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4708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5135D61F" w14:textId="77777777" w:rsidR="00C1250D" w:rsidRDefault="00C1250D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1F803D"/>
          <w:sz w:val="28"/>
          <w:szCs w:val="28"/>
          <w:lang w:eastAsia="nl-NL"/>
        </w:rPr>
      </w:pPr>
    </w:p>
    <w:p w14:paraId="042E530C" w14:textId="630F4835" w:rsidR="00A3385C" w:rsidRDefault="00C1250D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1F803D"/>
          <w:sz w:val="28"/>
          <w:szCs w:val="28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1F803D"/>
          <w:sz w:val="28"/>
          <w:szCs w:val="28"/>
          <w:lang w:eastAsia="nl-NL"/>
        </w:rPr>
        <w:t>MOTIVATIE</w:t>
      </w:r>
      <w:r w:rsidR="003F1F48">
        <w:rPr>
          <w:rFonts w:asciiTheme="minorHAnsi" w:eastAsia="Times New Roman" w:hAnsiTheme="minorHAnsi" w:cstheme="minorHAnsi"/>
          <w:b/>
          <w:bCs/>
          <w:color w:val="1F803D"/>
          <w:sz w:val="28"/>
          <w:szCs w:val="28"/>
          <w:lang w:eastAsia="nl-NL"/>
        </w:rPr>
        <w:t xml:space="preserve"> AANMELDEN</w:t>
      </w:r>
      <w:r>
        <w:rPr>
          <w:rFonts w:asciiTheme="minorHAnsi" w:eastAsia="Times New Roman" w:hAnsiTheme="minorHAnsi" w:cstheme="minorHAnsi"/>
          <w:b/>
          <w:bCs/>
          <w:color w:val="1F803D"/>
          <w:sz w:val="28"/>
          <w:szCs w:val="28"/>
          <w:lang w:eastAsia="nl-NL"/>
        </w:rPr>
        <w:t xml:space="preserve"> L-FLAT</w:t>
      </w:r>
    </w:p>
    <w:p w14:paraId="36A1A4BF" w14:textId="77777777" w:rsidR="00C1250D" w:rsidRPr="00C1250D" w:rsidRDefault="00C1250D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1F803D"/>
          <w:sz w:val="28"/>
          <w:szCs w:val="28"/>
          <w:lang w:eastAsia="nl-NL"/>
        </w:rPr>
      </w:pPr>
    </w:p>
    <w:p w14:paraId="5FA52C44" w14:textId="77777777" w:rsidR="00C1250D" w:rsidRDefault="00C1250D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2011045D" w14:textId="5CBD279A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  <w:r w:rsidRPr="00C1250D">
        <w:rPr>
          <w:rFonts w:asciiTheme="minorHAnsi" w:eastAsia="Times New Roman" w:hAnsiTheme="minorHAnsi" w:cstheme="minorHAnsi"/>
          <w:b/>
          <w:bCs/>
          <w:lang w:eastAsia="nl-NL"/>
        </w:rPr>
        <w:t>Persoonlijke gegevens</w:t>
      </w:r>
    </w:p>
    <w:p w14:paraId="47E12BA4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4889C9BD" w14:textId="3440BC87" w:rsidR="00A3385C" w:rsidRPr="00C1250D" w:rsidRDefault="00A3385C" w:rsidP="00C1250D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ind w:left="360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 xml:space="preserve">Voornaam en achternaam: </w:t>
      </w:r>
    </w:p>
    <w:p w14:paraId="4A23E005" w14:textId="77777777" w:rsidR="00A3385C" w:rsidRPr="00C1250D" w:rsidRDefault="00A3385C" w:rsidP="00C1250D">
      <w:pPr>
        <w:pStyle w:val="BasistekstWoongroen"/>
        <w:rPr>
          <w:rFonts w:asciiTheme="minorHAnsi" w:hAnsiTheme="minorHAnsi" w:cstheme="minorHAnsi"/>
          <w:sz w:val="22"/>
          <w:szCs w:val="22"/>
        </w:rPr>
      </w:pPr>
    </w:p>
    <w:p w14:paraId="690D3F0F" w14:textId="77777777" w:rsidR="00A3385C" w:rsidRPr="00C1250D" w:rsidRDefault="00A3385C" w:rsidP="00C1250D">
      <w:pPr>
        <w:pStyle w:val="Lijstalinea"/>
        <w:shd w:val="clear" w:color="auto" w:fill="FFFFFF"/>
        <w:spacing w:line="24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915C4" w14:textId="46E2153E" w:rsidR="00A3385C" w:rsidRPr="00C1250D" w:rsidRDefault="00A3385C" w:rsidP="00C1250D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ind w:left="36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>E-mailadres</w:t>
      </w:r>
      <w:r w:rsidR="00C1250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504C895" w14:textId="77777777" w:rsidR="00A3385C" w:rsidRPr="00C1250D" w:rsidRDefault="00A3385C" w:rsidP="00C1250D">
      <w:pPr>
        <w:pStyle w:val="Lijstalinea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FE7CD" w14:textId="77777777" w:rsidR="00A3385C" w:rsidRPr="00C1250D" w:rsidRDefault="00A3385C" w:rsidP="00C1250D">
      <w:pPr>
        <w:pStyle w:val="Lijstalinea"/>
        <w:shd w:val="clear" w:color="auto" w:fill="FFFFFF"/>
        <w:spacing w:line="24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C7E0F" w14:textId="6A55CEF3" w:rsidR="00A3385C" w:rsidRPr="00C1250D" w:rsidRDefault="00A3385C" w:rsidP="00C1250D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ind w:left="36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>Telefoonnummer</w:t>
      </w:r>
      <w:r w:rsidR="00C1250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3CF671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51C72398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5FAD5030" w14:textId="78F141E6" w:rsidR="00A3385C" w:rsidRPr="00C1250D" w:rsidRDefault="00A3385C" w:rsidP="00C1250D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ind w:left="36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 xml:space="preserve">Jouw relatienummer bij </w:t>
      </w:r>
      <w:r w:rsidR="00C1250D" w:rsidRPr="00C1250D">
        <w:rPr>
          <w:rStyle w:val="Nadruk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DĀK Utrecht (voorheen </w:t>
      </w:r>
      <w:proofErr w:type="spellStart"/>
      <w:r w:rsidRPr="00C1250D">
        <w:rPr>
          <w:rFonts w:asciiTheme="minorHAnsi" w:hAnsiTheme="minorHAnsi" w:cstheme="minorHAnsi"/>
          <w:b/>
          <w:bCs/>
          <w:sz w:val="22"/>
          <w:szCs w:val="22"/>
        </w:rPr>
        <w:t>WoningNet</w:t>
      </w:r>
      <w:proofErr w:type="spellEnd"/>
      <w:r w:rsidR="00C1250D" w:rsidRPr="00C125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1250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EA36B4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32415522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0F6BC69B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34AEE633" w14:textId="16F245F4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nl-NL"/>
        </w:rPr>
      </w:pPr>
      <w:r w:rsidRPr="00C1250D">
        <w:rPr>
          <w:rFonts w:asciiTheme="minorHAnsi" w:eastAsia="Times New Roman" w:hAnsiTheme="minorHAnsi" w:cstheme="minorHAnsi"/>
          <w:b/>
          <w:bCs/>
          <w:lang w:eastAsia="nl-NL"/>
        </w:rPr>
        <w:t>Motivatie</w:t>
      </w:r>
      <w:r w:rsidRPr="00C1250D">
        <w:rPr>
          <w:rFonts w:asciiTheme="minorHAnsi" w:eastAsia="Times New Roman" w:hAnsiTheme="minorHAnsi" w:cstheme="minorHAnsi"/>
          <w:b/>
          <w:bCs/>
          <w:lang w:eastAsia="nl-NL"/>
        </w:rPr>
        <w:br/>
      </w:r>
      <w:r w:rsidRPr="00C1250D">
        <w:rPr>
          <w:rFonts w:asciiTheme="minorHAnsi" w:eastAsia="Times New Roman" w:hAnsiTheme="minorHAnsi" w:cstheme="minorHAnsi"/>
          <w:lang w:eastAsia="nl-NL"/>
        </w:rPr>
        <w:t>Motiveer hieronder waarom we jou moeten kiezen om in de L-flat te wonen. Wat maakt jou dé geschikte bewoner? Licht jouw antwoord kort en bondig toe.</w:t>
      </w:r>
    </w:p>
    <w:p w14:paraId="386F28C8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nl-NL"/>
        </w:rPr>
      </w:pPr>
    </w:p>
    <w:p w14:paraId="1395017F" w14:textId="77777777" w:rsidR="00A3385C" w:rsidRPr="00C1250D" w:rsidRDefault="00A3385C" w:rsidP="00C1250D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ind w:left="36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>Hoe kun jij een bijdrage leveren aan fijn wonen in Vollenhove?</w:t>
      </w:r>
    </w:p>
    <w:p w14:paraId="56671AB6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4C788D16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47C95E15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02DC6A68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132B2459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791E2034" w14:textId="77777777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6FB69D28" w14:textId="6CE8563C" w:rsidR="00A3385C" w:rsidRPr="00C1250D" w:rsidRDefault="00A3385C" w:rsidP="00C1250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13C65BBC" w14:textId="77777777" w:rsidR="00A3385C" w:rsidRPr="00C1250D" w:rsidRDefault="00A3385C" w:rsidP="00C1250D">
      <w:pPr>
        <w:pStyle w:val="Lijstalinea"/>
        <w:shd w:val="clear" w:color="auto" w:fill="FFFFFF"/>
        <w:spacing w:line="24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A040E" w14:textId="77777777" w:rsidR="00A3385C" w:rsidRPr="00C1250D" w:rsidRDefault="00A3385C" w:rsidP="00C1250D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ind w:left="36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>Wat maakt jou een goede bewoner en een fijne buur?</w:t>
      </w:r>
    </w:p>
    <w:p w14:paraId="2083062F" w14:textId="77777777" w:rsidR="00A3385C" w:rsidRPr="00C1250D" w:rsidRDefault="00A3385C" w:rsidP="00A3385C">
      <w:pPr>
        <w:pStyle w:val="BasistekstWoongroen"/>
        <w:rPr>
          <w:rFonts w:asciiTheme="minorHAnsi" w:hAnsiTheme="minorHAnsi" w:cstheme="minorHAnsi"/>
          <w:sz w:val="22"/>
          <w:szCs w:val="22"/>
        </w:rPr>
      </w:pPr>
    </w:p>
    <w:p w14:paraId="1DE936B7" w14:textId="77777777" w:rsidR="00A3385C" w:rsidRPr="00C1250D" w:rsidRDefault="00A3385C" w:rsidP="00A3385C">
      <w:pPr>
        <w:pStyle w:val="BasistekstWoongroen"/>
        <w:rPr>
          <w:rFonts w:asciiTheme="minorHAnsi" w:hAnsiTheme="minorHAnsi" w:cstheme="minorHAnsi"/>
          <w:sz w:val="22"/>
          <w:szCs w:val="22"/>
        </w:rPr>
      </w:pPr>
    </w:p>
    <w:p w14:paraId="5FC59845" w14:textId="77777777" w:rsidR="00A3385C" w:rsidRPr="00C1250D" w:rsidRDefault="00A3385C" w:rsidP="00A3385C">
      <w:pPr>
        <w:pStyle w:val="BasistekstWoongroen"/>
        <w:rPr>
          <w:rFonts w:asciiTheme="minorHAnsi" w:hAnsiTheme="minorHAnsi" w:cstheme="minorHAnsi"/>
          <w:sz w:val="22"/>
          <w:szCs w:val="22"/>
        </w:rPr>
      </w:pPr>
    </w:p>
    <w:p w14:paraId="6A3A4EDF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59F0AD48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64A2B77B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48135CF7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6741ADD3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13C3F79B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1D2C7289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2D3639D3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49F6BDA9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01348F0F" w14:textId="77777777" w:rsidR="00A3385C" w:rsidRPr="00C1250D" w:rsidRDefault="00A3385C" w:rsidP="00A3385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5860D524" w14:textId="77777777" w:rsidR="00A3385C" w:rsidRPr="00C1250D" w:rsidRDefault="00A3385C" w:rsidP="00A3385C">
      <w:pPr>
        <w:pStyle w:val="Lijstalinea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DA3BE" w14:textId="77777777" w:rsidR="00A3385C" w:rsidRPr="00C1250D" w:rsidRDefault="00A3385C" w:rsidP="00A3385C">
      <w:pPr>
        <w:pStyle w:val="Lijstalinea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28015" w14:textId="77777777" w:rsidR="00C1250D" w:rsidRDefault="00C1250D" w:rsidP="00C1250D">
      <w:pPr>
        <w:pStyle w:val="Lijstalinea"/>
        <w:shd w:val="clear" w:color="auto" w:fill="FFFFFF"/>
        <w:suppressAutoHyphens/>
        <w:autoSpaceDN w:val="0"/>
        <w:spacing w:line="240" w:lineRule="auto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BB1A4A0" w14:textId="77777777" w:rsidR="00C1250D" w:rsidRDefault="00C1250D" w:rsidP="00C1250D">
      <w:pPr>
        <w:pStyle w:val="Lijstalinea"/>
        <w:shd w:val="clear" w:color="auto" w:fill="FFFFFF"/>
        <w:suppressAutoHyphens/>
        <w:autoSpaceDN w:val="0"/>
        <w:spacing w:line="240" w:lineRule="auto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2DF70E9" w14:textId="56288636" w:rsidR="00A3385C" w:rsidRPr="00C1250D" w:rsidRDefault="00A3385C" w:rsidP="00A3385C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>Welke kwaliteiten, talenten, passie en/of hobby’s ga jij inzetten om contact met de andere bewoners aan te gaan en te onderhouden?</w:t>
      </w:r>
    </w:p>
    <w:p w14:paraId="00FB8007" w14:textId="77777777" w:rsidR="00A3385C" w:rsidRPr="00C1250D" w:rsidRDefault="00A3385C" w:rsidP="00A3385C">
      <w:pPr>
        <w:pStyle w:val="Lijstalinea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6B36E1" w14:textId="77777777" w:rsidR="00A3385C" w:rsidRPr="00C1250D" w:rsidRDefault="00A3385C" w:rsidP="00A3385C">
      <w:pPr>
        <w:pStyle w:val="Lijstalinea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C09E7" w14:textId="77777777" w:rsidR="00A3385C" w:rsidRPr="00C1250D" w:rsidRDefault="00A3385C" w:rsidP="00A3385C">
      <w:pPr>
        <w:pStyle w:val="BasistekstWoongroen"/>
        <w:rPr>
          <w:rFonts w:asciiTheme="minorHAnsi" w:hAnsiTheme="minorHAnsi" w:cstheme="minorHAnsi"/>
          <w:sz w:val="22"/>
          <w:szCs w:val="22"/>
        </w:rPr>
      </w:pPr>
    </w:p>
    <w:p w14:paraId="6B252144" w14:textId="77777777" w:rsidR="00A3385C" w:rsidRPr="00C1250D" w:rsidRDefault="00A3385C" w:rsidP="00A3385C">
      <w:pPr>
        <w:pStyle w:val="Lijstalinea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A169B" w14:textId="77777777" w:rsidR="00A3385C" w:rsidRDefault="00A3385C" w:rsidP="00A3385C">
      <w:pPr>
        <w:pStyle w:val="Lijstalinea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D9D873" w14:textId="77777777" w:rsidR="00C1250D" w:rsidRPr="00C1250D" w:rsidRDefault="00C1250D" w:rsidP="00C1250D">
      <w:pPr>
        <w:pStyle w:val="BasistekstWoongroen"/>
      </w:pPr>
    </w:p>
    <w:p w14:paraId="08C1F72D" w14:textId="77777777" w:rsidR="00A3385C" w:rsidRPr="00C1250D" w:rsidRDefault="00A3385C" w:rsidP="00A3385C">
      <w:pPr>
        <w:pStyle w:val="Lijstalinea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43C09" w14:textId="77777777" w:rsidR="00A3385C" w:rsidRPr="00C1250D" w:rsidRDefault="00A3385C" w:rsidP="00A3385C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>Heb jij je al eerder ingezet voor maatschappelijke initiatieven of instanties? Zo ja, kun je het kort omschrijven?</w:t>
      </w:r>
    </w:p>
    <w:p w14:paraId="32EFF212" w14:textId="77777777" w:rsidR="00A3385C" w:rsidRPr="00C1250D" w:rsidRDefault="00A3385C" w:rsidP="00A3385C">
      <w:pPr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3A267D59" w14:textId="77777777" w:rsidR="00A3385C" w:rsidRDefault="00A3385C" w:rsidP="00A3385C">
      <w:pPr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2F51D605" w14:textId="77777777" w:rsidR="00C1250D" w:rsidRPr="00C1250D" w:rsidRDefault="00C1250D" w:rsidP="00A3385C">
      <w:pPr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71A38CE1" w14:textId="77777777" w:rsidR="00A3385C" w:rsidRPr="00C1250D" w:rsidRDefault="00A3385C" w:rsidP="00A3385C">
      <w:pPr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2A6093DE" w14:textId="77777777" w:rsidR="00A3385C" w:rsidRPr="00C1250D" w:rsidRDefault="00A3385C" w:rsidP="00A3385C">
      <w:pPr>
        <w:rPr>
          <w:rFonts w:asciiTheme="minorHAnsi" w:eastAsia="Times New Roman" w:hAnsiTheme="minorHAnsi" w:cstheme="minorHAnsi"/>
          <w:b/>
          <w:bCs/>
          <w:lang w:eastAsia="nl-NL"/>
        </w:rPr>
      </w:pPr>
    </w:p>
    <w:p w14:paraId="56157680" w14:textId="77777777" w:rsidR="00A3385C" w:rsidRPr="00C1250D" w:rsidRDefault="00A3385C" w:rsidP="00A3385C">
      <w:pPr>
        <w:pStyle w:val="Lijstalinea"/>
        <w:numPr>
          <w:ilvl w:val="0"/>
          <w:numId w:val="33"/>
        </w:numPr>
        <w:shd w:val="clear" w:color="auto" w:fill="FFFFFF"/>
        <w:suppressAutoHyphens/>
        <w:autoSpaceDN w:val="0"/>
        <w:spacing w:line="240" w:lineRule="auto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1250D">
        <w:rPr>
          <w:rFonts w:asciiTheme="minorHAnsi" w:hAnsiTheme="minorHAnsi" w:cstheme="minorHAnsi"/>
          <w:b/>
          <w:bCs/>
          <w:sz w:val="22"/>
          <w:szCs w:val="22"/>
        </w:rPr>
        <w:t>Hoe ziet de ideale woonsituatie er voor jou uit in de L-flat?</w:t>
      </w:r>
    </w:p>
    <w:p w14:paraId="106FF7F3" w14:textId="77777777" w:rsidR="00A3385C" w:rsidRPr="00C1250D" w:rsidRDefault="00A3385C" w:rsidP="00A3385C">
      <w:pPr>
        <w:rPr>
          <w:rFonts w:asciiTheme="minorHAnsi" w:hAnsiTheme="minorHAnsi" w:cstheme="minorHAnsi"/>
        </w:rPr>
      </w:pPr>
    </w:p>
    <w:p w14:paraId="314E87D4" w14:textId="0714CF41" w:rsidR="00FD1F5B" w:rsidRPr="00C1250D" w:rsidRDefault="00FD1F5B" w:rsidP="00A3385C">
      <w:pPr>
        <w:pStyle w:val="BasistekstWoongroen"/>
        <w:rPr>
          <w:rFonts w:asciiTheme="minorHAnsi" w:hAnsiTheme="minorHAnsi" w:cstheme="minorHAnsi"/>
          <w:sz w:val="22"/>
          <w:szCs w:val="22"/>
        </w:rPr>
      </w:pPr>
    </w:p>
    <w:sectPr w:rsidR="00FD1F5B" w:rsidRPr="00C1250D" w:rsidSect="00C45B9C">
      <w:headerReference w:type="default" r:id="rId11"/>
      <w:headerReference w:type="first" r:id="rId12"/>
      <w:footerReference w:type="first" r:id="rId13"/>
      <w:pgSz w:w="11906" w:h="16838" w:code="9"/>
      <w:pgMar w:top="1644" w:right="851" w:bottom="1440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7EB9" w14:textId="77777777" w:rsidR="00A3385C" w:rsidRDefault="00A3385C" w:rsidP="007910B2">
      <w:pPr>
        <w:spacing w:line="240" w:lineRule="auto"/>
      </w:pPr>
      <w:r>
        <w:separator/>
      </w:r>
    </w:p>
  </w:endnote>
  <w:endnote w:type="continuationSeparator" w:id="0">
    <w:p w14:paraId="1DC0C5B8" w14:textId="77777777" w:rsidR="00A3385C" w:rsidRDefault="00A3385C" w:rsidP="0079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5A88" w14:textId="77777777" w:rsidR="00913181" w:rsidRDefault="00CA1E58">
    <w:pPr>
      <w:pStyle w:val="Voettekst"/>
    </w:pPr>
    <w:r>
      <w:rPr>
        <w:noProof/>
        <w:lang w:val="en-US"/>
      </w:rPr>
      <w:drawing>
        <wp:anchor distT="0" distB="0" distL="114300" distR="114300" simplePos="0" relativeHeight="251665408" behindDoc="1" locked="0" layoutInCell="0" allowOverlap="1" wp14:anchorId="0C8E5BF8" wp14:editId="4C6AEAC5">
          <wp:simplePos x="0" y="0"/>
          <wp:positionH relativeFrom="page">
            <wp:posOffset>7620</wp:posOffset>
          </wp:positionH>
          <wp:positionV relativeFrom="page">
            <wp:align>bottom</wp:align>
          </wp:positionV>
          <wp:extent cx="7531312" cy="868680"/>
          <wp:effectExtent l="0" t="0" r="0" b="0"/>
          <wp:wrapNone/>
          <wp:docPr id="758371602" name="E2405171808Ju contact  plaatsing(JU-LOCK)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371602" name="E2405171808Ju contact  plaats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4" r="815" b="-32468"/>
                  <a:stretch/>
                </pic:blipFill>
                <pic:spPr bwMode="auto">
                  <a:xfrm>
                    <a:off x="0" y="0"/>
                    <a:ext cx="7534800" cy="869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1" locked="0" layoutInCell="0" allowOverlap="1" wp14:anchorId="3CBD71D1" wp14:editId="4AC4282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34800" cy="968400"/>
          <wp:effectExtent l="0" t="0" r="0" b="0"/>
          <wp:wrapNone/>
          <wp:docPr id="88638135" name="E2405171648Ju a4 footer.emf(JU-LOCK)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8135" name="E2405171648Ju a4 footer.em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7" t="1" r="-2594" b="-28900"/>
                  <a:stretch/>
                </pic:blipFill>
                <pic:spPr bwMode="auto">
                  <a:xfrm>
                    <a:off x="0" y="0"/>
                    <a:ext cx="7534800" cy="96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B6A">
      <w:rPr>
        <w:noProof/>
        <w:lang w:val="en-US"/>
      </w:rPr>
      <mc:AlternateContent>
        <mc:Choice Requires="wpc">
          <w:drawing>
            <wp:anchor distT="0" distB="0" distL="114300" distR="114300" simplePos="0" relativeHeight="251667456" behindDoc="1" locked="0" layoutInCell="1" allowOverlap="1" wp14:anchorId="62446595" wp14:editId="74F9FF09">
              <wp:simplePos x="0" y="0"/>
              <wp:positionH relativeFrom="page">
                <wp:posOffset>53340</wp:posOffset>
              </wp:positionH>
              <wp:positionV relativeFrom="page">
                <wp:posOffset>9678035</wp:posOffset>
              </wp:positionV>
              <wp:extent cx="7560000" cy="784800"/>
              <wp:effectExtent l="0" t="0" r="3175" b="0"/>
              <wp:wrapNone/>
              <wp:docPr id="290677101" name="E2405171648Ju a4 footer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558328466" name="Rectangle 42"/>
                      <wps:cNvSpPr>
                        <a:spLocks noChangeArrowheads="1"/>
                      </wps:cNvSpPr>
                      <wps:spPr bwMode="auto">
                        <a:xfrm>
                          <a:off x="635" y="0"/>
                          <a:ext cx="756031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526245" name="Freeform 43"/>
                      <wps:cNvSpPr>
                        <a:spLocks noEditPoints="1"/>
                      </wps:cNvSpPr>
                      <wps:spPr bwMode="auto">
                        <a:xfrm>
                          <a:off x="489585" y="179070"/>
                          <a:ext cx="3872865" cy="257810"/>
                        </a:xfrm>
                        <a:custGeom>
                          <a:avLst/>
                          <a:gdLst>
                            <a:gd name="T0" fmla="*/ 1612 w 12199"/>
                            <a:gd name="T1" fmla="*/ 230 h 811"/>
                            <a:gd name="T2" fmla="*/ 1603 w 12199"/>
                            <a:gd name="T3" fmla="*/ 115 h 811"/>
                            <a:gd name="T4" fmla="*/ 314 w 12199"/>
                            <a:gd name="T5" fmla="*/ 215 h 811"/>
                            <a:gd name="T6" fmla="*/ 233 w 12199"/>
                            <a:gd name="T7" fmla="*/ 159 h 811"/>
                            <a:gd name="T8" fmla="*/ 1723 w 12199"/>
                            <a:gd name="T9" fmla="*/ 257 h 811"/>
                            <a:gd name="T10" fmla="*/ 1701 w 12199"/>
                            <a:gd name="T11" fmla="*/ 134 h 811"/>
                            <a:gd name="T12" fmla="*/ 1760 w 12199"/>
                            <a:gd name="T13" fmla="*/ 147 h 811"/>
                            <a:gd name="T14" fmla="*/ 1976 w 12199"/>
                            <a:gd name="T15" fmla="*/ 238 h 811"/>
                            <a:gd name="T16" fmla="*/ 1926 w 12199"/>
                            <a:gd name="T17" fmla="*/ 194 h 811"/>
                            <a:gd name="T18" fmla="*/ 1903 w 12199"/>
                            <a:gd name="T19" fmla="*/ 121 h 811"/>
                            <a:gd name="T20" fmla="*/ 2027 w 12199"/>
                            <a:gd name="T21" fmla="*/ 240 h 811"/>
                            <a:gd name="T22" fmla="*/ 2139 w 12199"/>
                            <a:gd name="T23" fmla="*/ 106 h 811"/>
                            <a:gd name="T24" fmla="*/ 513 w 12199"/>
                            <a:gd name="T25" fmla="*/ 126 h 811"/>
                            <a:gd name="T26" fmla="*/ 585 w 12199"/>
                            <a:gd name="T27" fmla="*/ 230 h 811"/>
                            <a:gd name="T28" fmla="*/ 700 w 12199"/>
                            <a:gd name="T29" fmla="*/ 128 h 811"/>
                            <a:gd name="T30" fmla="*/ 843 w 12199"/>
                            <a:gd name="T31" fmla="*/ 187 h 811"/>
                            <a:gd name="T32" fmla="*/ 405 w 12199"/>
                            <a:gd name="T33" fmla="*/ 223 h 811"/>
                            <a:gd name="T34" fmla="*/ 405 w 12199"/>
                            <a:gd name="T35" fmla="*/ 223 h 811"/>
                            <a:gd name="T36" fmla="*/ 1047 w 12199"/>
                            <a:gd name="T37" fmla="*/ 96 h 811"/>
                            <a:gd name="T38" fmla="*/ 1090 w 12199"/>
                            <a:gd name="T39" fmla="*/ 264 h 811"/>
                            <a:gd name="T40" fmla="*/ 1081 w 12199"/>
                            <a:gd name="T41" fmla="*/ 207 h 811"/>
                            <a:gd name="T42" fmla="*/ 1278 w 12199"/>
                            <a:gd name="T43" fmla="*/ 264 h 811"/>
                            <a:gd name="T44" fmla="*/ 1269 w 12199"/>
                            <a:gd name="T45" fmla="*/ 217 h 811"/>
                            <a:gd name="T46" fmla="*/ 1496 w 12199"/>
                            <a:gd name="T47" fmla="*/ 128 h 811"/>
                            <a:gd name="T48" fmla="*/ 114 w 12199"/>
                            <a:gd name="T49" fmla="*/ 141 h 811"/>
                            <a:gd name="T50" fmla="*/ 150 w 12199"/>
                            <a:gd name="T51" fmla="*/ 158 h 811"/>
                            <a:gd name="T52" fmla="*/ 103 w 12199"/>
                            <a:gd name="T53" fmla="*/ 217 h 811"/>
                            <a:gd name="T54" fmla="*/ 924 w 12199"/>
                            <a:gd name="T55" fmla="*/ 166 h 811"/>
                            <a:gd name="T56" fmla="*/ 9141 w 12199"/>
                            <a:gd name="T57" fmla="*/ 657 h 811"/>
                            <a:gd name="T58" fmla="*/ 10991 w 12199"/>
                            <a:gd name="T59" fmla="*/ 89 h 811"/>
                            <a:gd name="T60" fmla="*/ 11098 w 12199"/>
                            <a:gd name="T61" fmla="*/ 96 h 811"/>
                            <a:gd name="T62" fmla="*/ 11109 w 12199"/>
                            <a:gd name="T63" fmla="*/ 187 h 811"/>
                            <a:gd name="T64" fmla="*/ 11171 w 12199"/>
                            <a:gd name="T65" fmla="*/ 159 h 811"/>
                            <a:gd name="T66" fmla="*/ 10907 w 12199"/>
                            <a:gd name="T67" fmla="*/ 258 h 811"/>
                            <a:gd name="T68" fmla="*/ 10832 w 12199"/>
                            <a:gd name="T69" fmla="*/ 117 h 811"/>
                            <a:gd name="T70" fmla="*/ 10640 w 12199"/>
                            <a:gd name="T71" fmla="*/ 118 h 811"/>
                            <a:gd name="T72" fmla="*/ 10693 w 12199"/>
                            <a:gd name="T73" fmla="*/ 256 h 811"/>
                            <a:gd name="T74" fmla="*/ 10670 w 12199"/>
                            <a:gd name="T75" fmla="*/ 180 h 811"/>
                            <a:gd name="T76" fmla="*/ 10361 w 12199"/>
                            <a:gd name="T77" fmla="*/ 231 h 811"/>
                            <a:gd name="T78" fmla="*/ 10368 w 12199"/>
                            <a:gd name="T79" fmla="*/ 84 h 811"/>
                            <a:gd name="T80" fmla="*/ 10551 w 12199"/>
                            <a:gd name="T81" fmla="*/ 222 h 811"/>
                            <a:gd name="T82" fmla="*/ 10469 w 12199"/>
                            <a:gd name="T83" fmla="*/ 52 h 811"/>
                            <a:gd name="T84" fmla="*/ 2322 w 12199"/>
                            <a:gd name="T85" fmla="*/ 97 h 811"/>
                            <a:gd name="T86" fmla="*/ 2192 w 12199"/>
                            <a:gd name="T87" fmla="*/ 258 h 811"/>
                            <a:gd name="T88" fmla="*/ 11336 w 12199"/>
                            <a:gd name="T89" fmla="*/ 257 h 811"/>
                            <a:gd name="T90" fmla="*/ 11288 w 12199"/>
                            <a:gd name="T91" fmla="*/ 186 h 811"/>
                            <a:gd name="T92" fmla="*/ 11284 w 12199"/>
                            <a:gd name="T93" fmla="*/ 132 h 811"/>
                            <a:gd name="T94" fmla="*/ 11962 w 12199"/>
                            <a:gd name="T95" fmla="*/ 778 h 811"/>
                            <a:gd name="T96" fmla="*/ 11803 w 12199"/>
                            <a:gd name="T97" fmla="*/ 614 h 811"/>
                            <a:gd name="T98" fmla="*/ 11696 w 12199"/>
                            <a:gd name="T99" fmla="*/ 591 h 811"/>
                            <a:gd name="T100" fmla="*/ 11696 w 12199"/>
                            <a:gd name="T101" fmla="*/ 744 h 811"/>
                            <a:gd name="T102" fmla="*/ 12199 w 12199"/>
                            <a:gd name="T103" fmla="*/ 557 h 811"/>
                            <a:gd name="T104" fmla="*/ 12163 w 12199"/>
                            <a:gd name="T105" fmla="*/ 733 h 811"/>
                            <a:gd name="T106" fmla="*/ 10239 w 12199"/>
                            <a:gd name="T107" fmla="*/ 252 h 811"/>
                            <a:gd name="T108" fmla="*/ 10196 w 12199"/>
                            <a:gd name="T109" fmla="*/ 118 h 811"/>
                            <a:gd name="T110" fmla="*/ 5535 w 12199"/>
                            <a:gd name="T111" fmla="*/ 520 h 811"/>
                            <a:gd name="T112" fmla="*/ 2595 w 12199"/>
                            <a:gd name="T113" fmla="*/ 0 h 811"/>
                            <a:gd name="T114" fmla="*/ 10013 w 12199"/>
                            <a:gd name="T115" fmla="*/ 37 h 811"/>
                            <a:gd name="T116" fmla="*/ 10013 w 12199"/>
                            <a:gd name="T117" fmla="*/ 148 h 811"/>
                            <a:gd name="T118" fmla="*/ 9674 w 12199"/>
                            <a:gd name="T119" fmla="*/ 0 h 811"/>
                            <a:gd name="T120" fmla="*/ 9323 w 12199"/>
                            <a:gd name="T121" fmla="*/ 778 h 811"/>
                            <a:gd name="T122" fmla="*/ 9400 w 12199"/>
                            <a:gd name="T123" fmla="*/ 557 h 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2199" h="811">
                              <a:moveTo>
                                <a:pt x="1602" y="84"/>
                              </a:moveTo>
                              <a:cubicBezTo>
                                <a:pt x="1586" y="84"/>
                                <a:pt x="1572" y="88"/>
                                <a:pt x="1561" y="96"/>
                              </a:cubicBezTo>
                              <a:cubicBezTo>
                                <a:pt x="1549" y="103"/>
                                <a:pt x="1540" y="114"/>
                                <a:pt x="1534" y="128"/>
                              </a:cubicBezTo>
                              <a:cubicBezTo>
                                <a:pt x="1528" y="142"/>
                                <a:pt x="1525" y="157"/>
                                <a:pt x="1525" y="175"/>
                              </a:cubicBezTo>
                              <a:cubicBezTo>
                                <a:pt x="1525" y="202"/>
                                <a:pt x="1532" y="224"/>
                                <a:pt x="1547" y="240"/>
                              </a:cubicBezTo>
                              <a:cubicBezTo>
                                <a:pt x="1561" y="256"/>
                                <a:pt x="1581" y="264"/>
                                <a:pt x="1608" y="264"/>
                              </a:cubicBezTo>
                              <a:cubicBezTo>
                                <a:pt x="1632" y="264"/>
                                <a:pt x="1653" y="256"/>
                                <a:pt x="1672" y="241"/>
                              </a:cubicBezTo>
                              <a:cubicBezTo>
                                <a:pt x="1653" y="215"/>
                                <a:pt x="1653" y="215"/>
                                <a:pt x="1653" y="215"/>
                              </a:cubicBezTo>
                              <a:cubicBezTo>
                                <a:pt x="1646" y="220"/>
                                <a:pt x="1639" y="224"/>
                                <a:pt x="1633" y="226"/>
                              </a:cubicBezTo>
                              <a:cubicBezTo>
                                <a:pt x="1626" y="229"/>
                                <a:pt x="1619" y="230"/>
                                <a:pt x="1612" y="230"/>
                              </a:cubicBezTo>
                              <a:cubicBezTo>
                                <a:pt x="1600" y="230"/>
                                <a:pt x="1591" y="226"/>
                                <a:pt x="1584" y="220"/>
                              </a:cubicBezTo>
                              <a:cubicBezTo>
                                <a:pt x="1577" y="214"/>
                                <a:pt x="1573" y="203"/>
                                <a:pt x="1572" y="187"/>
                              </a:cubicBezTo>
                              <a:cubicBezTo>
                                <a:pt x="1678" y="187"/>
                                <a:pt x="1678" y="187"/>
                                <a:pt x="1678" y="187"/>
                              </a:cubicBezTo>
                              <a:cubicBezTo>
                                <a:pt x="1678" y="178"/>
                                <a:pt x="1679" y="172"/>
                                <a:pt x="1679" y="170"/>
                              </a:cubicBezTo>
                              <a:cubicBezTo>
                                <a:pt x="1679" y="143"/>
                                <a:pt x="1672" y="122"/>
                                <a:pt x="1659" y="106"/>
                              </a:cubicBezTo>
                              <a:cubicBezTo>
                                <a:pt x="1645" y="91"/>
                                <a:pt x="1626" y="84"/>
                                <a:pt x="1602" y="84"/>
                              </a:cubicBezTo>
                              <a:close/>
                              <a:moveTo>
                                <a:pt x="1634" y="159"/>
                              </a:moveTo>
                              <a:cubicBezTo>
                                <a:pt x="1572" y="159"/>
                                <a:pt x="1572" y="159"/>
                                <a:pt x="1572" y="159"/>
                              </a:cubicBezTo>
                              <a:cubicBezTo>
                                <a:pt x="1573" y="143"/>
                                <a:pt x="1576" y="132"/>
                                <a:pt x="1581" y="125"/>
                              </a:cubicBezTo>
                              <a:cubicBezTo>
                                <a:pt x="1587" y="118"/>
                                <a:pt x="1594" y="115"/>
                                <a:pt x="1603" y="115"/>
                              </a:cubicBezTo>
                              <a:cubicBezTo>
                                <a:pt x="1623" y="115"/>
                                <a:pt x="1634" y="129"/>
                                <a:pt x="1634" y="157"/>
                              </a:cubicBezTo>
                              <a:lnTo>
                                <a:pt x="1634" y="159"/>
                              </a:lnTo>
                              <a:close/>
                              <a:moveTo>
                                <a:pt x="263" y="84"/>
                              </a:moveTo>
                              <a:cubicBezTo>
                                <a:pt x="247" y="84"/>
                                <a:pt x="233" y="88"/>
                                <a:pt x="222" y="96"/>
                              </a:cubicBezTo>
                              <a:cubicBezTo>
                                <a:pt x="210" y="103"/>
                                <a:pt x="201" y="114"/>
                                <a:pt x="195" y="128"/>
                              </a:cubicBezTo>
                              <a:cubicBezTo>
                                <a:pt x="189" y="142"/>
                                <a:pt x="186" y="157"/>
                                <a:pt x="186" y="175"/>
                              </a:cubicBezTo>
                              <a:cubicBezTo>
                                <a:pt x="186" y="202"/>
                                <a:pt x="193" y="224"/>
                                <a:pt x="207" y="240"/>
                              </a:cubicBezTo>
                              <a:cubicBezTo>
                                <a:pt x="222" y="256"/>
                                <a:pt x="242" y="264"/>
                                <a:pt x="269" y="264"/>
                              </a:cubicBezTo>
                              <a:cubicBezTo>
                                <a:pt x="293" y="264"/>
                                <a:pt x="314" y="256"/>
                                <a:pt x="333" y="241"/>
                              </a:cubicBezTo>
                              <a:cubicBezTo>
                                <a:pt x="314" y="215"/>
                                <a:pt x="314" y="215"/>
                                <a:pt x="314" y="215"/>
                              </a:cubicBezTo>
                              <a:cubicBezTo>
                                <a:pt x="307" y="220"/>
                                <a:pt x="300" y="224"/>
                                <a:pt x="293" y="226"/>
                              </a:cubicBezTo>
                              <a:cubicBezTo>
                                <a:pt x="287" y="229"/>
                                <a:pt x="280" y="230"/>
                                <a:pt x="273" y="230"/>
                              </a:cubicBezTo>
                              <a:cubicBezTo>
                                <a:pt x="261" y="230"/>
                                <a:pt x="252" y="226"/>
                                <a:pt x="245" y="220"/>
                              </a:cubicBezTo>
                              <a:cubicBezTo>
                                <a:pt x="238" y="214"/>
                                <a:pt x="234" y="203"/>
                                <a:pt x="233" y="187"/>
                              </a:cubicBezTo>
                              <a:cubicBezTo>
                                <a:pt x="339" y="187"/>
                                <a:pt x="339" y="187"/>
                                <a:pt x="339" y="187"/>
                              </a:cubicBezTo>
                              <a:cubicBezTo>
                                <a:pt x="339" y="178"/>
                                <a:pt x="340" y="172"/>
                                <a:pt x="340" y="170"/>
                              </a:cubicBezTo>
                              <a:cubicBezTo>
                                <a:pt x="340" y="143"/>
                                <a:pt x="333" y="122"/>
                                <a:pt x="319" y="106"/>
                              </a:cubicBezTo>
                              <a:cubicBezTo>
                                <a:pt x="306" y="91"/>
                                <a:pt x="287" y="84"/>
                                <a:pt x="263" y="84"/>
                              </a:cubicBezTo>
                              <a:close/>
                              <a:moveTo>
                                <a:pt x="294" y="159"/>
                              </a:moveTo>
                              <a:cubicBezTo>
                                <a:pt x="233" y="159"/>
                                <a:pt x="233" y="159"/>
                                <a:pt x="233" y="159"/>
                              </a:cubicBezTo>
                              <a:cubicBezTo>
                                <a:pt x="234" y="143"/>
                                <a:pt x="237" y="132"/>
                                <a:pt x="242" y="125"/>
                              </a:cubicBezTo>
                              <a:cubicBezTo>
                                <a:pt x="247" y="118"/>
                                <a:pt x="255" y="115"/>
                                <a:pt x="264" y="115"/>
                              </a:cubicBezTo>
                              <a:cubicBezTo>
                                <a:pt x="284" y="115"/>
                                <a:pt x="294" y="129"/>
                                <a:pt x="294" y="157"/>
                              </a:cubicBezTo>
                              <a:lnTo>
                                <a:pt x="294" y="159"/>
                              </a:lnTo>
                              <a:close/>
                              <a:moveTo>
                                <a:pt x="1822" y="175"/>
                              </a:moveTo>
                              <a:cubicBezTo>
                                <a:pt x="1831" y="183"/>
                                <a:pt x="1835" y="194"/>
                                <a:pt x="1835" y="209"/>
                              </a:cubicBezTo>
                              <a:cubicBezTo>
                                <a:pt x="1835" y="220"/>
                                <a:pt x="1832" y="230"/>
                                <a:pt x="1825" y="238"/>
                              </a:cubicBezTo>
                              <a:cubicBezTo>
                                <a:pt x="1819" y="246"/>
                                <a:pt x="1810" y="253"/>
                                <a:pt x="1799" y="257"/>
                              </a:cubicBezTo>
                              <a:cubicBezTo>
                                <a:pt x="1788" y="261"/>
                                <a:pt x="1776" y="264"/>
                                <a:pt x="1762" y="264"/>
                              </a:cubicBezTo>
                              <a:cubicBezTo>
                                <a:pt x="1748" y="264"/>
                                <a:pt x="1735" y="261"/>
                                <a:pt x="1723" y="257"/>
                              </a:cubicBezTo>
                              <a:cubicBezTo>
                                <a:pt x="1711" y="253"/>
                                <a:pt x="1701" y="247"/>
                                <a:pt x="1693" y="239"/>
                              </a:cubicBezTo>
                              <a:cubicBezTo>
                                <a:pt x="1715" y="214"/>
                                <a:pt x="1715" y="214"/>
                                <a:pt x="1715" y="214"/>
                              </a:cubicBezTo>
                              <a:cubicBezTo>
                                <a:pt x="1729" y="225"/>
                                <a:pt x="1745" y="231"/>
                                <a:pt x="1761" y="231"/>
                              </a:cubicBezTo>
                              <a:cubicBezTo>
                                <a:pt x="1769" y="231"/>
                                <a:pt x="1776" y="229"/>
                                <a:pt x="1781" y="226"/>
                              </a:cubicBezTo>
                              <a:cubicBezTo>
                                <a:pt x="1786" y="222"/>
                                <a:pt x="1788" y="218"/>
                                <a:pt x="1788" y="212"/>
                              </a:cubicBezTo>
                              <a:cubicBezTo>
                                <a:pt x="1788" y="208"/>
                                <a:pt x="1788" y="204"/>
                                <a:pt x="1786" y="202"/>
                              </a:cubicBezTo>
                              <a:cubicBezTo>
                                <a:pt x="1784" y="199"/>
                                <a:pt x="1780" y="197"/>
                                <a:pt x="1775" y="194"/>
                              </a:cubicBezTo>
                              <a:cubicBezTo>
                                <a:pt x="1770" y="192"/>
                                <a:pt x="1762" y="189"/>
                                <a:pt x="1751" y="186"/>
                              </a:cubicBezTo>
                              <a:cubicBezTo>
                                <a:pt x="1734" y="182"/>
                                <a:pt x="1721" y="175"/>
                                <a:pt x="1713" y="166"/>
                              </a:cubicBezTo>
                              <a:cubicBezTo>
                                <a:pt x="1705" y="158"/>
                                <a:pt x="1701" y="147"/>
                                <a:pt x="1701" y="134"/>
                              </a:cubicBezTo>
                              <a:cubicBezTo>
                                <a:pt x="1701" y="125"/>
                                <a:pt x="1704" y="116"/>
                                <a:pt x="1709" y="108"/>
                              </a:cubicBezTo>
                              <a:cubicBezTo>
                                <a:pt x="1715" y="101"/>
                                <a:pt x="1723" y="95"/>
                                <a:pt x="1733" y="90"/>
                              </a:cubicBezTo>
                              <a:cubicBezTo>
                                <a:pt x="1743" y="86"/>
                                <a:pt x="1755" y="84"/>
                                <a:pt x="1768" y="84"/>
                              </a:cubicBezTo>
                              <a:cubicBezTo>
                                <a:pt x="1792" y="84"/>
                                <a:pt x="1812" y="91"/>
                                <a:pt x="1829" y="104"/>
                              </a:cubicBezTo>
                              <a:cubicBezTo>
                                <a:pt x="1812" y="130"/>
                                <a:pt x="1812" y="130"/>
                                <a:pt x="1812" y="130"/>
                              </a:cubicBezTo>
                              <a:cubicBezTo>
                                <a:pt x="1798" y="121"/>
                                <a:pt x="1784" y="117"/>
                                <a:pt x="1770" y="117"/>
                              </a:cubicBezTo>
                              <a:cubicBezTo>
                                <a:pt x="1762" y="117"/>
                                <a:pt x="1757" y="118"/>
                                <a:pt x="1753" y="121"/>
                              </a:cubicBezTo>
                              <a:cubicBezTo>
                                <a:pt x="1749" y="124"/>
                                <a:pt x="1747" y="127"/>
                                <a:pt x="1747" y="132"/>
                              </a:cubicBezTo>
                              <a:cubicBezTo>
                                <a:pt x="1747" y="135"/>
                                <a:pt x="1747" y="138"/>
                                <a:pt x="1749" y="141"/>
                              </a:cubicBezTo>
                              <a:cubicBezTo>
                                <a:pt x="1751" y="143"/>
                                <a:pt x="1755" y="145"/>
                                <a:pt x="1760" y="147"/>
                              </a:cubicBezTo>
                              <a:cubicBezTo>
                                <a:pt x="1765" y="150"/>
                                <a:pt x="1772" y="152"/>
                                <a:pt x="1782" y="155"/>
                              </a:cubicBezTo>
                              <a:cubicBezTo>
                                <a:pt x="1800" y="160"/>
                                <a:pt x="1813" y="167"/>
                                <a:pt x="1822" y="175"/>
                              </a:cubicBezTo>
                              <a:close/>
                              <a:moveTo>
                                <a:pt x="2176" y="520"/>
                              </a:moveTo>
                              <a:cubicBezTo>
                                <a:pt x="2202" y="520"/>
                                <a:pt x="2202" y="520"/>
                                <a:pt x="2202" y="520"/>
                              </a:cubicBezTo>
                              <a:cubicBezTo>
                                <a:pt x="2202" y="811"/>
                                <a:pt x="2202" y="811"/>
                                <a:pt x="2202" y="811"/>
                              </a:cubicBezTo>
                              <a:cubicBezTo>
                                <a:pt x="2176" y="811"/>
                                <a:pt x="2176" y="811"/>
                                <a:pt x="2176" y="811"/>
                              </a:cubicBezTo>
                              <a:lnTo>
                                <a:pt x="2176" y="520"/>
                              </a:lnTo>
                              <a:close/>
                              <a:moveTo>
                                <a:pt x="1973" y="175"/>
                              </a:moveTo>
                              <a:cubicBezTo>
                                <a:pt x="1982" y="183"/>
                                <a:pt x="1986" y="194"/>
                                <a:pt x="1986" y="209"/>
                              </a:cubicBezTo>
                              <a:cubicBezTo>
                                <a:pt x="1986" y="220"/>
                                <a:pt x="1983" y="230"/>
                                <a:pt x="1976" y="238"/>
                              </a:cubicBezTo>
                              <a:cubicBezTo>
                                <a:pt x="1970" y="246"/>
                                <a:pt x="1961" y="253"/>
                                <a:pt x="1950" y="257"/>
                              </a:cubicBezTo>
                              <a:cubicBezTo>
                                <a:pt x="1939" y="261"/>
                                <a:pt x="1926" y="264"/>
                                <a:pt x="1913" y="264"/>
                              </a:cubicBezTo>
                              <a:cubicBezTo>
                                <a:pt x="1898" y="264"/>
                                <a:pt x="1885" y="261"/>
                                <a:pt x="1874" y="257"/>
                              </a:cubicBezTo>
                              <a:cubicBezTo>
                                <a:pt x="1862" y="253"/>
                                <a:pt x="1852" y="247"/>
                                <a:pt x="1844" y="239"/>
                              </a:cubicBezTo>
                              <a:cubicBezTo>
                                <a:pt x="1866" y="214"/>
                                <a:pt x="1866" y="214"/>
                                <a:pt x="1866" y="214"/>
                              </a:cubicBezTo>
                              <a:cubicBezTo>
                                <a:pt x="1880" y="225"/>
                                <a:pt x="1895" y="231"/>
                                <a:pt x="1911" y="231"/>
                              </a:cubicBezTo>
                              <a:cubicBezTo>
                                <a:pt x="1920" y="231"/>
                                <a:pt x="1927" y="229"/>
                                <a:pt x="1932" y="226"/>
                              </a:cubicBezTo>
                              <a:cubicBezTo>
                                <a:pt x="1937" y="222"/>
                                <a:pt x="1939" y="218"/>
                                <a:pt x="1939" y="212"/>
                              </a:cubicBezTo>
                              <a:cubicBezTo>
                                <a:pt x="1939" y="208"/>
                                <a:pt x="1938" y="204"/>
                                <a:pt x="1936" y="202"/>
                              </a:cubicBezTo>
                              <a:cubicBezTo>
                                <a:pt x="1934" y="199"/>
                                <a:pt x="1931" y="197"/>
                                <a:pt x="1926" y="194"/>
                              </a:cubicBezTo>
                              <a:cubicBezTo>
                                <a:pt x="1921" y="192"/>
                                <a:pt x="1913" y="189"/>
                                <a:pt x="1902" y="186"/>
                              </a:cubicBezTo>
                              <a:cubicBezTo>
                                <a:pt x="1885" y="182"/>
                                <a:pt x="1872" y="175"/>
                                <a:pt x="1864" y="166"/>
                              </a:cubicBezTo>
                              <a:cubicBezTo>
                                <a:pt x="1856" y="158"/>
                                <a:pt x="1852" y="147"/>
                                <a:pt x="1852" y="134"/>
                              </a:cubicBezTo>
                              <a:cubicBezTo>
                                <a:pt x="1852" y="125"/>
                                <a:pt x="1854" y="116"/>
                                <a:pt x="1860" y="108"/>
                              </a:cubicBezTo>
                              <a:cubicBezTo>
                                <a:pt x="1865" y="101"/>
                                <a:pt x="1873" y="95"/>
                                <a:pt x="1883" y="90"/>
                              </a:cubicBezTo>
                              <a:cubicBezTo>
                                <a:pt x="1893" y="86"/>
                                <a:pt x="1905" y="84"/>
                                <a:pt x="1919" y="84"/>
                              </a:cubicBezTo>
                              <a:cubicBezTo>
                                <a:pt x="1943" y="84"/>
                                <a:pt x="1963" y="91"/>
                                <a:pt x="1980" y="104"/>
                              </a:cubicBezTo>
                              <a:cubicBezTo>
                                <a:pt x="1963" y="130"/>
                                <a:pt x="1963" y="130"/>
                                <a:pt x="1963" y="130"/>
                              </a:cubicBezTo>
                              <a:cubicBezTo>
                                <a:pt x="1949" y="121"/>
                                <a:pt x="1935" y="117"/>
                                <a:pt x="1921" y="117"/>
                              </a:cubicBezTo>
                              <a:cubicBezTo>
                                <a:pt x="1913" y="117"/>
                                <a:pt x="1907" y="118"/>
                                <a:pt x="1903" y="121"/>
                              </a:cubicBezTo>
                              <a:cubicBezTo>
                                <a:pt x="1899" y="124"/>
                                <a:pt x="1897" y="127"/>
                                <a:pt x="1897" y="132"/>
                              </a:cubicBezTo>
                              <a:cubicBezTo>
                                <a:pt x="1897" y="135"/>
                                <a:pt x="1898" y="138"/>
                                <a:pt x="1900" y="141"/>
                              </a:cubicBezTo>
                              <a:cubicBezTo>
                                <a:pt x="1902" y="143"/>
                                <a:pt x="1905" y="145"/>
                                <a:pt x="1910" y="147"/>
                              </a:cubicBezTo>
                              <a:cubicBezTo>
                                <a:pt x="1915" y="150"/>
                                <a:pt x="1923" y="152"/>
                                <a:pt x="1933" y="155"/>
                              </a:cubicBezTo>
                              <a:cubicBezTo>
                                <a:pt x="1951" y="160"/>
                                <a:pt x="1964" y="167"/>
                                <a:pt x="1973" y="175"/>
                              </a:cubicBezTo>
                              <a:close/>
                              <a:moveTo>
                                <a:pt x="2083" y="84"/>
                              </a:moveTo>
                              <a:cubicBezTo>
                                <a:pt x="2067" y="84"/>
                                <a:pt x="2053" y="88"/>
                                <a:pt x="2041" y="96"/>
                              </a:cubicBezTo>
                              <a:cubicBezTo>
                                <a:pt x="2029" y="103"/>
                                <a:pt x="2021" y="114"/>
                                <a:pt x="2015" y="128"/>
                              </a:cubicBezTo>
                              <a:cubicBezTo>
                                <a:pt x="2008" y="142"/>
                                <a:pt x="2005" y="157"/>
                                <a:pt x="2005" y="175"/>
                              </a:cubicBezTo>
                              <a:cubicBezTo>
                                <a:pt x="2005" y="202"/>
                                <a:pt x="2013" y="224"/>
                                <a:pt x="2027" y="240"/>
                              </a:cubicBezTo>
                              <a:cubicBezTo>
                                <a:pt x="2041" y="256"/>
                                <a:pt x="2062" y="264"/>
                                <a:pt x="2088" y="264"/>
                              </a:cubicBezTo>
                              <a:cubicBezTo>
                                <a:pt x="2112" y="264"/>
                                <a:pt x="2134" y="256"/>
                                <a:pt x="2153" y="241"/>
                              </a:cubicBezTo>
                              <a:cubicBezTo>
                                <a:pt x="2134" y="215"/>
                                <a:pt x="2134" y="215"/>
                                <a:pt x="2134" y="215"/>
                              </a:cubicBezTo>
                              <a:cubicBezTo>
                                <a:pt x="2126" y="220"/>
                                <a:pt x="2119" y="224"/>
                                <a:pt x="2113" y="226"/>
                              </a:cubicBezTo>
                              <a:cubicBezTo>
                                <a:pt x="2107" y="229"/>
                                <a:pt x="2100" y="230"/>
                                <a:pt x="2092" y="230"/>
                              </a:cubicBezTo>
                              <a:cubicBezTo>
                                <a:pt x="2081" y="230"/>
                                <a:pt x="2071" y="226"/>
                                <a:pt x="2065" y="220"/>
                              </a:cubicBezTo>
                              <a:cubicBezTo>
                                <a:pt x="2058" y="214"/>
                                <a:pt x="2054" y="203"/>
                                <a:pt x="2052" y="187"/>
                              </a:cubicBezTo>
                              <a:cubicBezTo>
                                <a:pt x="2158" y="187"/>
                                <a:pt x="2158" y="187"/>
                                <a:pt x="2158" y="187"/>
                              </a:cubicBezTo>
                              <a:cubicBezTo>
                                <a:pt x="2159" y="178"/>
                                <a:pt x="2159" y="172"/>
                                <a:pt x="2159" y="170"/>
                              </a:cubicBezTo>
                              <a:cubicBezTo>
                                <a:pt x="2159" y="143"/>
                                <a:pt x="2152" y="122"/>
                                <a:pt x="2139" y="106"/>
                              </a:cubicBezTo>
                              <a:cubicBezTo>
                                <a:pt x="2125" y="91"/>
                                <a:pt x="2107" y="84"/>
                                <a:pt x="2083" y="84"/>
                              </a:cubicBezTo>
                              <a:close/>
                              <a:moveTo>
                                <a:pt x="2114" y="159"/>
                              </a:moveTo>
                              <a:cubicBezTo>
                                <a:pt x="2052" y="159"/>
                                <a:pt x="2052" y="159"/>
                                <a:pt x="2052" y="159"/>
                              </a:cubicBezTo>
                              <a:cubicBezTo>
                                <a:pt x="2053" y="143"/>
                                <a:pt x="2056" y="132"/>
                                <a:pt x="2062" y="125"/>
                              </a:cubicBezTo>
                              <a:cubicBezTo>
                                <a:pt x="2067" y="118"/>
                                <a:pt x="2074" y="115"/>
                                <a:pt x="2083" y="115"/>
                              </a:cubicBezTo>
                              <a:cubicBezTo>
                                <a:pt x="2104" y="115"/>
                                <a:pt x="2114" y="129"/>
                                <a:pt x="2114" y="157"/>
                              </a:cubicBezTo>
                              <a:lnTo>
                                <a:pt x="2114" y="159"/>
                              </a:lnTo>
                              <a:close/>
                              <a:moveTo>
                                <a:pt x="585" y="84"/>
                              </a:moveTo>
                              <a:cubicBezTo>
                                <a:pt x="568" y="84"/>
                                <a:pt x="554" y="88"/>
                                <a:pt x="542" y="95"/>
                              </a:cubicBezTo>
                              <a:cubicBezTo>
                                <a:pt x="529" y="102"/>
                                <a:pt x="520" y="113"/>
                                <a:pt x="513" y="126"/>
                              </a:cubicBezTo>
                              <a:cubicBezTo>
                                <a:pt x="507" y="140"/>
                                <a:pt x="504" y="156"/>
                                <a:pt x="504" y="174"/>
                              </a:cubicBezTo>
                              <a:cubicBezTo>
                                <a:pt x="504" y="202"/>
                                <a:pt x="511" y="224"/>
                                <a:pt x="525" y="240"/>
                              </a:cubicBezTo>
                              <a:cubicBezTo>
                                <a:pt x="540" y="256"/>
                                <a:pt x="560" y="264"/>
                                <a:pt x="585" y="264"/>
                              </a:cubicBezTo>
                              <a:cubicBezTo>
                                <a:pt x="602" y="264"/>
                                <a:pt x="616" y="260"/>
                                <a:pt x="628" y="252"/>
                              </a:cubicBezTo>
                              <a:cubicBezTo>
                                <a:pt x="641" y="245"/>
                                <a:pt x="650" y="234"/>
                                <a:pt x="656" y="221"/>
                              </a:cubicBezTo>
                              <a:cubicBezTo>
                                <a:pt x="663" y="207"/>
                                <a:pt x="666" y="192"/>
                                <a:pt x="666" y="174"/>
                              </a:cubicBezTo>
                              <a:cubicBezTo>
                                <a:pt x="666" y="146"/>
                                <a:pt x="659" y="123"/>
                                <a:pt x="645" y="108"/>
                              </a:cubicBezTo>
                              <a:cubicBezTo>
                                <a:pt x="631" y="92"/>
                                <a:pt x="611" y="84"/>
                                <a:pt x="585" y="84"/>
                              </a:cubicBezTo>
                              <a:close/>
                              <a:moveTo>
                                <a:pt x="610" y="216"/>
                              </a:moveTo>
                              <a:cubicBezTo>
                                <a:pt x="605" y="225"/>
                                <a:pt x="596" y="230"/>
                                <a:pt x="585" y="230"/>
                              </a:cubicBezTo>
                              <a:cubicBezTo>
                                <a:pt x="574" y="230"/>
                                <a:pt x="565" y="225"/>
                                <a:pt x="560" y="216"/>
                              </a:cubicBezTo>
                              <a:cubicBezTo>
                                <a:pt x="554" y="207"/>
                                <a:pt x="551" y="193"/>
                                <a:pt x="551" y="174"/>
                              </a:cubicBezTo>
                              <a:cubicBezTo>
                                <a:pt x="551" y="154"/>
                                <a:pt x="554" y="140"/>
                                <a:pt x="560" y="131"/>
                              </a:cubicBezTo>
                              <a:cubicBezTo>
                                <a:pt x="565" y="122"/>
                                <a:pt x="574" y="118"/>
                                <a:pt x="585" y="118"/>
                              </a:cubicBezTo>
                              <a:cubicBezTo>
                                <a:pt x="597" y="118"/>
                                <a:pt x="605" y="122"/>
                                <a:pt x="611" y="131"/>
                              </a:cubicBezTo>
                              <a:cubicBezTo>
                                <a:pt x="616" y="140"/>
                                <a:pt x="619" y="154"/>
                                <a:pt x="619" y="174"/>
                              </a:cubicBezTo>
                              <a:cubicBezTo>
                                <a:pt x="619" y="193"/>
                                <a:pt x="616" y="207"/>
                                <a:pt x="610" y="216"/>
                              </a:cubicBezTo>
                              <a:close/>
                              <a:moveTo>
                                <a:pt x="768" y="84"/>
                              </a:moveTo>
                              <a:cubicBezTo>
                                <a:pt x="752" y="84"/>
                                <a:pt x="738" y="88"/>
                                <a:pt x="726" y="96"/>
                              </a:cubicBezTo>
                              <a:cubicBezTo>
                                <a:pt x="715" y="103"/>
                                <a:pt x="706" y="114"/>
                                <a:pt x="700" y="128"/>
                              </a:cubicBezTo>
                              <a:cubicBezTo>
                                <a:pt x="694" y="142"/>
                                <a:pt x="691" y="157"/>
                                <a:pt x="691" y="175"/>
                              </a:cubicBezTo>
                              <a:cubicBezTo>
                                <a:pt x="691" y="202"/>
                                <a:pt x="698" y="224"/>
                                <a:pt x="712" y="240"/>
                              </a:cubicBezTo>
                              <a:cubicBezTo>
                                <a:pt x="726" y="256"/>
                                <a:pt x="747" y="264"/>
                                <a:pt x="773" y="264"/>
                              </a:cubicBezTo>
                              <a:cubicBezTo>
                                <a:pt x="797" y="264"/>
                                <a:pt x="819" y="256"/>
                                <a:pt x="838" y="241"/>
                              </a:cubicBezTo>
                              <a:cubicBezTo>
                                <a:pt x="819" y="215"/>
                                <a:pt x="819" y="215"/>
                                <a:pt x="819" y="215"/>
                              </a:cubicBezTo>
                              <a:cubicBezTo>
                                <a:pt x="811" y="220"/>
                                <a:pt x="804" y="224"/>
                                <a:pt x="798" y="226"/>
                              </a:cubicBezTo>
                              <a:cubicBezTo>
                                <a:pt x="792" y="229"/>
                                <a:pt x="785" y="230"/>
                                <a:pt x="778" y="230"/>
                              </a:cubicBezTo>
                              <a:cubicBezTo>
                                <a:pt x="766" y="230"/>
                                <a:pt x="757" y="226"/>
                                <a:pt x="750" y="220"/>
                              </a:cubicBezTo>
                              <a:cubicBezTo>
                                <a:pt x="743" y="214"/>
                                <a:pt x="739" y="203"/>
                                <a:pt x="737" y="187"/>
                              </a:cubicBezTo>
                              <a:cubicBezTo>
                                <a:pt x="843" y="187"/>
                                <a:pt x="843" y="187"/>
                                <a:pt x="843" y="187"/>
                              </a:cubicBezTo>
                              <a:cubicBezTo>
                                <a:pt x="844" y="178"/>
                                <a:pt x="844" y="172"/>
                                <a:pt x="844" y="170"/>
                              </a:cubicBezTo>
                              <a:cubicBezTo>
                                <a:pt x="844" y="143"/>
                                <a:pt x="837" y="122"/>
                                <a:pt x="824" y="106"/>
                              </a:cubicBezTo>
                              <a:cubicBezTo>
                                <a:pt x="811" y="91"/>
                                <a:pt x="792" y="84"/>
                                <a:pt x="768" y="84"/>
                              </a:cubicBezTo>
                              <a:close/>
                              <a:moveTo>
                                <a:pt x="799" y="159"/>
                              </a:moveTo>
                              <a:cubicBezTo>
                                <a:pt x="737" y="159"/>
                                <a:pt x="737" y="159"/>
                                <a:pt x="737" y="159"/>
                              </a:cubicBezTo>
                              <a:cubicBezTo>
                                <a:pt x="738" y="143"/>
                                <a:pt x="741" y="132"/>
                                <a:pt x="747" y="125"/>
                              </a:cubicBezTo>
                              <a:cubicBezTo>
                                <a:pt x="752" y="118"/>
                                <a:pt x="759" y="115"/>
                                <a:pt x="769" y="115"/>
                              </a:cubicBezTo>
                              <a:cubicBezTo>
                                <a:pt x="789" y="115"/>
                                <a:pt x="799" y="129"/>
                                <a:pt x="799" y="157"/>
                              </a:cubicBezTo>
                              <a:lnTo>
                                <a:pt x="799" y="159"/>
                              </a:lnTo>
                              <a:close/>
                              <a:moveTo>
                                <a:pt x="405" y="223"/>
                              </a:moveTo>
                              <a:cubicBezTo>
                                <a:pt x="487" y="223"/>
                                <a:pt x="487" y="223"/>
                                <a:pt x="487" y="223"/>
                              </a:cubicBezTo>
                              <a:cubicBezTo>
                                <a:pt x="482" y="258"/>
                                <a:pt x="482" y="258"/>
                                <a:pt x="482" y="258"/>
                              </a:cubicBezTo>
                              <a:cubicBezTo>
                                <a:pt x="353" y="258"/>
                                <a:pt x="353" y="258"/>
                                <a:pt x="353" y="258"/>
                              </a:cubicBezTo>
                              <a:cubicBezTo>
                                <a:pt x="353" y="226"/>
                                <a:pt x="353" y="226"/>
                                <a:pt x="353" y="226"/>
                              </a:cubicBezTo>
                              <a:cubicBezTo>
                                <a:pt x="433" y="124"/>
                                <a:pt x="433" y="124"/>
                                <a:pt x="433" y="124"/>
                              </a:cubicBezTo>
                              <a:cubicBezTo>
                                <a:pt x="360" y="124"/>
                                <a:pt x="360" y="124"/>
                                <a:pt x="360" y="124"/>
                              </a:cubicBezTo>
                              <a:cubicBezTo>
                                <a:pt x="360" y="89"/>
                                <a:pt x="360" y="89"/>
                                <a:pt x="360" y="89"/>
                              </a:cubicBezTo>
                              <a:cubicBezTo>
                                <a:pt x="485" y="89"/>
                                <a:pt x="485" y="89"/>
                                <a:pt x="485" y="89"/>
                              </a:cubicBezTo>
                              <a:cubicBezTo>
                                <a:pt x="485" y="121"/>
                                <a:pt x="485" y="121"/>
                                <a:pt x="485" y="121"/>
                              </a:cubicBezTo>
                              <a:lnTo>
                                <a:pt x="405" y="223"/>
                              </a:lnTo>
                              <a:close/>
                              <a:moveTo>
                                <a:pt x="877" y="21"/>
                              </a:moveTo>
                              <a:cubicBezTo>
                                <a:pt x="923" y="16"/>
                                <a:pt x="923" y="16"/>
                                <a:pt x="923" y="16"/>
                              </a:cubicBezTo>
                              <a:cubicBezTo>
                                <a:pt x="923" y="258"/>
                                <a:pt x="923" y="258"/>
                                <a:pt x="923" y="258"/>
                              </a:cubicBezTo>
                              <a:cubicBezTo>
                                <a:pt x="877" y="258"/>
                                <a:pt x="877" y="258"/>
                                <a:pt x="877" y="258"/>
                              </a:cubicBezTo>
                              <a:lnTo>
                                <a:pt x="877" y="21"/>
                              </a:lnTo>
                              <a:close/>
                              <a:moveTo>
                                <a:pt x="1177" y="211"/>
                              </a:moveTo>
                              <a:cubicBezTo>
                                <a:pt x="1177" y="143"/>
                                <a:pt x="1177" y="143"/>
                                <a:pt x="1177" y="143"/>
                              </a:cubicBezTo>
                              <a:cubicBezTo>
                                <a:pt x="1177" y="123"/>
                                <a:pt x="1172" y="109"/>
                                <a:pt x="1161" y="99"/>
                              </a:cubicBezTo>
                              <a:cubicBezTo>
                                <a:pt x="1150" y="89"/>
                                <a:pt x="1133" y="84"/>
                                <a:pt x="1110" y="84"/>
                              </a:cubicBezTo>
                              <a:cubicBezTo>
                                <a:pt x="1089" y="84"/>
                                <a:pt x="1068" y="88"/>
                                <a:pt x="1047" y="96"/>
                              </a:cubicBezTo>
                              <a:cubicBezTo>
                                <a:pt x="1058" y="127"/>
                                <a:pt x="1058" y="127"/>
                                <a:pt x="1058" y="127"/>
                              </a:cubicBezTo>
                              <a:cubicBezTo>
                                <a:pt x="1076" y="121"/>
                                <a:pt x="1090" y="118"/>
                                <a:pt x="1102" y="118"/>
                              </a:cubicBezTo>
                              <a:cubicBezTo>
                                <a:pt x="1113" y="118"/>
                                <a:pt x="1121" y="120"/>
                                <a:pt x="1126" y="124"/>
                              </a:cubicBezTo>
                              <a:cubicBezTo>
                                <a:pt x="1130" y="128"/>
                                <a:pt x="1133" y="135"/>
                                <a:pt x="1133" y="146"/>
                              </a:cubicBezTo>
                              <a:cubicBezTo>
                                <a:pt x="1133" y="154"/>
                                <a:pt x="1133" y="154"/>
                                <a:pt x="1133" y="154"/>
                              </a:cubicBezTo>
                              <a:cubicBezTo>
                                <a:pt x="1113" y="154"/>
                                <a:pt x="1113" y="154"/>
                                <a:pt x="1113" y="154"/>
                              </a:cubicBezTo>
                              <a:cubicBezTo>
                                <a:pt x="1088" y="154"/>
                                <a:pt x="1069" y="159"/>
                                <a:pt x="1055" y="169"/>
                              </a:cubicBezTo>
                              <a:cubicBezTo>
                                <a:pt x="1042" y="178"/>
                                <a:pt x="1035" y="193"/>
                                <a:pt x="1035" y="211"/>
                              </a:cubicBezTo>
                              <a:cubicBezTo>
                                <a:pt x="1035" y="227"/>
                                <a:pt x="1040" y="239"/>
                                <a:pt x="1050" y="249"/>
                              </a:cubicBezTo>
                              <a:cubicBezTo>
                                <a:pt x="1060" y="259"/>
                                <a:pt x="1073" y="264"/>
                                <a:pt x="1090" y="264"/>
                              </a:cubicBezTo>
                              <a:cubicBezTo>
                                <a:pt x="1113" y="264"/>
                                <a:pt x="1130" y="255"/>
                                <a:pt x="1141" y="238"/>
                              </a:cubicBezTo>
                              <a:cubicBezTo>
                                <a:pt x="1145" y="246"/>
                                <a:pt x="1149" y="252"/>
                                <a:pt x="1156" y="256"/>
                              </a:cubicBezTo>
                              <a:cubicBezTo>
                                <a:pt x="1162" y="260"/>
                                <a:pt x="1170" y="262"/>
                                <a:pt x="1180" y="263"/>
                              </a:cubicBezTo>
                              <a:cubicBezTo>
                                <a:pt x="1190" y="233"/>
                                <a:pt x="1190" y="233"/>
                                <a:pt x="1190" y="233"/>
                              </a:cubicBezTo>
                              <a:cubicBezTo>
                                <a:pt x="1185" y="231"/>
                                <a:pt x="1182" y="229"/>
                                <a:pt x="1180" y="226"/>
                              </a:cubicBezTo>
                              <a:cubicBezTo>
                                <a:pt x="1178" y="223"/>
                                <a:pt x="1177" y="218"/>
                                <a:pt x="1177" y="211"/>
                              </a:cubicBezTo>
                              <a:close/>
                              <a:moveTo>
                                <a:pt x="1133" y="212"/>
                              </a:moveTo>
                              <a:cubicBezTo>
                                <a:pt x="1126" y="225"/>
                                <a:pt x="1116" y="231"/>
                                <a:pt x="1103" y="231"/>
                              </a:cubicBezTo>
                              <a:cubicBezTo>
                                <a:pt x="1096" y="231"/>
                                <a:pt x="1090" y="229"/>
                                <a:pt x="1087" y="225"/>
                              </a:cubicBezTo>
                              <a:cubicBezTo>
                                <a:pt x="1083" y="221"/>
                                <a:pt x="1081" y="215"/>
                                <a:pt x="1081" y="207"/>
                              </a:cubicBezTo>
                              <a:cubicBezTo>
                                <a:pt x="1081" y="189"/>
                                <a:pt x="1093" y="180"/>
                                <a:pt x="1118" y="180"/>
                              </a:cubicBezTo>
                              <a:cubicBezTo>
                                <a:pt x="1133" y="180"/>
                                <a:pt x="1133" y="180"/>
                                <a:pt x="1133" y="180"/>
                              </a:cubicBezTo>
                              <a:lnTo>
                                <a:pt x="1133" y="212"/>
                              </a:lnTo>
                              <a:close/>
                              <a:moveTo>
                                <a:pt x="1324" y="101"/>
                              </a:moveTo>
                              <a:cubicBezTo>
                                <a:pt x="1312" y="89"/>
                                <a:pt x="1299" y="84"/>
                                <a:pt x="1283" y="84"/>
                              </a:cubicBezTo>
                              <a:cubicBezTo>
                                <a:pt x="1269" y="84"/>
                                <a:pt x="1257" y="88"/>
                                <a:pt x="1247" y="95"/>
                              </a:cubicBezTo>
                              <a:cubicBezTo>
                                <a:pt x="1236" y="103"/>
                                <a:pt x="1228" y="114"/>
                                <a:pt x="1223" y="127"/>
                              </a:cubicBezTo>
                              <a:cubicBezTo>
                                <a:pt x="1217" y="141"/>
                                <a:pt x="1214" y="156"/>
                                <a:pt x="1214" y="174"/>
                              </a:cubicBezTo>
                              <a:cubicBezTo>
                                <a:pt x="1214" y="201"/>
                                <a:pt x="1220" y="223"/>
                                <a:pt x="1231" y="239"/>
                              </a:cubicBezTo>
                              <a:cubicBezTo>
                                <a:pt x="1242" y="256"/>
                                <a:pt x="1257" y="264"/>
                                <a:pt x="1278" y="264"/>
                              </a:cubicBezTo>
                              <a:cubicBezTo>
                                <a:pt x="1299" y="264"/>
                                <a:pt x="1315" y="255"/>
                                <a:pt x="1327" y="238"/>
                              </a:cubicBezTo>
                              <a:cubicBezTo>
                                <a:pt x="1330" y="258"/>
                                <a:pt x="1330" y="258"/>
                                <a:pt x="1330" y="258"/>
                              </a:cubicBezTo>
                              <a:cubicBezTo>
                                <a:pt x="1370" y="258"/>
                                <a:pt x="1370" y="258"/>
                                <a:pt x="1370" y="258"/>
                              </a:cubicBezTo>
                              <a:cubicBezTo>
                                <a:pt x="1370" y="21"/>
                                <a:pt x="1370" y="21"/>
                                <a:pt x="1370" y="21"/>
                              </a:cubicBezTo>
                              <a:cubicBezTo>
                                <a:pt x="1324" y="16"/>
                                <a:pt x="1324" y="16"/>
                                <a:pt x="1324" y="16"/>
                              </a:cubicBezTo>
                              <a:lnTo>
                                <a:pt x="1324" y="101"/>
                              </a:lnTo>
                              <a:close/>
                              <a:moveTo>
                                <a:pt x="1324" y="209"/>
                              </a:moveTo>
                              <a:cubicBezTo>
                                <a:pt x="1319" y="216"/>
                                <a:pt x="1315" y="221"/>
                                <a:pt x="1309" y="225"/>
                              </a:cubicBezTo>
                              <a:cubicBezTo>
                                <a:pt x="1304" y="228"/>
                                <a:pt x="1298" y="230"/>
                                <a:pt x="1292" y="230"/>
                              </a:cubicBezTo>
                              <a:cubicBezTo>
                                <a:pt x="1282" y="230"/>
                                <a:pt x="1274" y="225"/>
                                <a:pt x="1269" y="217"/>
                              </a:cubicBezTo>
                              <a:cubicBezTo>
                                <a:pt x="1264" y="208"/>
                                <a:pt x="1261" y="194"/>
                                <a:pt x="1261" y="174"/>
                              </a:cubicBezTo>
                              <a:cubicBezTo>
                                <a:pt x="1261" y="154"/>
                                <a:pt x="1264" y="140"/>
                                <a:pt x="1270" y="131"/>
                              </a:cubicBezTo>
                              <a:cubicBezTo>
                                <a:pt x="1276" y="122"/>
                                <a:pt x="1284" y="117"/>
                                <a:pt x="1295" y="117"/>
                              </a:cubicBezTo>
                              <a:cubicBezTo>
                                <a:pt x="1301" y="117"/>
                                <a:pt x="1306" y="119"/>
                                <a:pt x="1311" y="121"/>
                              </a:cubicBezTo>
                              <a:cubicBezTo>
                                <a:pt x="1315" y="124"/>
                                <a:pt x="1320" y="128"/>
                                <a:pt x="1324" y="133"/>
                              </a:cubicBezTo>
                              <a:lnTo>
                                <a:pt x="1324" y="209"/>
                              </a:lnTo>
                              <a:close/>
                              <a:moveTo>
                                <a:pt x="1502" y="84"/>
                              </a:moveTo>
                              <a:cubicBezTo>
                                <a:pt x="1507" y="84"/>
                                <a:pt x="1513" y="85"/>
                                <a:pt x="1519" y="87"/>
                              </a:cubicBezTo>
                              <a:cubicBezTo>
                                <a:pt x="1511" y="130"/>
                                <a:pt x="1511" y="130"/>
                                <a:pt x="1511" y="130"/>
                              </a:cubicBezTo>
                              <a:cubicBezTo>
                                <a:pt x="1505" y="129"/>
                                <a:pt x="1500" y="128"/>
                                <a:pt x="1496" y="128"/>
                              </a:cubicBezTo>
                              <a:cubicBezTo>
                                <a:pt x="1486" y="128"/>
                                <a:pt x="1478" y="132"/>
                                <a:pt x="1473" y="139"/>
                              </a:cubicBezTo>
                              <a:cubicBezTo>
                                <a:pt x="1467" y="146"/>
                                <a:pt x="1463" y="156"/>
                                <a:pt x="1460" y="171"/>
                              </a:cubicBezTo>
                              <a:cubicBezTo>
                                <a:pt x="1460" y="258"/>
                                <a:pt x="1460" y="258"/>
                                <a:pt x="1460" y="258"/>
                              </a:cubicBezTo>
                              <a:cubicBezTo>
                                <a:pt x="1414" y="258"/>
                                <a:pt x="1414" y="258"/>
                                <a:pt x="1414" y="258"/>
                              </a:cubicBezTo>
                              <a:cubicBezTo>
                                <a:pt x="1414" y="89"/>
                                <a:pt x="1414" y="89"/>
                                <a:pt x="1414" y="89"/>
                              </a:cubicBezTo>
                              <a:cubicBezTo>
                                <a:pt x="1454" y="89"/>
                                <a:pt x="1454" y="89"/>
                                <a:pt x="1454" y="89"/>
                              </a:cubicBezTo>
                              <a:cubicBezTo>
                                <a:pt x="1458" y="122"/>
                                <a:pt x="1458" y="122"/>
                                <a:pt x="1458" y="122"/>
                              </a:cubicBezTo>
                              <a:cubicBezTo>
                                <a:pt x="1462" y="110"/>
                                <a:pt x="1468" y="101"/>
                                <a:pt x="1476" y="94"/>
                              </a:cubicBezTo>
                              <a:cubicBezTo>
                                <a:pt x="1483" y="87"/>
                                <a:pt x="1492" y="84"/>
                                <a:pt x="1502" y="84"/>
                              </a:cubicBezTo>
                              <a:close/>
                              <a:moveTo>
                                <a:pt x="114" y="141"/>
                              </a:moveTo>
                              <a:cubicBezTo>
                                <a:pt x="125" y="139"/>
                                <a:pt x="135" y="133"/>
                                <a:pt x="143" y="125"/>
                              </a:cubicBezTo>
                              <a:cubicBezTo>
                                <a:pt x="150" y="117"/>
                                <a:pt x="154" y="107"/>
                                <a:pt x="154" y="94"/>
                              </a:cubicBezTo>
                              <a:cubicBezTo>
                                <a:pt x="154" y="74"/>
                                <a:pt x="146" y="59"/>
                                <a:pt x="130" y="50"/>
                              </a:cubicBezTo>
                              <a:cubicBezTo>
                                <a:pt x="114" y="42"/>
                                <a:pt x="91" y="37"/>
                                <a:pt x="61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69" y="258"/>
                                <a:pt x="69" y="258"/>
                                <a:pt x="69" y="258"/>
                              </a:cubicBezTo>
                              <a:cubicBezTo>
                                <a:pt x="99" y="258"/>
                                <a:pt x="122" y="254"/>
                                <a:pt x="139" y="244"/>
                              </a:cubicBezTo>
                              <a:cubicBezTo>
                                <a:pt x="156" y="234"/>
                                <a:pt x="164" y="217"/>
                                <a:pt x="164" y="194"/>
                              </a:cubicBezTo>
                              <a:cubicBezTo>
                                <a:pt x="164" y="178"/>
                                <a:pt x="159" y="166"/>
                                <a:pt x="150" y="158"/>
                              </a:cubicBezTo>
                              <a:cubicBezTo>
                                <a:pt x="141" y="149"/>
                                <a:pt x="129" y="144"/>
                                <a:pt x="114" y="141"/>
                              </a:cubicBezTo>
                              <a:close/>
                              <a:moveTo>
                                <a:pt x="47" y="71"/>
                              </a:moveTo>
                              <a:cubicBezTo>
                                <a:pt x="65" y="71"/>
                                <a:pt x="65" y="71"/>
                                <a:pt x="65" y="71"/>
                              </a:cubicBezTo>
                              <a:cubicBezTo>
                                <a:pt x="79" y="71"/>
                                <a:pt x="90" y="73"/>
                                <a:pt x="96" y="77"/>
                              </a:cubicBezTo>
                              <a:cubicBezTo>
                                <a:pt x="103" y="81"/>
                                <a:pt x="106" y="88"/>
                                <a:pt x="106" y="98"/>
                              </a:cubicBezTo>
                              <a:cubicBezTo>
                                <a:pt x="106" y="108"/>
                                <a:pt x="103" y="115"/>
                                <a:pt x="97" y="120"/>
                              </a:cubicBezTo>
                              <a:cubicBezTo>
                                <a:pt x="91" y="125"/>
                                <a:pt x="82" y="127"/>
                                <a:pt x="70" y="127"/>
                              </a:cubicBezTo>
                              <a:cubicBezTo>
                                <a:pt x="47" y="127"/>
                                <a:pt x="47" y="127"/>
                                <a:pt x="47" y="127"/>
                              </a:cubicBezTo>
                              <a:lnTo>
                                <a:pt x="47" y="71"/>
                              </a:lnTo>
                              <a:close/>
                              <a:moveTo>
                                <a:pt x="103" y="217"/>
                              </a:moveTo>
                              <a:cubicBezTo>
                                <a:pt x="96" y="221"/>
                                <a:pt x="84" y="224"/>
                                <a:pt x="70" y="224"/>
                              </a:cubicBezTo>
                              <a:cubicBezTo>
                                <a:pt x="47" y="224"/>
                                <a:pt x="47" y="224"/>
                                <a:pt x="47" y="224"/>
                              </a:cubicBezTo>
                              <a:cubicBezTo>
                                <a:pt x="47" y="159"/>
                                <a:pt x="47" y="159"/>
                                <a:pt x="47" y="159"/>
                              </a:cubicBezTo>
                              <a:cubicBezTo>
                                <a:pt x="74" y="159"/>
                                <a:pt x="74" y="159"/>
                                <a:pt x="74" y="159"/>
                              </a:cubicBezTo>
                              <a:cubicBezTo>
                                <a:pt x="101" y="159"/>
                                <a:pt x="115" y="170"/>
                                <a:pt x="115" y="192"/>
                              </a:cubicBezTo>
                              <a:cubicBezTo>
                                <a:pt x="115" y="204"/>
                                <a:pt x="111" y="213"/>
                                <a:pt x="103" y="217"/>
                              </a:cubicBezTo>
                              <a:close/>
                              <a:moveTo>
                                <a:pt x="972" y="163"/>
                              </a:moveTo>
                              <a:cubicBezTo>
                                <a:pt x="1030" y="258"/>
                                <a:pt x="1030" y="258"/>
                                <a:pt x="1030" y="258"/>
                              </a:cubicBezTo>
                              <a:cubicBezTo>
                                <a:pt x="979" y="258"/>
                                <a:pt x="979" y="258"/>
                                <a:pt x="979" y="258"/>
                              </a:cubicBezTo>
                              <a:cubicBezTo>
                                <a:pt x="924" y="166"/>
                                <a:pt x="924" y="166"/>
                                <a:pt x="924" y="166"/>
                              </a:cubicBezTo>
                              <a:cubicBezTo>
                                <a:pt x="979" y="89"/>
                                <a:pt x="979" y="89"/>
                                <a:pt x="979" y="89"/>
                              </a:cubicBezTo>
                              <a:cubicBezTo>
                                <a:pt x="1026" y="89"/>
                                <a:pt x="1026" y="89"/>
                                <a:pt x="1026" y="89"/>
                              </a:cubicBezTo>
                              <a:lnTo>
                                <a:pt x="972" y="163"/>
                              </a:lnTo>
                              <a:close/>
                              <a:moveTo>
                                <a:pt x="9141" y="657"/>
                              </a:moveTo>
                              <a:cubicBezTo>
                                <a:pt x="9221" y="778"/>
                                <a:pt x="9221" y="778"/>
                                <a:pt x="9221" y="778"/>
                              </a:cubicBezTo>
                              <a:cubicBezTo>
                                <a:pt x="9166" y="778"/>
                                <a:pt x="9166" y="778"/>
                                <a:pt x="9166" y="778"/>
                              </a:cubicBezTo>
                              <a:cubicBezTo>
                                <a:pt x="9091" y="660"/>
                                <a:pt x="9091" y="660"/>
                                <a:pt x="9091" y="660"/>
                              </a:cubicBezTo>
                              <a:cubicBezTo>
                                <a:pt x="9165" y="557"/>
                                <a:pt x="9165" y="557"/>
                                <a:pt x="9165" y="557"/>
                              </a:cubicBezTo>
                              <a:cubicBezTo>
                                <a:pt x="9215" y="557"/>
                                <a:pt x="9215" y="557"/>
                                <a:pt x="9215" y="557"/>
                              </a:cubicBezTo>
                              <a:lnTo>
                                <a:pt x="9141" y="657"/>
                              </a:lnTo>
                              <a:close/>
                              <a:moveTo>
                                <a:pt x="11040" y="84"/>
                              </a:moveTo>
                              <a:cubicBezTo>
                                <a:pt x="11045" y="84"/>
                                <a:pt x="11050" y="85"/>
                                <a:pt x="11057" y="87"/>
                              </a:cubicBezTo>
                              <a:cubicBezTo>
                                <a:pt x="11049" y="130"/>
                                <a:pt x="11049" y="130"/>
                                <a:pt x="11049" y="130"/>
                              </a:cubicBezTo>
                              <a:cubicBezTo>
                                <a:pt x="11043" y="129"/>
                                <a:pt x="11038" y="128"/>
                                <a:pt x="11034" y="128"/>
                              </a:cubicBezTo>
                              <a:cubicBezTo>
                                <a:pt x="11024" y="128"/>
                                <a:pt x="11016" y="132"/>
                                <a:pt x="11011" y="139"/>
                              </a:cubicBezTo>
                              <a:cubicBezTo>
                                <a:pt x="11005" y="146"/>
                                <a:pt x="11001" y="156"/>
                                <a:pt x="10997" y="171"/>
                              </a:cubicBezTo>
                              <a:cubicBezTo>
                                <a:pt x="10997" y="258"/>
                                <a:pt x="10997" y="258"/>
                                <a:pt x="10997" y="258"/>
                              </a:cubicBezTo>
                              <a:cubicBezTo>
                                <a:pt x="10952" y="258"/>
                                <a:pt x="10952" y="258"/>
                                <a:pt x="10952" y="258"/>
                              </a:cubicBezTo>
                              <a:cubicBezTo>
                                <a:pt x="10952" y="89"/>
                                <a:pt x="10952" y="89"/>
                                <a:pt x="10952" y="89"/>
                              </a:cubicBezTo>
                              <a:cubicBezTo>
                                <a:pt x="10991" y="89"/>
                                <a:pt x="10991" y="89"/>
                                <a:pt x="10991" y="89"/>
                              </a:cubicBezTo>
                              <a:cubicBezTo>
                                <a:pt x="10995" y="122"/>
                                <a:pt x="10995" y="122"/>
                                <a:pt x="10995" y="122"/>
                              </a:cubicBezTo>
                              <a:cubicBezTo>
                                <a:pt x="10999" y="110"/>
                                <a:pt x="11005" y="101"/>
                                <a:pt x="11013" y="94"/>
                              </a:cubicBezTo>
                              <a:cubicBezTo>
                                <a:pt x="11021" y="87"/>
                                <a:pt x="11030" y="84"/>
                                <a:pt x="11040" y="84"/>
                              </a:cubicBezTo>
                              <a:close/>
                              <a:moveTo>
                                <a:pt x="11291" y="520"/>
                              </a:moveTo>
                              <a:cubicBezTo>
                                <a:pt x="11317" y="520"/>
                                <a:pt x="11317" y="520"/>
                                <a:pt x="11317" y="520"/>
                              </a:cubicBezTo>
                              <a:cubicBezTo>
                                <a:pt x="11317" y="811"/>
                                <a:pt x="11317" y="811"/>
                                <a:pt x="11317" y="811"/>
                              </a:cubicBezTo>
                              <a:cubicBezTo>
                                <a:pt x="11291" y="811"/>
                                <a:pt x="11291" y="811"/>
                                <a:pt x="11291" y="811"/>
                              </a:cubicBezTo>
                              <a:lnTo>
                                <a:pt x="11291" y="520"/>
                              </a:lnTo>
                              <a:close/>
                              <a:moveTo>
                                <a:pt x="11139" y="84"/>
                              </a:moveTo>
                              <a:cubicBezTo>
                                <a:pt x="11123" y="84"/>
                                <a:pt x="11110" y="88"/>
                                <a:pt x="11098" y="96"/>
                              </a:cubicBezTo>
                              <a:cubicBezTo>
                                <a:pt x="11086" y="103"/>
                                <a:pt x="11078" y="114"/>
                                <a:pt x="11071" y="128"/>
                              </a:cubicBezTo>
                              <a:cubicBezTo>
                                <a:pt x="11065" y="142"/>
                                <a:pt x="11062" y="157"/>
                                <a:pt x="11062" y="175"/>
                              </a:cubicBezTo>
                              <a:cubicBezTo>
                                <a:pt x="11062" y="202"/>
                                <a:pt x="11069" y="224"/>
                                <a:pt x="11084" y="240"/>
                              </a:cubicBezTo>
                              <a:cubicBezTo>
                                <a:pt x="11098" y="256"/>
                                <a:pt x="11119" y="264"/>
                                <a:pt x="11145" y="264"/>
                              </a:cubicBezTo>
                              <a:cubicBezTo>
                                <a:pt x="11169" y="264"/>
                                <a:pt x="11191" y="256"/>
                                <a:pt x="11210" y="241"/>
                              </a:cubicBezTo>
                              <a:cubicBezTo>
                                <a:pt x="11191" y="215"/>
                                <a:pt x="11191" y="215"/>
                                <a:pt x="11191" y="215"/>
                              </a:cubicBezTo>
                              <a:cubicBezTo>
                                <a:pt x="11183" y="220"/>
                                <a:pt x="11176" y="224"/>
                                <a:pt x="11170" y="226"/>
                              </a:cubicBezTo>
                              <a:cubicBezTo>
                                <a:pt x="11163" y="229"/>
                                <a:pt x="11157" y="230"/>
                                <a:pt x="11149" y="230"/>
                              </a:cubicBezTo>
                              <a:cubicBezTo>
                                <a:pt x="11138" y="230"/>
                                <a:pt x="11128" y="226"/>
                                <a:pt x="11122" y="220"/>
                              </a:cubicBezTo>
                              <a:cubicBezTo>
                                <a:pt x="11115" y="214"/>
                                <a:pt x="11111" y="203"/>
                                <a:pt x="11109" y="187"/>
                              </a:cubicBezTo>
                              <a:cubicBezTo>
                                <a:pt x="11215" y="187"/>
                                <a:pt x="11215" y="187"/>
                                <a:pt x="11215" y="187"/>
                              </a:cubicBezTo>
                              <a:cubicBezTo>
                                <a:pt x="11216" y="178"/>
                                <a:pt x="11216" y="172"/>
                                <a:pt x="11216" y="170"/>
                              </a:cubicBezTo>
                              <a:cubicBezTo>
                                <a:pt x="11216" y="143"/>
                                <a:pt x="11209" y="122"/>
                                <a:pt x="11196" y="106"/>
                              </a:cubicBezTo>
                              <a:cubicBezTo>
                                <a:pt x="11182" y="91"/>
                                <a:pt x="11164" y="84"/>
                                <a:pt x="11139" y="84"/>
                              </a:cubicBezTo>
                              <a:close/>
                              <a:moveTo>
                                <a:pt x="11171" y="159"/>
                              </a:moveTo>
                              <a:cubicBezTo>
                                <a:pt x="11109" y="159"/>
                                <a:pt x="11109" y="159"/>
                                <a:pt x="11109" y="159"/>
                              </a:cubicBezTo>
                              <a:cubicBezTo>
                                <a:pt x="11110" y="143"/>
                                <a:pt x="11113" y="132"/>
                                <a:pt x="11118" y="125"/>
                              </a:cubicBezTo>
                              <a:cubicBezTo>
                                <a:pt x="11124" y="118"/>
                                <a:pt x="11131" y="115"/>
                                <a:pt x="11140" y="115"/>
                              </a:cubicBezTo>
                              <a:cubicBezTo>
                                <a:pt x="11161" y="115"/>
                                <a:pt x="11171" y="129"/>
                                <a:pt x="11171" y="157"/>
                              </a:cubicBezTo>
                              <a:lnTo>
                                <a:pt x="11171" y="159"/>
                              </a:lnTo>
                              <a:close/>
                              <a:moveTo>
                                <a:pt x="10862" y="101"/>
                              </a:moveTo>
                              <a:cubicBezTo>
                                <a:pt x="10850" y="89"/>
                                <a:pt x="10836" y="84"/>
                                <a:pt x="10820" y="84"/>
                              </a:cubicBezTo>
                              <a:cubicBezTo>
                                <a:pt x="10807" y="84"/>
                                <a:pt x="10795" y="88"/>
                                <a:pt x="10784" y="95"/>
                              </a:cubicBezTo>
                              <a:cubicBezTo>
                                <a:pt x="10774" y="103"/>
                                <a:pt x="10766" y="114"/>
                                <a:pt x="10760" y="127"/>
                              </a:cubicBezTo>
                              <a:cubicBezTo>
                                <a:pt x="10754" y="141"/>
                                <a:pt x="10752" y="156"/>
                                <a:pt x="10752" y="174"/>
                              </a:cubicBezTo>
                              <a:cubicBezTo>
                                <a:pt x="10752" y="201"/>
                                <a:pt x="10757" y="223"/>
                                <a:pt x="10768" y="239"/>
                              </a:cubicBezTo>
                              <a:cubicBezTo>
                                <a:pt x="10779" y="256"/>
                                <a:pt x="10795" y="264"/>
                                <a:pt x="10816" y="264"/>
                              </a:cubicBezTo>
                              <a:cubicBezTo>
                                <a:pt x="10836" y="264"/>
                                <a:pt x="10853" y="255"/>
                                <a:pt x="10865" y="238"/>
                              </a:cubicBezTo>
                              <a:cubicBezTo>
                                <a:pt x="10867" y="258"/>
                                <a:pt x="10867" y="258"/>
                                <a:pt x="10867" y="258"/>
                              </a:cubicBezTo>
                              <a:cubicBezTo>
                                <a:pt x="10907" y="258"/>
                                <a:pt x="10907" y="258"/>
                                <a:pt x="10907" y="258"/>
                              </a:cubicBezTo>
                              <a:cubicBezTo>
                                <a:pt x="10907" y="21"/>
                                <a:pt x="10907" y="21"/>
                                <a:pt x="10907" y="21"/>
                              </a:cubicBezTo>
                              <a:cubicBezTo>
                                <a:pt x="10862" y="16"/>
                                <a:pt x="10862" y="16"/>
                                <a:pt x="10862" y="16"/>
                              </a:cubicBezTo>
                              <a:lnTo>
                                <a:pt x="10862" y="101"/>
                              </a:lnTo>
                              <a:close/>
                              <a:moveTo>
                                <a:pt x="10862" y="209"/>
                              </a:moveTo>
                              <a:cubicBezTo>
                                <a:pt x="10857" y="216"/>
                                <a:pt x="10852" y="221"/>
                                <a:pt x="10847" y="225"/>
                              </a:cubicBezTo>
                              <a:cubicBezTo>
                                <a:pt x="10842" y="228"/>
                                <a:pt x="10836" y="230"/>
                                <a:pt x="10829" y="230"/>
                              </a:cubicBezTo>
                              <a:cubicBezTo>
                                <a:pt x="10820" y="230"/>
                                <a:pt x="10812" y="225"/>
                                <a:pt x="10807" y="217"/>
                              </a:cubicBezTo>
                              <a:cubicBezTo>
                                <a:pt x="10802" y="208"/>
                                <a:pt x="10799" y="194"/>
                                <a:pt x="10799" y="174"/>
                              </a:cubicBezTo>
                              <a:cubicBezTo>
                                <a:pt x="10799" y="154"/>
                                <a:pt x="10802" y="140"/>
                                <a:pt x="10808" y="131"/>
                              </a:cubicBezTo>
                              <a:cubicBezTo>
                                <a:pt x="10814" y="122"/>
                                <a:pt x="10822" y="117"/>
                                <a:pt x="10832" y="117"/>
                              </a:cubicBezTo>
                              <a:cubicBezTo>
                                <a:pt x="10838" y="117"/>
                                <a:pt x="10844" y="119"/>
                                <a:pt x="10848" y="121"/>
                              </a:cubicBezTo>
                              <a:cubicBezTo>
                                <a:pt x="10853" y="124"/>
                                <a:pt x="10857" y="128"/>
                                <a:pt x="10862" y="133"/>
                              </a:cubicBezTo>
                              <a:lnTo>
                                <a:pt x="10862" y="209"/>
                              </a:lnTo>
                              <a:close/>
                              <a:moveTo>
                                <a:pt x="10715" y="211"/>
                              </a:moveTo>
                              <a:cubicBezTo>
                                <a:pt x="10715" y="143"/>
                                <a:pt x="10715" y="143"/>
                                <a:pt x="10715" y="143"/>
                              </a:cubicBezTo>
                              <a:cubicBezTo>
                                <a:pt x="10715" y="123"/>
                                <a:pt x="10709" y="109"/>
                                <a:pt x="10698" y="99"/>
                              </a:cubicBezTo>
                              <a:cubicBezTo>
                                <a:pt x="10688" y="89"/>
                                <a:pt x="10671" y="84"/>
                                <a:pt x="10648" y="84"/>
                              </a:cubicBezTo>
                              <a:cubicBezTo>
                                <a:pt x="10627" y="84"/>
                                <a:pt x="10606" y="88"/>
                                <a:pt x="10585" y="96"/>
                              </a:cubicBezTo>
                              <a:cubicBezTo>
                                <a:pt x="10595" y="127"/>
                                <a:pt x="10595" y="127"/>
                                <a:pt x="10595" y="127"/>
                              </a:cubicBezTo>
                              <a:cubicBezTo>
                                <a:pt x="10613" y="121"/>
                                <a:pt x="10628" y="118"/>
                                <a:pt x="10640" y="118"/>
                              </a:cubicBezTo>
                              <a:cubicBezTo>
                                <a:pt x="10651" y="118"/>
                                <a:pt x="10659" y="120"/>
                                <a:pt x="10663" y="124"/>
                              </a:cubicBezTo>
                              <a:cubicBezTo>
                                <a:pt x="10668" y="128"/>
                                <a:pt x="10670" y="135"/>
                                <a:pt x="10670" y="146"/>
                              </a:cubicBezTo>
                              <a:cubicBezTo>
                                <a:pt x="10670" y="154"/>
                                <a:pt x="10670" y="154"/>
                                <a:pt x="10670" y="154"/>
                              </a:cubicBezTo>
                              <a:cubicBezTo>
                                <a:pt x="10651" y="154"/>
                                <a:pt x="10651" y="154"/>
                                <a:pt x="10651" y="154"/>
                              </a:cubicBezTo>
                              <a:cubicBezTo>
                                <a:pt x="10626" y="154"/>
                                <a:pt x="10606" y="159"/>
                                <a:pt x="10593" y="169"/>
                              </a:cubicBezTo>
                              <a:cubicBezTo>
                                <a:pt x="10579" y="178"/>
                                <a:pt x="10573" y="193"/>
                                <a:pt x="10573" y="211"/>
                              </a:cubicBezTo>
                              <a:cubicBezTo>
                                <a:pt x="10573" y="227"/>
                                <a:pt x="10578" y="239"/>
                                <a:pt x="10588" y="249"/>
                              </a:cubicBezTo>
                              <a:cubicBezTo>
                                <a:pt x="10598" y="259"/>
                                <a:pt x="10611" y="264"/>
                                <a:pt x="10628" y="264"/>
                              </a:cubicBezTo>
                              <a:cubicBezTo>
                                <a:pt x="10651" y="264"/>
                                <a:pt x="10668" y="255"/>
                                <a:pt x="10679" y="238"/>
                              </a:cubicBezTo>
                              <a:cubicBezTo>
                                <a:pt x="10682" y="246"/>
                                <a:pt x="10687" y="252"/>
                                <a:pt x="10693" y="256"/>
                              </a:cubicBezTo>
                              <a:cubicBezTo>
                                <a:pt x="10699" y="260"/>
                                <a:pt x="10708" y="262"/>
                                <a:pt x="10718" y="263"/>
                              </a:cubicBezTo>
                              <a:cubicBezTo>
                                <a:pt x="10727" y="233"/>
                                <a:pt x="10727" y="233"/>
                                <a:pt x="10727" y="233"/>
                              </a:cubicBezTo>
                              <a:cubicBezTo>
                                <a:pt x="10723" y="231"/>
                                <a:pt x="10720" y="229"/>
                                <a:pt x="10718" y="226"/>
                              </a:cubicBezTo>
                              <a:cubicBezTo>
                                <a:pt x="10716" y="223"/>
                                <a:pt x="10715" y="218"/>
                                <a:pt x="10715" y="211"/>
                              </a:cubicBezTo>
                              <a:close/>
                              <a:moveTo>
                                <a:pt x="10670" y="212"/>
                              </a:moveTo>
                              <a:cubicBezTo>
                                <a:pt x="10663" y="225"/>
                                <a:pt x="10653" y="231"/>
                                <a:pt x="10640" y="231"/>
                              </a:cubicBezTo>
                              <a:cubicBezTo>
                                <a:pt x="10633" y="231"/>
                                <a:pt x="10628" y="229"/>
                                <a:pt x="10624" y="225"/>
                              </a:cubicBezTo>
                              <a:cubicBezTo>
                                <a:pt x="10620" y="221"/>
                                <a:pt x="10618" y="215"/>
                                <a:pt x="10618" y="207"/>
                              </a:cubicBezTo>
                              <a:cubicBezTo>
                                <a:pt x="10618" y="189"/>
                                <a:pt x="10631" y="180"/>
                                <a:pt x="10655" y="180"/>
                              </a:cubicBezTo>
                              <a:cubicBezTo>
                                <a:pt x="10670" y="180"/>
                                <a:pt x="10670" y="180"/>
                                <a:pt x="10670" y="180"/>
                              </a:cubicBezTo>
                              <a:lnTo>
                                <a:pt x="10670" y="212"/>
                              </a:lnTo>
                              <a:close/>
                              <a:moveTo>
                                <a:pt x="10422" y="175"/>
                              </a:moveTo>
                              <a:cubicBezTo>
                                <a:pt x="10431" y="183"/>
                                <a:pt x="10435" y="194"/>
                                <a:pt x="10435" y="209"/>
                              </a:cubicBezTo>
                              <a:cubicBezTo>
                                <a:pt x="10435" y="220"/>
                                <a:pt x="10432" y="230"/>
                                <a:pt x="10425" y="238"/>
                              </a:cubicBezTo>
                              <a:cubicBezTo>
                                <a:pt x="10419" y="246"/>
                                <a:pt x="10410" y="253"/>
                                <a:pt x="10399" y="257"/>
                              </a:cubicBezTo>
                              <a:cubicBezTo>
                                <a:pt x="10388" y="261"/>
                                <a:pt x="10376" y="264"/>
                                <a:pt x="10362" y="264"/>
                              </a:cubicBezTo>
                              <a:cubicBezTo>
                                <a:pt x="10348" y="264"/>
                                <a:pt x="10335" y="261"/>
                                <a:pt x="10323" y="257"/>
                              </a:cubicBezTo>
                              <a:cubicBezTo>
                                <a:pt x="10311" y="253"/>
                                <a:pt x="10301" y="247"/>
                                <a:pt x="10293" y="239"/>
                              </a:cubicBezTo>
                              <a:cubicBezTo>
                                <a:pt x="10315" y="214"/>
                                <a:pt x="10315" y="214"/>
                                <a:pt x="10315" y="214"/>
                              </a:cubicBezTo>
                              <a:cubicBezTo>
                                <a:pt x="10329" y="225"/>
                                <a:pt x="10345" y="231"/>
                                <a:pt x="10361" y="231"/>
                              </a:cubicBezTo>
                              <a:cubicBezTo>
                                <a:pt x="10369" y="231"/>
                                <a:pt x="10376" y="229"/>
                                <a:pt x="10381" y="226"/>
                              </a:cubicBezTo>
                              <a:cubicBezTo>
                                <a:pt x="10386" y="222"/>
                                <a:pt x="10388" y="218"/>
                                <a:pt x="10388" y="212"/>
                              </a:cubicBezTo>
                              <a:cubicBezTo>
                                <a:pt x="10388" y="208"/>
                                <a:pt x="10387" y="204"/>
                                <a:pt x="10386" y="202"/>
                              </a:cubicBezTo>
                              <a:cubicBezTo>
                                <a:pt x="10384" y="199"/>
                                <a:pt x="10380" y="197"/>
                                <a:pt x="10375" y="194"/>
                              </a:cubicBezTo>
                              <a:cubicBezTo>
                                <a:pt x="10370" y="192"/>
                                <a:pt x="10362" y="189"/>
                                <a:pt x="10351" y="186"/>
                              </a:cubicBezTo>
                              <a:cubicBezTo>
                                <a:pt x="10334" y="182"/>
                                <a:pt x="10321" y="175"/>
                                <a:pt x="10313" y="166"/>
                              </a:cubicBezTo>
                              <a:cubicBezTo>
                                <a:pt x="10305" y="158"/>
                                <a:pt x="10301" y="147"/>
                                <a:pt x="10301" y="134"/>
                              </a:cubicBezTo>
                              <a:cubicBezTo>
                                <a:pt x="10301" y="125"/>
                                <a:pt x="10304" y="116"/>
                                <a:pt x="10309" y="108"/>
                              </a:cubicBezTo>
                              <a:cubicBezTo>
                                <a:pt x="10315" y="101"/>
                                <a:pt x="10322" y="95"/>
                                <a:pt x="10333" y="90"/>
                              </a:cubicBezTo>
                              <a:cubicBezTo>
                                <a:pt x="10343" y="86"/>
                                <a:pt x="10354" y="84"/>
                                <a:pt x="10368" y="84"/>
                              </a:cubicBezTo>
                              <a:cubicBezTo>
                                <a:pt x="10392" y="84"/>
                                <a:pt x="10412" y="91"/>
                                <a:pt x="10429" y="104"/>
                              </a:cubicBezTo>
                              <a:cubicBezTo>
                                <a:pt x="10412" y="130"/>
                                <a:pt x="10412" y="130"/>
                                <a:pt x="10412" y="130"/>
                              </a:cubicBezTo>
                              <a:cubicBezTo>
                                <a:pt x="10398" y="121"/>
                                <a:pt x="10384" y="117"/>
                                <a:pt x="10370" y="117"/>
                              </a:cubicBezTo>
                              <a:cubicBezTo>
                                <a:pt x="10362" y="117"/>
                                <a:pt x="10357" y="118"/>
                                <a:pt x="10353" y="121"/>
                              </a:cubicBezTo>
                              <a:cubicBezTo>
                                <a:pt x="10349" y="124"/>
                                <a:pt x="10346" y="127"/>
                                <a:pt x="10346" y="132"/>
                              </a:cubicBezTo>
                              <a:cubicBezTo>
                                <a:pt x="10346" y="135"/>
                                <a:pt x="10347" y="138"/>
                                <a:pt x="10349" y="141"/>
                              </a:cubicBezTo>
                              <a:cubicBezTo>
                                <a:pt x="10351" y="143"/>
                                <a:pt x="10354" y="145"/>
                                <a:pt x="10359" y="147"/>
                              </a:cubicBezTo>
                              <a:cubicBezTo>
                                <a:pt x="10364" y="150"/>
                                <a:pt x="10372" y="152"/>
                                <a:pt x="10382" y="155"/>
                              </a:cubicBezTo>
                              <a:cubicBezTo>
                                <a:pt x="10400" y="160"/>
                                <a:pt x="10413" y="167"/>
                                <a:pt x="10422" y="175"/>
                              </a:cubicBezTo>
                              <a:close/>
                              <a:moveTo>
                                <a:pt x="10551" y="222"/>
                              </a:moveTo>
                              <a:cubicBezTo>
                                <a:pt x="10566" y="250"/>
                                <a:pt x="10566" y="250"/>
                                <a:pt x="10566" y="250"/>
                              </a:cubicBezTo>
                              <a:cubicBezTo>
                                <a:pt x="10560" y="255"/>
                                <a:pt x="10553" y="258"/>
                                <a:pt x="10545" y="260"/>
                              </a:cubicBezTo>
                              <a:cubicBezTo>
                                <a:pt x="10538" y="262"/>
                                <a:pt x="10530" y="264"/>
                                <a:pt x="10522" y="264"/>
                              </a:cubicBezTo>
                              <a:cubicBezTo>
                                <a:pt x="10505" y="263"/>
                                <a:pt x="10491" y="258"/>
                                <a:pt x="10483" y="249"/>
                              </a:cubicBezTo>
                              <a:cubicBezTo>
                                <a:pt x="10474" y="239"/>
                                <a:pt x="10469" y="224"/>
                                <a:pt x="10469" y="205"/>
                              </a:cubicBezTo>
                              <a:cubicBezTo>
                                <a:pt x="10469" y="121"/>
                                <a:pt x="10469" y="121"/>
                                <a:pt x="10469" y="121"/>
                              </a:cubicBezTo>
                              <a:cubicBezTo>
                                <a:pt x="10444" y="121"/>
                                <a:pt x="10444" y="121"/>
                                <a:pt x="10444" y="121"/>
                              </a:cubicBezTo>
                              <a:cubicBezTo>
                                <a:pt x="10444" y="89"/>
                                <a:pt x="10444" y="89"/>
                                <a:pt x="10444" y="89"/>
                              </a:cubicBezTo>
                              <a:cubicBezTo>
                                <a:pt x="10469" y="89"/>
                                <a:pt x="10469" y="89"/>
                                <a:pt x="10469" y="89"/>
                              </a:cubicBezTo>
                              <a:cubicBezTo>
                                <a:pt x="10469" y="52"/>
                                <a:pt x="10469" y="52"/>
                                <a:pt x="10469" y="52"/>
                              </a:cubicBezTo>
                              <a:cubicBezTo>
                                <a:pt x="10514" y="46"/>
                                <a:pt x="10514" y="46"/>
                                <a:pt x="10514" y="46"/>
                              </a:cubicBezTo>
                              <a:cubicBezTo>
                                <a:pt x="10514" y="89"/>
                                <a:pt x="10514" y="89"/>
                                <a:pt x="10514" y="89"/>
                              </a:cubicBezTo>
                              <a:cubicBezTo>
                                <a:pt x="10554" y="89"/>
                                <a:pt x="10554" y="89"/>
                                <a:pt x="10554" y="89"/>
                              </a:cubicBezTo>
                              <a:cubicBezTo>
                                <a:pt x="10549" y="121"/>
                                <a:pt x="10549" y="121"/>
                                <a:pt x="10549" y="121"/>
                              </a:cubicBezTo>
                              <a:cubicBezTo>
                                <a:pt x="10514" y="121"/>
                                <a:pt x="10514" y="121"/>
                                <a:pt x="10514" y="121"/>
                              </a:cubicBezTo>
                              <a:cubicBezTo>
                                <a:pt x="10514" y="204"/>
                                <a:pt x="10514" y="204"/>
                                <a:pt x="10514" y="204"/>
                              </a:cubicBezTo>
                              <a:cubicBezTo>
                                <a:pt x="10514" y="213"/>
                                <a:pt x="10516" y="218"/>
                                <a:pt x="10519" y="222"/>
                              </a:cubicBezTo>
                              <a:cubicBezTo>
                                <a:pt x="10521" y="226"/>
                                <a:pt x="10526" y="227"/>
                                <a:pt x="10531" y="227"/>
                              </a:cubicBezTo>
                              <a:cubicBezTo>
                                <a:pt x="10537" y="227"/>
                                <a:pt x="10544" y="226"/>
                                <a:pt x="10551" y="222"/>
                              </a:cubicBezTo>
                              <a:close/>
                              <a:moveTo>
                                <a:pt x="2322" y="97"/>
                              </a:moveTo>
                              <a:cubicBezTo>
                                <a:pt x="2330" y="106"/>
                                <a:pt x="2334" y="119"/>
                                <a:pt x="2334" y="135"/>
                              </a:cubicBezTo>
                              <a:cubicBezTo>
                                <a:pt x="2334" y="258"/>
                                <a:pt x="2334" y="258"/>
                                <a:pt x="2334" y="258"/>
                              </a:cubicBezTo>
                              <a:cubicBezTo>
                                <a:pt x="2289" y="258"/>
                                <a:pt x="2289" y="258"/>
                                <a:pt x="2289" y="258"/>
                              </a:cubicBezTo>
                              <a:cubicBezTo>
                                <a:pt x="2289" y="143"/>
                                <a:pt x="2289" y="143"/>
                                <a:pt x="2289" y="143"/>
                              </a:cubicBezTo>
                              <a:cubicBezTo>
                                <a:pt x="2289" y="133"/>
                                <a:pt x="2287" y="127"/>
                                <a:pt x="2284" y="123"/>
                              </a:cubicBezTo>
                              <a:cubicBezTo>
                                <a:pt x="2281" y="120"/>
                                <a:pt x="2276" y="118"/>
                                <a:pt x="2270" y="118"/>
                              </a:cubicBezTo>
                              <a:cubicBezTo>
                                <a:pt x="2264" y="118"/>
                                <a:pt x="2258" y="120"/>
                                <a:pt x="2253" y="124"/>
                              </a:cubicBezTo>
                              <a:cubicBezTo>
                                <a:pt x="2247" y="128"/>
                                <a:pt x="2242" y="133"/>
                                <a:pt x="2237" y="141"/>
                              </a:cubicBezTo>
                              <a:cubicBezTo>
                                <a:pt x="2237" y="258"/>
                                <a:pt x="2237" y="258"/>
                                <a:pt x="2237" y="258"/>
                              </a:cubicBezTo>
                              <a:cubicBezTo>
                                <a:pt x="2192" y="258"/>
                                <a:pt x="2192" y="258"/>
                                <a:pt x="2192" y="258"/>
                              </a:cubicBezTo>
                              <a:cubicBezTo>
                                <a:pt x="2192" y="89"/>
                                <a:pt x="2192" y="89"/>
                                <a:pt x="2192" y="89"/>
                              </a:cubicBezTo>
                              <a:cubicBezTo>
                                <a:pt x="2231" y="89"/>
                                <a:pt x="2231" y="89"/>
                                <a:pt x="2231" y="89"/>
                              </a:cubicBezTo>
                              <a:cubicBezTo>
                                <a:pt x="2235" y="110"/>
                                <a:pt x="2235" y="110"/>
                                <a:pt x="2235" y="110"/>
                              </a:cubicBezTo>
                              <a:cubicBezTo>
                                <a:pt x="2242" y="102"/>
                                <a:pt x="2250" y="95"/>
                                <a:pt x="2258" y="90"/>
                              </a:cubicBezTo>
                              <a:cubicBezTo>
                                <a:pt x="2267" y="86"/>
                                <a:pt x="2276" y="84"/>
                                <a:pt x="2287" y="84"/>
                              </a:cubicBezTo>
                              <a:cubicBezTo>
                                <a:pt x="2302" y="84"/>
                                <a:pt x="2313" y="88"/>
                                <a:pt x="2322" y="97"/>
                              </a:cubicBezTo>
                              <a:close/>
                              <a:moveTo>
                                <a:pt x="11359" y="175"/>
                              </a:moveTo>
                              <a:cubicBezTo>
                                <a:pt x="11368" y="183"/>
                                <a:pt x="11372" y="194"/>
                                <a:pt x="11372" y="209"/>
                              </a:cubicBezTo>
                              <a:cubicBezTo>
                                <a:pt x="11372" y="220"/>
                                <a:pt x="11369" y="230"/>
                                <a:pt x="11363" y="238"/>
                              </a:cubicBezTo>
                              <a:cubicBezTo>
                                <a:pt x="11356" y="246"/>
                                <a:pt x="11347" y="253"/>
                                <a:pt x="11336" y="257"/>
                              </a:cubicBezTo>
                              <a:cubicBezTo>
                                <a:pt x="11325" y="261"/>
                                <a:pt x="11313" y="264"/>
                                <a:pt x="11299" y="264"/>
                              </a:cubicBezTo>
                              <a:cubicBezTo>
                                <a:pt x="11285" y="264"/>
                                <a:pt x="11272" y="261"/>
                                <a:pt x="11260" y="257"/>
                              </a:cubicBezTo>
                              <a:cubicBezTo>
                                <a:pt x="11248" y="253"/>
                                <a:pt x="11238" y="247"/>
                                <a:pt x="11230" y="239"/>
                              </a:cubicBezTo>
                              <a:cubicBezTo>
                                <a:pt x="11252" y="214"/>
                                <a:pt x="11252" y="214"/>
                                <a:pt x="11252" y="214"/>
                              </a:cubicBezTo>
                              <a:cubicBezTo>
                                <a:pt x="11267" y="225"/>
                                <a:pt x="11282" y="231"/>
                                <a:pt x="11298" y="231"/>
                              </a:cubicBezTo>
                              <a:cubicBezTo>
                                <a:pt x="11306" y="231"/>
                                <a:pt x="11313" y="229"/>
                                <a:pt x="11318" y="226"/>
                              </a:cubicBezTo>
                              <a:cubicBezTo>
                                <a:pt x="11323" y="222"/>
                                <a:pt x="11326" y="218"/>
                                <a:pt x="11326" y="212"/>
                              </a:cubicBezTo>
                              <a:cubicBezTo>
                                <a:pt x="11326" y="208"/>
                                <a:pt x="11325" y="204"/>
                                <a:pt x="11323" y="202"/>
                              </a:cubicBezTo>
                              <a:cubicBezTo>
                                <a:pt x="11321" y="199"/>
                                <a:pt x="11317" y="197"/>
                                <a:pt x="11312" y="194"/>
                              </a:cubicBezTo>
                              <a:cubicBezTo>
                                <a:pt x="11307" y="192"/>
                                <a:pt x="11299" y="189"/>
                                <a:pt x="11288" y="186"/>
                              </a:cubicBezTo>
                              <a:cubicBezTo>
                                <a:pt x="11271" y="182"/>
                                <a:pt x="11259" y="175"/>
                                <a:pt x="11250" y="166"/>
                              </a:cubicBezTo>
                              <a:cubicBezTo>
                                <a:pt x="11242" y="158"/>
                                <a:pt x="11238" y="147"/>
                                <a:pt x="11238" y="134"/>
                              </a:cubicBezTo>
                              <a:cubicBezTo>
                                <a:pt x="11238" y="125"/>
                                <a:pt x="11241" y="116"/>
                                <a:pt x="11246" y="108"/>
                              </a:cubicBezTo>
                              <a:cubicBezTo>
                                <a:pt x="11252" y="101"/>
                                <a:pt x="11260" y="95"/>
                                <a:pt x="11270" y="90"/>
                              </a:cubicBezTo>
                              <a:cubicBezTo>
                                <a:pt x="11280" y="86"/>
                                <a:pt x="11292" y="84"/>
                                <a:pt x="11305" y="84"/>
                              </a:cubicBezTo>
                              <a:cubicBezTo>
                                <a:pt x="11329" y="84"/>
                                <a:pt x="11350" y="91"/>
                                <a:pt x="11367" y="104"/>
                              </a:cubicBezTo>
                              <a:cubicBezTo>
                                <a:pt x="11349" y="130"/>
                                <a:pt x="11349" y="130"/>
                                <a:pt x="11349" y="130"/>
                              </a:cubicBezTo>
                              <a:cubicBezTo>
                                <a:pt x="11335" y="121"/>
                                <a:pt x="11321" y="117"/>
                                <a:pt x="11307" y="117"/>
                              </a:cubicBezTo>
                              <a:cubicBezTo>
                                <a:pt x="11300" y="117"/>
                                <a:pt x="11294" y="118"/>
                                <a:pt x="11290" y="121"/>
                              </a:cubicBezTo>
                              <a:cubicBezTo>
                                <a:pt x="11286" y="124"/>
                                <a:pt x="11284" y="127"/>
                                <a:pt x="11284" y="132"/>
                              </a:cubicBezTo>
                              <a:cubicBezTo>
                                <a:pt x="11284" y="135"/>
                                <a:pt x="11285" y="138"/>
                                <a:pt x="11286" y="141"/>
                              </a:cubicBezTo>
                              <a:cubicBezTo>
                                <a:pt x="11288" y="143"/>
                                <a:pt x="11292" y="145"/>
                                <a:pt x="11297" y="147"/>
                              </a:cubicBezTo>
                              <a:cubicBezTo>
                                <a:pt x="11302" y="150"/>
                                <a:pt x="11309" y="152"/>
                                <a:pt x="11319" y="155"/>
                              </a:cubicBezTo>
                              <a:cubicBezTo>
                                <a:pt x="11337" y="160"/>
                                <a:pt x="11351" y="167"/>
                                <a:pt x="11359" y="175"/>
                              </a:cubicBezTo>
                              <a:close/>
                              <a:moveTo>
                                <a:pt x="11886" y="557"/>
                              </a:moveTo>
                              <a:cubicBezTo>
                                <a:pt x="11818" y="778"/>
                                <a:pt x="11818" y="778"/>
                                <a:pt x="11818" y="778"/>
                              </a:cubicBezTo>
                              <a:cubicBezTo>
                                <a:pt x="11867" y="778"/>
                                <a:pt x="11867" y="778"/>
                                <a:pt x="11867" y="778"/>
                              </a:cubicBezTo>
                              <a:cubicBezTo>
                                <a:pt x="11880" y="729"/>
                                <a:pt x="11880" y="729"/>
                                <a:pt x="11880" y="729"/>
                              </a:cubicBezTo>
                              <a:cubicBezTo>
                                <a:pt x="11949" y="729"/>
                                <a:pt x="11949" y="729"/>
                                <a:pt x="11949" y="729"/>
                              </a:cubicBezTo>
                              <a:cubicBezTo>
                                <a:pt x="11962" y="778"/>
                                <a:pt x="11962" y="778"/>
                                <a:pt x="11962" y="778"/>
                              </a:cubicBezTo>
                              <a:cubicBezTo>
                                <a:pt x="12011" y="778"/>
                                <a:pt x="12011" y="778"/>
                                <a:pt x="12011" y="778"/>
                              </a:cubicBezTo>
                              <a:cubicBezTo>
                                <a:pt x="11944" y="557"/>
                                <a:pt x="11944" y="557"/>
                                <a:pt x="11944" y="557"/>
                              </a:cubicBezTo>
                              <a:lnTo>
                                <a:pt x="11886" y="557"/>
                              </a:lnTo>
                              <a:close/>
                              <a:moveTo>
                                <a:pt x="11889" y="694"/>
                              </a:moveTo>
                              <a:cubicBezTo>
                                <a:pt x="11914" y="592"/>
                                <a:pt x="11914" y="592"/>
                                <a:pt x="11914" y="592"/>
                              </a:cubicBezTo>
                              <a:cubicBezTo>
                                <a:pt x="11940" y="694"/>
                                <a:pt x="11940" y="694"/>
                                <a:pt x="11940" y="694"/>
                              </a:cubicBezTo>
                              <a:lnTo>
                                <a:pt x="11889" y="694"/>
                              </a:lnTo>
                              <a:close/>
                              <a:moveTo>
                                <a:pt x="11762" y="661"/>
                              </a:moveTo>
                              <a:cubicBezTo>
                                <a:pt x="11774" y="659"/>
                                <a:pt x="11783" y="653"/>
                                <a:pt x="11791" y="645"/>
                              </a:cubicBezTo>
                              <a:cubicBezTo>
                                <a:pt x="11799" y="637"/>
                                <a:pt x="11803" y="627"/>
                                <a:pt x="11803" y="614"/>
                              </a:cubicBezTo>
                              <a:cubicBezTo>
                                <a:pt x="11803" y="594"/>
                                <a:pt x="11795" y="579"/>
                                <a:pt x="11779" y="570"/>
                              </a:cubicBezTo>
                              <a:cubicBezTo>
                                <a:pt x="11763" y="562"/>
                                <a:pt x="11740" y="557"/>
                                <a:pt x="11709" y="557"/>
                              </a:cubicBezTo>
                              <a:cubicBezTo>
                                <a:pt x="11649" y="557"/>
                                <a:pt x="11649" y="557"/>
                                <a:pt x="11649" y="557"/>
                              </a:cubicBezTo>
                              <a:cubicBezTo>
                                <a:pt x="11649" y="778"/>
                                <a:pt x="11649" y="778"/>
                                <a:pt x="11649" y="778"/>
                              </a:cubicBezTo>
                              <a:cubicBezTo>
                                <a:pt x="11718" y="778"/>
                                <a:pt x="11718" y="778"/>
                                <a:pt x="11718" y="778"/>
                              </a:cubicBezTo>
                              <a:cubicBezTo>
                                <a:pt x="11748" y="778"/>
                                <a:pt x="11771" y="774"/>
                                <a:pt x="11788" y="764"/>
                              </a:cubicBezTo>
                              <a:cubicBezTo>
                                <a:pt x="11804" y="754"/>
                                <a:pt x="11812" y="737"/>
                                <a:pt x="11812" y="714"/>
                              </a:cubicBezTo>
                              <a:cubicBezTo>
                                <a:pt x="11812" y="698"/>
                                <a:pt x="11808" y="686"/>
                                <a:pt x="11799" y="678"/>
                              </a:cubicBezTo>
                              <a:cubicBezTo>
                                <a:pt x="11789" y="670"/>
                                <a:pt x="11777" y="664"/>
                                <a:pt x="11762" y="661"/>
                              </a:cubicBezTo>
                              <a:close/>
                              <a:moveTo>
                                <a:pt x="11696" y="591"/>
                              </a:moveTo>
                              <a:cubicBezTo>
                                <a:pt x="11714" y="591"/>
                                <a:pt x="11714" y="591"/>
                                <a:pt x="11714" y="591"/>
                              </a:cubicBezTo>
                              <a:cubicBezTo>
                                <a:pt x="11728" y="591"/>
                                <a:pt x="11738" y="593"/>
                                <a:pt x="11745" y="597"/>
                              </a:cubicBezTo>
                              <a:cubicBezTo>
                                <a:pt x="11752" y="601"/>
                                <a:pt x="11755" y="608"/>
                                <a:pt x="11755" y="618"/>
                              </a:cubicBezTo>
                              <a:cubicBezTo>
                                <a:pt x="11755" y="628"/>
                                <a:pt x="11752" y="635"/>
                                <a:pt x="11746" y="640"/>
                              </a:cubicBezTo>
                              <a:cubicBezTo>
                                <a:pt x="11739" y="645"/>
                                <a:pt x="11731" y="647"/>
                                <a:pt x="11719" y="647"/>
                              </a:cubicBezTo>
                              <a:cubicBezTo>
                                <a:pt x="11696" y="647"/>
                                <a:pt x="11696" y="647"/>
                                <a:pt x="11696" y="647"/>
                              </a:cubicBezTo>
                              <a:lnTo>
                                <a:pt x="11696" y="591"/>
                              </a:lnTo>
                              <a:close/>
                              <a:moveTo>
                                <a:pt x="11752" y="737"/>
                              </a:moveTo>
                              <a:cubicBezTo>
                                <a:pt x="11744" y="741"/>
                                <a:pt x="11733" y="744"/>
                                <a:pt x="11718" y="744"/>
                              </a:cubicBezTo>
                              <a:cubicBezTo>
                                <a:pt x="11696" y="744"/>
                                <a:pt x="11696" y="744"/>
                                <a:pt x="11696" y="744"/>
                              </a:cubicBezTo>
                              <a:cubicBezTo>
                                <a:pt x="11696" y="679"/>
                                <a:pt x="11696" y="679"/>
                                <a:pt x="11696" y="679"/>
                              </a:cubicBezTo>
                              <a:cubicBezTo>
                                <a:pt x="11723" y="679"/>
                                <a:pt x="11723" y="679"/>
                                <a:pt x="11723" y="679"/>
                              </a:cubicBezTo>
                              <a:cubicBezTo>
                                <a:pt x="11750" y="679"/>
                                <a:pt x="11764" y="690"/>
                                <a:pt x="11764" y="712"/>
                              </a:cubicBezTo>
                              <a:cubicBezTo>
                                <a:pt x="11764" y="724"/>
                                <a:pt x="11760" y="733"/>
                                <a:pt x="11752" y="737"/>
                              </a:cubicBezTo>
                              <a:close/>
                              <a:moveTo>
                                <a:pt x="11555" y="557"/>
                              </a:moveTo>
                              <a:cubicBezTo>
                                <a:pt x="11602" y="557"/>
                                <a:pt x="11602" y="557"/>
                                <a:pt x="11602" y="557"/>
                              </a:cubicBezTo>
                              <a:cubicBezTo>
                                <a:pt x="11602" y="778"/>
                                <a:pt x="11602" y="778"/>
                                <a:pt x="11602" y="778"/>
                              </a:cubicBezTo>
                              <a:cubicBezTo>
                                <a:pt x="11555" y="778"/>
                                <a:pt x="11555" y="778"/>
                                <a:pt x="11555" y="778"/>
                              </a:cubicBezTo>
                              <a:lnTo>
                                <a:pt x="11555" y="557"/>
                              </a:lnTo>
                              <a:close/>
                              <a:moveTo>
                                <a:pt x="12199" y="557"/>
                              </a:moveTo>
                              <a:cubicBezTo>
                                <a:pt x="12199" y="778"/>
                                <a:pt x="12199" y="778"/>
                                <a:pt x="12199" y="778"/>
                              </a:cubicBezTo>
                              <a:cubicBezTo>
                                <a:pt x="12139" y="778"/>
                                <a:pt x="12139" y="778"/>
                                <a:pt x="12139" y="778"/>
                              </a:cubicBezTo>
                              <a:cubicBezTo>
                                <a:pt x="12068" y="603"/>
                                <a:pt x="12068" y="603"/>
                                <a:pt x="12068" y="603"/>
                              </a:cubicBezTo>
                              <a:cubicBezTo>
                                <a:pt x="12070" y="618"/>
                                <a:pt x="12072" y="632"/>
                                <a:pt x="12073" y="646"/>
                              </a:cubicBezTo>
                              <a:cubicBezTo>
                                <a:pt x="12074" y="659"/>
                                <a:pt x="12075" y="674"/>
                                <a:pt x="12075" y="692"/>
                              </a:cubicBezTo>
                              <a:cubicBezTo>
                                <a:pt x="12075" y="778"/>
                                <a:pt x="12075" y="778"/>
                                <a:pt x="12075" y="778"/>
                              </a:cubicBezTo>
                              <a:cubicBezTo>
                                <a:pt x="12032" y="778"/>
                                <a:pt x="12032" y="778"/>
                                <a:pt x="12032" y="778"/>
                              </a:cubicBezTo>
                              <a:cubicBezTo>
                                <a:pt x="12032" y="557"/>
                                <a:pt x="12032" y="557"/>
                                <a:pt x="12032" y="557"/>
                              </a:cubicBezTo>
                              <a:cubicBezTo>
                                <a:pt x="12091" y="557"/>
                                <a:pt x="12091" y="557"/>
                                <a:pt x="12091" y="557"/>
                              </a:cubicBezTo>
                              <a:cubicBezTo>
                                <a:pt x="12163" y="733"/>
                                <a:pt x="12163" y="733"/>
                                <a:pt x="12163" y="733"/>
                              </a:cubicBezTo>
                              <a:cubicBezTo>
                                <a:pt x="12159" y="704"/>
                                <a:pt x="12156" y="678"/>
                                <a:pt x="12156" y="654"/>
                              </a:cubicBezTo>
                              <a:cubicBezTo>
                                <a:pt x="12156" y="557"/>
                                <a:pt x="12156" y="557"/>
                                <a:pt x="12156" y="557"/>
                              </a:cubicBezTo>
                              <a:lnTo>
                                <a:pt x="12199" y="557"/>
                              </a:lnTo>
                              <a:close/>
                              <a:moveTo>
                                <a:pt x="10196" y="84"/>
                              </a:moveTo>
                              <a:cubicBezTo>
                                <a:pt x="10179" y="84"/>
                                <a:pt x="10165" y="88"/>
                                <a:pt x="10152" y="95"/>
                              </a:cubicBezTo>
                              <a:cubicBezTo>
                                <a:pt x="10140" y="102"/>
                                <a:pt x="10131" y="113"/>
                                <a:pt x="10124" y="126"/>
                              </a:cubicBezTo>
                              <a:cubicBezTo>
                                <a:pt x="10118" y="140"/>
                                <a:pt x="10114" y="156"/>
                                <a:pt x="10114" y="174"/>
                              </a:cubicBezTo>
                              <a:cubicBezTo>
                                <a:pt x="10114" y="202"/>
                                <a:pt x="10122" y="224"/>
                                <a:pt x="10136" y="240"/>
                              </a:cubicBezTo>
                              <a:cubicBezTo>
                                <a:pt x="10151" y="256"/>
                                <a:pt x="10170" y="264"/>
                                <a:pt x="10196" y="264"/>
                              </a:cubicBezTo>
                              <a:cubicBezTo>
                                <a:pt x="10212" y="264"/>
                                <a:pt x="10227" y="260"/>
                                <a:pt x="10239" y="252"/>
                              </a:cubicBezTo>
                              <a:cubicBezTo>
                                <a:pt x="10251" y="245"/>
                                <a:pt x="10261" y="234"/>
                                <a:pt x="10267" y="221"/>
                              </a:cubicBezTo>
                              <a:cubicBezTo>
                                <a:pt x="10274" y="207"/>
                                <a:pt x="10277" y="192"/>
                                <a:pt x="10277" y="174"/>
                              </a:cubicBezTo>
                              <a:cubicBezTo>
                                <a:pt x="10277" y="146"/>
                                <a:pt x="10270" y="123"/>
                                <a:pt x="10256" y="108"/>
                              </a:cubicBezTo>
                              <a:cubicBezTo>
                                <a:pt x="10241" y="92"/>
                                <a:pt x="10221" y="84"/>
                                <a:pt x="10196" y="84"/>
                              </a:cubicBezTo>
                              <a:close/>
                              <a:moveTo>
                                <a:pt x="10221" y="216"/>
                              </a:moveTo>
                              <a:cubicBezTo>
                                <a:pt x="10216" y="225"/>
                                <a:pt x="10207" y="230"/>
                                <a:pt x="10196" y="230"/>
                              </a:cubicBezTo>
                              <a:cubicBezTo>
                                <a:pt x="10184" y="230"/>
                                <a:pt x="10176" y="225"/>
                                <a:pt x="10170" y="216"/>
                              </a:cubicBezTo>
                              <a:cubicBezTo>
                                <a:pt x="10165" y="207"/>
                                <a:pt x="10162" y="193"/>
                                <a:pt x="10162" y="174"/>
                              </a:cubicBezTo>
                              <a:cubicBezTo>
                                <a:pt x="10162" y="154"/>
                                <a:pt x="10165" y="140"/>
                                <a:pt x="10170" y="131"/>
                              </a:cubicBezTo>
                              <a:cubicBezTo>
                                <a:pt x="10176" y="122"/>
                                <a:pt x="10185" y="118"/>
                                <a:pt x="10196" y="118"/>
                              </a:cubicBezTo>
                              <a:cubicBezTo>
                                <a:pt x="10207" y="118"/>
                                <a:pt x="10216" y="122"/>
                                <a:pt x="10221" y="131"/>
                              </a:cubicBezTo>
                              <a:cubicBezTo>
                                <a:pt x="10227" y="140"/>
                                <a:pt x="10230" y="154"/>
                                <a:pt x="10230" y="174"/>
                              </a:cubicBezTo>
                              <a:cubicBezTo>
                                <a:pt x="10230" y="193"/>
                                <a:pt x="10227" y="207"/>
                                <a:pt x="10221" y="216"/>
                              </a:cubicBezTo>
                              <a:close/>
                              <a:moveTo>
                                <a:pt x="6456" y="0"/>
                              </a:moveTo>
                              <a:cubicBezTo>
                                <a:pt x="6483" y="0"/>
                                <a:pt x="6483" y="0"/>
                                <a:pt x="6483" y="0"/>
                              </a:cubicBezTo>
                              <a:cubicBezTo>
                                <a:pt x="6483" y="291"/>
                                <a:pt x="6483" y="291"/>
                                <a:pt x="6483" y="291"/>
                              </a:cubicBezTo>
                              <a:cubicBezTo>
                                <a:pt x="6456" y="291"/>
                                <a:pt x="6456" y="291"/>
                                <a:pt x="6456" y="291"/>
                              </a:cubicBezTo>
                              <a:lnTo>
                                <a:pt x="6456" y="0"/>
                              </a:lnTo>
                              <a:close/>
                              <a:moveTo>
                                <a:pt x="5508" y="520"/>
                              </a:moveTo>
                              <a:cubicBezTo>
                                <a:pt x="5535" y="520"/>
                                <a:pt x="5535" y="520"/>
                                <a:pt x="5535" y="520"/>
                              </a:cubicBezTo>
                              <a:cubicBezTo>
                                <a:pt x="5535" y="811"/>
                                <a:pt x="5535" y="811"/>
                                <a:pt x="5535" y="811"/>
                              </a:cubicBezTo>
                              <a:cubicBezTo>
                                <a:pt x="5508" y="811"/>
                                <a:pt x="5508" y="811"/>
                                <a:pt x="5508" y="811"/>
                              </a:cubicBezTo>
                              <a:lnTo>
                                <a:pt x="5508" y="520"/>
                              </a:lnTo>
                              <a:close/>
                              <a:moveTo>
                                <a:pt x="9042" y="557"/>
                              </a:moveTo>
                              <a:cubicBezTo>
                                <a:pt x="9089" y="557"/>
                                <a:pt x="9089" y="557"/>
                                <a:pt x="9089" y="557"/>
                              </a:cubicBezTo>
                              <a:cubicBezTo>
                                <a:pt x="9089" y="778"/>
                                <a:pt x="9089" y="778"/>
                                <a:pt x="9089" y="778"/>
                              </a:cubicBezTo>
                              <a:cubicBezTo>
                                <a:pt x="9042" y="778"/>
                                <a:pt x="9042" y="778"/>
                                <a:pt x="9042" y="778"/>
                              </a:cubicBezTo>
                              <a:lnTo>
                                <a:pt x="9042" y="557"/>
                              </a:lnTo>
                              <a:close/>
                              <a:moveTo>
                                <a:pt x="2568" y="0"/>
                              </a:moveTo>
                              <a:cubicBezTo>
                                <a:pt x="2595" y="0"/>
                                <a:pt x="2595" y="0"/>
                                <a:pt x="2595" y="0"/>
                              </a:cubicBezTo>
                              <a:cubicBezTo>
                                <a:pt x="2595" y="291"/>
                                <a:pt x="2595" y="291"/>
                                <a:pt x="2595" y="291"/>
                              </a:cubicBezTo>
                              <a:cubicBezTo>
                                <a:pt x="2568" y="291"/>
                                <a:pt x="2568" y="291"/>
                                <a:pt x="2568" y="291"/>
                              </a:cubicBezTo>
                              <a:lnTo>
                                <a:pt x="2568" y="0"/>
                              </a:lnTo>
                              <a:close/>
                              <a:moveTo>
                                <a:pt x="8702" y="520"/>
                              </a:moveTo>
                              <a:cubicBezTo>
                                <a:pt x="8729" y="520"/>
                                <a:pt x="8729" y="520"/>
                                <a:pt x="8729" y="520"/>
                              </a:cubicBezTo>
                              <a:cubicBezTo>
                                <a:pt x="8729" y="811"/>
                                <a:pt x="8729" y="811"/>
                                <a:pt x="8729" y="811"/>
                              </a:cubicBezTo>
                              <a:cubicBezTo>
                                <a:pt x="8702" y="811"/>
                                <a:pt x="8702" y="811"/>
                                <a:pt x="8702" y="811"/>
                              </a:cubicBezTo>
                              <a:lnTo>
                                <a:pt x="8702" y="520"/>
                              </a:lnTo>
                              <a:close/>
                              <a:moveTo>
                                <a:pt x="10080" y="55"/>
                              </a:moveTo>
                              <a:cubicBezTo>
                                <a:pt x="10064" y="43"/>
                                <a:pt x="10042" y="37"/>
                                <a:pt x="10013" y="37"/>
                              </a:cubicBezTo>
                              <a:cubicBezTo>
                                <a:pt x="9945" y="37"/>
                                <a:pt x="9945" y="37"/>
                                <a:pt x="9945" y="37"/>
                              </a:cubicBezTo>
                              <a:cubicBezTo>
                                <a:pt x="9945" y="258"/>
                                <a:pt x="9945" y="258"/>
                                <a:pt x="9945" y="258"/>
                              </a:cubicBezTo>
                              <a:cubicBezTo>
                                <a:pt x="9992" y="258"/>
                                <a:pt x="9992" y="258"/>
                                <a:pt x="9992" y="258"/>
                              </a:cubicBezTo>
                              <a:cubicBezTo>
                                <a:pt x="9992" y="183"/>
                                <a:pt x="9992" y="183"/>
                                <a:pt x="9992" y="183"/>
                              </a:cubicBezTo>
                              <a:cubicBezTo>
                                <a:pt x="10017" y="183"/>
                                <a:pt x="10017" y="183"/>
                                <a:pt x="10017" y="183"/>
                              </a:cubicBezTo>
                              <a:cubicBezTo>
                                <a:pt x="10043" y="183"/>
                                <a:pt x="10064" y="177"/>
                                <a:pt x="10080" y="164"/>
                              </a:cubicBezTo>
                              <a:cubicBezTo>
                                <a:pt x="10096" y="152"/>
                                <a:pt x="10104" y="133"/>
                                <a:pt x="10104" y="108"/>
                              </a:cubicBezTo>
                              <a:cubicBezTo>
                                <a:pt x="10104" y="85"/>
                                <a:pt x="10096" y="67"/>
                                <a:pt x="10080" y="55"/>
                              </a:cubicBezTo>
                              <a:close/>
                              <a:moveTo>
                                <a:pt x="10044" y="139"/>
                              </a:moveTo>
                              <a:cubicBezTo>
                                <a:pt x="10037" y="145"/>
                                <a:pt x="10027" y="148"/>
                                <a:pt x="10013" y="148"/>
                              </a:cubicBezTo>
                              <a:cubicBezTo>
                                <a:pt x="9992" y="148"/>
                                <a:pt x="9992" y="148"/>
                                <a:pt x="9992" y="148"/>
                              </a:cubicBezTo>
                              <a:cubicBezTo>
                                <a:pt x="9992" y="71"/>
                                <a:pt x="9992" y="71"/>
                                <a:pt x="9992" y="71"/>
                              </a:cubicBezTo>
                              <a:cubicBezTo>
                                <a:pt x="10012" y="71"/>
                                <a:pt x="10012" y="71"/>
                                <a:pt x="10012" y="71"/>
                              </a:cubicBezTo>
                              <a:cubicBezTo>
                                <a:pt x="10041" y="71"/>
                                <a:pt x="10055" y="83"/>
                                <a:pt x="10055" y="108"/>
                              </a:cubicBezTo>
                              <a:cubicBezTo>
                                <a:pt x="10055" y="123"/>
                                <a:pt x="10052" y="133"/>
                                <a:pt x="10044" y="139"/>
                              </a:cubicBezTo>
                              <a:close/>
                              <a:moveTo>
                                <a:pt x="9674" y="0"/>
                              </a:moveTo>
                              <a:cubicBezTo>
                                <a:pt x="9700" y="0"/>
                                <a:pt x="9700" y="0"/>
                                <a:pt x="9700" y="0"/>
                              </a:cubicBezTo>
                              <a:cubicBezTo>
                                <a:pt x="9700" y="291"/>
                                <a:pt x="9700" y="291"/>
                                <a:pt x="9700" y="291"/>
                              </a:cubicBezTo>
                              <a:cubicBezTo>
                                <a:pt x="9674" y="291"/>
                                <a:pt x="9674" y="291"/>
                                <a:pt x="9674" y="291"/>
                              </a:cubicBezTo>
                              <a:lnTo>
                                <a:pt x="9674" y="0"/>
                              </a:lnTo>
                              <a:close/>
                              <a:moveTo>
                                <a:pt x="9499" y="657"/>
                              </a:moveTo>
                              <a:cubicBezTo>
                                <a:pt x="9579" y="778"/>
                                <a:pt x="9579" y="778"/>
                                <a:pt x="9579" y="778"/>
                              </a:cubicBezTo>
                              <a:cubicBezTo>
                                <a:pt x="9524" y="778"/>
                                <a:pt x="9524" y="778"/>
                                <a:pt x="9524" y="778"/>
                              </a:cubicBezTo>
                              <a:cubicBezTo>
                                <a:pt x="9449" y="660"/>
                                <a:pt x="9449" y="660"/>
                                <a:pt x="9449" y="660"/>
                              </a:cubicBezTo>
                              <a:cubicBezTo>
                                <a:pt x="9523" y="557"/>
                                <a:pt x="9523" y="557"/>
                                <a:pt x="9523" y="557"/>
                              </a:cubicBezTo>
                              <a:cubicBezTo>
                                <a:pt x="9573" y="557"/>
                                <a:pt x="9573" y="557"/>
                                <a:pt x="9573" y="557"/>
                              </a:cubicBezTo>
                              <a:lnTo>
                                <a:pt x="9499" y="657"/>
                              </a:lnTo>
                              <a:close/>
                              <a:moveTo>
                                <a:pt x="9331" y="609"/>
                              </a:moveTo>
                              <a:cubicBezTo>
                                <a:pt x="9378" y="609"/>
                                <a:pt x="9378" y="609"/>
                                <a:pt x="9378" y="609"/>
                              </a:cubicBezTo>
                              <a:cubicBezTo>
                                <a:pt x="9323" y="778"/>
                                <a:pt x="9323" y="778"/>
                                <a:pt x="9323" y="778"/>
                              </a:cubicBezTo>
                              <a:cubicBezTo>
                                <a:pt x="9269" y="778"/>
                                <a:pt x="9269" y="778"/>
                                <a:pt x="9269" y="778"/>
                              </a:cubicBezTo>
                              <a:cubicBezTo>
                                <a:pt x="9214" y="609"/>
                                <a:pt x="9214" y="609"/>
                                <a:pt x="9214" y="609"/>
                              </a:cubicBezTo>
                              <a:cubicBezTo>
                                <a:pt x="9263" y="609"/>
                                <a:pt x="9263" y="609"/>
                                <a:pt x="9263" y="609"/>
                              </a:cubicBezTo>
                              <a:cubicBezTo>
                                <a:pt x="9297" y="743"/>
                                <a:pt x="9297" y="743"/>
                                <a:pt x="9297" y="743"/>
                              </a:cubicBezTo>
                              <a:lnTo>
                                <a:pt x="9331" y="609"/>
                              </a:lnTo>
                              <a:close/>
                              <a:moveTo>
                                <a:pt x="9400" y="557"/>
                              </a:moveTo>
                              <a:cubicBezTo>
                                <a:pt x="9447" y="557"/>
                                <a:pt x="9447" y="557"/>
                                <a:pt x="9447" y="557"/>
                              </a:cubicBezTo>
                              <a:cubicBezTo>
                                <a:pt x="9447" y="778"/>
                                <a:pt x="9447" y="778"/>
                                <a:pt x="9447" y="778"/>
                              </a:cubicBezTo>
                              <a:cubicBezTo>
                                <a:pt x="9400" y="778"/>
                                <a:pt x="9400" y="778"/>
                                <a:pt x="9400" y="778"/>
                              </a:cubicBezTo>
                              <a:lnTo>
                                <a:pt x="9400" y="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340227" name="Freeform 44"/>
                      <wps:cNvSpPr>
                        <a:spLocks noEditPoints="1"/>
                      </wps:cNvSpPr>
                      <wps:spPr bwMode="auto">
                        <a:xfrm>
                          <a:off x="487680" y="182245"/>
                          <a:ext cx="5027930" cy="266065"/>
                        </a:xfrm>
                        <a:custGeom>
                          <a:avLst/>
                          <a:gdLst>
                            <a:gd name="T0" fmla="*/ 3193 w 15836"/>
                            <a:gd name="T1" fmla="*/ 166 h 838"/>
                            <a:gd name="T2" fmla="*/ 3493 w 15836"/>
                            <a:gd name="T3" fmla="*/ 152 h 838"/>
                            <a:gd name="T4" fmla="*/ 3761 w 15836"/>
                            <a:gd name="T5" fmla="*/ 100 h 838"/>
                            <a:gd name="T6" fmla="*/ 4191 w 15836"/>
                            <a:gd name="T7" fmla="*/ 85 h 838"/>
                            <a:gd name="T8" fmla="*/ 4621 w 15836"/>
                            <a:gd name="T9" fmla="*/ 229 h 838"/>
                            <a:gd name="T10" fmla="*/ 4934 w 15836"/>
                            <a:gd name="T11" fmla="*/ 146 h 838"/>
                            <a:gd name="T12" fmla="*/ 5253 w 15836"/>
                            <a:gd name="T13" fmla="*/ 81 h 838"/>
                            <a:gd name="T14" fmla="*/ 5690 w 15836"/>
                            <a:gd name="T15" fmla="*/ 165 h 838"/>
                            <a:gd name="T16" fmla="*/ 6179 w 15836"/>
                            <a:gd name="T17" fmla="*/ 77 h 838"/>
                            <a:gd name="T18" fmla="*/ 6949 w 15836"/>
                            <a:gd name="T19" fmla="*/ 223 h 838"/>
                            <a:gd name="T20" fmla="*/ 7228 w 15836"/>
                            <a:gd name="T21" fmla="*/ 130 h 838"/>
                            <a:gd name="T22" fmla="*/ 7473 w 15836"/>
                            <a:gd name="T23" fmla="*/ 89 h 838"/>
                            <a:gd name="T24" fmla="*/ 7989 w 15836"/>
                            <a:gd name="T25" fmla="*/ 215 h 838"/>
                            <a:gd name="T26" fmla="*/ 8120 w 15836"/>
                            <a:gd name="T27" fmla="*/ 244 h 838"/>
                            <a:gd name="T28" fmla="*/ 8578 w 15836"/>
                            <a:gd name="T29" fmla="*/ 116 h 838"/>
                            <a:gd name="T30" fmla="*/ 9095 w 15836"/>
                            <a:gd name="T31" fmla="*/ 175 h 838"/>
                            <a:gd name="T32" fmla="*/ 9323 w 15836"/>
                            <a:gd name="T33" fmla="*/ 115 h 838"/>
                            <a:gd name="T34" fmla="*/ 11795 w 15836"/>
                            <a:gd name="T35" fmla="*/ 97 h 838"/>
                            <a:gd name="T36" fmla="*/ 12104 w 15836"/>
                            <a:gd name="T37" fmla="*/ 115 h 838"/>
                            <a:gd name="T38" fmla="*/ 12401 w 15836"/>
                            <a:gd name="T39" fmla="*/ 100 h 838"/>
                            <a:gd name="T40" fmla="*/ 12670 w 15836"/>
                            <a:gd name="T41" fmla="*/ 122 h 838"/>
                            <a:gd name="T42" fmla="*/ 13023 w 15836"/>
                            <a:gd name="T43" fmla="*/ 75 h 838"/>
                            <a:gd name="T44" fmla="*/ 13179 w 15836"/>
                            <a:gd name="T45" fmla="*/ 143 h 838"/>
                            <a:gd name="T46" fmla="*/ 13590 w 15836"/>
                            <a:gd name="T47" fmla="*/ 187 h 838"/>
                            <a:gd name="T48" fmla="*/ 14043 w 15836"/>
                            <a:gd name="T49" fmla="*/ 32 h 838"/>
                            <a:gd name="T50" fmla="*/ 14540 w 15836"/>
                            <a:gd name="T51" fmla="*/ 30 h 838"/>
                            <a:gd name="T52" fmla="*/ 15041 w 15836"/>
                            <a:gd name="T53" fmla="*/ 0 h 838"/>
                            <a:gd name="T54" fmla="*/ 15157 w 15836"/>
                            <a:gd name="T55" fmla="*/ 230 h 838"/>
                            <a:gd name="T56" fmla="*/ 287 w 15836"/>
                            <a:gd name="T57" fmla="*/ 765 h 838"/>
                            <a:gd name="T58" fmla="*/ 489 w 15836"/>
                            <a:gd name="T59" fmla="*/ 744 h 838"/>
                            <a:gd name="T60" fmla="*/ 683 w 15836"/>
                            <a:gd name="T61" fmla="*/ 633 h 838"/>
                            <a:gd name="T62" fmla="*/ 878 w 15836"/>
                            <a:gd name="T63" fmla="*/ 729 h 838"/>
                            <a:gd name="T64" fmla="*/ 1238 w 15836"/>
                            <a:gd name="T65" fmla="*/ 646 h 838"/>
                            <a:gd name="T66" fmla="*/ 1460 w 15836"/>
                            <a:gd name="T67" fmla="*/ 630 h 838"/>
                            <a:gd name="T68" fmla="*/ 1817 w 15836"/>
                            <a:gd name="T69" fmla="*/ 745 h 838"/>
                            <a:gd name="T70" fmla="*/ 2648 w 15836"/>
                            <a:gd name="T71" fmla="*/ 769 h 838"/>
                            <a:gd name="T72" fmla="*/ 2947 w 15836"/>
                            <a:gd name="T73" fmla="*/ 685 h 838"/>
                            <a:gd name="T74" fmla="*/ 3189 w 15836"/>
                            <a:gd name="T75" fmla="*/ 638 h 838"/>
                            <a:gd name="T76" fmla="*/ 3873 w 15836"/>
                            <a:gd name="T77" fmla="*/ 762 h 838"/>
                            <a:gd name="T78" fmla="*/ 4246 w 15836"/>
                            <a:gd name="T79" fmla="*/ 746 h 838"/>
                            <a:gd name="T80" fmla="*/ 4339 w 15836"/>
                            <a:gd name="T81" fmla="*/ 635 h 838"/>
                            <a:gd name="T82" fmla="*/ 4611 w 15836"/>
                            <a:gd name="T83" fmla="*/ 640 h 838"/>
                            <a:gd name="T84" fmla="*/ 5053 w 15836"/>
                            <a:gd name="T85" fmla="*/ 601 h 838"/>
                            <a:gd name="T86" fmla="*/ 6143 w 15836"/>
                            <a:gd name="T87" fmla="*/ 601 h 838"/>
                            <a:gd name="T88" fmla="*/ 6573 w 15836"/>
                            <a:gd name="T89" fmla="*/ 601 h 838"/>
                            <a:gd name="T90" fmla="*/ 7120 w 15836"/>
                            <a:gd name="T91" fmla="*/ 685 h 838"/>
                            <a:gd name="T92" fmla="*/ 7475 w 15836"/>
                            <a:gd name="T93" fmla="*/ 808 h 838"/>
                            <a:gd name="T94" fmla="*/ 7790 w 15836"/>
                            <a:gd name="T95" fmla="*/ 621 h 838"/>
                            <a:gd name="T96" fmla="*/ 8060 w 15836"/>
                            <a:gd name="T97" fmla="*/ 626 h 838"/>
                            <a:gd name="T98" fmla="*/ 8376 w 15836"/>
                            <a:gd name="T99" fmla="*/ 597 h 838"/>
                            <a:gd name="T100" fmla="*/ 9821 w 15836"/>
                            <a:gd name="T101" fmla="*/ 712 h 838"/>
                            <a:gd name="T102" fmla="*/ 10404 w 15836"/>
                            <a:gd name="T103" fmla="*/ 643 h 838"/>
                            <a:gd name="T104" fmla="*/ 10481 w 15836"/>
                            <a:gd name="T105" fmla="*/ 687 h 838"/>
                            <a:gd name="T106" fmla="*/ 10923 w 15836"/>
                            <a:gd name="T107" fmla="*/ 681 h 838"/>
                            <a:gd name="T108" fmla="*/ 11070 w 15836"/>
                            <a:gd name="T109" fmla="*/ 578 h 838"/>
                            <a:gd name="T110" fmla="*/ 12892 w 15836"/>
                            <a:gd name="T111" fmla="*/ 579 h 838"/>
                            <a:gd name="T112" fmla="*/ 13202 w 15836"/>
                            <a:gd name="T113" fmla="*/ 676 h 838"/>
                            <a:gd name="T114" fmla="*/ 13682 w 15836"/>
                            <a:gd name="T115" fmla="*/ 669 h 838"/>
                            <a:gd name="T116" fmla="*/ 14106 w 15836"/>
                            <a:gd name="T117" fmla="*/ 773 h 838"/>
                            <a:gd name="T118" fmla="*/ 14262 w 15836"/>
                            <a:gd name="T119" fmla="*/ 773 h 838"/>
                            <a:gd name="T120" fmla="*/ 14872 w 15836"/>
                            <a:gd name="T121" fmla="*/ 611 h 838"/>
                            <a:gd name="T122" fmla="*/ 15161 w 15836"/>
                            <a:gd name="T123" fmla="*/ 773 h 838"/>
                            <a:gd name="T124" fmla="*/ 15610 w 15836"/>
                            <a:gd name="T125" fmla="*/ 769 h 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836" h="838">
                              <a:moveTo>
                                <a:pt x="3032" y="249"/>
                              </a:moveTo>
                              <a:cubicBezTo>
                                <a:pt x="2993" y="249"/>
                                <a:pt x="2993" y="249"/>
                                <a:pt x="2993" y="249"/>
                              </a:cubicBezTo>
                              <a:cubicBezTo>
                                <a:pt x="2953" y="65"/>
                                <a:pt x="2953" y="65"/>
                                <a:pt x="2953" y="65"/>
                              </a:cubicBezTo>
                              <a:cubicBezTo>
                                <a:pt x="2912" y="249"/>
                                <a:pt x="2912" y="249"/>
                                <a:pt x="2912" y="249"/>
                              </a:cubicBezTo>
                              <a:cubicBezTo>
                                <a:pt x="2873" y="249"/>
                                <a:pt x="2873" y="249"/>
                                <a:pt x="2873" y="249"/>
                              </a:cubicBezTo>
                              <a:cubicBezTo>
                                <a:pt x="2829" y="29"/>
                                <a:pt x="2829" y="29"/>
                                <a:pt x="2829" y="29"/>
                              </a:cubicBezTo>
                              <a:cubicBezTo>
                                <a:pt x="2858" y="29"/>
                                <a:pt x="2858" y="29"/>
                                <a:pt x="2858" y="29"/>
                              </a:cubicBezTo>
                              <a:cubicBezTo>
                                <a:pt x="2894" y="223"/>
                                <a:pt x="2894" y="223"/>
                                <a:pt x="2894" y="223"/>
                              </a:cubicBezTo>
                              <a:cubicBezTo>
                                <a:pt x="2937" y="29"/>
                                <a:pt x="2937" y="29"/>
                                <a:pt x="2937" y="29"/>
                              </a:cubicBezTo>
                              <a:cubicBezTo>
                                <a:pt x="2969" y="29"/>
                                <a:pt x="2969" y="29"/>
                                <a:pt x="2969" y="29"/>
                              </a:cubicBezTo>
                              <a:cubicBezTo>
                                <a:pt x="3012" y="223"/>
                                <a:pt x="3012" y="223"/>
                                <a:pt x="3012" y="223"/>
                              </a:cubicBezTo>
                              <a:cubicBezTo>
                                <a:pt x="3049" y="29"/>
                                <a:pt x="3049" y="29"/>
                                <a:pt x="3049" y="29"/>
                              </a:cubicBezTo>
                              <a:cubicBezTo>
                                <a:pt x="3077" y="29"/>
                                <a:pt x="3077" y="29"/>
                                <a:pt x="3077" y="29"/>
                              </a:cubicBezTo>
                              <a:lnTo>
                                <a:pt x="3032" y="249"/>
                              </a:lnTo>
                              <a:close/>
                              <a:moveTo>
                                <a:pt x="3108" y="239"/>
                              </a:moveTo>
                              <a:cubicBezTo>
                                <a:pt x="3098" y="230"/>
                                <a:pt x="3093" y="218"/>
                                <a:pt x="3093" y="202"/>
                              </a:cubicBezTo>
                              <a:cubicBezTo>
                                <a:pt x="3093" y="185"/>
                                <a:pt x="3100" y="171"/>
                                <a:pt x="3113" y="161"/>
                              </a:cubicBezTo>
                              <a:cubicBezTo>
                                <a:pt x="3126" y="152"/>
                                <a:pt x="3144" y="147"/>
                                <a:pt x="3168" y="147"/>
                              </a:cubicBezTo>
                              <a:cubicBezTo>
                                <a:pt x="3193" y="147"/>
                                <a:pt x="3193" y="147"/>
                                <a:pt x="3193" y="147"/>
                              </a:cubicBezTo>
                              <a:cubicBezTo>
                                <a:pt x="3193" y="134"/>
                                <a:pt x="3193" y="134"/>
                                <a:pt x="3193" y="134"/>
                              </a:cubicBezTo>
                              <a:cubicBezTo>
                                <a:pt x="3193" y="122"/>
                                <a:pt x="3191" y="114"/>
                                <a:pt x="3185" y="109"/>
                              </a:cubicBezTo>
                              <a:cubicBezTo>
                                <a:pt x="3179" y="104"/>
                                <a:pt x="3170" y="101"/>
                                <a:pt x="3158" y="101"/>
                              </a:cubicBezTo>
                              <a:cubicBezTo>
                                <a:pt x="3146" y="101"/>
                                <a:pt x="3131" y="104"/>
                                <a:pt x="3113" y="110"/>
                              </a:cubicBezTo>
                              <a:cubicBezTo>
                                <a:pt x="3105" y="89"/>
                                <a:pt x="3105" y="89"/>
                                <a:pt x="3105" y="89"/>
                              </a:cubicBezTo>
                              <a:cubicBezTo>
                                <a:pt x="3126" y="81"/>
                                <a:pt x="3146" y="77"/>
                                <a:pt x="3164" y="77"/>
                              </a:cubicBezTo>
                              <a:cubicBezTo>
                                <a:pt x="3184" y="77"/>
                                <a:pt x="3198" y="82"/>
                                <a:pt x="3208" y="92"/>
                              </a:cubicBezTo>
                              <a:cubicBezTo>
                                <a:pt x="3218" y="101"/>
                                <a:pt x="3223" y="115"/>
                                <a:pt x="3223" y="133"/>
                              </a:cubicBezTo>
                              <a:cubicBezTo>
                                <a:pt x="3223" y="210"/>
                                <a:pt x="3223" y="210"/>
                                <a:pt x="3223" y="210"/>
                              </a:cubicBezTo>
                              <a:cubicBezTo>
                                <a:pt x="3223" y="217"/>
                                <a:pt x="3224" y="222"/>
                                <a:pt x="3226" y="225"/>
                              </a:cubicBezTo>
                              <a:cubicBezTo>
                                <a:pt x="3229" y="229"/>
                                <a:pt x="3232" y="231"/>
                                <a:pt x="3237" y="233"/>
                              </a:cubicBezTo>
                              <a:cubicBezTo>
                                <a:pt x="3230" y="253"/>
                                <a:pt x="3230" y="253"/>
                                <a:pt x="3230" y="253"/>
                              </a:cubicBezTo>
                              <a:cubicBezTo>
                                <a:pt x="3222" y="252"/>
                                <a:pt x="3214" y="250"/>
                                <a:pt x="3209" y="246"/>
                              </a:cubicBezTo>
                              <a:cubicBezTo>
                                <a:pt x="3204" y="242"/>
                                <a:pt x="3200" y="236"/>
                                <a:pt x="3197" y="228"/>
                              </a:cubicBezTo>
                              <a:cubicBezTo>
                                <a:pt x="3186" y="245"/>
                                <a:pt x="3169" y="253"/>
                                <a:pt x="3147" y="253"/>
                              </a:cubicBezTo>
                              <a:cubicBezTo>
                                <a:pt x="3130" y="253"/>
                                <a:pt x="3117" y="249"/>
                                <a:pt x="3108" y="239"/>
                              </a:cubicBezTo>
                              <a:close/>
                              <a:moveTo>
                                <a:pt x="3125" y="201"/>
                              </a:moveTo>
                              <a:cubicBezTo>
                                <a:pt x="3125" y="211"/>
                                <a:pt x="3127" y="218"/>
                                <a:pt x="3132" y="224"/>
                              </a:cubicBezTo>
                              <a:cubicBezTo>
                                <a:pt x="3137" y="229"/>
                                <a:pt x="3144" y="231"/>
                                <a:pt x="3154" y="231"/>
                              </a:cubicBezTo>
                              <a:cubicBezTo>
                                <a:pt x="3171" y="231"/>
                                <a:pt x="3184" y="222"/>
                                <a:pt x="3193" y="205"/>
                              </a:cubicBezTo>
                              <a:cubicBezTo>
                                <a:pt x="3193" y="166"/>
                                <a:pt x="3193" y="166"/>
                                <a:pt x="3193" y="166"/>
                              </a:cubicBezTo>
                              <a:cubicBezTo>
                                <a:pt x="3171" y="166"/>
                                <a:pt x="3171" y="166"/>
                                <a:pt x="3171" y="166"/>
                              </a:cubicBezTo>
                              <a:cubicBezTo>
                                <a:pt x="3140" y="166"/>
                                <a:pt x="3125" y="178"/>
                                <a:pt x="3125" y="201"/>
                              </a:cubicBezTo>
                              <a:close/>
                              <a:moveTo>
                                <a:pt x="3285" y="205"/>
                              </a:moveTo>
                              <a:cubicBezTo>
                                <a:pt x="3285" y="221"/>
                                <a:pt x="3289" y="233"/>
                                <a:pt x="3297" y="241"/>
                              </a:cubicBezTo>
                              <a:cubicBezTo>
                                <a:pt x="3305" y="249"/>
                                <a:pt x="3316" y="253"/>
                                <a:pt x="3331" y="253"/>
                              </a:cubicBezTo>
                              <a:cubicBezTo>
                                <a:pt x="3345" y="253"/>
                                <a:pt x="3357" y="249"/>
                                <a:pt x="3368" y="242"/>
                              </a:cubicBezTo>
                              <a:cubicBezTo>
                                <a:pt x="3357" y="222"/>
                                <a:pt x="3357" y="222"/>
                                <a:pt x="3357" y="222"/>
                              </a:cubicBezTo>
                              <a:cubicBezTo>
                                <a:pt x="3349" y="227"/>
                                <a:pt x="3342" y="229"/>
                                <a:pt x="3335" y="229"/>
                              </a:cubicBezTo>
                              <a:cubicBezTo>
                                <a:pt x="3328" y="229"/>
                                <a:pt x="3322" y="227"/>
                                <a:pt x="3319" y="223"/>
                              </a:cubicBezTo>
                              <a:cubicBezTo>
                                <a:pt x="3316" y="219"/>
                                <a:pt x="3315" y="213"/>
                                <a:pt x="3315" y="204"/>
                              </a:cubicBezTo>
                              <a:cubicBezTo>
                                <a:pt x="3315" y="104"/>
                                <a:pt x="3315" y="104"/>
                                <a:pt x="3315" y="104"/>
                              </a:cubicBezTo>
                              <a:cubicBezTo>
                                <a:pt x="3352" y="104"/>
                                <a:pt x="3352" y="104"/>
                                <a:pt x="3352" y="104"/>
                              </a:cubicBezTo>
                              <a:cubicBezTo>
                                <a:pt x="3355" y="81"/>
                                <a:pt x="3355" y="81"/>
                                <a:pt x="3355" y="81"/>
                              </a:cubicBezTo>
                              <a:cubicBezTo>
                                <a:pt x="3315" y="81"/>
                                <a:pt x="3315" y="81"/>
                                <a:pt x="3315" y="81"/>
                              </a:cubicBezTo>
                              <a:cubicBezTo>
                                <a:pt x="3315" y="39"/>
                                <a:pt x="3315" y="39"/>
                                <a:pt x="3315" y="39"/>
                              </a:cubicBezTo>
                              <a:cubicBezTo>
                                <a:pt x="3285" y="43"/>
                                <a:pt x="3285" y="43"/>
                                <a:pt x="3285" y="43"/>
                              </a:cubicBezTo>
                              <a:cubicBezTo>
                                <a:pt x="3285" y="81"/>
                                <a:pt x="3285" y="81"/>
                                <a:pt x="3285" y="81"/>
                              </a:cubicBezTo>
                              <a:cubicBezTo>
                                <a:pt x="3256" y="81"/>
                                <a:pt x="3256" y="81"/>
                                <a:pt x="3256" y="81"/>
                              </a:cubicBezTo>
                              <a:cubicBezTo>
                                <a:pt x="3256" y="104"/>
                                <a:pt x="3256" y="104"/>
                                <a:pt x="3256" y="104"/>
                              </a:cubicBezTo>
                              <a:cubicBezTo>
                                <a:pt x="3285" y="104"/>
                                <a:pt x="3285" y="104"/>
                                <a:pt x="3285" y="104"/>
                              </a:cubicBezTo>
                              <a:lnTo>
                                <a:pt x="3285" y="205"/>
                              </a:lnTo>
                              <a:close/>
                              <a:moveTo>
                                <a:pt x="3402" y="230"/>
                              </a:moveTo>
                              <a:cubicBezTo>
                                <a:pt x="3389" y="215"/>
                                <a:pt x="3382" y="194"/>
                                <a:pt x="3382" y="167"/>
                              </a:cubicBezTo>
                              <a:cubicBezTo>
                                <a:pt x="3382" y="149"/>
                                <a:pt x="3385" y="134"/>
                                <a:pt x="3391" y="120"/>
                              </a:cubicBezTo>
                              <a:cubicBezTo>
                                <a:pt x="3396" y="107"/>
                                <a:pt x="3405" y="96"/>
                                <a:pt x="3415" y="89"/>
                              </a:cubicBezTo>
                              <a:cubicBezTo>
                                <a:pt x="3426" y="81"/>
                                <a:pt x="3438" y="77"/>
                                <a:pt x="3452" y="77"/>
                              </a:cubicBezTo>
                              <a:cubicBezTo>
                                <a:pt x="3475" y="77"/>
                                <a:pt x="3492" y="84"/>
                                <a:pt x="3504" y="99"/>
                              </a:cubicBezTo>
                              <a:cubicBezTo>
                                <a:pt x="3516" y="114"/>
                                <a:pt x="3522" y="134"/>
                                <a:pt x="3522" y="160"/>
                              </a:cubicBezTo>
                              <a:cubicBezTo>
                                <a:pt x="3522" y="165"/>
                                <a:pt x="3522" y="170"/>
                                <a:pt x="3521" y="175"/>
                              </a:cubicBezTo>
                              <a:cubicBezTo>
                                <a:pt x="3414" y="175"/>
                                <a:pt x="3414" y="175"/>
                                <a:pt x="3414" y="175"/>
                              </a:cubicBezTo>
                              <a:cubicBezTo>
                                <a:pt x="3415" y="194"/>
                                <a:pt x="3420" y="207"/>
                                <a:pt x="3428" y="216"/>
                              </a:cubicBezTo>
                              <a:cubicBezTo>
                                <a:pt x="3436" y="225"/>
                                <a:pt x="3446" y="229"/>
                                <a:pt x="3459" y="229"/>
                              </a:cubicBezTo>
                              <a:cubicBezTo>
                                <a:pt x="3467" y="229"/>
                                <a:pt x="3475" y="228"/>
                                <a:pt x="3481" y="226"/>
                              </a:cubicBezTo>
                              <a:cubicBezTo>
                                <a:pt x="3488" y="223"/>
                                <a:pt x="3495" y="220"/>
                                <a:pt x="3503" y="215"/>
                              </a:cubicBezTo>
                              <a:cubicBezTo>
                                <a:pt x="3516" y="232"/>
                                <a:pt x="3516" y="232"/>
                                <a:pt x="3516" y="232"/>
                              </a:cubicBezTo>
                              <a:cubicBezTo>
                                <a:pt x="3498" y="246"/>
                                <a:pt x="3478" y="253"/>
                                <a:pt x="3457" y="253"/>
                              </a:cubicBezTo>
                              <a:cubicBezTo>
                                <a:pt x="3433" y="253"/>
                                <a:pt x="3415" y="246"/>
                                <a:pt x="3402" y="230"/>
                              </a:cubicBezTo>
                              <a:close/>
                              <a:moveTo>
                                <a:pt x="3414" y="153"/>
                              </a:moveTo>
                              <a:cubicBezTo>
                                <a:pt x="3493" y="153"/>
                                <a:pt x="3493" y="153"/>
                                <a:pt x="3493" y="153"/>
                              </a:cubicBezTo>
                              <a:cubicBezTo>
                                <a:pt x="3493" y="152"/>
                                <a:pt x="3493" y="152"/>
                                <a:pt x="3493" y="152"/>
                              </a:cubicBezTo>
                              <a:cubicBezTo>
                                <a:pt x="3493" y="135"/>
                                <a:pt x="3489" y="122"/>
                                <a:pt x="3483" y="113"/>
                              </a:cubicBezTo>
                              <a:cubicBezTo>
                                <a:pt x="3476" y="105"/>
                                <a:pt x="3466" y="100"/>
                                <a:pt x="3453" y="100"/>
                              </a:cubicBezTo>
                              <a:cubicBezTo>
                                <a:pt x="3429" y="100"/>
                                <a:pt x="3416" y="118"/>
                                <a:pt x="3414" y="153"/>
                              </a:cubicBezTo>
                              <a:close/>
                              <a:moveTo>
                                <a:pt x="3598" y="153"/>
                              </a:moveTo>
                              <a:cubicBezTo>
                                <a:pt x="3602" y="137"/>
                                <a:pt x="3607" y="125"/>
                                <a:pt x="3613" y="117"/>
                              </a:cubicBezTo>
                              <a:cubicBezTo>
                                <a:pt x="3620" y="110"/>
                                <a:pt x="3628" y="106"/>
                                <a:pt x="3639" y="106"/>
                              </a:cubicBezTo>
                              <a:cubicBezTo>
                                <a:pt x="3643" y="106"/>
                                <a:pt x="3648" y="106"/>
                                <a:pt x="3653" y="108"/>
                              </a:cubicBezTo>
                              <a:cubicBezTo>
                                <a:pt x="3659" y="79"/>
                                <a:pt x="3659" y="79"/>
                                <a:pt x="3659" y="79"/>
                              </a:cubicBezTo>
                              <a:cubicBezTo>
                                <a:pt x="3654" y="78"/>
                                <a:pt x="3648" y="77"/>
                                <a:pt x="3642" y="77"/>
                              </a:cubicBezTo>
                              <a:cubicBezTo>
                                <a:pt x="3632" y="77"/>
                                <a:pt x="3623" y="80"/>
                                <a:pt x="3615" y="87"/>
                              </a:cubicBezTo>
                              <a:cubicBezTo>
                                <a:pt x="3608" y="93"/>
                                <a:pt x="3601" y="102"/>
                                <a:pt x="3597" y="115"/>
                              </a:cubicBezTo>
                              <a:cubicBezTo>
                                <a:pt x="3594" y="81"/>
                                <a:pt x="3594" y="81"/>
                                <a:pt x="3594" y="81"/>
                              </a:cubicBezTo>
                              <a:cubicBezTo>
                                <a:pt x="3569" y="81"/>
                                <a:pt x="3569" y="81"/>
                                <a:pt x="3569" y="81"/>
                              </a:cubicBezTo>
                              <a:cubicBezTo>
                                <a:pt x="3569" y="249"/>
                                <a:pt x="3569" y="249"/>
                                <a:pt x="3569" y="249"/>
                              </a:cubicBezTo>
                              <a:cubicBezTo>
                                <a:pt x="3598" y="249"/>
                                <a:pt x="3598" y="249"/>
                                <a:pt x="3598" y="249"/>
                              </a:cubicBezTo>
                              <a:lnTo>
                                <a:pt x="3598" y="153"/>
                              </a:lnTo>
                              <a:close/>
                              <a:moveTo>
                                <a:pt x="3785" y="133"/>
                              </a:moveTo>
                              <a:cubicBezTo>
                                <a:pt x="3785" y="249"/>
                                <a:pt x="3785" y="249"/>
                                <a:pt x="3785" y="249"/>
                              </a:cubicBezTo>
                              <a:cubicBezTo>
                                <a:pt x="3815" y="249"/>
                                <a:pt x="3815" y="249"/>
                                <a:pt x="3815" y="249"/>
                              </a:cubicBezTo>
                              <a:cubicBezTo>
                                <a:pt x="3815" y="130"/>
                                <a:pt x="3815" y="130"/>
                                <a:pt x="3815" y="130"/>
                              </a:cubicBezTo>
                              <a:cubicBezTo>
                                <a:pt x="3821" y="120"/>
                                <a:pt x="3827" y="112"/>
                                <a:pt x="3833" y="107"/>
                              </a:cubicBezTo>
                              <a:cubicBezTo>
                                <a:pt x="3839" y="102"/>
                                <a:pt x="3846" y="100"/>
                                <a:pt x="3854" y="100"/>
                              </a:cubicBezTo>
                              <a:cubicBezTo>
                                <a:pt x="3870" y="100"/>
                                <a:pt x="3878" y="111"/>
                                <a:pt x="3878" y="133"/>
                              </a:cubicBezTo>
                              <a:cubicBezTo>
                                <a:pt x="3878" y="249"/>
                                <a:pt x="3878" y="249"/>
                                <a:pt x="3878" y="249"/>
                              </a:cubicBezTo>
                              <a:cubicBezTo>
                                <a:pt x="3907" y="249"/>
                                <a:pt x="3907" y="249"/>
                                <a:pt x="3907" y="249"/>
                              </a:cubicBezTo>
                              <a:cubicBezTo>
                                <a:pt x="3907" y="129"/>
                                <a:pt x="3907" y="129"/>
                                <a:pt x="3907" y="129"/>
                              </a:cubicBezTo>
                              <a:cubicBezTo>
                                <a:pt x="3907" y="113"/>
                                <a:pt x="3903" y="100"/>
                                <a:pt x="3895" y="91"/>
                              </a:cubicBezTo>
                              <a:cubicBezTo>
                                <a:pt x="3887" y="82"/>
                                <a:pt x="3875" y="77"/>
                                <a:pt x="3862" y="77"/>
                              </a:cubicBezTo>
                              <a:cubicBezTo>
                                <a:pt x="3851" y="77"/>
                                <a:pt x="3841" y="80"/>
                                <a:pt x="3833" y="85"/>
                              </a:cubicBezTo>
                              <a:cubicBezTo>
                                <a:pt x="3825" y="90"/>
                                <a:pt x="3818" y="98"/>
                                <a:pt x="3811" y="107"/>
                              </a:cubicBezTo>
                              <a:cubicBezTo>
                                <a:pt x="3808" y="98"/>
                                <a:pt x="3803" y="90"/>
                                <a:pt x="3796" y="85"/>
                              </a:cubicBezTo>
                              <a:cubicBezTo>
                                <a:pt x="3788" y="80"/>
                                <a:pt x="3779" y="77"/>
                                <a:pt x="3769" y="77"/>
                              </a:cubicBezTo>
                              <a:cubicBezTo>
                                <a:pt x="3749" y="77"/>
                                <a:pt x="3733" y="86"/>
                                <a:pt x="3720" y="105"/>
                              </a:cubicBezTo>
                              <a:cubicBezTo>
                                <a:pt x="3718" y="81"/>
                                <a:pt x="3718" y="81"/>
                                <a:pt x="3718" y="81"/>
                              </a:cubicBezTo>
                              <a:cubicBezTo>
                                <a:pt x="3692" y="81"/>
                                <a:pt x="3692" y="81"/>
                                <a:pt x="3692" y="81"/>
                              </a:cubicBezTo>
                              <a:cubicBezTo>
                                <a:pt x="3692" y="249"/>
                                <a:pt x="3692" y="249"/>
                                <a:pt x="3692" y="249"/>
                              </a:cubicBezTo>
                              <a:cubicBezTo>
                                <a:pt x="3722" y="249"/>
                                <a:pt x="3722" y="249"/>
                                <a:pt x="3722" y="249"/>
                              </a:cubicBezTo>
                              <a:cubicBezTo>
                                <a:pt x="3722" y="130"/>
                                <a:pt x="3722" y="130"/>
                                <a:pt x="3722" y="130"/>
                              </a:cubicBezTo>
                              <a:cubicBezTo>
                                <a:pt x="3728" y="120"/>
                                <a:pt x="3734" y="112"/>
                                <a:pt x="3740" y="107"/>
                              </a:cubicBezTo>
                              <a:cubicBezTo>
                                <a:pt x="3746" y="102"/>
                                <a:pt x="3753" y="100"/>
                                <a:pt x="3761" y="100"/>
                              </a:cubicBezTo>
                              <a:cubicBezTo>
                                <a:pt x="3777" y="100"/>
                                <a:pt x="3785" y="111"/>
                                <a:pt x="3785" y="133"/>
                              </a:cubicBezTo>
                              <a:close/>
                              <a:moveTo>
                                <a:pt x="4084" y="225"/>
                              </a:moveTo>
                              <a:cubicBezTo>
                                <a:pt x="4086" y="229"/>
                                <a:pt x="4090" y="231"/>
                                <a:pt x="4094" y="233"/>
                              </a:cubicBezTo>
                              <a:cubicBezTo>
                                <a:pt x="4088" y="253"/>
                                <a:pt x="4088" y="253"/>
                                <a:pt x="4088" y="253"/>
                              </a:cubicBezTo>
                              <a:cubicBezTo>
                                <a:pt x="4079" y="252"/>
                                <a:pt x="4072" y="250"/>
                                <a:pt x="4066" y="246"/>
                              </a:cubicBezTo>
                              <a:cubicBezTo>
                                <a:pt x="4061" y="242"/>
                                <a:pt x="4057" y="236"/>
                                <a:pt x="4055" y="228"/>
                              </a:cubicBezTo>
                              <a:cubicBezTo>
                                <a:pt x="4043" y="245"/>
                                <a:pt x="4027" y="253"/>
                                <a:pt x="4004" y="253"/>
                              </a:cubicBezTo>
                              <a:cubicBezTo>
                                <a:pt x="3988" y="253"/>
                                <a:pt x="3975" y="249"/>
                                <a:pt x="3965" y="239"/>
                              </a:cubicBezTo>
                              <a:cubicBezTo>
                                <a:pt x="3955" y="230"/>
                                <a:pt x="3951" y="218"/>
                                <a:pt x="3951" y="202"/>
                              </a:cubicBezTo>
                              <a:cubicBezTo>
                                <a:pt x="3951" y="185"/>
                                <a:pt x="3957" y="171"/>
                                <a:pt x="3970" y="161"/>
                              </a:cubicBezTo>
                              <a:cubicBezTo>
                                <a:pt x="3983" y="152"/>
                                <a:pt x="4001" y="147"/>
                                <a:pt x="4025" y="147"/>
                              </a:cubicBezTo>
                              <a:cubicBezTo>
                                <a:pt x="4051" y="147"/>
                                <a:pt x="4051" y="147"/>
                                <a:pt x="4051" y="147"/>
                              </a:cubicBezTo>
                              <a:cubicBezTo>
                                <a:pt x="4051" y="134"/>
                                <a:pt x="4051" y="134"/>
                                <a:pt x="4051" y="134"/>
                              </a:cubicBezTo>
                              <a:cubicBezTo>
                                <a:pt x="4051" y="122"/>
                                <a:pt x="4048" y="114"/>
                                <a:pt x="4042" y="109"/>
                              </a:cubicBezTo>
                              <a:cubicBezTo>
                                <a:pt x="4036" y="104"/>
                                <a:pt x="4027" y="101"/>
                                <a:pt x="4016" y="101"/>
                              </a:cubicBezTo>
                              <a:cubicBezTo>
                                <a:pt x="4003" y="101"/>
                                <a:pt x="3988" y="104"/>
                                <a:pt x="3970" y="110"/>
                              </a:cubicBezTo>
                              <a:cubicBezTo>
                                <a:pt x="3963" y="89"/>
                                <a:pt x="3963" y="89"/>
                                <a:pt x="3963" y="89"/>
                              </a:cubicBezTo>
                              <a:cubicBezTo>
                                <a:pt x="3984" y="81"/>
                                <a:pt x="4003" y="77"/>
                                <a:pt x="4021" y="77"/>
                              </a:cubicBezTo>
                              <a:cubicBezTo>
                                <a:pt x="4041" y="77"/>
                                <a:pt x="4056" y="82"/>
                                <a:pt x="4065" y="92"/>
                              </a:cubicBezTo>
                              <a:cubicBezTo>
                                <a:pt x="4075" y="101"/>
                                <a:pt x="4080" y="115"/>
                                <a:pt x="4080" y="133"/>
                              </a:cubicBezTo>
                              <a:cubicBezTo>
                                <a:pt x="4080" y="210"/>
                                <a:pt x="4080" y="210"/>
                                <a:pt x="4080" y="210"/>
                              </a:cubicBezTo>
                              <a:cubicBezTo>
                                <a:pt x="4080" y="217"/>
                                <a:pt x="4081" y="222"/>
                                <a:pt x="4084" y="225"/>
                              </a:cubicBezTo>
                              <a:close/>
                              <a:moveTo>
                                <a:pt x="4051" y="166"/>
                              </a:moveTo>
                              <a:cubicBezTo>
                                <a:pt x="4029" y="166"/>
                                <a:pt x="4029" y="166"/>
                                <a:pt x="4029" y="166"/>
                              </a:cubicBezTo>
                              <a:cubicBezTo>
                                <a:pt x="3998" y="166"/>
                                <a:pt x="3982" y="178"/>
                                <a:pt x="3982" y="201"/>
                              </a:cubicBezTo>
                              <a:cubicBezTo>
                                <a:pt x="3982" y="211"/>
                                <a:pt x="3984" y="218"/>
                                <a:pt x="3989" y="224"/>
                              </a:cubicBezTo>
                              <a:cubicBezTo>
                                <a:pt x="3994" y="229"/>
                                <a:pt x="4001" y="231"/>
                                <a:pt x="4011" y="231"/>
                              </a:cubicBezTo>
                              <a:cubicBezTo>
                                <a:pt x="4028" y="231"/>
                                <a:pt x="4041" y="222"/>
                                <a:pt x="4051" y="205"/>
                              </a:cubicBezTo>
                              <a:lnTo>
                                <a:pt x="4051" y="166"/>
                              </a:lnTo>
                              <a:close/>
                              <a:moveTo>
                                <a:pt x="4170" y="130"/>
                              </a:moveTo>
                              <a:cubicBezTo>
                                <a:pt x="4176" y="120"/>
                                <a:pt x="4182" y="113"/>
                                <a:pt x="4189" y="108"/>
                              </a:cubicBezTo>
                              <a:cubicBezTo>
                                <a:pt x="4196" y="103"/>
                                <a:pt x="4204" y="100"/>
                                <a:pt x="4213" y="100"/>
                              </a:cubicBezTo>
                              <a:cubicBezTo>
                                <a:pt x="4222" y="100"/>
                                <a:pt x="4228" y="102"/>
                                <a:pt x="4233" y="107"/>
                              </a:cubicBezTo>
                              <a:cubicBezTo>
                                <a:pt x="4237" y="112"/>
                                <a:pt x="4240" y="121"/>
                                <a:pt x="4240" y="133"/>
                              </a:cubicBezTo>
                              <a:cubicBezTo>
                                <a:pt x="4240" y="249"/>
                                <a:pt x="4240" y="249"/>
                                <a:pt x="4240" y="249"/>
                              </a:cubicBezTo>
                              <a:cubicBezTo>
                                <a:pt x="4269" y="249"/>
                                <a:pt x="4269" y="249"/>
                                <a:pt x="4269" y="249"/>
                              </a:cubicBezTo>
                              <a:cubicBezTo>
                                <a:pt x="4269" y="129"/>
                                <a:pt x="4269" y="129"/>
                                <a:pt x="4269" y="129"/>
                              </a:cubicBezTo>
                              <a:cubicBezTo>
                                <a:pt x="4269" y="113"/>
                                <a:pt x="4265" y="100"/>
                                <a:pt x="4256" y="91"/>
                              </a:cubicBezTo>
                              <a:cubicBezTo>
                                <a:pt x="4247" y="82"/>
                                <a:pt x="4235" y="77"/>
                                <a:pt x="4220" y="77"/>
                              </a:cubicBezTo>
                              <a:cubicBezTo>
                                <a:pt x="4209" y="77"/>
                                <a:pt x="4200" y="80"/>
                                <a:pt x="4191" y="85"/>
                              </a:cubicBezTo>
                              <a:cubicBezTo>
                                <a:pt x="4182" y="90"/>
                                <a:pt x="4174" y="97"/>
                                <a:pt x="4168" y="106"/>
                              </a:cubicBezTo>
                              <a:cubicBezTo>
                                <a:pt x="4166" y="81"/>
                                <a:pt x="4166" y="81"/>
                                <a:pt x="4166" y="81"/>
                              </a:cubicBezTo>
                              <a:cubicBezTo>
                                <a:pt x="4141" y="81"/>
                                <a:pt x="4141" y="81"/>
                                <a:pt x="4141" y="81"/>
                              </a:cubicBezTo>
                              <a:cubicBezTo>
                                <a:pt x="4141" y="249"/>
                                <a:pt x="4141" y="249"/>
                                <a:pt x="4141" y="249"/>
                              </a:cubicBezTo>
                              <a:cubicBezTo>
                                <a:pt x="4170" y="249"/>
                                <a:pt x="4170" y="249"/>
                                <a:pt x="4170" y="249"/>
                              </a:cubicBezTo>
                              <a:lnTo>
                                <a:pt x="4170" y="130"/>
                              </a:lnTo>
                              <a:close/>
                              <a:moveTo>
                                <a:pt x="4487" y="249"/>
                              </a:moveTo>
                              <a:cubicBezTo>
                                <a:pt x="4515" y="249"/>
                                <a:pt x="4515" y="249"/>
                                <a:pt x="4515" y="249"/>
                              </a:cubicBezTo>
                              <a:cubicBezTo>
                                <a:pt x="4515" y="197"/>
                                <a:pt x="4515" y="197"/>
                                <a:pt x="4515" y="197"/>
                              </a:cubicBezTo>
                              <a:cubicBezTo>
                                <a:pt x="4543" y="197"/>
                                <a:pt x="4543" y="197"/>
                                <a:pt x="4543" y="197"/>
                              </a:cubicBezTo>
                              <a:cubicBezTo>
                                <a:pt x="4543" y="173"/>
                                <a:pt x="4543" y="173"/>
                                <a:pt x="4543" y="173"/>
                              </a:cubicBezTo>
                              <a:cubicBezTo>
                                <a:pt x="4515" y="173"/>
                                <a:pt x="4515" y="173"/>
                                <a:pt x="4515" y="173"/>
                              </a:cubicBezTo>
                              <a:cubicBezTo>
                                <a:pt x="4515" y="116"/>
                                <a:pt x="4515" y="116"/>
                                <a:pt x="4515" y="116"/>
                              </a:cubicBezTo>
                              <a:cubicBezTo>
                                <a:pt x="4490" y="116"/>
                                <a:pt x="4490" y="116"/>
                                <a:pt x="4490" y="116"/>
                              </a:cubicBezTo>
                              <a:cubicBezTo>
                                <a:pt x="4487" y="173"/>
                                <a:pt x="4487" y="173"/>
                                <a:pt x="4487" y="173"/>
                              </a:cubicBezTo>
                              <a:cubicBezTo>
                                <a:pt x="4426" y="173"/>
                                <a:pt x="4426" y="173"/>
                                <a:pt x="4426" y="173"/>
                              </a:cubicBezTo>
                              <a:cubicBezTo>
                                <a:pt x="4484" y="42"/>
                                <a:pt x="4484" y="42"/>
                                <a:pt x="4484" y="42"/>
                              </a:cubicBezTo>
                              <a:cubicBezTo>
                                <a:pt x="4460" y="32"/>
                                <a:pt x="4460" y="32"/>
                                <a:pt x="4460" y="32"/>
                              </a:cubicBezTo>
                              <a:cubicBezTo>
                                <a:pt x="4395" y="176"/>
                                <a:pt x="4395" y="176"/>
                                <a:pt x="4395" y="176"/>
                              </a:cubicBezTo>
                              <a:cubicBezTo>
                                <a:pt x="4395" y="197"/>
                                <a:pt x="4395" y="197"/>
                                <a:pt x="4395" y="197"/>
                              </a:cubicBezTo>
                              <a:cubicBezTo>
                                <a:pt x="4487" y="197"/>
                                <a:pt x="4487" y="197"/>
                                <a:pt x="4487" y="197"/>
                              </a:cubicBezTo>
                              <a:lnTo>
                                <a:pt x="4487" y="249"/>
                              </a:lnTo>
                              <a:close/>
                              <a:moveTo>
                                <a:pt x="4660" y="244"/>
                              </a:moveTo>
                              <a:cubicBezTo>
                                <a:pt x="4671" y="238"/>
                                <a:pt x="4680" y="230"/>
                                <a:pt x="4686" y="219"/>
                              </a:cubicBezTo>
                              <a:cubicBezTo>
                                <a:pt x="4692" y="208"/>
                                <a:pt x="4696" y="195"/>
                                <a:pt x="4696" y="181"/>
                              </a:cubicBezTo>
                              <a:cubicBezTo>
                                <a:pt x="4696" y="160"/>
                                <a:pt x="4690" y="143"/>
                                <a:pt x="4679" y="131"/>
                              </a:cubicBezTo>
                              <a:cubicBezTo>
                                <a:pt x="4668" y="119"/>
                                <a:pt x="4653" y="113"/>
                                <a:pt x="4635" y="113"/>
                              </a:cubicBezTo>
                              <a:cubicBezTo>
                                <a:pt x="4623" y="113"/>
                                <a:pt x="4611" y="116"/>
                                <a:pt x="4600" y="121"/>
                              </a:cubicBezTo>
                              <a:cubicBezTo>
                                <a:pt x="4600" y="58"/>
                                <a:pt x="4600" y="58"/>
                                <a:pt x="4600" y="58"/>
                              </a:cubicBezTo>
                              <a:cubicBezTo>
                                <a:pt x="4684" y="58"/>
                                <a:pt x="4684" y="58"/>
                                <a:pt x="4684" y="58"/>
                              </a:cubicBezTo>
                              <a:cubicBezTo>
                                <a:pt x="4688" y="35"/>
                                <a:pt x="4688" y="35"/>
                                <a:pt x="4688" y="35"/>
                              </a:cubicBezTo>
                              <a:cubicBezTo>
                                <a:pt x="4572" y="35"/>
                                <a:pt x="4572" y="35"/>
                                <a:pt x="4572" y="35"/>
                              </a:cubicBezTo>
                              <a:cubicBezTo>
                                <a:pt x="4572" y="143"/>
                                <a:pt x="4572" y="143"/>
                                <a:pt x="4572" y="143"/>
                              </a:cubicBezTo>
                              <a:cubicBezTo>
                                <a:pt x="4595" y="143"/>
                                <a:pt x="4595" y="143"/>
                                <a:pt x="4595" y="143"/>
                              </a:cubicBezTo>
                              <a:cubicBezTo>
                                <a:pt x="4601" y="141"/>
                                <a:pt x="4606" y="139"/>
                                <a:pt x="4610" y="138"/>
                              </a:cubicBezTo>
                              <a:cubicBezTo>
                                <a:pt x="4615" y="136"/>
                                <a:pt x="4620" y="136"/>
                                <a:pt x="4626" y="136"/>
                              </a:cubicBezTo>
                              <a:cubicBezTo>
                                <a:pt x="4638" y="136"/>
                                <a:pt x="4647" y="139"/>
                                <a:pt x="4654" y="146"/>
                              </a:cubicBezTo>
                              <a:cubicBezTo>
                                <a:pt x="4661" y="153"/>
                                <a:pt x="4665" y="165"/>
                                <a:pt x="4665" y="180"/>
                              </a:cubicBezTo>
                              <a:cubicBezTo>
                                <a:pt x="4665" y="196"/>
                                <a:pt x="4661" y="208"/>
                                <a:pt x="4653" y="217"/>
                              </a:cubicBezTo>
                              <a:cubicBezTo>
                                <a:pt x="4645" y="225"/>
                                <a:pt x="4635" y="229"/>
                                <a:pt x="4621" y="229"/>
                              </a:cubicBezTo>
                              <a:cubicBezTo>
                                <a:pt x="4612" y="229"/>
                                <a:pt x="4604" y="228"/>
                                <a:pt x="4596" y="224"/>
                              </a:cubicBezTo>
                              <a:cubicBezTo>
                                <a:pt x="4589" y="221"/>
                                <a:pt x="4582" y="216"/>
                                <a:pt x="4575" y="209"/>
                              </a:cubicBezTo>
                              <a:cubicBezTo>
                                <a:pt x="4558" y="226"/>
                                <a:pt x="4558" y="226"/>
                                <a:pt x="4558" y="226"/>
                              </a:cubicBezTo>
                              <a:cubicBezTo>
                                <a:pt x="4567" y="235"/>
                                <a:pt x="4576" y="242"/>
                                <a:pt x="4586" y="246"/>
                              </a:cubicBezTo>
                              <a:cubicBezTo>
                                <a:pt x="4597" y="251"/>
                                <a:pt x="4608" y="253"/>
                                <a:pt x="4621" y="253"/>
                              </a:cubicBezTo>
                              <a:cubicBezTo>
                                <a:pt x="4636" y="253"/>
                                <a:pt x="4649" y="250"/>
                                <a:pt x="4660" y="244"/>
                              </a:cubicBezTo>
                              <a:close/>
                              <a:moveTo>
                                <a:pt x="4748" y="209"/>
                              </a:moveTo>
                              <a:cubicBezTo>
                                <a:pt x="4742" y="209"/>
                                <a:pt x="4737" y="211"/>
                                <a:pt x="4732" y="215"/>
                              </a:cubicBezTo>
                              <a:cubicBezTo>
                                <a:pt x="4728" y="220"/>
                                <a:pt x="4726" y="225"/>
                                <a:pt x="4726" y="231"/>
                              </a:cubicBezTo>
                              <a:cubicBezTo>
                                <a:pt x="4726" y="235"/>
                                <a:pt x="4727" y="238"/>
                                <a:pt x="4728" y="241"/>
                              </a:cubicBezTo>
                              <a:cubicBezTo>
                                <a:pt x="4730" y="245"/>
                                <a:pt x="4732" y="247"/>
                                <a:pt x="4735" y="249"/>
                              </a:cubicBezTo>
                              <a:cubicBezTo>
                                <a:pt x="4722" y="303"/>
                                <a:pt x="4722" y="303"/>
                                <a:pt x="4722" y="303"/>
                              </a:cubicBezTo>
                              <a:cubicBezTo>
                                <a:pt x="4743" y="303"/>
                                <a:pt x="4743" y="303"/>
                                <a:pt x="4743" y="303"/>
                              </a:cubicBezTo>
                              <a:cubicBezTo>
                                <a:pt x="4765" y="254"/>
                                <a:pt x="4765" y="254"/>
                                <a:pt x="4765" y="254"/>
                              </a:cubicBezTo>
                              <a:cubicBezTo>
                                <a:pt x="4768" y="245"/>
                                <a:pt x="4770" y="238"/>
                                <a:pt x="4770" y="231"/>
                              </a:cubicBezTo>
                              <a:cubicBezTo>
                                <a:pt x="4770" y="225"/>
                                <a:pt x="4768" y="220"/>
                                <a:pt x="4764" y="215"/>
                              </a:cubicBezTo>
                              <a:cubicBezTo>
                                <a:pt x="4760" y="211"/>
                                <a:pt x="4754" y="209"/>
                                <a:pt x="4748" y="209"/>
                              </a:cubicBezTo>
                              <a:close/>
                              <a:moveTo>
                                <a:pt x="5038" y="149"/>
                              </a:moveTo>
                              <a:cubicBezTo>
                                <a:pt x="5047" y="157"/>
                                <a:pt x="5052" y="170"/>
                                <a:pt x="5052" y="187"/>
                              </a:cubicBezTo>
                              <a:cubicBezTo>
                                <a:pt x="5052" y="229"/>
                                <a:pt x="5023" y="249"/>
                                <a:pt x="4964" y="249"/>
                              </a:cubicBezTo>
                              <a:cubicBezTo>
                                <a:pt x="4904" y="249"/>
                                <a:pt x="4904" y="249"/>
                                <a:pt x="4904" y="249"/>
                              </a:cubicBezTo>
                              <a:cubicBezTo>
                                <a:pt x="4904" y="29"/>
                                <a:pt x="4904" y="29"/>
                                <a:pt x="4904" y="29"/>
                              </a:cubicBezTo>
                              <a:cubicBezTo>
                                <a:pt x="4956" y="29"/>
                                <a:pt x="4956" y="29"/>
                                <a:pt x="4956" y="29"/>
                              </a:cubicBezTo>
                              <a:cubicBezTo>
                                <a:pt x="4984" y="29"/>
                                <a:pt x="5005" y="34"/>
                                <a:pt x="5020" y="43"/>
                              </a:cubicBezTo>
                              <a:cubicBezTo>
                                <a:pt x="5035" y="52"/>
                                <a:pt x="5042" y="66"/>
                                <a:pt x="5042" y="85"/>
                              </a:cubicBezTo>
                              <a:cubicBezTo>
                                <a:pt x="5042" y="97"/>
                                <a:pt x="5038" y="108"/>
                                <a:pt x="5030" y="117"/>
                              </a:cubicBezTo>
                              <a:cubicBezTo>
                                <a:pt x="5022" y="125"/>
                                <a:pt x="5012" y="131"/>
                                <a:pt x="5001" y="133"/>
                              </a:cubicBezTo>
                              <a:cubicBezTo>
                                <a:pt x="5016" y="136"/>
                                <a:pt x="5028" y="141"/>
                                <a:pt x="5038" y="149"/>
                              </a:cubicBezTo>
                              <a:close/>
                              <a:moveTo>
                                <a:pt x="4934" y="122"/>
                              </a:moveTo>
                              <a:cubicBezTo>
                                <a:pt x="4967" y="122"/>
                                <a:pt x="4967" y="122"/>
                                <a:pt x="4967" y="122"/>
                              </a:cubicBezTo>
                              <a:cubicBezTo>
                                <a:pt x="4980" y="122"/>
                                <a:pt x="4991" y="119"/>
                                <a:pt x="4999" y="113"/>
                              </a:cubicBezTo>
                              <a:cubicBezTo>
                                <a:pt x="5007" y="107"/>
                                <a:pt x="5011" y="98"/>
                                <a:pt x="5011" y="87"/>
                              </a:cubicBezTo>
                              <a:cubicBezTo>
                                <a:pt x="5011" y="74"/>
                                <a:pt x="5007" y="65"/>
                                <a:pt x="4998" y="60"/>
                              </a:cubicBezTo>
                              <a:cubicBezTo>
                                <a:pt x="4989" y="55"/>
                                <a:pt x="4976" y="53"/>
                                <a:pt x="4959" y="53"/>
                              </a:cubicBezTo>
                              <a:cubicBezTo>
                                <a:pt x="4934" y="53"/>
                                <a:pt x="4934" y="53"/>
                                <a:pt x="4934" y="53"/>
                              </a:cubicBezTo>
                              <a:lnTo>
                                <a:pt x="4934" y="122"/>
                              </a:lnTo>
                              <a:close/>
                              <a:moveTo>
                                <a:pt x="5020" y="187"/>
                              </a:moveTo>
                              <a:cubicBezTo>
                                <a:pt x="5020" y="172"/>
                                <a:pt x="5015" y="162"/>
                                <a:pt x="5006" y="155"/>
                              </a:cubicBezTo>
                              <a:cubicBezTo>
                                <a:pt x="4997" y="149"/>
                                <a:pt x="4985" y="146"/>
                                <a:pt x="4970" y="146"/>
                              </a:cubicBezTo>
                              <a:cubicBezTo>
                                <a:pt x="4934" y="146"/>
                                <a:pt x="4934" y="146"/>
                                <a:pt x="4934" y="146"/>
                              </a:cubicBezTo>
                              <a:cubicBezTo>
                                <a:pt x="4934" y="225"/>
                                <a:pt x="4934" y="225"/>
                                <a:pt x="4934" y="225"/>
                              </a:cubicBezTo>
                              <a:cubicBezTo>
                                <a:pt x="4964" y="225"/>
                                <a:pt x="4964" y="225"/>
                                <a:pt x="4964" y="225"/>
                              </a:cubicBezTo>
                              <a:cubicBezTo>
                                <a:pt x="4982" y="225"/>
                                <a:pt x="4996" y="222"/>
                                <a:pt x="5005" y="217"/>
                              </a:cubicBezTo>
                              <a:cubicBezTo>
                                <a:pt x="5015" y="212"/>
                                <a:pt x="5020" y="202"/>
                                <a:pt x="5020" y="187"/>
                              </a:cubicBezTo>
                              <a:close/>
                              <a:moveTo>
                                <a:pt x="5111" y="40"/>
                              </a:moveTo>
                              <a:cubicBezTo>
                                <a:pt x="5117" y="40"/>
                                <a:pt x="5122" y="38"/>
                                <a:pt x="5126" y="34"/>
                              </a:cubicBezTo>
                              <a:cubicBezTo>
                                <a:pt x="5130" y="31"/>
                                <a:pt x="5132" y="26"/>
                                <a:pt x="5132" y="20"/>
                              </a:cubicBezTo>
                              <a:cubicBezTo>
                                <a:pt x="5132" y="14"/>
                                <a:pt x="5130" y="9"/>
                                <a:pt x="5126" y="6"/>
                              </a:cubicBezTo>
                              <a:cubicBezTo>
                                <a:pt x="5122" y="2"/>
                                <a:pt x="5117" y="0"/>
                                <a:pt x="5111" y="0"/>
                              </a:cubicBezTo>
                              <a:cubicBezTo>
                                <a:pt x="5105" y="0"/>
                                <a:pt x="5100" y="2"/>
                                <a:pt x="5096" y="6"/>
                              </a:cubicBezTo>
                              <a:cubicBezTo>
                                <a:pt x="5092" y="9"/>
                                <a:pt x="5090" y="14"/>
                                <a:pt x="5090" y="20"/>
                              </a:cubicBezTo>
                              <a:cubicBezTo>
                                <a:pt x="5090" y="26"/>
                                <a:pt x="5092" y="31"/>
                                <a:pt x="5096" y="34"/>
                              </a:cubicBezTo>
                              <a:cubicBezTo>
                                <a:pt x="5100" y="38"/>
                                <a:pt x="5105" y="40"/>
                                <a:pt x="5111" y="40"/>
                              </a:cubicBezTo>
                              <a:close/>
                              <a:moveTo>
                                <a:pt x="5096" y="249"/>
                              </a:moveTo>
                              <a:cubicBezTo>
                                <a:pt x="5126" y="249"/>
                                <a:pt x="5126" y="249"/>
                                <a:pt x="5126" y="249"/>
                              </a:cubicBezTo>
                              <a:cubicBezTo>
                                <a:pt x="5126" y="81"/>
                                <a:pt x="5126" y="81"/>
                                <a:pt x="5126" y="81"/>
                              </a:cubicBezTo>
                              <a:cubicBezTo>
                                <a:pt x="5096" y="81"/>
                                <a:pt x="5096" y="81"/>
                                <a:pt x="5096" y="81"/>
                              </a:cubicBezTo>
                              <a:lnTo>
                                <a:pt x="5096" y="249"/>
                              </a:lnTo>
                              <a:close/>
                              <a:moveTo>
                                <a:pt x="5236" y="227"/>
                              </a:moveTo>
                              <a:cubicBezTo>
                                <a:pt x="5233" y="228"/>
                                <a:pt x="5229" y="229"/>
                                <a:pt x="5225" y="229"/>
                              </a:cubicBezTo>
                              <a:cubicBezTo>
                                <a:pt x="5221" y="229"/>
                                <a:pt x="5219" y="228"/>
                                <a:pt x="5217" y="226"/>
                              </a:cubicBezTo>
                              <a:cubicBezTo>
                                <a:pt x="5215" y="224"/>
                                <a:pt x="5215" y="220"/>
                                <a:pt x="5215" y="216"/>
                              </a:cubicBezTo>
                              <a:cubicBezTo>
                                <a:pt x="5215" y="9"/>
                                <a:pt x="5215" y="9"/>
                                <a:pt x="5215" y="9"/>
                              </a:cubicBezTo>
                              <a:cubicBezTo>
                                <a:pt x="5185" y="13"/>
                                <a:pt x="5185" y="13"/>
                                <a:pt x="5185" y="13"/>
                              </a:cubicBezTo>
                              <a:cubicBezTo>
                                <a:pt x="5185" y="216"/>
                                <a:pt x="5185" y="216"/>
                                <a:pt x="5185" y="216"/>
                              </a:cubicBezTo>
                              <a:cubicBezTo>
                                <a:pt x="5185" y="228"/>
                                <a:pt x="5188" y="237"/>
                                <a:pt x="5195" y="244"/>
                              </a:cubicBezTo>
                              <a:cubicBezTo>
                                <a:pt x="5201" y="250"/>
                                <a:pt x="5209" y="253"/>
                                <a:pt x="5220" y="253"/>
                              </a:cubicBezTo>
                              <a:cubicBezTo>
                                <a:pt x="5229" y="253"/>
                                <a:pt x="5237" y="251"/>
                                <a:pt x="5244" y="248"/>
                              </a:cubicBezTo>
                              <a:lnTo>
                                <a:pt x="5236" y="227"/>
                              </a:lnTo>
                              <a:close/>
                              <a:moveTo>
                                <a:pt x="5332" y="229"/>
                              </a:moveTo>
                              <a:cubicBezTo>
                                <a:pt x="5325" y="229"/>
                                <a:pt x="5320" y="227"/>
                                <a:pt x="5316" y="223"/>
                              </a:cubicBezTo>
                              <a:cubicBezTo>
                                <a:pt x="5313" y="219"/>
                                <a:pt x="5312" y="213"/>
                                <a:pt x="5312" y="204"/>
                              </a:cubicBezTo>
                              <a:cubicBezTo>
                                <a:pt x="5312" y="104"/>
                                <a:pt x="5312" y="104"/>
                                <a:pt x="5312" y="104"/>
                              </a:cubicBezTo>
                              <a:cubicBezTo>
                                <a:pt x="5349" y="104"/>
                                <a:pt x="5349" y="104"/>
                                <a:pt x="5349" y="104"/>
                              </a:cubicBezTo>
                              <a:cubicBezTo>
                                <a:pt x="5352" y="81"/>
                                <a:pt x="5352" y="81"/>
                                <a:pt x="5352" y="81"/>
                              </a:cubicBezTo>
                              <a:cubicBezTo>
                                <a:pt x="5312" y="81"/>
                                <a:pt x="5312" y="81"/>
                                <a:pt x="5312" y="81"/>
                              </a:cubicBezTo>
                              <a:cubicBezTo>
                                <a:pt x="5312" y="39"/>
                                <a:pt x="5312" y="39"/>
                                <a:pt x="5312" y="39"/>
                              </a:cubicBezTo>
                              <a:cubicBezTo>
                                <a:pt x="5282" y="43"/>
                                <a:pt x="5282" y="43"/>
                                <a:pt x="5282" y="43"/>
                              </a:cubicBezTo>
                              <a:cubicBezTo>
                                <a:pt x="5282" y="81"/>
                                <a:pt x="5282" y="81"/>
                                <a:pt x="5282" y="81"/>
                              </a:cubicBezTo>
                              <a:cubicBezTo>
                                <a:pt x="5253" y="81"/>
                                <a:pt x="5253" y="81"/>
                                <a:pt x="5253" y="81"/>
                              </a:cubicBezTo>
                              <a:cubicBezTo>
                                <a:pt x="5253" y="104"/>
                                <a:pt x="5253" y="104"/>
                                <a:pt x="5253" y="104"/>
                              </a:cubicBezTo>
                              <a:cubicBezTo>
                                <a:pt x="5282" y="104"/>
                                <a:pt x="5282" y="104"/>
                                <a:pt x="5282" y="104"/>
                              </a:cubicBezTo>
                              <a:cubicBezTo>
                                <a:pt x="5282" y="205"/>
                                <a:pt x="5282" y="205"/>
                                <a:pt x="5282" y="205"/>
                              </a:cubicBezTo>
                              <a:cubicBezTo>
                                <a:pt x="5282" y="221"/>
                                <a:pt x="5286" y="233"/>
                                <a:pt x="5294" y="241"/>
                              </a:cubicBezTo>
                              <a:cubicBezTo>
                                <a:pt x="5302" y="249"/>
                                <a:pt x="5314" y="253"/>
                                <a:pt x="5328" y="253"/>
                              </a:cubicBezTo>
                              <a:cubicBezTo>
                                <a:pt x="5342" y="253"/>
                                <a:pt x="5355" y="249"/>
                                <a:pt x="5366" y="242"/>
                              </a:cubicBezTo>
                              <a:cubicBezTo>
                                <a:pt x="5354" y="222"/>
                                <a:pt x="5354" y="222"/>
                                <a:pt x="5354" y="222"/>
                              </a:cubicBezTo>
                              <a:cubicBezTo>
                                <a:pt x="5346" y="227"/>
                                <a:pt x="5339" y="229"/>
                                <a:pt x="5332" y="229"/>
                              </a:cubicBezTo>
                              <a:close/>
                              <a:moveTo>
                                <a:pt x="5475" y="77"/>
                              </a:moveTo>
                              <a:cubicBezTo>
                                <a:pt x="5455" y="77"/>
                                <a:pt x="5439" y="86"/>
                                <a:pt x="5425" y="104"/>
                              </a:cubicBezTo>
                              <a:cubicBezTo>
                                <a:pt x="5425" y="10"/>
                                <a:pt x="5425" y="10"/>
                                <a:pt x="5425" y="10"/>
                              </a:cubicBezTo>
                              <a:cubicBezTo>
                                <a:pt x="5396" y="13"/>
                                <a:pt x="5396" y="13"/>
                                <a:pt x="5396" y="13"/>
                              </a:cubicBezTo>
                              <a:cubicBezTo>
                                <a:pt x="5396" y="249"/>
                                <a:pt x="5396" y="249"/>
                                <a:pt x="5396" y="249"/>
                              </a:cubicBezTo>
                              <a:cubicBezTo>
                                <a:pt x="5425" y="249"/>
                                <a:pt x="5425" y="249"/>
                                <a:pt x="5425" y="249"/>
                              </a:cubicBezTo>
                              <a:cubicBezTo>
                                <a:pt x="5425" y="129"/>
                                <a:pt x="5425" y="129"/>
                                <a:pt x="5425" y="129"/>
                              </a:cubicBezTo>
                              <a:cubicBezTo>
                                <a:pt x="5431" y="120"/>
                                <a:pt x="5438" y="113"/>
                                <a:pt x="5445" y="108"/>
                              </a:cubicBezTo>
                              <a:cubicBezTo>
                                <a:pt x="5451" y="103"/>
                                <a:pt x="5459" y="100"/>
                                <a:pt x="5468" y="100"/>
                              </a:cubicBezTo>
                              <a:cubicBezTo>
                                <a:pt x="5477" y="100"/>
                                <a:pt x="5483" y="102"/>
                                <a:pt x="5488" y="107"/>
                              </a:cubicBezTo>
                              <a:cubicBezTo>
                                <a:pt x="5493" y="112"/>
                                <a:pt x="5495" y="121"/>
                                <a:pt x="5495" y="133"/>
                              </a:cubicBezTo>
                              <a:cubicBezTo>
                                <a:pt x="5495" y="249"/>
                                <a:pt x="5495" y="249"/>
                                <a:pt x="5495" y="249"/>
                              </a:cubicBezTo>
                              <a:cubicBezTo>
                                <a:pt x="5524" y="249"/>
                                <a:pt x="5524" y="249"/>
                                <a:pt x="5524" y="249"/>
                              </a:cubicBezTo>
                              <a:cubicBezTo>
                                <a:pt x="5524" y="129"/>
                                <a:pt x="5524" y="129"/>
                                <a:pt x="5524" y="129"/>
                              </a:cubicBezTo>
                              <a:cubicBezTo>
                                <a:pt x="5524" y="113"/>
                                <a:pt x="5520" y="100"/>
                                <a:pt x="5511" y="91"/>
                              </a:cubicBezTo>
                              <a:cubicBezTo>
                                <a:pt x="5503" y="82"/>
                                <a:pt x="5491" y="77"/>
                                <a:pt x="5475" y="77"/>
                              </a:cubicBezTo>
                              <a:close/>
                              <a:moveTo>
                                <a:pt x="5702" y="101"/>
                              </a:moveTo>
                              <a:cubicBezTo>
                                <a:pt x="5715" y="116"/>
                                <a:pt x="5722" y="138"/>
                                <a:pt x="5722" y="165"/>
                              </a:cubicBezTo>
                              <a:cubicBezTo>
                                <a:pt x="5722" y="182"/>
                                <a:pt x="5719" y="198"/>
                                <a:pt x="5713" y="211"/>
                              </a:cubicBezTo>
                              <a:cubicBezTo>
                                <a:pt x="5707" y="225"/>
                                <a:pt x="5698" y="235"/>
                                <a:pt x="5687" y="242"/>
                              </a:cubicBezTo>
                              <a:cubicBezTo>
                                <a:pt x="5676" y="250"/>
                                <a:pt x="5662" y="253"/>
                                <a:pt x="5647" y="253"/>
                              </a:cubicBezTo>
                              <a:cubicBezTo>
                                <a:pt x="5623" y="253"/>
                                <a:pt x="5604" y="245"/>
                                <a:pt x="5591" y="230"/>
                              </a:cubicBezTo>
                              <a:cubicBezTo>
                                <a:pt x="5578" y="214"/>
                                <a:pt x="5571" y="192"/>
                                <a:pt x="5571" y="165"/>
                              </a:cubicBezTo>
                              <a:cubicBezTo>
                                <a:pt x="5571" y="148"/>
                                <a:pt x="5574" y="132"/>
                                <a:pt x="5580" y="119"/>
                              </a:cubicBezTo>
                              <a:cubicBezTo>
                                <a:pt x="5586" y="106"/>
                                <a:pt x="5595" y="95"/>
                                <a:pt x="5606" y="88"/>
                              </a:cubicBezTo>
                              <a:cubicBezTo>
                                <a:pt x="5618" y="81"/>
                                <a:pt x="5631" y="77"/>
                                <a:pt x="5647" y="77"/>
                              </a:cubicBezTo>
                              <a:cubicBezTo>
                                <a:pt x="5671" y="77"/>
                                <a:pt x="5689" y="85"/>
                                <a:pt x="5702" y="101"/>
                              </a:cubicBezTo>
                              <a:close/>
                              <a:moveTo>
                                <a:pt x="5690" y="165"/>
                              </a:moveTo>
                              <a:cubicBezTo>
                                <a:pt x="5690" y="122"/>
                                <a:pt x="5676" y="101"/>
                                <a:pt x="5647" y="101"/>
                              </a:cubicBezTo>
                              <a:cubicBezTo>
                                <a:pt x="5618" y="101"/>
                                <a:pt x="5603" y="122"/>
                                <a:pt x="5603" y="165"/>
                              </a:cubicBezTo>
                              <a:cubicBezTo>
                                <a:pt x="5603" y="208"/>
                                <a:pt x="5618" y="230"/>
                                <a:pt x="5647" y="230"/>
                              </a:cubicBezTo>
                              <a:cubicBezTo>
                                <a:pt x="5676" y="230"/>
                                <a:pt x="5690" y="208"/>
                                <a:pt x="5690" y="165"/>
                              </a:cubicBezTo>
                              <a:close/>
                              <a:moveTo>
                                <a:pt x="5893" y="81"/>
                              </a:moveTo>
                              <a:cubicBezTo>
                                <a:pt x="5862" y="81"/>
                                <a:pt x="5862" y="81"/>
                                <a:pt x="5862" y="81"/>
                              </a:cubicBezTo>
                              <a:cubicBezTo>
                                <a:pt x="5818" y="223"/>
                                <a:pt x="5818" y="223"/>
                                <a:pt x="5818" y="223"/>
                              </a:cubicBezTo>
                              <a:cubicBezTo>
                                <a:pt x="5774" y="81"/>
                                <a:pt x="5774" y="81"/>
                                <a:pt x="5774" y="81"/>
                              </a:cubicBezTo>
                              <a:cubicBezTo>
                                <a:pt x="5742" y="81"/>
                                <a:pt x="5742" y="81"/>
                                <a:pt x="5742" y="81"/>
                              </a:cubicBezTo>
                              <a:cubicBezTo>
                                <a:pt x="5800" y="249"/>
                                <a:pt x="5800" y="249"/>
                                <a:pt x="5800" y="249"/>
                              </a:cubicBezTo>
                              <a:cubicBezTo>
                                <a:pt x="5835" y="249"/>
                                <a:pt x="5835" y="249"/>
                                <a:pt x="5835" y="249"/>
                              </a:cubicBezTo>
                              <a:lnTo>
                                <a:pt x="5893" y="81"/>
                              </a:lnTo>
                              <a:close/>
                              <a:moveTo>
                                <a:pt x="6034" y="215"/>
                              </a:moveTo>
                              <a:cubicBezTo>
                                <a:pt x="6047" y="232"/>
                                <a:pt x="6047" y="232"/>
                                <a:pt x="6047" y="232"/>
                              </a:cubicBezTo>
                              <a:cubicBezTo>
                                <a:pt x="6029" y="246"/>
                                <a:pt x="6009" y="253"/>
                                <a:pt x="5988" y="253"/>
                              </a:cubicBezTo>
                              <a:cubicBezTo>
                                <a:pt x="5964" y="253"/>
                                <a:pt x="5946" y="246"/>
                                <a:pt x="5933" y="230"/>
                              </a:cubicBezTo>
                              <a:cubicBezTo>
                                <a:pt x="5920" y="215"/>
                                <a:pt x="5913" y="194"/>
                                <a:pt x="5913" y="167"/>
                              </a:cubicBezTo>
                              <a:cubicBezTo>
                                <a:pt x="5913" y="149"/>
                                <a:pt x="5916" y="134"/>
                                <a:pt x="5922" y="120"/>
                              </a:cubicBezTo>
                              <a:cubicBezTo>
                                <a:pt x="5927" y="107"/>
                                <a:pt x="5935" y="96"/>
                                <a:pt x="5946" y="89"/>
                              </a:cubicBezTo>
                              <a:cubicBezTo>
                                <a:pt x="5956" y="81"/>
                                <a:pt x="5969" y="77"/>
                                <a:pt x="5983" y="77"/>
                              </a:cubicBezTo>
                              <a:cubicBezTo>
                                <a:pt x="6006" y="77"/>
                                <a:pt x="6023" y="84"/>
                                <a:pt x="6035" y="99"/>
                              </a:cubicBezTo>
                              <a:cubicBezTo>
                                <a:pt x="6047" y="114"/>
                                <a:pt x="6053" y="134"/>
                                <a:pt x="6053" y="160"/>
                              </a:cubicBezTo>
                              <a:cubicBezTo>
                                <a:pt x="6053" y="165"/>
                                <a:pt x="6052" y="170"/>
                                <a:pt x="6052" y="175"/>
                              </a:cubicBezTo>
                              <a:cubicBezTo>
                                <a:pt x="5944" y="175"/>
                                <a:pt x="5944" y="175"/>
                                <a:pt x="5944" y="175"/>
                              </a:cubicBezTo>
                              <a:cubicBezTo>
                                <a:pt x="5946" y="194"/>
                                <a:pt x="5950" y="207"/>
                                <a:pt x="5959" y="216"/>
                              </a:cubicBezTo>
                              <a:cubicBezTo>
                                <a:pt x="5967" y="225"/>
                                <a:pt x="5977" y="229"/>
                                <a:pt x="5990" y="229"/>
                              </a:cubicBezTo>
                              <a:cubicBezTo>
                                <a:pt x="5998" y="229"/>
                                <a:pt x="6005" y="228"/>
                                <a:pt x="6012" y="226"/>
                              </a:cubicBezTo>
                              <a:cubicBezTo>
                                <a:pt x="6019" y="223"/>
                                <a:pt x="6026" y="220"/>
                                <a:pt x="6034" y="215"/>
                              </a:cubicBezTo>
                              <a:close/>
                              <a:moveTo>
                                <a:pt x="5944" y="153"/>
                              </a:moveTo>
                              <a:cubicBezTo>
                                <a:pt x="6023" y="153"/>
                                <a:pt x="6023" y="153"/>
                                <a:pt x="6023" y="153"/>
                              </a:cubicBezTo>
                              <a:cubicBezTo>
                                <a:pt x="6023" y="152"/>
                                <a:pt x="6023" y="152"/>
                                <a:pt x="6023" y="152"/>
                              </a:cubicBezTo>
                              <a:cubicBezTo>
                                <a:pt x="6023" y="135"/>
                                <a:pt x="6020" y="122"/>
                                <a:pt x="6014" y="113"/>
                              </a:cubicBezTo>
                              <a:cubicBezTo>
                                <a:pt x="6007" y="105"/>
                                <a:pt x="5997" y="100"/>
                                <a:pt x="5984" y="100"/>
                              </a:cubicBezTo>
                              <a:cubicBezTo>
                                <a:pt x="5960" y="100"/>
                                <a:pt x="5947" y="118"/>
                                <a:pt x="5944" y="153"/>
                              </a:cubicBezTo>
                              <a:close/>
                              <a:moveTo>
                                <a:pt x="6129" y="130"/>
                              </a:moveTo>
                              <a:cubicBezTo>
                                <a:pt x="6135" y="120"/>
                                <a:pt x="6141" y="113"/>
                                <a:pt x="6148" y="108"/>
                              </a:cubicBezTo>
                              <a:cubicBezTo>
                                <a:pt x="6155" y="103"/>
                                <a:pt x="6163" y="100"/>
                                <a:pt x="6172" y="100"/>
                              </a:cubicBezTo>
                              <a:cubicBezTo>
                                <a:pt x="6181" y="100"/>
                                <a:pt x="6187" y="102"/>
                                <a:pt x="6192" y="107"/>
                              </a:cubicBezTo>
                              <a:cubicBezTo>
                                <a:pt x="6196" y="112"/>
                                <a:pt x="6199" y="121"/>
                                <a:pt x="6199" y="133"/>
                              </a:cubicBezTo>
                              <a:cubicBezTo>
                                <a:pt x="6199" y="249"/>
                                <a:pt x="6199" y="249"/>
                                <a:pt x="6199" y="249"/>
                              </a:cubicBezTo>
                              <a:cubicBezTo>
                                <a:pt x="6228" y="249"/>
                                <a:pt x="6228" y="249"/>
                                <a:pt x="6228" y="249"/>
                              </a:cubicBezTo>
                              <a:cubicBezTo>
                                <a:pt x="6228" y="129"/>
                                <a:pt x="6228" y="129"/>
                                <a:pt x="6228" y="129"/>
                              </a:cubicBezTo>
                              <a:cubicBezTo>
                                <a:pt x="6228" y="113"/>
                                <a:pt x="6224" y="100"/>
                                <a:pt x="6215" y="91"/>
                              </a:cubicBezTo>
                              <a:cubicBezTo>
                                <a:pt x="6206" y="82"/>
                                <a:pt x="6194" y="77"/>
                                <a:pt x="6179" y="77"/>
                              </a:cubicBezTo>
                              <a:cubicBezTo>
                                <a:pt x="6168" y="77"/>
                                <a:pt x="6159" y="80"/>
                                <a:pt x="6150" y="85"/>
                              </a:cubicBezTo>
                              <a:cubicBezTo>
                                <a:pt x="6141" y="90"/>
                                <a:pt x="6133" y="97"/>
                                <a:pt x="6128" y="106"/>
                              </a:cubicBezTo>
                              <a:cubicBezTo>
                                <a:pt x="6125" y="81"/>
                                <a:pt x="6125" y="81"/>
                                <a:pt x="6125" y="81"/>
                              </a:cubicBezTo>
                              <a:cubicBezTo>
                                <a:pt x="6100" y="81"/>
                                <a:pt x="6100" y="81"/>
                                <a:pt x="6100" y="81"/>
                              </a:cubicBezTo>
                              <a:cubicBezTo>
                                <a:pt x="6100" y="249"/>
                                <a:pt x="6100" y="249"/>
                                <a:pt x="6100" y="249"/>
                              </a:cubicBezTo>
                              <a:cubicBezTo>
                                <a:pt x="6129" y="249"/>
                                <a:pt x="6129" y="249"/>
                                <a:pt x="6129" y="249"/>
                              </a:cubicBezTo>
                              <a:lnTo>
                                <a:pt x="6129" y="130"/>
                              </a:lnTo>
                              <a:close/>
                              <a:moveTo>
                                <a:pt x="6861" y="222"/>
                              </a:moveTo>
                              <a:cubicBezTo>
                                <a:pt x="6867" y="212"/>
                                <a:pt x="6870" y="201"/>
                                <a:pt x="6870" y="188"/>
                              </a:cubicBezTo>
                              <a:cubicBezTo>
                                <a:pt x="6870" y="175"/>
                                <a:pt x="6867" y="164"/>
                                <a:pt x="6862" y="155"/>
                              </a:cubicBezTo>
                              <a:cubicBezTo>
                                <a:pt x="6856" y="147"/>
                                <a:pt x="6849" y="140"/>
                                <a:pt x="6840" y="135"/>
                              </a:cubicBezTo>
                              <a:cubicBezTo>
                                <a:pt x="6830" y="130"/>
                                <a:pt x="6819" y="125"/>
                                <a:pt x="6805" y="121"/>
                              </a:cubicBezTo>
                              <a:cubicBezTo>
                                <a:pt x="6792" y="117"/>
                                <a:pt x="6782" y="113"/>
                                <a:pt x="6775" y="110"/>
                              </a:cubicBezTo>
                              <a:cubicBezTo>
                                <a:pt x="6768" y="106"/>
                                <a:pt x="6763" y="102"/>
                                <a:pt x="6760" y="98"/>
                              </a:cubicBezTo>
                              <a:cubicBezTo>
                                <a:pt x="6758" y="93"/>
                                <a:pt x="6757" y="88"/>
                                <a:pt x="6757" y="81"/>
                              </a:cubicBezTo>
                              <a:cubicBezTo>
                                <a:pt x="6757" y="71"/>
                                <a:pt x="6760" y="63"/>
                                <a:pt x="6768" y="58"/>
                              </a:cubicBezTo>
                              <a:cubicBezTo>
                                <a:pt x="6775" y="53"/>
                                <a:pt x="6785" y="50"/>
                                <a:pt x="6796" y="50"/>
                              </a:cubicBezTo>
                              <a:cubicBezTo>
                                <a:pt x="6806" y="50"/>
                                <a:pt x="6814" y="52"/>
                                <a:pt x="6822" y="55"/>
                              </a:cubicBezTo>
                              <a:cubicBezTo>
                                <a:pt x="6830" y="58"/>
                                <a:pt x="6838" y="63"/>
                                <a:pt x="6847" y="69"/>
                              </a:cubicBezTo>
                              <a:cubicBezTo>
                                <a:pt x="6863" y="51"/>
                                <a:pt x="6863" y="51"/>
                                <a:pt x="6863" y="51"/>
                              </a:cubicBezTo>
                              <a:cubicBezTo>
                                <a:pt x="6853" y="42"/>
                                <a:pt x="6843" y="36"/>
                                <a:pt x="6833" y="31"/>
                              </a:cubicBezTo>
                              <a:cubicBezTo>
                                <a:pt x="6822" y="27"/>
                                <a:pt x="6810" y="25"/>
                                <a:pt x="6795" y="25"/>
                              </a:cubicBezTo>
                              <a:cubicBezTo>
                                <a:pt x="6782" y="25"/>
                                <a:pt x="6770" y="28"/>
                                <a:pt x="6759" y="33"/>
                              </a:cubicBezTo>
                              <a:cubicBezTo>
                                <a:pt x="6748" y="37"/>
                                <a:pt x="6740" y="44"/>
                                <a:pt x="6734" y="53"/>
                              </a:cubicBezTo>
                              <a:cubicBezTo>
                                <a:pt x="6729" y="62"/>
                                <a:pt x="6726" y="72"/>
                                <a:pt x="6726" y="83"/>
                              </a:cubicBezTo>
                              <a:cubicBezTo>
                                <a:pt x="6726" y="99"/>
                                <a:pt x="6731" y="112"/>
                                <a:pt x="6741" y="122"/>
                              </a:cubicBezTo>
                              <a:cubicBezTo>
                                <a:pt x="6752" y="131"/>
                                <a:pt x="6768" y="140"/>
                                <a:pt x="6791" y="146"/>
                              </a:cubicBezTo>
                              <a:cubicBezTo>
                                <a:pt x="6804" y="150"/>
                                <a:pt x="6813" y="154"/>
                                <a:pt x="6820" y="158"/>
                              </a:cubicBezTo>
                              <a:cubicBezTo>
                                <a:pt x="6827" y="162"/>
                                <a:pt x="6832" y="166"/>
                                <a:pt x="6834" y="171"/>
                              </a:cubicBezTo>
                              <a:cubicBezTo>
                                <a:pt x="6837" y="176"/>
                                <a:pt x="6839" y="182"/>
                                <a:pt x="6839" y="189"/>
                              </a:cubicBezTo>
                              <a:cubicBezTo>
                                <a:pt x="6839" y="202"/>
                                <a:pt x="6834" y="212"/>
                                <a:pt x="6825" y="218"/>
                              </a:cubicBezTo>
                              <a:cubicBezTo>
                                <a:pt x="6816" y="225"/>
                                <a:pt x="6805" y="228"/>
                                <a:pt x="6791" y="228"/>
                              </a:cubicBezTo>
                              <a:cubicBezTo>
                                <a:pt x="6780" y="228"/>
                                <a:pt x="6770" y="226"/>
                                <a:pt x="6760" y="223"/>
                              </a:cubicBezTo>
                              <a:cubicBezTo>
                                <a:pt x="6751" y="219"/>
                                <a:pt x="6742" y="214"/>
                                <a:pt x="6733" y="206"/>
                              </a:cubicBezTo>
                              <a:cubicBezTo>
                                <a:pt x="6717" y="225"/>
                                <a:pt x="6717" y="225"/>
                                <a:pt x="6717" y="225"/>
                              </a:cubicBezTo>
                              <a:cubicBezTo>
                                <a:pt x="6736" y="244"/>
                                <a:pt x="6761" y="253"/>
                                <a:pt x="6792" y="253"/>
                              </a:cubicBezTo>
                              <a:cubicBezTo>
                                <a:pt x="6808" y="253"/>
                                <a:pt x="6822" y="251"/>
                                <a:pt x="6834" y="245"/>
                              </a:cubicBezTo>
                              <a:cubicBezTo>
                                <a:pt x="6845" y="239"/>
                                <a:pt x="6855" y="232"/>
                                <a:pt x="6861" y="222"/>
                              </a:cubicBezTo>
                              <a:close/>
                              <a:moveTo>
                                <a:pt x="6965" y="229"/>
                              </a:moveTo>
                              <a:cubicBezTo>
                                <a:pt x="6958" y="229"/>
                                <a:pt x="6953" y="227"/>
                                <a:pt x="6949" y="223"/>
                              </a:cubicBezTo>
                              <a:cubicBezTo>
                                <a:pt x="6946" y="219"/>
                                <a:pt x="6945" y="213"/>
                                <a:pt x="6945" y="204"/>
                              </a:cubicBezTo>
                              <a:cubicBezTo>
                                <a:pt x="6945" y="104"/>
                                <a:pt x="6945" y="104"/>
                                <a:pt x="6945" y="104"/>
                              </a:cubicBezTo>
                              <a:cubicBezTo>
                                <a:pt x="6982" y="104"/>
                                <a:pt x="6982" y="104"/>
                                <a:pt x="6982" y="104"/>
                              </a:cubicBezTo>
                              <a:cubicBezTo>
                                <a:pt x="6985" y="81"/>
                                <a:pt x="6985" y="81"/>
                                <a:pt x="6985" y="81"/>
                              </a:cubicBezTo>
                              <a:cubicBezTo>
                                <a:pt x="6945" y="81"/>
                                <a:pt x="6945" y="81"/>
                                <a:pt x="6945" y="81"/>
                              </a:cubicBezTo>
                              <a:cubicBezTo>
                                <a:pt x="6945" y="39"/>
                                <a:pt x="6945" y="39"/>
                                <a:pt x="6945" y="39"/>
                              </a:cubicBezTo>
                              <a:cubicBezTo>
                                <a:pt x="6915" y="43"/>
                                <a:pt x="6915" y="43"/>
                                <a:pt x="6915" y="43"/>
                              </a:cubicBezTo>
                              <a:cubicBezTo>
                                <a:pt x="6915" y="81"/>
                                <a:pt x="6915" y="81"/>
                                <a:pt x="6915" y="81"/>
                              </a:cubicBezTo>
                              <a:cubicBezTo>
                                <a:pt x="6886" y="81"/>
                                <a:pt x="6886" y="81"/>
                                <a:pt x="6886" y="81"/>
                              </a:cubicBezTo>
                              <a:cubicBezTo>
                                <a:pt x="6886" y="104"/>
                                <a:pt x="6886" y="104"/>
                                <a:pt x="6886" y="104"/>
                              </a:cubicBezTo>
                              <a:cubicBezTo>
                                <a:pt x="6915" y="104"/>
                                <a:pt x="6915" y="104"/>
                                <a:pt x="6915" y="104"/>
                              </a:cubicBezTo>
                              <a:cubicBezTo>
                                <a:pt x="6915" y="205"/>
                                <a:pt x="6915" y="205"/>
                                <a:pt x="6915" y="205"/>
                              </a:cubicBezTo>
                              <a:cubicBezTo>
                                <a:pt x="6915" y="221"/>
                                <a:pt x="6919" y="233"/>
                                <a:pt x="6927" y="241"/>
                              </a:cubicBezTo>
                              <a:cubicBezTo>
                                <a:pt x="6935" y="249"/>
                                <a:pt x="6947" y="253"/>
                                <a:pt x="6961" y="253"/>
                              </a:cubicBezTo>
                              <a:cubicBezTo>
                                <a:pt x="6975" y="253"/>
                                <a:pt x="6987" y="249"/>
                                <a:pt x="6999" y="242"/>
                              </a:cubicBezTo>
                              <a:cubicBezTo>
                                <a:pt x="6987" y="222"/>
                                <a:pt x="6987" y="222"/>
                                <a:pt x="6987" y="222"/>
                              </a:cubicBezTo>
                              <a:cubicBezTo>
                                <a:pt x="6979" y="227"/>
                                <a:pt x="6972" y="229"/>
                                <a:pt x="6965" y="229"/>
                              </a:cubicBezTo>
                              <a:close/>
                              <a:moveTo>
                                <a:pt x="7134" y="99"/>
                              </a:moveTo>
                              <a:cubicBezTo>
                                <a:pt x="7146" y="114"/>
                                <a:pt x="7152" y="134"/>
                                <a:pt x="7152" y="160"/>
                              </a:cubicBezTo>
                              <a:cubicBezTo>
                                <a:pt x="7152" y="165"/>
                                <a:pt x="7152" y="170"/>
                                <a:pt x="7151" y="175"/>
                              </a:cubicBezTo>
                              <a:cubicBezTo>
                                <a:pt x="7044" y="175"/>
                                <a:pt x="7044" y="175"/>
                                <a:pt x="7044" y="175"/>
                              </a:cubicBezTo>
                              <a:cubicBezTo>
                                <a:pt x="7045" y="194"/>
                                <a:pt x="7050" y="207"/>
                                <a:pt x="7058" y="216"/>
                              </a:cubicBezTo>
                              <a:cubicBezTo>
                                <a:pt x="7066" y="225"/>
                                <a:pt x="7076" y="229"/>
                                <a:pt x="7089" y="229"/>
                              </a:cubicBezTo>
                              <a:cubicBezTo>
                                <a:pt x="7097" y="229"/>
                                <a:pt x="7105" y="228"/>
                                <a:pt x="7112" y="226"/>
                              </a:cubicBezTo>
                              <a:cubicBezTo>
                                <a:pt x="7118" y="223"/>
                                <a:pt x="7125" y="220"/>
                                <a:pt x="7133" y="215"/>
                              </a:cubicBezTo>
                              <a:cubicBezTo>
                                <a:pt x="7146" y="232"/>
                                <a:pt x="7146" y="232"/>
                                <a:pt x="7146" y="232"/>
                              </a:cubicBezTo>
                              <a:cubicBezTo>
                                <a:pt x="7128" y="246"/>
                                <a:pt x="7108" y="253"/>
                                <a:pt x="7087" y="253"/>
                              </a:cubicBezTo>
                              <a:cubicBezTo>
                                <a:pt x="7063" y="253"/>
                                <a:pt x="7045" y="246"/>
                                <a:pt x="7032" y="230"/>
                              </a:cubicBezTo>
                              <a:cubicBezTo>
                                <a:pt x="7019" y="215"/>
                                <a:pt x="7012" y="194"/>
                                <a:pt x="7012" y="167"/>
                              </a:cubicBezTo>
                              <a:cubicBezTo>
                                <a:pt x="7012" y="149"/>
                                <a:pt x="7015" y="134"/>
                                <a:pt x="7021" y="120"/>
                              </a:cubicBezTo>
                              <a:cubicBezTo>
                                <a:pt x="7026" y="107"/>
                                <a:pt x="7035" y="96"/>
                                <a:pt x="7045" y="89"/>
                              </a:cubicBezTo>
                              <a:cubicBezTo>
                                <a:pt x="7056" y="81"/>
                                <a:pt x="7068" y="77"/>
                                <a:pt x="7082" y="77"/>
                              </a:cubicBezTo>
                              <a:cubicBezTo>
                                <a:pt x="7105" y="77"/>
                                <a:pt x="7122" y="84"/>
                                <a:pt x="7134" y="99"/>
                              </a:cubicBezTo>
                              <a:close/>
                              <a:moveTo>
                                <a:pt x="7123" y="152"/>
                              </a:moveTo>
                              <a:cubicBezTo>
                                <a:pt x="7123" y="135"/>
                                <a:pt x="7119" y="122"/>
                                <a:pt x="7113" y="113"/>
                              </a:cubicBezTo>
                              <a:cubicBezTo>
                                <a:pt x="7106" y="105"/>
                                <a:pt x="7096" y="100"/>
                                <a:pt x="7083" y="100"/>
                              </a:cubicBezTo>
                              <a:cubicBezTo>
                                <a:pt x="7059" y="100"/>
                                <a:pt x="7046" y="118"/>
                                <a:pt x="7044" y="153"/>
                              </a:cubicBezTo>
                              <a:cubicBezTo>
                                <a:pt x="7123" y="153"/>
                                <a:pt x="7123" y="153"/>
                                <a:pt x="7123" y="153"/>
                              </a:cubicBezTo>
                              <a:lnTo>
                                <a:pt x="7123" y="152"/>
                              </a:lnTo>
                              <a:close/>
                              <a:moveTo>
                                <a:pt x="7228" y="130"/>
                              </a:moveTo>
                              <a:cubicBezTo>
                                <a:pt x="7234" y="120"/>
                                <a:pt x="7241" y="113"/>
                                <a:pt x="7248" y="108"/>
                              </a:cubicBezTo>
                              <a:cubicBezTo>
                                <a:pt x="7254" y="103"/>
                                <a:pt x="7262" y="100"/>
                                <a:pt x="7271" y="100"/>
                              </a:cubicBezTo>
                              <a:cubicBezTo>
                                <a:pt x="7280" y="100"/>
                                <a:pt x="7287" y="102"/>
                                <a:pt x="7291" y="107"/>
                              </a:cubicBezTo>
                              <a:cubicBezTo>
                                <a:pt x="7296" y="112"/>
                                <a:pt x="7298" y="121"/>
                                <a:pt x="7298" y="133"/>
                              </a:cubicBezTo>
                              <a:cubicBezTo>
                                <a:pt x="7298" y="249"/>
                                <a:pt x="7298" y="249"/>
                                <a:pt x="7298" y="249"/>
                              </a:cubicBezTo>
                              <a:cubicBezTo>
                                <a:pt x="7327" y="249"/>
                                <a:pt x="7327" y="249"/>
                                <a:pt x="7327" y="249"/>
                              </a:cubicBezTo>
                              <a:cubicBezTo>
                                <a:pt x="7327" y="129"/>
                                <a:pt x="7327" y="129"/>
                                <a:pt x="7327" y="129"/>
                              </a:cubicBezTo>
                              <a:cubicBezTo>
                                <a:pt x="7327" y="113"/>
                                <a:pt x="7323" y="100"/>
                                <a:pt x="7314" y="91"/>
                              </a:cubicBezTo>
                              <a:cubicBezTo>
                                <a:pt x="7306" y="82"/>
                                <a:pt x="7294" y="77"/>
                                <a:pt x="7278" y="77"/>
                              </a:cubicBezTo>
                              <a:cubicBezTo>
                                <a:pt x="7268" y="77"/>
                                <a:pt x="7258" y="80"/>
                                <a:pt x="7249" y="85"/>
                              </a:cubicBezTo>
                              <a:cubicBezTo>
                                <a:pt x="7240" y="90"/>
                                <a:pt x="7233" y="97"/>
                                <a:pt x="7227" y="106"/>
                              </a:cubicBezTo>
                              <a:cubicBezTo>
                                <a:pt x="7224" y="81"/>
                                <a:pt x="7224" y="81"/>
                                <a:pt x="7224" y="81"/>
                              </a:cubicBezTo>
                              <a:cubicBezTo>
                                <a:pt x="7199" y="81"/>
                                <a:pt x="7199" y="81"/>
                                <a:pt x="7199" y="81"/>
                              </a:cubicBezTo>
                              <a:cubicBezTo>
                                <a:pt x="7199" y="249"/>
                                <a:pt x="7199" y="249"/>
                                <a:pt x="7199" y="249"/>
                              </a:cubicBezTo>
                              <a:cubicBezTo>
                                <a:pt x="7228" y="249"/>
                                <a:pt x="7228" y="249"/>
                                <a:pt x="7228" y="249"/>
                              </a:cubicBezTo>
                              <a:lnTo>
                                <a:pt x="7228" y="130"/>
                              </a:lnTo>
                              <a:close/>
                              <a:moveTo>
                                <a:pt x="7401" y="40"/>
                              </a:moveTo>
                              <a:cubicBezTo>
                                <a:pt x="7407" y="40"/>
                                <a:pt x="7412" y="38"/>
                                <a:pt x="7416" y="34"/>
                              </a:cubicBezTo>
                              <a:cubicBezTo>
                                <a:pt x="7420" y="31"/>
                                <a:pt x="7422" y="26"/>
                                <a:pt x="7422" y="20"/>
                              </a:cubicBezTo>
                              <a:cubicBezTo>
                                <a:pt x="7422" y="14"/>
                                <a:pt x="7420" y="9"/>
                                <a:pt x="7416" y="6"/>
                              </a:cubicBezTo>
                              <a:cubicBezTo>
                                <a:pt x="7412" y="2"/>
                                <a:pt x="7407" y="0"/>
                                <a:pt x="7401" y="0"/>
                              </a:cubicBezTo>
                              <a:cubicBezTo>
                                <a:pt x="7395" y="0"/>
                                <a:pt x="7390" y="2"/>
                                <a:pt x="7386" y="6"/>
                              </a:cubicBezTo>
                              <a:cubicBezTo>
                                <a:pt x="7382" y="9"/>
                                <a:pt x="7380" y="14"/>
                                <a:pt x="7380" y="20"/>
                              </a:cubicBezTo>
                              <a:cubicBezTo>
                                <a:pt x="7380" y="26"/>
                                <a:pt x="7382" y="31"/>
                                <a:pt x="7386" y="34"/>
                              </a:cubicBezTo>
                              <a:cubicBezTo>
                                <a:pt x="7390" y="38"/>
                                <a:pt x="7395" y="40"/>
                                <a:pt x="7401" y="40"/>
                              </a:cubicBezTo>
                              <a:close/>
                              <a:moveTo>
                                <a:pt x="7386" y="249"/>
                              </a:moveTo>
                              <a:cubicBezTo>
                                <a:pt x="7416" y="249"/>
                                <a:pt x="7416" y="249"/>
                                <a:pt x="7416" y="249"/>
                              </a:cubicBezTo>
                              <a:cubicBezTo>
                                <a:pt x="7416" y="81"/>
                                <a:pt x="7416" y="81"/>
                                <a:pt x="7416" y="81"/>
                              </a:cubicBezTo>
                              <a:cubicBezTo>
                                <a:pt x="7386" y="81"/>
                                <a:pt x="7386" y="81"/>
                                <a:pt x="7386" y="81"/>
                              </a:cubicBezTo>
                              <a:lnTo>
                                <a:pt x="7386" y="249"/>
                              </a:lnTo>
                              <a:close/>
                              <a:moveTo>
                                <a:pt x="7475" y="239"/>
                              </a:moveTo>
                              <a:cubicBezTo>
                                <a:pt x="7465" y="230"/>
                                <a:pt x="7461" y="218"/>
                                <a:pt x="7461" y="202"/>
                              </a:cubicBezTo>
                              <a:cubicBezTo>
                                <a:pt x="7461" y="185"/>
                                <a:pt x="7467" y="171"/>
                                <a:pt x="7480" y="161"/>
                              </a:cubicBezTo>
                              <a:cubicBezTo>
                                <a:pt x="7493" y="152"/>
                                <a:pt x="7511" y="147"/>
                                <a:pt x="7535" y="147"/>
                              </a:cubicBezTo>
                              <a:cubicBezTo>
                                <a:pt x="7561" y="147"/>
                                <a:pt x="7561" y="147"/>
                                <a:pt x="7561" y="147"/>
                              </a:cubicBezTo>
                              <a:cubicBezTo>
                                <a:pt x="7561" y="134"/>
                                <a:pt x="7561" y="134"/>
                                <a:pt x="7561" y="134"/>
                              </a:cubicBezTo>
                              <a:cubicBezTo>
                                <a:pt x="7561" y="122"/>
                                <a:pt x="7558" y="114"/>
                                <a:pt x="7552" y="109"/>
                              </a:cubicBezTo>
                              <a:cubicBezTo>
                                <a:pt x="7546" y="104"/>
                                <a:pt x="7538" y="101"/>
                                <a:pt x="7526" y="101"/>
                              </a:cubicBezTo>
                              <a:cubicBezTo>
                                <a:pt x="7513" y="101"/>
                                <a:pt x="7498" y="104"/>
                                <a:pt x="7480" y="110"/>
                              </a:cubicBezTo>
                              <a:cubicBezTo>
                                <a:pt x="7473" y="89"/>
                                <a:pt x="7473" y="89"/>
                                <a:pt x="7473" y="89"/>
                              </a:cubicBezTo>
                              <a:cubicBezTo>
                                <a:pt x="7494" y="81"/>
                                <a:pt x="7513" y="77"/>
                                <a:pt x="7531" y="77"/>
                              </a:cubicBezTo>
                              <a:cubicBezTo>
                                <a:pt x="7551" y="77"/>
                                <a:pt x="7566" y="82"/>
                                <a:pt x="7576" y="92"/>
                              </a:cubicBezTo>
                              <a:cubicBezTo>
                                <a:pt x="7585" y="101"/>
                                <a:pt x="7590" y="115"/>
                                <a:pt x="7590" y="133"/>
                              </a:cubicBezTo>
                              <a:cubicBezTo>
                                <a:pt x="7590" y="210"/>
                                <a:pt x="7590" y="210"/>
                                <a:pt x="7590" y="210"/>
                              </a:cubicBezTo>
                              <a:cubicBezTo>
                                <a:pt x="7590" y="217"/>
                                <a:pt x="7591" y="222"/>
                                <a:pt x="7594" y="225"/>
                              </a:cubicBezTo>
                              <a:cubicBezTo>
                                <a:pt x="7596" y="229"/>
                                <a:pt x="7600" y="231"/>
                                <a:pt x="7604" y="233"/>
                              </a:cubicBezTo>
                              <a:cubicBezTo>
                                <a:pt x="7598" y="253"/>
                                <a:pt x="7598" y="253"/>
                                <a:pt x="7598" y="253"/>
                              </a:cubicBezTo>
                              <a:cubicBezTo>
                                <a:pt x="7589" y="252"/>
                                <a:pt x="7582" y="250"/>
                                <a:pt x="7576" y="246"/>
                              </a:cubicBezTo>
                              <a:cubicBezTo>
                                <a:pt x="7571" y="242"/>
                                <a:pt x="7567" y="236"/>
                                <a:pt x="7565" y="228"/>
                              </a:cubicBezTo>
                              <a:cubicBezTo>
                                <a:pt x="7553" y="245"/>
                                <a:pt x="7537" y="253"/>
                                <a:pt x="7514" y="253"/>
                              </a:cubicBezTo>
                              <a:cubicBezTo>
                                <a:pt x="7498" y="253"/>
                                <a:pt x="7485" y="249"/>
                                <a:pt x="7475" y="239"/>
                              </a:cubicBezTo>
                              <a:close/>
                              <a:moveTo>
                                <a:pt x="7492" y="201"/>
                              </a:moveTo>
                              <a:cubicBezTo>
                                <a:pt x="7492" y="211"/>
                                <a:pt x="7494" y="218"/>
                                <a:pt x="7499" y="224"/>
                              </a:cubicBezTo>
                              <a:cubicBezTo>
                                <a:pt x="7504" y="229"/>
                                <a:pt x="7512" y="231"/>
                                <a:pt x="7521" y="231"/>
                              </a:cubicBezTo>
                              <a:cubicBezTo>
                                <a:pt x="7538" y="231"/>
                                <a:pt x="7551" y="222"/>
                                <a:pt x="7561" y="205"/>
                              </a:cubicBezTo>
                              <a:cubicBezTo>
                                <a:pt x="7561" y="166"/>
                                <a:pt x="7561" y="166"/>
                                <a:pt x="7561" y="166"/>
                              </a:cubicBezTo>
                              <a:cubicBezTo>
                                <a:pt x="7539" y="166"/>
                                <a:pt x="7539" y="166"/>
                                <a:pt x="7539" y="166"/>
                              </a:cubicBezTo>
                              <a:cubicBezTo>
                                <a:pt x="7508" y="166"/>
                                <a:pt x="7492" y="178"/>
                                <a:pt x="7492" y="201"/>
                              </a:cubicBezTo>
                              <a:close/>
                              <a:moveTo>
                                <a:pt x="7784" y="229"/>
                              </a:moveTo>
                              <a:cubicBezTo>
                                <a:pt x="7753" y="81"/>
                                <a:pt x="7753" y="81"/>
                                <a:pt x="7753" y="81"/>
                              </a:cubicBezTo>
                              <a:cubicBezTo>
                                <a:pt x="7720" y="81"/>
                                <a:pt x="7720" y="81"/>
                                <a:pt x="7720" y="81"/>
                              </a:cubicBezTo>
                              <a:cubicBezTo>
                                <a:pt x="7687" y="229"/>
                                <a:pt x="7687" y="229"/>
                                <a:pt x="7687" y="229"/>
                              </a:cubicBezTo>
                              <a:cubicBezTo>
                                <a:pt x="7656" y="81"/>
                                <a:pt x="7656" y="81"/>
                                <a:pt x="7656" y="81"/>
                              </a:cubicBezTo>
                              <a:cubicBezTo>
                                <a:pt x="7627" y="81"/>
                                <a:pt x="7627" y="81"/>
                                <a:pt x="7627" y="81"/>
                              </a:cubicBezTo>
                              <a:cubicBezTo>
                                <a:pt x="7666" y="249"/>
                                <a:pt x="7666" y="249"/>
                                <a:pt x="7666" y="249"/>
                              </a:cubicBezTo>
                              <a:cubicBezTo>
                                <a:pt x="7705" y="249"/>
                                <a:pt x="7705" y="249"/>
                                <a:pt x="7705" y="249"/>
                              </a:cubicBezTo>
                              <a:cubicBezTo>
                                <a:pt x="7736" y="107"/>
                                <a:pt x="7736" y="107"/>
                                <a:pt x="7736" y="107"/>
                              </a:cubicBezTo>
                              <a:cubicBezTo>
                                <a:pt x="7765" y="249"/>
                                <a:pt x="7765" y="249"/>
                                <a:pt x="7765" y="249"/>
                              </a:cubicBezTo>
                              <a:cubicBezTo>
                                <a:pt x="7805" y="249"/>
                                <a:pt x="7805" y="249"/>
                                <a:pt x="7805" y="249"/>
                              </a:cubicBezTo>
                              <a:cubicBezTo>
                                <a:pt x="7843" y="81"/>
                                <a:pt x="7843" y="81"/>
                                <a:pt x="7843" y="81"/>
                              </a:cubicBezTo>
                              <a:cubicBezTo>
                                <a:pt x="7815" y="81"/>
                                <a:pt x="7815" y="81"/>
                                <a:pt x="7815" y="81"/>
                              </a:cubicBezTo>
                              <a:lnTo>
                                <a:pt x="7784" y="229"/>
                              </a:lnTo>
                              <a:close/>
                              <a:moveTo>
                                <a:pt x="7990" y="99"/>
                              </a:moveTo>
                              <a:cubicBezTo>
                                <a:pt x="8002" y="114"/>
                                <a:pt x="8008" y="134"/>
                                <a:pt x="8008" y="160"/>
                              </a:cubicBezTo>
                              <a:cubicBezTo>
                                <a:pt x="8008" y="165"/>
                                <a:pt x="8007" y="170"/>
                                <a:pt x="8007" y="175"/>
                              </a:cubicBezTo>
                              <a:cubicBezTo>
                                <a:pt x="7899" y="175"/>
                                <a:pt x="7899" y="175"/>
                                <a:pt x="7899" y="175"/>
                              </a:cubicBezTo>
                              <a:cubicBezTo>
                                <a:pt x="7901" y="194"/>
                                <a:pt x="7905" y="207"/>
                                <a:pt x="7913" y="216"/>
                              </a:cubicBezTo>
                              <a:cubicBezTo>
                                <a:pt x="7922" y="225"/>
                                <a:pt x="7932" y="229"/>
                                <a:pt x="7945" y="229"/>
                              </a:cubicBezTo>
                              <a:cubicBezTo>
                                <a:pt x="7953" y="229"/>
                                <a:pt x="7960" y="228"/>
                                <a:pt x="7967" y="226"/>
                              </a:cubicBezTo>
                              <a:cubicBezTo>
                                <a:pt x="7974" y="223"/>
                                <a:pt x="7981" y="220"/>
                                <a:pt x="7989" y="215"/>
                              </a:cubicBezTo>
                              <a:cubicBezTo>
                                <a:pt x="8001" y="232"/>
                                <a:pt x="8001" y="232"/>
                                <a:pt x="8001" y="232"/>
                              </a:cubicBezTo>
                              <a:cubicBezTo>
                                <a:pt x="7984" y="246"/>
                                <a:pt x="7964" y="253"/>
                                <a:pt x="7943" y="253"/>
                              </a:cubicBezTo>
                              <a:cubicBezTo>
                                <a:pt x="7919" y="253"/>
                                <a:pt x="7901" y="246"/>
                                <a:pt x="7888" y="230"/>
                              </a:cubicBezTo>
                              <a:cubicBezTo>
                                <a:pt x="7875" y="215"/>
                                <a:pt x="7868" y="194"/>
                                <a:pt x="7868" y="167"/>
                              </a:cubicBezTo>
                              <a:cubicBezTo>
                                <a:pt x="7868" y="149"/>
                                <a:pt x="7871" y="134"/>
                                <a:pt x="7876" y="120"/>
                              </a:cubicBezTo>
                              <a:cubicBezTo>
                                <a:pt x="7882" y="107"/>
                                <a:pt x="7890" y="96"/>
                                <a:pt x="7901" y="89"/>
                              </a:cubicBezTo>
                              <a:cubicBezTo>
                                <a:pt x="7911" y="81"/>
                                <a:pt x="7924" y="77"/>
                                <a:pt x="7938" y="77"/>
                              </a:cubicBezTo>
                              <a:cubicBezTo>
                                <a:pt x="7960" y="77"/>
                                <a:pt x="7978" y="84"/>
                                <a:pt x="7990" y="99"/>
                              </a:cubicBezTo>
                              <a:close/>
                              <a:moveTo>
                                <a:pt x="7978" y="152"/>
                              </a:moveTo>
                              <a:cubicBezTo>
                                <a:pt x="7978" y="135"/>
                                <a:pt x="7975" y="122"/>
                                <a:pt x="7968" y="113"/>
                              </a:cubicBezTo>
                              <a:cubicBezTo>
                                <a:pt x="7962" y="105"/>
                                <a:pt x="7952" y="100"/>
                                <a:pt x="7939" y="100"/>
                              </a:cubicBezTo>
                              <a:cubicBezTo>
                                <a:pt x="7915" y="100"/>
                                <a:pt x="7902" y="118"/>
                                <a:pt x="7899" y="153"/>
                              </a:cubicBezTo>
                              <a:cubicBezTo>
                                <a:pt x="7978" y="153"/>
                                <a:pt x="7978" y="153"/>
                                <a:pt x="7978" y="153"/>
                              </a:cubicBezTo>
                              <a:lnTo>
                                <a:pt x="7978" y="152"/>
                              </a:lnTo>
                              <a:close/>
                              <a:moveTo>
                                <a:pt x="8169" y="93"/>
                              </a:moveTo>
                              <a:cubicBezTo>
                                <a:pt x="8162" y="93"/>
                                <a:pt x="8152" y="94"/>
                                <a:pt x="8141" y="94"/>
                              </a:cubicBezTo>
                              <a:cubicBezTo>
                                <a:pt x="8161" y="103"/>
                                <a:pt x="8171" y="117"/>
                                <a:pt x="8171" y="136"/>
                              </a:cubicBezTo>
                              <a:cubicBezTo>
                                <a:pt x="8171" y="153"/>
                                <a:pt x="8165" y="167"/>
                                <a:pt x="8154" y="177"/>
                              </a:cubicBezTo>
                              <a:cubicBezTo>
                                <a:pt x="8142" y="188"/>
                                <a:pt x="8127" y="193"/>
                                <a:pt x="8107" y="193"/>
                              </a:cubicBezTo>
                              <a:cubicBezTo>
                                <a:pt x="8099" y="193"/>
                                <a:pt x="8092" y="192"/>
                                <a:pt x="8085" y="190"/>
                              </a:cubicBezTo>
                              <a:cubicBezTo>
                                <a:pt x="8083" y="192"/>
                                <a:pt x="8081" y="194"/>
                                <a:pt x="8079" y="197"/>
                              </a:cubicBezTo>
                              <a:cubicBezTo>
                                <a:pt x="8078" y="200"/>
                                <a:pt x="8077" y="203"/>
                                <a:pt x="8077" y="206"/>
                              </a:cubicBezTo>
                              <a:cubicBezTo>
                                <a:pt x="8077" y="215"/>
                                <a:pt x="8084" y="220"/>
                                <a:pt x="8099" y="220"/>
                              </a:cubicBezTo>
                              <a:cubicBezTo>
                                <a:pt x="8126" y="220"/>
                                <a:pt x="8126" y="220"/>
                                <a:pt x="8126" y="220"/>
                              </a:cubicBezTo>
                              <a:cubicBezTo>
                                <a:pt x="8137" y="220"/>
                                <a:pt x="8147" y="222"/>
                                <a:pt x="8156" y="226"/>
                              </a:cubicBezTo>
                              <a:cubicBezTo>
                                <a:pt x="8165" y="230"/>
                                <a:pt x="8172" y="235"/>
                                <a:pt x="8176" y="242"/>
                              </a:cubicBezTo>
                              <a:cubicBezTo>
                                <a:pt x="8181" y="249"/>
                                <a:pt x="8184" y="257"/>
                                <a:pt x="8184" y="266"/>
                              </a:cubicBezTo>
                              <a:cubicBezTo>
                                <a:pt x="8184" y="283"/>
                                <a:pt x="8177" y="295"/>
                                <a:pt x="8163" y="304"/>
                              </a:cubicBezTo>
                              <a:cubicBezTo>
                                <a:pt x="8150" y="313"/>
                                <a:pt x="8130" y="318"/>
                                <a:pt x="8104" y="318"/>
                              </a:cubicBezTo>
                              <a:cubicBezTo>
                                <a:pt x="8086" y="318"/>
                                <a:pt x="8072" y="316"/>
                                <a:pt x="8061" y="312"/>
                              </a:cubicBezTo>
                              <a:cubicBezTo>
                                <a:pt x="8051" y="308"/>
                                <a:pt x="8043" y="303"/>
                                <a:pt x="8039" y="295"/>
                              </a:cubicBezTo>
                              <a:cubicBezTo>
                                <a:pt x="8034" y="288"/>
                                <a:pt x="8032" y="278"/>
                                <a:pt x="8032" y="266"/>
                              </a:cubicBezTo>
                              <a:cubicBezTo>
                                <a:pt x="8059" y="266"/>
                                <a:pt x="8059" y="266"/>
                                <a:pt x="8059" y="266"/>
                              </a:cubicBezTo>
                              <a:cubicBezTo>
                                <a:pt x="8059" y="273"/>
                                <a:pt x="8060" y="279"/>
                                <a:pt x="8063" y="283"/>
                              </a:cubicBezTo>
                              <a:cubicBezTo>
                                <a:pt x="8065" y="287"/>
                                <a:pt x="8070" y="290"/>
                                <a:pt x="8076" y="292"/>
                              </a:cubicBezTo>
                              <a:cubicBezTo>
                                <a:pt x="8083" y="294"/>
                                <a:pt x="8092" y="295"/>
                                <a:pt x="8104" y="295"/>
                              </a:cubicBezTo>
                              <a:cubicBezTo>
                                <a:pt x="8122" y="295"/>
                                <a:pt x="8135" y="292"/>
                                <a:pt x="8142" y="288"/>
                              </a:cubicBezTo>
                              <a:cubicBezTo>
                                <a:pt x="8150" y="284"/>
                                <a:pt x="8154" y="277"/>
                                <a:pt x="8154" y="268"/>
                              </a:cubicBezTo>
                              <a:cubicBezTo>
                                <a:pt x="8154" y="260"/>
                                <a:pt x="8151" y="254"/>
                                <a:pt x="8145" y="250"/>
                              </a:cubicBezTo>
                              <a:cubicBezTo>
                                <a:pt x="8139" y="246"/>
                                <a:pt x="8131" y="244"/>
                                <a:pt x="8120" y="244"/>
                              </a:cubicBezTo>
                              <a:cubicBezTo>
                                <a:pt x="8093" y="244"/>
                                <a:pt x="8093" y="244"/>
                                <a:pt x="8093" y="244"/>
                              </a:cubicBezTo>
                              <a:cubicBezTo>
                                <a:pt x="8079" y="244"/>
                                <a:pt x="8068" y="241"/>
                                <a:pt x="8061" y="235"/>
                              </a:cubicBezTo>
                              <a:cubicBezTo>
                                <a:pt x="8053" y="229"/>
                                <a:pt x="8050" y="222"/>
                                <a:pt x="8050" y="212"/>
                              </a:cubicBezTo>
                              <a:cubicBezTo>
                                <a:pt x="8050" y="207"/>
                                <a:pt x="8051" y="201"/>
                                <a:pt x="8055" y="196"/>
                              </a:cubicBezTo>
                              <a:cubicBezTo>
                                <a:pt x="8058" y="191"/>
                                <a:pt x="8062" y="187"/>
                                <a:pt x="8068" y="183"/>
                              </a:cubicBezTo>
                              <a:cubicBezTo>
                                <a:pt x="8059" y="177"/>
                                <a:pt x="8051" y="171"/>
                                <a:pt x="8047" y="164"/>
                              </a:cubicBezTo>
                              <a:cubicBezTo>
                                <a:pt x="8042" y="156"/>
                                <a:pt x="8040" y="147"/>
                                <a:pt x="8040" y="136"/>
                              </a:cubicBezTo>
                              <a:cubicBezTo>
                                <a:pt x="8040" y="125"/>
                                <a:pt x="8043" y="114"/>
                                <a:pt x="8048" y="105"/>
                              </a:cubicBezTo>
                              <a:cubicBezTo>
                                <a:pt x="8054" y="97"/>
                                <a:pt x="8062" y="90"/>
                                <a:pt x="8072" y="85"/>
                              </a:cubicBezTo>
                              <a:cubicBezTo>
                                <a:pt x="8082" y="80"/>
                                <a:pt x="8093" y="77"/>
                                <a:pt x="8105" y="77"/>
                              </a:cubicBezTo>
                              <a:cubicBezTo>
                                <a:pt x="8118" y="77"/>
                                <a:pt x="8129" y="77"/>
                                <a:pt x="8138" y="76"/>
                              </a:cubicBezTo>
                              <a:cubicBezTo>
                                <a:pt x="8147" y="74"/>
                                <a:pt x="8154" y="73"/>
                                <a:pt x="8160" y="71"/>
                              </a:cubicBezTo>
                              <a:cubicBezTo>
                                <a:pt x="8166" y="69"/>
                                <a:pt x="8173" y="66"/>
                                <a:pt x="8182" y="62"/>
                              </a:cubicBezTo>
                              <a:cubicBezTo>
                                <a:pt x="8191" y="89"/>
                                <a:pt x="8191" y="89"/>
                                <a:pt x="8191" y="89"/>
                              </a:cubicBezTo>
                              <a:cubicBezTo>
                                <a:pt x="8184" y="91"/>
                                <a:pt x="8177" y="92"/>
                                <a:pt x="8169" y="93"/>
                              </a:cubicBezTo>
                              <a:close/>
                              <a:moveTo>
                                <a:pt x="8141" y="136"/>
                              </a:moveTo>
                              <a:cubicBezTo>
                                <a:pt x="8141" y="111"/>
                                <a:pt x="8129" y="98"/>
                                <a:pt x="8105" y="98"/>
                              </a:cubicBezTo>
                              <a:cubicBezTo>
                                <a:pt x="8094" y="98"/>
                                <a:pt x="8085" y="102"/>
                                <a:pt x="8079" y="109"/>
                              </a:cubicBezTo>
                              <a:cubicBezTo>
                                <a:pt x="8073" y="115"/>
                                <a:pt x="8070" y="125"/>
                                <a:pt x="8070" y="136"/>
                              </a:cubicBezTo>
                              <a:cubicBezTo>
                                <a:pt x="8070" y="147"/>
                                <a:pt x="8073" y="157"/>
                                <a:pt x="8079" y="164"/>
                              </a:cubicBezTo>
                              <a:cubicBezTo>
                                <a:pt x="8085" y="170"/>
                                <a:pt x="8094" y="174"/>
                                <a:pt x="8105" y="174"/>
                              </a:cubicBezTo>
                              <a:cubicBezTo>
                                <a:pt x="8117" y="174"/>
                                <a:pt x="8126" y="171"/>
                                <a:pt x="8132" y="164"/>
                              </a:cubicBezTo>
                              <a:cubicBezTo>
                                <a:pt x="8138" y="157"/>
                                <a:pt x="8141" y="148"/>
                                <a:pt x="8141" y="136"/>
                              </a:cubicBezTo>
                              <a:close/>
                              <a:moveTo>
                                <a:pt x="8408" y="116"/>
                              </a:moveTo>
                              <a:cubicBezTo>
                                <a:pt x="8383" y="116"/>
                                <a:pt x="8383" y="116"/>
                                <a:pt x="8383" y="116"/>
                              </a:cubicBezTo>
                              <a:cubicBezTo>
                                <a:pt x="8380" y="173"/>
                                <a:pt x="8380" y="173"/>
                                <a:pt x="8380" y="173"/>
                              </a:cubicBezTo>
                              <a:cubicBezTo>
                                <a:pt x="8319" y="173"/>
                                <a:pt x="8319" y="173"/>
                                <a:pt x="8319" y="173"/>
                              </a:cubicBezTo>
                              <a:cubicBezTo>
                                <a:pt x="8377" y="42"/>
                                <a:pt x="8377" y="42"/>
                                <a:pt x="8377" y="42"/>
                              </a:cubicBezTo>
                              <a:cubicBezTo>
                                <a:pt x="8352" y="32"/>
                                <a:pt x="8352" y="32"/>
                                <a:pt x="8352" y="32"/>
                              </a:cubicBezTo>
                              <a:cubicBezTo>
                                <a:pt x="8288" y="176"/>
                                <a:pt x="8288" y="176"/>
                                <a:pt x="8288" y="176"/>
                              </a:cubicBezTo>
                              <a:cubicBezTo>
                                <a:pt x="8288" y="197"/>
                                <a:pt x="8288" y="197"/>
                                <a:pt x="8288" y="197"/>
                              </a:cubicBezTo>
                              <a:cubicBezTo>
                                <a:pt x="8380" y="197"/>
                                <a:pt x="8380" y="197"/>
                                <a:pt x="8380" y="197"/>
                              </a:cubicBezTo>
                              <a:cubicBezTo>
                                <a:pt x="8380" y="249"/>
                                <a:pt x="8380" y="249"/>
                                <a:pt x="8380" y="249"/>
                              </a:cubicBezTo>
                              <a:cubicBezTo>
                                <a:pt x="8408" y="249"/>
                                <a:pt x="8408" y="249"/>
                                <a:pt x="8408" y="249"/>
                              </a:cubicBezTo>
                              <a:cubicBezTo>
                                <a:pt x="8408" y="197"/>
                                <a:pt x="8408" y="197"/>
                                <a:pt x="8408" y="197"/>
                              </a:cubicBezTo>
                              <a:cubicBezTo>
                                <a:pt x="8436" y="197"/>
                                <a:pt x="8436" y="197"/>
                                <a:pt x="8436" y="197"/>
                              </a:cubicBezTo>
                              <a:cubicBezTo>
                                <a:pt x="8436" y="173"/>
                                <a:pt x="8436" y="173"/>
                                <a:pt x="8436" y="173"/>
                              </a:cubicBezTo>
                              <a:cubicBezTo>
                                <a:pt x="8408" y="173"/>
                                <a:pt x="8408" y="173"/>
                                <a:pt x="8408" y="173"/>
                              </a:cubicBezTo>
                              <a:lnTo>
                                <a:pt x="8408" y="116"/>
                              </a:lnTo>
                              <a:close/>
                              <a:moveTo>
                                <a:pt x="8578" y="116"/>
                              </a:moveTo>
                              <a:cubicBezTo>
                                <a:pt x="8553" y="116"/>
                                <a:pt x="8553" y="116"/>
                                <a:pt x="8553" y="116"/>
                              </a:cubicBezTo>
                              <a:cubicBezTo>
                                <a:pt x="8550" y="173"/>
                                <a:pt x="8550" y="173"/>
                                <a:pt x="8550" y="173"/>
                              </a:cubicBezTo>
                              <a:cubicBezTo>
                                <a:pt x="8489" y="173"/>
                                <a:pt x="8489" y="173"/>
                                <a:pt x="8489" y="173"/>
                              </a:cubicBezTo>
                              <a:cubicBezTo>
                                <a:pt x="8547" y="42"/>
                                <a:pt x="8547" y="42"/>
                                <a:pt x="8547" y="42"/>
                              </a:cubicBezTo>
                              <a:cubicBezTo>
                                <a:pt x="8523" y="32"/>
                                <a:pt x="8523" y="32"/>
                                <a:pt x="8523" y="32"/>
                              </a:cubicBezTo>
                              <a:cubicBezTo>
                                <a:pt x="8458" y="176"/>
                                <a:pt x="8458" y="176"/>
                                <a:pt x="8458" y="176"/>
                              </a:cubicBezTo>
                              <a:cubicBezTo>
                                <a:pt x="8458" y="197"/>
                                <a:pt x="8458" y="197"/>
                                <a:pt x="8458" y="197"/>
                              </a:cubicBezTo>
                              <a:cubicBezTo>
                                <a:pt x="8550" y="197"/>
                                <a:pt x="8550" y="197"/>
                                <a:pt x="8550" y="197"/>
                              </a:cubicBezTo>
                              <a:cubicBezTo>
                                <a:pt x="8550" y="249"/>
                                <a:pt x="8550" y="249"/>
                                <a:pt x="8550" y="249"/>
                              </a:cubicBezTo>
                              <a:cubicBezTo>
                                <a:pt x="8578" y="249"/>
                                <a:pt x="8578" y="249"/>
                                <a:pt x="8578" y="249"/>
                              </a:cubicBezTo>
                              <a:cubicBezTo>
                                <a:pt x="8578" y="197"/>
                                <a:pt x="8578" y="197"/>
                                <a:pt x="8578" y="197"/>
                              </a:cubicBezTo>
                              <a:cubicBezTo>
                                <a:pt x="8606" y="197"/>
                                <a:pt x="8606" y="197"/>
                                <a:pt x="8606" y="197"/>
                              </a:cubicBezTo>
                              <a:cubicBezTo>
                                <a:pt x="8606" y="173"/>
                                <a:pt x="8606" y="173"/>
                                <a:pt x="8606" y="173"/>
                              </a:cubicBezTo>
                              <a:cubicBezTo>
                                <a:pt x="8578" y="173"/>
                                <a:pt x="8578" y="173"/>
                                <a:pt x="8578" y="173"/>
                              </a:cubicBezTo>
                              <a:lnTo>
                                <a:pt x="8578" y="116"/>
                              </a:lnTo>
                              <a:close/>
                              <a:moveTo>
                                <a:pt x="8654" y="209"/>
                              </a:moveTo>
                              <a:cubicBezTo>
                                <a:pt x="8648" y="209"/>
                                <a:pt x="8643" y="211"/>
                                <a:pt x="8638" y="215"/>
                              </a:cubicBezTo>
                              <a:cubicBezTo>
                                <a:pt x="8634" y="220"/>
                                <a:pt x="8632" y="225"/>
                                <a:pt x="8632" y="231"/>
                              </a:cubicBezTo>
                              <a:cubicBezTo>
                                <a:pt x="8632" y="235"/>
                                <a:pt x="8633" y="238"/>
                                <a:pt x="8634" y="241"/>
                              </a:cubicBezTo>
                              <a:cubicBezTo>
                                <a:pt x="8636" y="245"/>
                                <a:pt x="8638" y="247"/>
                                <a:pt x="8641" y="249"/>
                              </a:cubicBezTo>
                              <a:cubicBezTo>
                                <a:pt x="8628" y="303"/>
                                <a:pt x="8628" y="303"/>
                                <a:pt x="8628" y="303"/>
                              </a:cubicBezTo>
                              <a:cubicBezTo>
                                <a:pt x="8649" y="303"/>
                                <a:pt x="8649" y="303"/>
                                <a:pt x="8649" y="303"/>
                              </a:cubicBezTo>
                              <a:cubicBezTo>
                                <a:pt x="8671" y="254"/>
                                <a:pt x="8671" y="254"/>
                                <a:pt x="8671" y="254"/>
                              </a:cubicBezTo>
                              <a:cubicBezTo>
                                <a:pt x="8674" y="245"/>
                                <a:pt x="8676" y="238"/>
                                <a:pt x="8676" y="231"/>
                              </a:cubicBezTo>
                              <a:cubicBezTo>
                                <a:pt x="8676" y="225"/>
                                <a:pt x="8674" y="220"/>
                                <a:pt x="8670" y="215"/>
                              </a:cubicBezTo>
                              <a:cubicBezTo>
                                <a:pt x="8666" y="211"/>
                                <a:pt x="8660" y="209"/>
                                <a:pt x="8654" y="209"/>
                              </a:cubicBezTo>
                              <a:close/>
                              <a:moveTo>
                                <a:pt x="8799" y="55"/>
                              </a:moveTo>
                              <a:cubicBezTo>
                                <a:pt x="8897" y="55"/>
                                <a:pt x="8897" y="55"/>
                                <a:pt x="8897" y="55"/>
                              </a:cubicBezTo>
                              <a:cubicBezTo>
                                <a:pt x="8787" y="225"/>
                                <a:pt x="8787" y="225"/>
                                <a:pt x="8787" y="225"/>
                              </a:cubicBezTo>
                              <a:cubicBezTo>
                                <a:pt x="8787" y="249"/>
                                <a:pt x="8787" y="249"/>
                                <a:pt x="8787" y="249"/>
                              </a:cubicBezTo>
                              <a:cubicBezTo>
                                <a:pt x="8927" y="249"/>
                                <a:pt x="8927" y="249"/>
                                <a:pt x="8927" y="249"/>
                              </a:cubicBezTo>
                              <a:cubicBezTo>
                                <a:pt x="8930" y="224"/>
                                <a:pt x="8930" y="224"/>
                                <a:pt x="8930" y="224"/>
                              </a:cubicBezTo>
                              <a:cubicBezTo>
                                <a:pt x="8821" y="224"/>
                                <a:pt x="8821" y="224"/>
                                <a:pt x="8821" y="224"/>
                              </a:cubicBezTo>
                              <a:cubicBezTo>
                                <a:pt x="8930" y="54"/>
                                <a:pt x="8930" y="54"/>
                                <a:pt x="8930" y="54"/>
                              </a:cubicBezTo>
                              <a:cubicBezTo>
                                <a:pt x="8930" y="29"/>
                                <a:pt x="8930" y="29"/>
                                <a:pt x="8930" y="29"/>
                              </a:cubicBezTo>
                              <a:cubicBezTo>
                                <a:pt x="8799" y="29"/>
                                <a:pt x="8799" y="29"/>
                                <a:pt x="8799" y="29"/>
                              </a:cubicBezTo>
                              <a:lnTo>
                                <a:pt x="8799" y="55"/>
                              </a:lnTo>
                              <a:close/>
                              <a:moveTo>
                                <a:pt x="9077" y="99"/>
                              </a:moveTo>
                              <a:cubicBezTo>
                                <a:pt x="9089" y="114"/>
                                <a:pt x="9095" y="134"/>
                                <a:pt x="9095" y="160"/>
                              </a:cubicBezTo>
                              <a:cubicBezTo>
                                <a:pt x="9095" y="165"/>
                                <a:pt x="9095" y="170"/>
                                <a:pt x="9095" y="175"/>
                              </a:cubicBezTo>
                              <a:cubicBezTo>
                                <a:pt x="8987" y="175"/>
                                <a:pt x="8987" y="175"/>
                                <a:pt x="8987" y="175"/>
                              </a:cubicBezTo>
                              <a:cubicBezTo>
                                <a:pt x="8988" y="194"/>
                                <a:pt x="8993" y="207"/>
                                <a:pt x="9001" y="216"/>
                              </a:cubicBezTo>
                              <a:cubicBezTo>
                                <a:pt x="9009" y="225"/>
                                <a:pt x="9020" y="229"/>
                                <a:pt x="9032" y="229"/>
                              </a:cubicBezTo>
                              <a:cubicBezTo>
                                <a:pt x="9041" y="229"/>
                                <a:pt x="9048" y="228"/>
                                <a:pt x="9055" y="226"/>
                              </a:cubicBezTo>
                              <a:cubicBezTo>
                                <a:pt x="9062" y="223"/>
                                <a:pt x="9069" y="220"/>
                                <a:pt x="9076" y="215"/>
                              </a:cubicBezTo>
                              <a:cubicBezTo>
                                <a:pt x="9089" y="232"/>
                                <a:pt x="9089" y="232"/>
                                <a:pt x="9089" y="232"/>
                              </a:cubicBezTo>
                              <a:cubicBezTo>
                                <a:pt x="9071" y="246"/>
                                <a:pt x="9052" y="253"/>
                                <a:pt x="9030" y="253"/>
                              </a:cubicBezTo>
                              <a:cubicBezTo>
                                <a:pt x="9007" y="253"/>
                                <a:pt x="8988" y="246"/>
                                <a:pt x="8975" y="230"/>
                              </a:cubicBezTo>
                              <a:cubicBezTo>
                                <a:pt x="8962" y="215"/>
                                <a:pt x="8956" y="194"/>
                                <a:pt x="8956" y="167"/>
                              </a:cubicBezTo>
                              <a:cubicBezTo>
                                <a:pt x="8956" y="149"/>
                                <a:pt x="8958" y="134"/>
                                <a:pt x="8964" y="120"/>
                              </a:cubicBezTo>
                              <a:cubicBezTo>
                                <a:pt x="8970" y="107"/>
                                <a:pt x="8978" y="96"/>
                                <a:pt x="8988" y="89"/>
                              </a:cubicBezTo>
                              <a:cubicBezTo>
                                <a:pt x="8999" y="81"/>
                                <a:pt x="9011" y="77"/>
                                <a:pt x="9026" y="77"/>
                              </a:cubicBezTo>
                              <a:cubicBezTo>
                                <a:pt x="9048" y="77"/>
                                <a:pt x="9065" y="84"/>
                                <a:pt x="9077" y="99"/>
                              </a:cubicBezTo>
                              <a:close/>
                              <a:moveTo>
                                <a:pt x="9066" y="152"/>
                              </a:moveTo>
                              <a:cubicBezTo>
                                <a:pt x="9066" y="135"/>
                                <a:pt x="9063" y="122"/>
                                <a:pt x="9056" y="113"/>
                              </a:cubicBezTo>
                              <a:cubicBezTo>
                                <a:pt x="9050" y="105"/>
                                <a:pt x="9040" y="100"/>
                                <a:pt x="9026" y="100"/>
                              </a:cubicBezTo>
                              <a:cubicBezTo>
                                <a:pt x="9002" y="100"/>
                                <a:pt x="8989" y="118"/>
                                <a:pt x="8987" y="153"/>
                              </a:cubicBezTo>
                              <a:cubicBezTo>
                                <a:pt x="9066" y="153"/>
                                <a:pt x="9066" y="153"/>
                                <a:pt x="9066" y="153"/>
                              </a:cubicBezTo>
                              <a:lnTo>
                                <a:pt x="9066" y="152"/>
                              </a:lnTo>
                              <a:close/>
                              <a:moveTo>
                                <a:pt x="9157" y="0"/>
                              </a:moveTo>
                              <a:cubicBezTo>
                                <a:pt x="9151" y="0"/>
                                <a:pt x="9146" y="2"/>
                                <a:pt x="9142" y="6"/>
                              </a:cubicBezTo>
                              <a:cubicBezTo>
                                <a:pt x="9138" y="9"/>
                                <a:pt x="9136" y="14"/>
                                <a:pt x="9136" y="20"/>
                              </a:cubicBezTo>
                              <a:cubicBezTo>
                                <a:pt x="9136" y="26"/>
                                <a:pt x="9138" y="31"/>
                                <a:pt x="9142" y="34"/>
                              </a:cubicBezTo>
                              <a:cubicBezTo>
                                <a:pt x="9146" y="38"/>
                                <a:pt x="9151" y="40"/>
                                <a:pt x="9157" y="40"/>
                              </a:cubicBezTo>
                              <a:cubicBezTo>
                                <a:pt x="9163" y="40"/>
                                <a:pt x="9168" y="38"/>
                                <a:pt x="9172" y="34"/>
                              </a:cubicBezTo>
                              <a:cubicBezTo>
                                <a:pt x="9176" y="31"/>
                                <a:pt x="9177" y="26"/>
                                <a:pt x="9177" y="20"/>
                              </a:cubicBezTo>
                              <a:cubicBezTo>
                                <a:pt x="9177" y="14"/>
                                <a:pt x="9176" y="9"/>
                                <a:pt x="9172" y="6"/>
                              </a:cubicBezTo>
                              <a:cubicBezTo>
                                <a:pt x="9168" y="2"/>
                                <a:pt x="9163" y="0"/>
                                <a:pt x="9157" y="0"/>
                              </a:cubicBezTo>
                              <a:close/>
                              <a:moveTo>
                                <a:pt x="9142" y="249"/>
                              </a:moveTo>
                              <a:cubicBezTo>
                                <a:pt x="9172" y="249"/>
                                <a:pt x="9172" y="249"/>
                                <a:pt x="9172" y="249"/>
                              </a:cubicBezTo>
                              <a:cubicBezTo>
                                <a:pt x="9172" y="81"/>
                                <a:pt x="9172" y="81"/>
                                <a:pt x="9172" y="81"/>
                              </a:cubicBezTo>
                              <a:cubicBezTo>
                                <a:pt x="9142" y="81"/>
                                <a:pt x="9142" y="81"/>
                                <a:pt x="9142" y="81"/>
                              </a:cubicBezTo>
                              <a:lnTo>
                                <a:pt x="9142" y="249"/>
                              </a:lnTo>
                              <a:close/>
                              <a:moveTo>
                                <a:pt x="9284" y="150"/>
                              </a:moveTo>
                              <a:cubicBezTo>
                                <a:pt x="9271" y="146"/>
                                <a:pt x="9261" y="142"/>
                                <a:pt x="9256" y="138"/>
                              </a:cubicBezTo>
                              <a:cubicBezTo>
                                <a:pt x="9251" y="135"/>
                                <a:pt x="9248" y="129"/>
                                <a:pt x="9248" y="122"/>
                              </a:cubicBezTo>
                              <a:cubicBezTo>
                                <a:pt x="9248" y="116"/>
                                <a:pt x="9251" y="110"/>
                                <a:pt x="9256" y="106"/>
                              </a:cubicBezTo>
                              <a:cubicBezTo>
                                <a:pt x="9262" y="102"/>
                                <a:pt x="9270" y="100"/>
                                <a:pt x="9279" y="100"/>
                              </a:cubicBezTo>
                              <a:cubicBezTo>
                                <a:pt x="9287" y="100"/>
                                <a:pt x="9294" y="102"/>
                                <a:pt x="9301" y="104"/>
                              </a:cubicBezTo>
                              <a:cubicBezTo>
                                <a:pt x="9308" y="106"/>
                                <a:pt x="9315" y="110"/>
                                <a:pt x="9323" y="115"/>
                              </a:cubicBezTo>
                              <a:cubicBezTo>
                                <a:pt x="9336" y="96"/>
                                <a:pt x="9336" y="96"/>
                                <a:pt x="9336" y="96"/>
                              </a:cubicBezTo>
                              <a:cubicBezTo>
                                <a:pt x="9327" y="90"/>
                                <a:pt x="9318" y="85"/>
                                <a:pt x="9309" y="82"/>
                              </a:cubicBezTo>
                              <a:cubicBezTo>
                                <a:pt x="9300" y="79"/>
                                <a:pt x="9290" y="77"/>
                                <a:pt x="9278" y="77"/>
                              </a:cubicBezTo>
                              <a:cubicBezTo>
                                <a:pt x="9267" y="77"/>
                                <a:pt x="9256" y="79"/>
                                <a:pt x="9247" y="83"/>
                              </a:cubicBezTo>
                              <a:cubicBezTo>
                                <a:pt x="9238" y="87"/>
                                <a:pt x="9231" y="92"/>
                                <a:pt x="9225" y="100"/>
                              </a:cubicBezTo>
                              <a:cubicBezTo>
                                <a:pt x="9220" y="107"/>
                                <a:pt x="9217" y="115"/>
                                <a:pt x="9217" y="123"/>
                              </a:cubicBezTo>
                              <a:cubicBezTo>
                                <a:pt x="9217" y="136"/>
                                <a:pt x="9221" y="146"/>
                                <a:pt x="9229" y="153"/>
                              </a:cubicBezTo>
                              <a:cubicBezTo>
                                <a:pt x="9237" y="161"/>
                                <a:pt x="9250" y="168"/>
                                <a:pt x="9268" y="172"/>
                              </a:cubicBezTo>
                              <a:cubicBezTo>
                                <a:pt x="9279" y="175"/>
                                <a:pt x="9288" y="178"/>
                                <a:pt x="9294" y="181"/>
                              </a:cubicBezTo>
                              <a:cubicBezTo>
                                <a:pt x="9299" y="184"/>
                                <a:pt x="9303" y="187"/>
                                <a:pt x="9306" y="190"/>
                              </a:cubicBezTo>
                              <a:cubicBezTo>
                                <a:pt x="9308" y="194"/>
                                <a:pt x="9309" y="198"/>
                                <a:pt x="9309" y="204"/>
                              </a:cubicBezTo>
                              <a:cubicBezTo>
                                <a:pt x="9309" y="212"/>
                                <a:pt x="9306" y="218"/>
                                <a:pt x="9299" y="223"/>
                              </a:cubicBezTo>
                              <a:cubicBezTo>
                                <a:pt x="9293" y="227"/>
                                <a:pt x="9284" y="230"/>
                                <a:pt x="9273" y="230"/>
                              </a:cubicBezTo>
                              <a:cubicBezTo>
                                <a:pt x="9256" y="230"/>
                                <a:pt x="9240" y="224"/>
                                <a:pt x="9226" y="213"/>
                              </a:cubicBezTo>
                              <a:cubicBezTo>
                                <a:pt x="9210" y="231"/>
                                <a:pt x="9210" y="231"/>
                                <a:pt x="9210" y="231"/>
                              </a:cubicBezTo>
                              <a:cubicBezTo>
                                <a:pt x="9227" y="246"/>
                                <a:pt x="9248" y="253"/>
                                <a:pt x="9274" y="253"/>
                              </a:cubicBezTo>
                              <a:cubicBezTo>
                                <a:pt x="9292" y="253"/>
                                <a:pt x="9308" y="249"/>
                                <a:pt x="9321" y="240"/>
                              </a:cubicBezTo>
                              <a:cubicBezTo>
                                <a:pt x="9334" y="231"/>
                                <a:pt x="9340" y="219"/>
                                <a:pt x="9340" y="202"/>
                              </a:cubicBezTo>
                              <a:cubicBezTo>
                                <a:pt x="9340" y="188"/>
                                <a:pt x="9336" y="177"/>
                                <a:pt x="9326" y="169"/>
                              </a:cubicBezTo>
                              <a:cubicBezTo>
                                <a:pt x="9317" y="161"/>
                                <a:pt x="9303" y="154"/>
                                <a:pt x="9284" y="150"/>
                              </a:cubicBezTo>
                              <a:close/>
                              <a:moveTo>
                                <a:pt x="9433" y="229"/>
                              </a:moveTo>
                              <a:cubicBezTo>
                                <a:pt x="9426" y="229"/>
                                <a:pt x="9421" y="227"/>
                                <a:pt x="9418" y="223"/>
                              </a:cubicBezTo>
                              <a:cubicBezTo>
                                <a:pt x="9415" y="219"/>
                                <a:pt x="9413" y="213"/>
                                <a:pt x="9413" y="204"/>
                              </a:cubicBezTo>
                              <a:cubicBezTo>
                                <a:pt x="9413" y="104"/>
                                <a:pt x="9413" y="104"/>
                                <a:pt x="9413" y="104"/>
                              </a:cubicBezTo>
                              <a:cubicBezTo>
                                <a:pt x="9450" y="104"/>
                                <a:pt x="9450" y="104"/>
                                <a:pt x="9450" y="104"/>
                              </a:cubicBezTo>
                              <a:cubicBezTo>
                                <a:pt x="9453" y="81"/>
                                <a:pt x="9453" y="81"/>
                                <a:pt x="9453" y="81"/>
                              </a:cubicBezTo>
                              <a:cubicBezTo>
                                <a:pt x="9413" y="81"/>
                                <a:pt x="9413" y="81"/>
                                <a:pt x="9413" y="81"/>
                              </a:cubicBezTo>
                              <a:cubicBezTo>
                                <a:pt x="9413" y="39"/>
                                <a:pt x="9413" y="39"/>
                                <a:pt x="9413" y="39"/>
                              </a:cubicBezTo>
                              <a:cubicBezTo>
                                <a:pt x="9384" y="43"/>
                                <a:pt x="9384" y="43"/>
                                <a:pt x="9384" y="43"/>
                              </a:cubicBezTo>
                              <a:cubicBezTo>
                                <a:pt x="9384" y="81"/>
                                <a:pt x="9384" y="81"/>
                                <a:pt x="9384" y="81"/>
                              </a:cubicBezTo>
                              <a:cubicBezTo>
                                <a:pt x="9354" y="81"/>
                                <a:pt x="9354" y="81"/>
                                <a:pt x="9354" y="81"/>
                              </a:cubicBezTo>
                              <a:cubicBezTo>
                                <a:pt x="9354" y="104"/>
                                <a:pt x="9354" y="104"/>
                                <a:pt x="9354" y="104"/>
                              </a:cubicBezTo>
                              <a:cubicBezTo>
                                <a:pt x="9384" y="104"/>
                                <a:pt x="9384" y="104"/>
                                <a:pt x="9384" y="104"/>
                              </a:cubicBezTo>
                              <a:cubicBezTo>
                                <a:pt x="9384" y="205"/>
                                <a:pt x="9384" y="205"/>
                                <a:pt x="9384" y="205"/>
                              </a:cubicBezTo>
                              <a:cubicBezTo>
                                <a:pt x="9384" y="221"/>
                                <a:pt x="9388" y="233"/>
                                <a:pt x="9396" y="241"/>
                              </a:cubicBezTo>
                              <a:cubicBezTo>
                                <a:pt x="9404" y="249"/>
                                <a:pt x="9415" y="253"/>
                                <a:pt x="9429" y="253"/>
                              </a:cubicBezTo>
                              <a:cubicBezTo>
                                <a:pt x="9443" y="253"/>
                                <a:pt x="9456" y="249"/>
                                <a:pt x="9467" y="242"/>
                              </a:cubicBezTo>
                              <a:cubicBezTo>
                                <a:pt x="9456" y="222"/>
                                <a:pt x="9456" y="222"/>
                                <a:pt x="9456" y="222"/>
                              </a:cubicBezTo>
                              <a:cubicBezTo>
                                <a:pt x="9448" y="227"/>
                                <a:pt x="9440" y="229"/>
                                <a:pt x="9433" y="229"/>
                              </a:cubicBezTo>
                              <a:close/>
                              <a:moveTo>
                                <a:pt x="11795" y="97"/>
                              </a:moveTo>
                              <a:cubicBezTo>
                                <a:pt x="11795" y="121"/>
                                <a:pt x="11787" y="139"/>
                                <a:pt x="11772" y="151"/>
                              </a:cubicBezTo>
                              <a:cubicBezTo>
                                <a:pt x="11756" y="163"/>
                                <a:pt x="11735" y="169"/>
                                <a:pt x="11710" y="169"/>
                              </a:cubicBezTo>
                              <a:cubicBezTo>
                                <a:pt x="11682" y="169"/>
                                <a:pt x="11682" y="169"/>
                                <a:pt x="11682" y="169"/>
                              </a:cubicBezTo>
                              <a:cubicBezTo>
                                <a:pt x="11682" y="249"/>
                                <a:pt x="11682" y="249"/>
                                <a:pt x="11682" y="249"/>
                              </a:cubicBezTo>
                              <a:cubicBezTo>
                                <a:pt x="11651" y="249"/>
                                <a:pt x="11651" y="249"/>
                                <a:pt x="11651" y="249"/>
                              </a:cubicBezTo>
                              <a:cubicBezTo>
                                <a:pt x="11651" y="29"/>
                                <a:pt x="11651" y="29"/>
                                <a:pt x="11651" y="29"/>
                              </a:cubicBezTo>
                              <a:cubicBezTo>
                                <a:pt x="11709" y="29"/>
                                <a:pt x="11709" y="29"/>
                                <a:pt x="11709" y="29"/>
                              </a:cubicBezTo>
                              <a:cubicBezTo>
                                <a:pt x="11737" y="29"/>
                                <a:pt x="11758" y="35"/>
                                <a:pt x="11773" y="46"/>
                              </a:cubicBezTo>
                              <a:cubicBezTo>
                                <a:pt x="11788" y="58"/>
                                <a:pt x="11795" y="75"/>
                                <a:pt x="11795" y="97"/>
                              </a:cubicBezTo>
                              <a:close/>
                              <a:moveTo>
                                <a:pt x="11763" y="97"/>
                              </a:moveTo>
                              <a:cubicBezTo>
                                <a:pt x="11763" y="82"/>
                                <a:pt x="11758" y="70"/>
                                <a:pt x="11749" y="63"/>
                              </a:cubicBezTo>
                              <a:cubicBezTo>
                                <a:pt x="11739" y="56"/>
                                <a:pt x="11726" y="53"/>
                                <a:pt x="11709" y="53"/>
                              </a:cubicBezTo>
                              <a:cubicBezTo>
                                <a:pt x="11682" y="53"/>
                                <a:pt x="11682" y="53"/>
                                <a:pt x="11682" y="53"/>
                              </a:cubicBezTo>
                              <a:cubicBezTo>
                                <a:pt x="11682" y="145"/>
                                <a:pt x="11682" y="145"/>
                                <a:pt x="11682" y="145"/>
                              </a:cubicBezTo>
                              <a:cubicBezTo>
                                <a:pt x="11708" y="145"/>
                                <a:pt x="11708" y="145"/>
                                <a:pt x="11708" y="145"/>
                              </a:cubicBezTo>
                              <a:cubicBezTo>
                                <a:pt x="11726" y="145"/>
                                <a:pt x="11739" y="141"/>
                                <a:pt x="11749" y="134"/>
                              </a:cubicBezTo>
                              <a:cubicBezTo>
                                <a:pt x="11758" y="127"/>
                                <a:pt x="11763" y="115"/>
                                <a:pt x="11763" y="97"/>
                              </a:cubicBezTo>
                              <a:close/>
                              <a:moveTo>
                                <a:pt x="11945" y="101"/>
                              </a:moveTo>
                              <a:cubicBezTo>
                                <a:pt x="11958" y="116"/>
                                <a:pt x="11965" y="138"/>
                                <a:pt x="11965" y="165"/>
                              </a:cubicBezTo>
                              <a:cubicBezTo>
                                <a:pt x="11965" y="182"/>
                                <a:pt x="11962" y="198"/>
                                <a:pt x="11956" y="211"/>
                              </a:cubicBezTo>
                              <a:cubicBezTo>
                                <a:pt x="11950" y="225"/>
                                <a:pt x="11941" y="235"/>
                                <a:pt x="11930" y="242"/>
                              </a:cubicBezTo>
                              <a:cubicBezTo>
                                <a:pt x="11918" y="250"/>
                                <a:pt x="11905" y="253"/>
                                <a:pt x="11889" y="253"/>
                              </a:cubicBezTo>
                              <a:cubicBezTo>
                                <a:pt x="11866" y="253"/>
                                <a:pt x="11847" y="245"/>
                                <a:pt x="11834" y="230"/>
                              </a:cubicBezTo>
                              <a:cubicBezTo>
                                <a:pt x="11821" y="214"/>
                                <a:pt x="11814" y="192"/>
                                <a:pt x="11814" y="165"/>
                              </a:cubicBezTo>
                              <a:cubicBezTo>
                                <a:pt x="11814" y="148"/>
                                <a:pt x="11817" y="132"/>
                                <a:pt x="11823" y="119"/>
                              </a:cubicBezTo>
                              <a:cubicBezTo>
                                <a:pt x="11829" y="106"/>
                                <a:pt x="11838" y="95"/>
                                <a:pt x="11849" y="88"/>
                              </a:cubicBezTo>
                              <a:cubicBezTo>
                                <a:pt x="11860" y="81"/>
                                <a:pt x="11874" y="77"/>
                                <a:pt x="11890" y="77"/>
                              </a:cubicBezTo>
                              <a:cubicBezTo>
                                <a:pt x="11913" y="77"/>
                                <a:pt x="11932" y="85"/>
                                <a:pt x="11945" y="101"/>
                              </a:cubicBezTo>
                              <a:close/>
                              <a:moveTo>
                                <a:pt x="11933" y="165"/>
                              </a:moveTo>
                              <a:cubicBezTo>
                                <a:pt x="11933" y="122"/>
                                <a:pt x="11919" y="101"/>
                                <a:pt x="11890" y="101"/>
                              </a:cubicBezTo>
                              <a:cubicBezTo>
                                <a:pt x="11860" y="101"/>
                                <a:pt x="11846" y="122"/>
                                <a:pt x="11846" y="165"/>
                              </a:cubicBezTo>
                              <a:cubicBezTo>
                                <a:pt x="11846" y="208"/>
                                <a:pt x="11860" y="230"/>
                                <a:pt x="11889" y="230"/>
                              </a:cubicBezTo>
                              <a:cubicBezTo>
                                <a:pt x="11918" y="230"/>
                                <a:pt x="11933" y="208"/>
                                <a:pt x="11933" y="165"/>
                              </a:cubicBezTo>
                              <a:close/>
                              <a:moveTo>
                                <a:pt x="12065" y="150"/>
                              </a:moveTo>
                              <a:cubicBezTo>
                                <a:pt x="12051" y="146"/>
                                <a:pt x="12042" y="142"/>
                                <a:pt x="12037" y="138"/>
                              </a:cubicBezTo>
                              <a:cubicBezTo>
                                <a:pt x="12031" y="135"/>
                                <a:pt x="12029" y="129"/>
                                <a:pt x="12029" y="122"/>
                              </a:cubicBezTo>
                              <a:cubicBezTo>
                                <a:pt x="12029" y="116"/>
                                <a:pt x="12032" y="110"/>
                                <a:pt x="12037" y="106"/>
                              </a:cubicBezTo>
                              <a:cubicBezTo>
                                <a:pt x="12043" y="102"/>
                                <a:pt x="12050" y="100"/>
                                <a:pt x="12060" y="100"/>
                              </a:cubicBezTo>
                              <a:cubicBezTo>
                                <a:pt x="12068" y="100"/>
                                <a:pt x="12075" y="102"/>
                                <a:pt x="12082" y="104"/>
                              </a:cubicBezTo>
                              <a:cubicBezTo>
                                <a:pt x="12089" y="106"/>
                                <a:pt x="12096" y="110"/>
                                <a:pt x="12104" y="115"/>
                              </a:cubicBezTo>
                              <a:cubicBezTo>
                                <a:pt x="12116" y="96"/>
                                <a:pt x="12116" y="96"/>
                                <a:pt x="12116" y="96"/>
                              </a:cubicBezTo>
                              <a:cubicBezTo>
                                <a:pt x="12108" y="90"/>
                                <a:pt x="12099" y="85"/>
                                <a:pt x="12090" y="82"/>
                              </a:cubicBezTo>
                              <a:cubicBezTo>
                                <a:pt x="12081" y="79"/>
                                <a:pt x="12071" y="77"/>
                                <a:pt x="12059" y="77"/>
                              </a:cubicBezTo>
                              <a:cubicBezTo>
                                <a:pt x="12047" y="77"/>
                                <a:pt x="12037" y="79"/>
                                <a:pt x="12028" y="83"/>
                              </a:cubicBezTo>
                              <a:cubicBezTo>
                                <a:pt x="12018" y="87"/>
                                <a:pt x="12011" y="92"/>
                                <a:pt x="12006" y="100"/>
                              </a:cubicBezTo>
                              <a:cubicBezTo>
                                <a:pt x="12001" y="107"/>
                                <a:pt x="11998" y="115"/>
                                <a:pt x="11998" y="123"/>
                              </a:cubicBezTo>
                              <a:cubicBezTo>
                                <a:pt x="11998" y="136"/>
                                <a:pt x="12002" y="146"/>
                                <a:pt x="12010" y="153"/>
                              </a:cubicBezTo>
                              <a:cubicBezTo>
                                <a:pt x="12018" y="161"/>
                                <a:pt x="12031" y="168"/>
                                <a:pt x="12049" y="172"/>
                              </a:cubicBezTo>
                              <a:cubicBezTo>
                                <a:pt x="12060" y="175"/>
                                <a:pt x="12069" y="178"/>
                                <a:pt x="12074" y="181"/>
                              </a:cubicBezTo>
                              <a:cubicBezTo>
                                <a:pt x="12080" y="184"/>
                                <a:pt x="12084" y="187"/>
                                <a:pt x="12086" y="190"/>
                              </a:cubicBezTo>
                              <a:cubicBezTo>
                                <a:pt x="12089" y="194"/>
                                <a:pt x="12090" y="198"/>
                                <a:pt x="12090" y="204"/>
                              </a:cubicBezTo>
                              <a:cubicBezTo>
                                <a:pt x="12090" y="212"/>
                                <a:pt x="12087" y="218"/>
                                <a:pt x="12080" y="223"/>
                              </a:cubicBezTo>
                              <a:cubicBezTo>
                                <a:pt x="12074" y="227"/>
                                <a:pt x="12065" y="230"/>
                                <a:pt x="12054" y="230"/>
                              </a:cubicBezTo>
                              <a:cubicBezTo>
                                <a:pt x="12037" y="230"/>
                                <a:pt x="12021" y="224"/>
                                <a:pt x="12006" y="213"/>
                              </a:cubicBezTo>
                              <a:cubicBezTo>
                                <a:pt x="11991" y="231"/>
                                <a:pt x="11991" y="231"/>
                                <a:pt x="11991" y="231"/>
                              </a:cubicBezTo>
                              <a:cubicBezTo>
                                <a:pt x="12008" y="246"/>
                                <a:pt x="12029" y="253"/>
                                <a:pt x="12054" y="253"/>
                              </a:cubicBezTo>
                              <a:cubicBezTo>
                                <a:pt x="12073" y="253"/>
                                <a:pt x="12089" y="249"/>
                                <a:pt x="12102" y="240"/>
                              </a:cubicBezTo>
                              <a:cubicBezTo>
                                <a:pt x="12115" y="231"/>
                                <a:pt x="12121" y="219"/>
                                <a:pt x="12121" y="202"/>
                              </a:cubicBezTo>
                              <a:cubicBezTo>
                                <a:pt x="12121" y="188"/>
                                <a:pt x="12116" y="177"/>
                                <a:pt x="12107" y="169"/>
                              </a:cubicBezTo>
                              <a:cubicBezTo>
                                <a:pt x="12098" y="161"/>
                                <a:pt x="12084" y="154"/>
                                <a:pt x="12065" y="150"/>
                              </a:cubicBezTo>
                              <a:close/>
                              <a:moveTo>
                                <a:pt x="12214" y="229"/>
                              </a:moveTo>
                              <a:cubicBezTo>
                                <a:pt x="12207" y="229"/>
                                <a:pt x="12202" y="227"/>
                                <a:pt x="12199" y="223"/>
                              </a:cubicBezTo>
                              <a:cubicBezTo>
                                <a:pt x="12196" y="219"/>
                                <a:pt x="12194" y="213"/>
                                <a:pt x="12194" y="204"/>
                              </a:cubicBezTo>
                              <a:cubicBezTo>
                                <a:pt x="12194" y="104"/>
                                <a:pt x="12194" y="104"/>
                                <a:pt x="12194" y="104"/>
                              </a:cubicBezTo>
                              <a:cubicBezTo>
                                <a:pt x="12231" y="104"/>
                                <a:pt x="12231" y="104"/>
                                <a:pt x="12231" y="104"/>
                              </a:cubicBezTo>
                              <a:cubicBezTo>
                                <a:pt x="12234" y="81"/>
                                <a:pt x="12234" y="81"/>
                                <a:pt x="12234" y="81"/>
                              </a:cubicBezTo>
                              <a:cubicBezTo>
                                <a:pt x="12194" y="81"/>
                                <a:pt x="12194" y="81"/>
                                <a:pt x="12194" y="81"/>
                              </a:cubicBezTo>
                              <a:cubicBezTo>
                                <a:pt x="12194" y="39"/>
                                <a:pt x="12194" y="39"/>
                                <a:pt x="12194" y="39"/>
                              </a:cubicBezTo>
                              <a:cubicBezTo>
                                <a:pt x="12165" y="43"/>
                                <a:pt x="12165" y="43"/>
                                <a:pt x="12165" y="43"/>
                              </a:cubicBezTo>
                              <a:cubicBezTo>
                                <a:pt x="12165" y="81"/>
                                <a:pt x="12165" y="81"/>
                                <a:pt x="12165" y="81"/>
                              </a:cubicBezTo>
                              <a:cubicBezTo>
                                <a:pt x="12135" y="81"/>
                                <a:pt x="12135" y="81"/>
                                <a:pt x="12135" y="81"/>
                              </a:cubicBezTo>
                              <a:cubicBezTo>
                                <a:pt x="12135" y="104"/>
                                <a:pt x="12135" y="104"/>
                                <a:pt x="12135" y="104"/>
                              </a:cubicBezTo>
                              <a:cubicBezTo>
                                <a:pt x="12165" y="104"/>
                                <a:pt x="12165" y="104"/>
                                <a:pt x="12165" y="104"/>
                              </a:cubicBezTo>
                              <a:cubicBezTo>
                                <a:pt x="12165" y="205"/>
                                <a:pt x="12165" y="205"/>
                                <a:pt x="12165" y="205"/>
                              </a:cubicBezTo>
                              <a:cubicBezTo>
                                <a:pt x="12165" y="221"/>
                                <a:pt x="12169" y="233"/>
                                <a:pt x="12177" y="241"/>
                              </a:cubicBezTo>
                              <a:cubicBezTo>
                                <a:pt x="12185" y="249"/>
                                <a:pt x="12196" y="253"/>
                                <a:pt x="12210" y="253"/>
                              </a:cubicBezTo>
                              <a:cubicBezTo>
                                <a:pt x="12224" y="253"/>
                                <a:pt x="12237" y="249"/>
                                <a:pt x="12248" y="242"/>
                              </a:cubicBezTo>
                              <a:cubicBezTo>
                                <a:pt x="12237" y="222"/>
                                <a:pt x="12237" y="222"/>
                                <a:pt x="12237" y="222"/>
                              </a:cubicBezTo>
                              <a:cubicBezTo>
                                <a:pt x="12228" y="227"/>
                                <a:pt x="12221" y="229"/>
                                <a:pt x="12214" y="229"/>
                              </a:cubicBezTo>
                              <a:close/>
                              <a:moveTo>
                                <a:pt x="12401" y="100"/>
                              </a:moveTo>
                              <a:cubicBezTo>
                                <a:pt x="12412" y="116"/>
                                <a:pt x="12418" y="137"/>
                                <a:pt x="12418" y="165"/>
                              </a:cubicBezTo>
                              <a:cubicBezTo>
                                <a:pt x="12418" y="182"/>
                                <a:pt x="12415" y="198"/>
                                <a:pt x="12410" y="211"/>
                              </a:cubicBezTo>
                              <a:cubicBezTo>
                                <a:pt x="12405" y="225"/>
                                <a:pt x="12397" y="235"/>
                                <a:pt x="12387" y="242"/>
                              </a:cubicBezTo>
                              <a:cubicBezTo>
                                <a:pt x="12377" y="250"/>
                                <a:pt x="12365" y="253"/>
                                <a:pt x="12352" y="253"/>
                              </a:cubicBezTo>
                              <a:cubicBezTo>
                                <a:pt x="12334" y="253"/>
                                <a:pt x="12319" y="246"/>
                                <a:pt x="12307" y="231"/>
                              </a:cubicBezTo>
                              <a:cubicBezTo>
                                <a:pt x="12304" y="249"/>
                                <a:pt x="12304" y="249"/>
                                <a:pt x="12304" y="249"/>
                              </a:cubicBezTo>
                              <a:cubicBezTo>
                                <a:pt x="12278" y="249"/>
                                <a:pt x="12278" y="249"/>
                                <a:pt x="12278" y="249"/>
                              </a:cubicBezTo>
                              <a:cubicBezTo>
                                <a:pt x="12278" y="13"/>
                                <a:pt x="12278" y="13"/>
                                <a:pt x="12278" y="13"/>
                              </a:cubicBezTo>
                              <a:cubicBezTo>
                                <a:pt x="12308" y="9"/>
                                <a:pt x="12308" y="9"/>
                                <a:pt x="12308" y="9"/>
                              </a:cubicBezTo>
                              <a:cubicBezTo>
                                <a:pt x="12308" y="102"/>
                                <a:pt x="12308" y="102"/>
                                <a:pt x="12308" y="102"/>
                              </a:cubicBezTo>
                              <a:cubicBezTo>
                                <a:pt x="12320" y="85"/>
                                <a:pt x="12336" y="77"/>
                                <a:pt x="12355" y="77"/>
                              </a:cubicBezTo>
                              <a:cubicBezTo>
                                <a:pt x="12374" y="77"/>
                                <a:pt x="12390" y="85"/>
                                <a:pt x="12401" y="100"/>
                              </a:cubicBezTo>
                              <a:close/>
                              <a:moveTo>
                                <a:pt x="12386" y="165"/>
                              </a:moveTo>
                              <a:cubicBezTo>
                                <a:pt x="12386" y="142"/>
                                <a:pt x="12383" y="126"/>
                                <a:pt x="12376" y="116"/>
                              </a:cubicBezTo>
                              <a:cubicBezTo>
                                <a:pt x="12369" y="105"/>
                                <a:pt x="12360" y="100"/>
                                <a:pt x="12347" y="100"/>
                              </a:cubicBezTo>
                              <a:cubicBezTo>
                                <a:pt x="12332" y="100"/>
                                <a:pt x="12319" y="109"/>
                                <a:pt x="12308" y="127"/>
                              </a:cubicBezTo>
                              <a:cubicBezTo>
                                <a:pt x="12308" y="207"/>
                                <a:pt x="12308" y="207"/>
                                <a:pt x="12308" y="207"/>
                              </a:cubicBezTo>
                              <a:cubicBezTo>
                                <a:pt x="12312" y="214"/>
                                <a:pt x="12318" y="220"/>
                                <a:pt x="12324" y="224"/>
                              </a:cubicBezTo>
                              <a:cubicBezTo>
                                <a:pt x="12331" y="228"/>
                                <a:pt x="12337" y="230"/>
                                <a:pt x="12345" y="230"/>
                              </a:cubicBezTo>
                              <a:cubicBezTo>
                                <a:pt x="12358" y="230"/>
                                <a:pt x="12368" y="225"/>
                                <a:pt x="12375" y="214"/>
                              </a:cubicBezTo>
                              <a:cubicBezTo>
                                <a:pt x="12383" y="204"/>
                                <a:pt x="12386" y="187"/>
                                <a:pt x="12386" y="165"/>
                              </a:cubicBezTo>
                              <a:close/>
                              <a:moveTo>
                                <a:pt x="12564" y="201"/>
                              </a:moveTo>
                              <a:cubicBezTo>
                                <a:pt x="12553" y="221"/>
                                <a:pt x="12538" y="230"/>
                                <a:pt x="12522" y="230"/>
                              </a:cubicBezTo>
                              <a:cubicBezTo>
                                <a:pt x="12513" y="230"/>
                                <a:pt x="12506" y="228"/>
                                <a:pt x="12502" y="223"/>
                              </a:cubicBezTo>
                              <a:cubicBezTo>
                                <a:pt x="12498" y="218"/>
                                <a:pt x="12496" y="210"/>
                                <a:pt x="12496" y="199"/>
                              </a:cubicBezTo>
                              <a:cubicBezTo>
                                <a:pt x="12496" y="81"/>
                                <a:pt x="12496" y="81"/>
                                <a:pt x="12496" y="81"/>
                              </a:cubicBezTo>
                              <a:cubicBezTo>
                                <a:pt x="12467" y="81"/>
                                <a:pt x="12467" y="81"/>
                                <a:pt x="12467" y="81"/>
                              </a:cubicBezTo>
                              <a:cubicBezTo>
                                <a:pt x="12467" y="202"/>
                                <a:pt x="12467" y="202"/>
                                <a:pt x="12467" y="202"/>
                              </a:cubicBezTo>
                              <a:cubicBezTo>
                                <a:pt x="12467" y="218"/>
                                <a:pt x="12471" y="231"/>
                                <a:pt x="12479" y="240"/>
                              </a:cubicBezTo>
                              <a:cubicBezTo>
                                <a:pt x="12487" y="249"/>
                                <a:pt x="12499" y="253"/>
                                <a:pt x="12514" y="253"/>
                              </a:cubicBezTo>
                              <a:cubicBezTo>
                                <a:pt x="12526" y="253"/>
                                <a:pt x="12536" y="251"/>
                                <a:pt x="12544" y="246"/>
                              </a:cubicBezTo>
                              <a:cubicBezTo>
                                <a:pt x="12552" y="241"/>
                                <a:pt x="12560" y="234"/>
                                <a:pt x="12566" y="223"/>
                              </a:cubicBezTo>
                              <a:cubicBezTo>
                                <a:pt x="12568" y="249"/>
                                <a:pt x="12568" y="249"/>
                                <a:pt x="12568" y="249"/>
                              </a:cubicBezTo>
                              <a:cubicBezTo>
                                <a:pt x="12594" y="249"/>
                                <a:pt x="12594" y="249"/>
                                <a:pt x="12594" y="249"/>
                              </a:cubicBezTo>
                              <a:cubicBezTo>
                                <a:pt x="12594" y="81"/>
                                <a:pt x="12594" y="81"/>
                                <a:pt x="12594" y="81"/>
                              </a:cubicBezTo>
                              <a:cubicBezTo>
                                <a:pt x="12564" y="81"/>
                                <a:pt x="12564" y="81"/>
                                <a:pt x="12564" y="81"/>
                              </a:cubicBezTo>
                              <a:lnTo>
                                <a:pt x="12564" y="201"/>
                              </a:lnTo>
                              <a:close/>
                              <a:moveTo>
                                <a:pt x="12706" y="150"/>
                              </a:moveTo>
                              <a:cubicBezTo>
                                <a:pt x="12693" y="146"/>
                                <a:pt x="12683" y="142"/>
                                <a:pt x="12678" y="138"/>
                              </a:cubicBezTo>
                              <a:cubicBezTo>
                                <a:pt x="12673" y="135"/>
                                <a:pt x="12670" y="129"/>
                                <a:pt x="12670" y="122"/>
                              </a:cubicBezTo>
                              <a:cubicBezTo>
                                <a:pt x="12670" y="116"/>
                                <a:pt x="12673" y="110"/>
                                <a:pt x="12679" y="106"/>
                              </a:cubicBezTo>
                              <a:cubicBezTo>
                                <a:pt x="12684" y="102"/>
                                <a:pt x="12692" y="100"/>
                                <a:pt x="12701" y="100"/>
                              </a:cubicBezTo>
                              <a:cubicBezTo>
                                <a:pt x="12709" y="100"/>
                                <a:pt x="12716" y="102"/>
                                <a:pt x="12723" y="104"/>
                              </a:cubicBezTo>
                              <a:cubicBezTo>
                                <a:pt x="12730" y="106"/>
                                <a:pt x="12737" y="110"/>
                                <a:pt x="12745" y="115"/>
                              </a:cubicBezTo>
                              <a:cubicBezTo>
                                <a:pt x="12758" y="96"/>
                                <a:pt x="12758" y="96"/>
                                <a:pt x="12758" y="96"/>
                              </a:cubicBezTo>
                              <a:cubicBezTo>
                                <a:pt x="12749" y="90"/>
                                <a:pt x="12740" y="85"/>
                                <a:pt x="12731" y="82"/>
                              </a:cubicBezTo>
                              <a:cubicBezTo>
                                <a:pt x="12722" y="79"/>
                                <a:pt x="12712" y="77"/>
                                <a:pt x="12700" y="77"/>
                              </a:cubicBezTo>
                              <a:cubicBezTo>
                                <a:pt x="12689" y="77"/>
                                <a:pt x="12678" y="79"/>
                                <a:pt x="12669" y="83"/>
                              </a:cubicBezTo>
                              <a:cubicBezTo>
                                <a:pt x="12660" y="87"/>
                                <a:pt x="12653" y="92"/>
                                <a:pt x="12647" y="100"/>
                              </a:cubicBezTo>
                              <a:cubicBezTo>
                                <a:pt x="12642" y="107"/>
                                <a:pt x="12639" y="115"/>
                                <a:pt x="12639" y="123"/>
                              </a:cubicBezTo>
                              <a:cubicBezTo>
                                <a:pt x="12639" y="136"/>
                                <a:pt x="12643" y="146"/>
                                <a:pt x="12651" y="153"/>
                              </a:cubicBezTo>
                              <a:cubicBezTo>
                                <a:pt x="12659" y="161"/>
                                <a:pt x="12672" y="168"/>
                                <a:pt x="12690" y="172"/>
                              </a:cubicBezTo>
                              <a:cubicBezTo>
                                <a:pt x="12701" y="175"/>
                                <a:pt x="12710" y="178"/>
                                <a:pt x="12716" y="181"/>
                              </a:cubicBezTo>
                              <a:cubicBezTo>
                                <a:pt x="12721" y="184"/>
                                <a:pt x="12725" y="187"/>
                                <a:pt x="12728" y="190"/>
                              </a:cubicBezTo>
                              <a:cubicBezTo>
                                <a:pt x="12730" y="194"/>
                                <a:pt x="12731" y="198"/>
                                <a:pt x="12731" y="204"/>
                              </a:cubicBezTo>
                              <a:cubicBezTo>
                                <a:pt x="12731" y="212"/>
                                <a:pt x="12728" y="218"/>
                                <a:pt x="12722" y="223"/>
                              </a:cubicBezTo>
                              <a:cubicBezTo>
                                <a:pt x="12715" y="227"/>
                                <a:pt x="12706" y="230"/>
                                <a:pt x="12695" y="230"/>
                              </a:cubicBezTo>
                              <a:cubicBezTo>
                                <a:pt x="12678" y="230"/>
                                <a:pt x="12662" y="224"/>
                                <a:pt x="12648" y="213"/>
                              </a:cubicBezTo>
                              <a:cubicBezTo>
                                <a:pt x="12632" y="231"/>
                                <a:pt x="12632" y="231"/>
                                <a:pt x="12632" y="231"/>
                              </a:cubicBezTo>
                              <a:cubicBezTo>
                                <a:pt x="12649" y="246"/>
                                <a:pt x="12670" y="253"/>
                                <a:pt x="12696" y="253"/>
                              </a:cubicBezTo>
                              <a:cubicBezTo>
                                <a:pt x="12714" y="253"/>
                                <a:pt x="12730" y="249"/>
                                <a:pt x="12743" y="240"/>
                              </a:cubicBezTo>
                              <a:cubicBezTo>
                                <a:pt x="12756" y="231"/>
                                <a:pt x="12762" y="219"/>
                                <a:pt x="12762" y="202"/>
                              </a:cubicBezTo>
                              <a:cubicBezTo>
                                <a:pt x="12762" y="188"/>
                                <a:pt x="12758" y="177"/>
                                <a:pt x="12748" y="169"/>
                              </a:cubicBezTo>
                              <a:cubicBezTo>
                                <a:pt x="12739" y="161"/>
                                <a:pt x="12725" y="154"/>
                                <a:pt x="12706" y="150"/>
                              </a:cubicBezTo>
                              <a:close/>
                              <a:moveTo>
                                <a:pt x="12932" y="67"/>
                              </a:moveTo>
                              <a:cubicBezTo>
                                <a:pt x="12932" y="249"/>
                                <a:pt x="12932" y="249"/>
                                <a:pt x="12932" y="249"/>
                              </a:cubicBezTo>
                              <a:cubicBezTo>
                                <a:pt x="12962" y="249"/>
                                <a:pt x="12962" y="249"/>
                                <a:pt x="12962" y="249"/>
                              </a:cubicBezTo>
                              <a:cubicBezTo>
                                <a:pt x="12962" y="35"/>
                                <a:pt x="12962" y="35"/>
                                <a:pt x="12962" y="35"/>
                              </a:cubicBezTo>
                              <a:cubicBezTo>
                                <a:pt x="12936" y="35"/>
                                <a:pt x="12936" y="35"/>
                                <a:pt x="12936" y="35"/>
                              </a:cubicBezTo>
                              <a:cubicBezTo>
                                <a:pt x="12870" y="76"/>
                                <a:pt x="12870" y="76"/>
                                <a:pt x="12870" y="76"/>
                              </a:cubicBezTo>
                              <a:cubicBezTo>
                                <a:pt x="12882" y="97"/>
                                <a:pt x="12882" y="97"/>
                                <a:pt x="12882" y="97"/>
                              </a:cubicBezTo>
                              <a:lnTo>
                                <a:pt x="12932" y="67"/>
                              </a:lnTo>
                              <a:close/>
                              <a:moveTo>
                                <a:pt x="13091" y="136"/>
                              </a:moveTo>
                              <a:cubicBezTo>
                                <a:pt x="13103" y="133"/>
                                <a:pt x="13113" y="127"/>
                                <a:pt x="13121" y="119"/>
                              </a:cubicBezTo>
                              <a:cubicBezTo>
                                <a:pt x="13128" y="110"/>
                                <a:pt x="13132" y="100"/>
                                <a:pt x="13132" y="87"/>
                              </a:cubicBezTo>
                              <a:cubicBezTo>
                                <a:pt x="13132" y="77"/>
                                <a:pt x="13130" y="68"/>
                                <a:pt x="13125" y="59"/>
                              </a:cubicBezTo>
                              <a:cubicBezTo>
                                <a:pt x="13120" y="51"/>
                                <a:pt x="13112" y="44"/>
                                <a:pt x="13103" y="40"/>
                              </a:cubicBezTo>
                              <a:cubicBezTo>
                                <a:pt x="13093" y="35"/>
                                <a:pt x="13082" y="32"/>
                                <a:pt x="13069" y="32"/>
                              </a:cubicBezTo>
                              <a:cubicBezTo>
                                <a:pt x="13046" y="32"/>
                                <a:pt x="13026" y="41"/>
                                <a:pt x="13008" y="57"/>
                              </a:cubicBezTo>
                              <a:cubicBezTo>
                                <a:pt x="13023" y="75"/>
                                <a:pt x="13023" y="75"/>
                                <a:pt x="13023" y="75"/>
                              </a:cubicBezTo>
                              <a:cubicBezTo>
                                <a:pt x="13030" y="68"/>
                                <a:pt x="13037" y="63"/>
                                <a:pt x="13044" y="60"/>
                              </a:cubicBezTo>
                              <a:cubicBezTo>
                                <a:pt x="13051" y="57"/>
                                <a:pt x="13059" y="56"/>
                                <a:pt x="13067" y="56"/>
                              </a:cubicBezTo>
                              <a:cubicBezTo>
                                <a:pt x="13078" y="56"/>
                                <a:pt x="13087" y="59"/>
                                <a:pt x="13093" y="65"/>
                              </a:cubicBezTo>
                              <a:cubicBezTo>
                                <a:pt x="13100" y="71"/>
                                <a:pt x="13103" y="79"/>
                                <a:pt x="13103" y="89"/>
                              </a:cubicBezTo>
                              <a:cubicBezTo>
                                <a:pt x="13103" y="100"/>
                                <a:pt x="13099" y="110"/>
                                <a:pt x="13092" y="116"/>
                              </a:cubicBezTo>
                              <a:cubicBezTo>
                                <a:pt x="13084" y="123"/>
                                <a:pt x="13075" y="126"/>
                                <a:pt x="13064" y="126"/>
                              </a:cubicBezTo>
                              <a:cubicBezTo>
                                <a:pt x="13053" y="126"/>
                                <a:pt x="13053" y="126"/>
                                <a:pt x="13053" y="126"/>
                              </a:cubicBezTo>
                              <a:cubicBezTo>
                                <a:pt x="13050" y="149"/>
                                <a:pt x="13050" y="149"/>
                                <a:pt x="13050" y="149"/>
                              </a:cubicBezTo>
                              <a:cubicBezTo>
                                <a:pt x="13066" y="149"/>
                                <a:pt x="13066" y="149"/>
                                <a:pt x="13066" y="149"/>
                              </a:cubicBezTo>
                              <a:cubicBezTo>
                                <a:pt x="13080" y="149"/>
                                <a:pt x="13090" y="152"/>
                                <a:pt x="13097" y="158"/>
                              </a:cubicBezTo>
                              <a:cubicBezTo>
                                <a:pt x="13105" y="163"/>
                                <a:pt x="13108" y="173"/>
                                <a:pt x="13108" y="187"/>
                              </a:cubicBezTo>
                              <a:cubicBezTo>
                                <a:pt x="13108" y="200"/>
                                <a:pt x="13104" y="210"/>
                                <a:pt x="13097" y="218"/>
                              </a:cubicBezTo>
                              <a:cubicBezTo>
                                <a:pt x="13089" y="226"/>
                                <a:pt x="13078" y="229"/>
                                <a:pt x="13065" y="229"/>
                              </a:cubicBezTo>
                              <a:cubicBezTo>
                                <a:pt x="13056" y="229"/>
                                <a:pt x="13048" y="228"/>
                                <a:pt x="13041" y="224"/>
                              </a:cubicBezTo>
                              <a:cubicBezTo>
                                <a:pt x="13034" y="221"/>
                                <a:pt x="13026" y="215"/>
                                <a:pt x="13019" y="208"/>
                              </a:cubicBezTo>
                              <a:cubicBezTo>
                                <a:pt x="13002" y="225"/>
                                <a:pt x="13002" y="225"/>
                                <a:pt x="13002" y="225"/>
                              </a:cubicBezTo>
                              <a:cubicBezTo>
                                <a:pt x="13010" y="234"/>
                                <a:pt x="13019" y="241"/>
                                <a:pt x="13030" y="246"/>
                              </a:cubicBezTo>
                              <a:cubicBezTo>
                                <a:pt x="13041" y="251"/>
                                <a:pt x="13053" y="253"/>
                                <a:pt x="13066" y="253"/>
                              </a:cubicBezTo>
                              <a:cubicBezTo>
                                <a:pt x="13081" y="253"/>
                                <a:pt x="13093" y="250"/>
                                <a:pt x="13104" y="245"/>
                              </a:cubicBezTo>
                              <a:cubicBezTo>
                                <a:pt x="13115" y="239"/>
                                <a:pt x="13124" y="231"/>
                                <a:pt x="13130" y="221"/>
                              </a:cubicBezTo>
                              <a:cubicBezTo>
                                <a:pt x="13136" y="211"/>
                                <a:pt x="13139" y="200"/>
                                <a:pt x="13139" y="188"/>
                              </a:cubicBezTo>
                              <a:cubicBezTo>
                                <a:pt x="13139" y="172"/>
                                <a:pt x="13134" y="160"/>
                                <a:pt x="13126" y="151"/>
                              </a:cubicBezTo>
                              <a:cubicBezTo>
                                <a:pt x="13117" y="142"/>
                                <a:pt x="13105" y="137"/>
                                <a:pt x="13091" y="136"/>
                              </a:cubicBezTo>
                              <a:close/>
                              <a:moveTo>
                                <a:pt x="13228" y="229"/>
                              </a:moveTo>
                              <a:cubicBezTo>
                                <a:pt x="13219" y="229"/>
                                <a:pt x="13211" y="228"/>
                                <a:pt x="13203" y="224"/>
                              </a:cubicBezTo>
                              <a:cubicBezTo>
                                <a:pt x="13196" y="221"/>
                                <a:pt x="13189" y="216"/>
                                <a:pt x="13182" y="209"/>
                              </a:cubicBezTo>
                              <a:cubicBezTo>
                                <a:pt x="13165" y="226"/>
                                <a:pt x="13165" y="226"/>
                                <a:pt x="13165" y="226"/>
                              </a:cubicBezTo>
                              <a:cubicBezTo>
                                <a:pt x="13174" y="235"/>
                                <a:pt x="13183" y="242"/>
                                <a:pt x="13193" y="246"/>
                              </a:cubicBezTo>
                              <a:cubicBezTo>
                                <a:pt x="13204" y="251"/>
                                <a:pt x="13215" y="253"/>
                                <a:pt x="13228" y="253"/>
                              </a:cubicBezTo>
                              <a:cubicBezTo>
                                <a:pt x="13243" y="253"/>
                                <a:pt x="13256" y="250"/>
                                <a:pt x="13267" y="244"/>
                              </a:cubicBezTo>
                              <a:cubicBezTo>
                                <a:pt x="13278" y="238"/>
                                <a:pt x="13287" y="230"/>
                                <a:pt x="13293" y="219"/>
                              </a:cubicBezTo>
                              <a:cubicBezTo>
                                <a:pt x="13299" y="208"/>
                                <a:pt x="13303" y="195"/>
                                <a:pt x="13303" y="181"/>
                              </a:cubicBezTo>
                              <a:cubicBezTo>
                                <a:pt x="13303" y="160"/>
                                <a:pt x="13297" y="143"/>
                                <a:pt x="13286" y="131"/>
                              </a:cubicBezTo>
                              <a:cubicBezTo>
                                <a:pt x="13275" y="119"/>
                                <a:pt x="13260" y="113"/>
                                <a:pt x="13242" y="113"/>
                              </a:cubicBezTo>
                              <a:cubicBezTo>
                                <a:pt x="13230" y="113"/>
                                <a:pt x="13218" y="116"/>
                                <a:pt x="13207" y="121"/>
                              </a:cubicBezTo>
                              <a:cubicBezTo>
                                <a:pt x="13207" y="58"/>
                                <a:pt x="13207" y="58"/>
                                <a:pt x="13207" y="58"/>
                              </a:cubicBezTo>
                              <a:cubicBezTo>
                                <a:pt x="13291" y="58"/>
                                <a:pt x="13291" y="58"/>
                                <a:pt x="13291" y="58"/>
                              </a:cubicBezTo>
                              <a:cubicBezTo>
                                <a:pt x="13295" y="35"/>
                                <a:pt x="13295" y="35"/>
                                <a:pt x="13295" y="35"/>
                              </a:cubicBezTo>
                              <a:cubicBezTo>
                                <a:pt x="13179" y="35"/>
                                <a:pt x="13179" y="35"/>
                                <a:pt x="13179" y="35"/>
                              </a:cubicBezTo>
                              <a:cubicBezTo>
                                <a:pt x="13179" y="143"/>
                                <a:pt x="13179" y="143"/>
                                <a:pt x="13179" y="143"/>
                              </a:cubicBezTo>
                              <a:cubicBezTo>
                                <a:pt x="13202" y="143"/>
                                <a:pt x="13202" y="143"/>
                                <a:pt x="13202" y="143"/>
                              </a:cubicBezTo>
                              <a:cubicBezTo>
                                <a:pt x="13208" y="141"/>
                                <a:pt x="13213" y="139"/>
                                <a:pt x="13217" y="138"/>
                              </a:cubicBezTo>
                              <a:cubicBezTo>
                                <a:pt x="13222" y="136"/>
                                <a:pt x="13227" y="136"/>
                                <a:pt x="13233" y="136"/>
                              </a:cubicBezTo>
                              <a:cubicBezTo>
                                <a:pt x="13245" y="136"/>
                                <a:pt x="13254" y="139"/>
                                <a:pt x="13261" y="146"/>
                              </a:cubicBezTo>
                              <a:cubicBezTo>
                                <a:pt x="13268" y="153"/>
                                <a:pt x="13272" y="165"/>
                                <a:pt x="13272" y="180"/>
                              </a:cubicBezTo>
                              <a:cubicBezTo>
                                <a:pt x="13272" y="196"/>
                                <a:pt x="13268" y="208"/>
                                <a:pt x="13260" y="217"/>
                              </a:cubicBezTo>
                              <a:cubicBezTo>
                                <a:pt x="13252" y="225"/>
                                <a:pt x="13242" y="229"/>
                                <a:pt x="13228" y="229"/>
                              </a:cubicBezTo>
                              <a:close/>
                              <a:moveTo>
                                <a:pt x="13350" y="303"/>
                              </a:moveTo>
                              <a:cubicBezTo>
                                <a:pt x="13372" y="254"/>
                                <a:pt x="13372" y="254"/>
                                <a:pt x="13372" y="254"/>
                              </a:cubicBezTo>
                              <a:cubicBezTo>
                                <a:pt x="13375" y="245"/>
                                <a:pt x="13377" y="238"/>
                                <a:pt x="13377" y="231"/>
                              </a:cubicBezTo>
                              <a:cubicBezTo>
                                <a:pt x="13377" y="225"/>
                                <a:pt x="13375" y="220"/>
                                <a:pt x="13371" y="215"/>
                              </a:cubicBezTo>
                              <a:cubicBezTo>
                                <a:pt x="13367" y="211"/>
                                <a:pt x="13361" y="209"/>
                                <a:pt x="13355" y="209"/>
                              </a:cubicBezTo>
                              <a:cubicBezTo>
                                <a:pt x="13349" y="209"/>
                                <a:pt x="13344" y="211"/>
                                <a:pt x="13339" y="215"/>
                              </a:cubicBezTo>
                              <a:cubicBezTo>
                                <a:pt x="13335" y="220"/>
                                <a:pt x="13333" y="225"/>
                                <a:pt x="13333" y="231"/>
                              </a:cubicBezTo>
                              <a:cubicBezTo>
                                <a:pt x="13333" y="235"/>
                                <a:pt x="13334" y="238"/>
                                <a:pt x="13335" y="241"/>
                              </a:cubicBezTo>
                              <a:cubicBezTo>
                                <a:pt x="13337" y="245"/>
                                <a:pt x="13339" y="247"/>
                                <a:pt x="13342" y="249"/>
                              </a:cubicBezTo>
                              <a:cubicBezTo>
                                <a:pt x="13329" y="303"/>
                                <a:pt x="13329" y="303"/>
                                <a:pt x="13329" y="303"/>
                              </a:cubicBezTo>
                              <a:lnTo>
                                <a:pt x="13350" y="303"/>
                              </a:lnTo>
                              <a:close/>
                              <a:moveTo>
                                <a:pt x="13612" y="221"/>
                              </a:moveTo>
                              <a:cubicBezTo>
                                <a:pt x="13618" y="211"/>
                                <a:pt x="13621" y="200"/>
                                <a:pt x="13621" y="188"/>
                              </a:cubicBezTo>
                              <a:cubicBezTo>
                                <a:pt x="13621" y="172"/>
                                <a:pt x="13616" y="160"/>
                                <a:pt x="13607" y="151"/>
                              </a:cubicBezTo>
                              <a:cubicBezTo>
                                <a:pt x="13598" y="142"/>
                                <a:pt x="13587" y="137"/>
                                <a:pt x="13572" y="136"/>
                              </a:cubicBezTo>
                              <a:cubicBezTo>
                                <a:pt x="13585" y="133"/>
                                <a:pt x="13595" y="127"/>
                                <a:pt x="13602" y="119"/>
                              </a:cubicBezTo>
                              <a:cubicBezTo>
                                <a:pt x="13610" y="110"/>
                                <a:pt x="13614" y="100"/>
                                <a:pt x="13614" y="87"/>
                              </a:cubicBezTo>
                              <a:cubicBezTo>
                                <a:pt x="13614" y="77"/>
                                <a:pt x="13611" y="68"/>
                                <a:pt x="13606" y="59"/>
                              </a:cubicBezTo>
                              <a:cubicBezTo>
                                <a:pt x="13601" y="51"/>
                                <a:pt x="13594" y="44"/>
                                <a:pt x="13585" y="40"/>
                              </a:cubicBezTo>
                              <a:cubicBezTo>
                                <a:pt x="13575" y="35"/>
                                <a:pt x="13564" y="32"/>
                                <a:pt x="13550" y="32"/>
                              </a:cubicBezTo>
                              <a:cubicBezTo>
                                <a:pt x="13528" y="32"/>
                                <a:pt x="13508" y="41"/>
                                <a:pt x="13489" y="57"/>
                              </a:cubicBezTo>
                              <a:cubicBezTo>
                                <a:pt x="13505" y="75"/>
                                <a:pt x="13505" y="75"/>
                                <a:pt x="13505" y="75"/>
                              </a:cubicBezTo>
                              <a:cubicBezTo>
                                <a:pt x="13512" y="68"/>
                                <a:pt x="13519" y="63"/>
                                <a:pt x="13526" y="60"/>
                              </a:cubicBezTo>
                              <a:cubicBezTo>
                                <a:pt x="13533" y="57"/>
                                <a:pt x="13541" y="56"/>
                                <a:pt x="13549" y="56"/>
                              </a:cubicBezTo>
                              <a:cubicBezTo>
                                <a:pt x="13560" y="56"/>
                                <a:pt x="13568" y="59"/>
                                <a:pt x="13575" y="65"/>
                              </a:cubicBezTo>
                              <a:cubicBezTo>
                                <a:pt x="13581" y="71"/>
                                <a:pt x="13584" y="79"/>
                                <a:pt x="13584" y="89"/>
                              </a:cubicBezTo>
                              <a:cubicBezTo>
                                <a:pt x="13584" y="100"/>
                                <a:pt x="13581" y="110"/>
                                <a:pt x="13573" y="116"/>
                              </a:cubicBezTo>
                              <a:cubicBezTo>
                                <a:pt x="13566" y="123"/>
                                <a:pt x="13557" y="126"/>
                                <a:pt x="13546" y="126"/>
                              </a:cubicBezTo>
                              <a:cubicBezTo>
                                <a:pt x="13535" y="126"/>
                                <a:pt x="13535" y="126"/>
                                <a:pt x="13535" y="126"/>
                              </a:cubicBezTo>
                              <a:cubicBezTo>
                                <a:pt x="13531" y="149"/>
                                <a:pt x="13531" y="149"/>
                                <a:pt x="13531" y="149"/>
                              </a:cubicBezTo>
                              <a:cubicBezTo>
                                <a:pt x="13547" y="149"/>
                                <a:pt x="13547" y="149"/>
                                <a:pt x="13547" y="149"/>
                              </a:cubicBezTo>
                              <a:cubicBezTo>
                                <a:pt x="13561" y="149"/>
                                <a:pt x="13572" y="152"/>
                                <a:pt x="13579" y="158"/>
                              </a:cubicBezTo>
                              <a:cubicBezTo>
                                <a:pt x="13586" y="163"/>
                                <a:pt x="13590" y="173"/>
                                <a:pt x="13590" y="187"/>
                              </a:cubicBezTo>
                              <a:cubicBezTo>
                                <a:pt x="13590" y="200"/>
                                <a:pt x="13586" y="210"/>
                                <a:pt x="13578" y="218"/>
                              </a:cubicBezTo>
                              <a:cubicBezTo>
                                <a:pt x="13571" y="226"/>
                                <a:pt x="13560" y="229"/>
                                <a:pt x="13547" y="229"/>
                              </a:cubicBezTo>
                              <a:cubicBezTo>
                                <a:pt x="13538" y="229"/>
                                <a:pt x="13530" y="228"/>
                                <a:pt x="13522" y="224"/>
                              </a:cubicBezTo>
                              <a:cubicBezTo>
                                <a:pt x="13515" y="221"/>
                                <a:pt x="13508" y="215"/>
                                <a:pt x="13501" y="208"/>
                              </a:cubicBezTo>
                              <a:cubicBezTo>
                                <a:pt x="13483" y="225"/>
                                <a:pt x="13483" y="225"/>
                                <a:pt x="13483" y="225"/>
                              </a:cubicBezTo>
                              <a:cubicBezTo>
                                <a:pt x="13491" y="234"/>
                                <a:pt x="13501" y="241"/>
                                <a:pt x="13512" y="246"/>
                              </a:cubicBezTo>
                              <a:cubicBezTo>
                                <a:pt x="13523" y="251"/>
                                <a:pt x="13535" y="253"/>
                                <a:pt x="13548" y="253"/>
                              </a:cubicBezTo>
                              <a:cubicBezTo>
                                <a:pt x="13562" y="253"/>
                                <a:pt x="13575" y="250"/>
                                <a:pt x="13586" y="245"/>
                              </a:cubicBezTo>
                              <a:cubicBezTo>
                                <a:pt x="13597" y="239"/>
                                <a:pt x="13606" y="231"/>
                                <a:pt x="13612" y="221"/>
                              </a:cubicBezTo>
                              <a:close/>
                              <a:moveTo>
                                <a:pt x="13662" y="244"/>
                              </a:moveTo>
                              <a:cubicBezTo>
                                <a:pt x="13689" y="253"/>
                                <a:pt x="13689" y="253"/>
                                <a:pt x="13689" y="253"/>
                              </a:cubicBezTo>
                              <a:cubicBezTo>
                                <a:pt x="13769" y="57"/>
                                <a:pt x="13769" y="57"/>
                                <a:pt x="13769" y="57"/>
                              </a:cubicBezTo>
                              <a:cubicBezTo>
                                <a:pt x="13769" y="35"/>
                                <a:pt x="13769" y="35"/>
                                <a:pt x="13769" y="35"/>
                              </a:cubicBezTo>
                              <a:cubicBezTo>
                                <a:pt x="13645" y="35"/>
                                <a:pt x="13645" y="35"/>
                                <a:pt x="13645" y="35"/>
                              </a:cubicBezTo>
                              <a:cubicBezTo>
                                <a:pt x="13645" y="59"/>
                                <a:pt x="13645" y="59"/>
                                <a:pt x="13645" y="59"/>
                              </a:cubicBezTo>
                              <a:cubicBezTo>
                                <a:pt x="13739" y="59"/>
                                <a:pt x="13739" y="59"/>
                                <a:pt x="13739" y="59"/>
                              </a:cubicBezTo>
                              <a:lnTo>
                                <a:pt x="13662" y="244"/>
                              </a:lnTo>
                              <a:close/>
                              <a:moveTo>
                                <a:pt x="13918" y="60"/>
                              </a:moveTo>
                              <a:cubicBezTo>
                                <a:pt x="13930" y="79"/>
                                <a:pt x="13936" y="107"/>
                                <a:pt x="13936" y="143"/>
                              </a:cubicBezTo>
                              <a:cubicBezTo>
                                <a:pt x="13936" y="178"/>
                                <a:pt x="13930" y="206"/>
                                <a:pt x="13918" y="225"/>
                              </a:cubicBezTo>
                              <a:cubicBezTo>
                                <a:pt x="13906" y="244"/>
                                <a:pt x="13888" y="253"/>
                                <a:pt x="13864" y="253"/>
                              </a:cubicBezTo>
                              <a:cubicBezTo>
                                <a:pt x="13841" y="253"/>
                                <a:pt x="13823" y="244"/>
                                <a:pt x="13811" y="225"/>
                              </a:cubicBezTo>
                              <a:cubicBezTo>
                                <a:pt x="13799" y="206"/>
                                <a:pt x="13793" y="178"/>
                                <a:pt x="13793" y="143"/>
                              </a:cubicBezTo>
                              <a:cubicBezTo>
                                <a:pt x="13793" y="107"/>
                                <a:pt x="13799" y="79"/>
                                <a:pt x="13811" y="60"/>
                              </a:cubicBezTo>
                              <a:cubicBezTo>
                                <a:pt x="13823" y="42"/>
                                <a:pt x="13841" y="32"/>
                                <a:pt x="13864" y="32"/>
                              </a:cubicBezTo>
                              <a:cubicBezTo>
                                <a:pt x="13888" y="32"/>
                                <a:pt x="13906" y="42"/>
                                <a:pt x="13918" y="60"/>
                              </a:cubicBezTo>
                              <a:close/>
                              <a:moveTo>
                                <a:pt x="13905" y="143"/>
                              </a:moveTo>
                              <a:cubicBezTo>
                                <a:pt x="13905" y="112"/>
                                <a:pt x="13902" y="90"/>
                                <a:pt x="13895" y="76"/>
                              </a:cubicBezTo>
                              <a:cubicBezTo>
                                <a:pt x="13888" y="62"/>
                                <a:pt x="13878" y="56"/>
                                <a:pt x="13864" y="56"/>
                              </a:cubicBezTo>
                              <a:cubicBezTo>
                                <a:pt x="13851" y="56"/>
                                <a:pt x="13840" y="62"/>
                                <a:pt x="13834" y="76"/>
                              </a:cubicBezTo>
                              <a:cubicBezTo>
                                <a:pt x="13827" y="90"/>
                                <a:pt x="13823" y="112"/>
                                <a:pt x="13823" y="143"/>
                              </a:cubicBezTo>
                              <a:cubicBezTo>
                                <a:pt x="13823" y="173"/>
                                <a:pt x="13827" y="196"/>
                                <a:pt x="13834" y="209"/>
                              </a:cubicBezTo>
                              <a:cubicBezTo>
                                <a:pt x="13840" y="223"/>
                                <a:pt x="13851" y="230"/>
                                <a:pt x="13864" y="230"/>
                              </a:cubicBezTo>
                              <a:cubicBezTo>
                                <a:pt x="13878" y="230"/>
                                <a:pt x="13888" y="223"/>
                                <a:pt x="13895" y="209"/>
                              </a:cubicBezTo>
                              <a:cubicBezTo>
                                <a:pt x="13902" y="196"/>
                                <a:pt x="13905" y="173"/>
                                <a:pt x="13905" y="143"/>
                              </a:cubicBezTo>
                              <a:close/>
                              <a:moveTo>
                                <a:pt x="14043" y="253"/>
                              </a:moveTo>
                              <a:cubicBezTo>
                                <a:pt x="14019" y="253"/>
                                <a:pt x="14001" y="244"/>
                                <a:pt x="13989" y="225"/>
                              </a:cubicBezTo>
                              <a:cubicBezTo>
                                <a:pt x="13977" y="206"/>
                                <a:pt x="13971" y="178"/>
                                <a:pt x="13971" y="143"/>
                              </a:cubicBezTo>
                              <a:cubicBezTo>
                                <a:pt x="13971" y="107"/>
                                <a:pt x="13977" y="79"/>
                                <a:pt x="13989" y="60"/>
                              </a:cubicBezTo>
                              <a:cubicBezTo>
                                <a:pt x="14001" y="42"/>
                                <a:pt x="14019" y="32"/>
                                <a:pt x="14043" y="32"/>
                              </a:cubicBezTo>
                              <a:cubicBezTo>
                                <a:pt x="14067" y="32"/>
                                <a:pt x="14084" y="42"/>
                                <a:pt x="14097" y="60"/>
                              </a:cubicBezTo>
                              <a:cubicBezTo>
                                <a:pt x="14109" y="79"/>
                                <a:pt x="14115" y="107"/>
                                <a:pt x="14115" y="143"/>
                              </a:cubicBezTo>
                              <a:cubicBezTo>
                                <a:pt x="14115" y="178"/>
                                <a:pt x="14109" y="206"/>
                                <a:pt x="14097" y="225"/>
                              </a:cubicBezTo>
                              <a:cubicBezTo>
                                <a:pt x="14084" y="244"/>
                                <a:pt x="14067" y="253"/>
                                <a:pt x="14043" y="253"/>
                              </a:cubicBezTo>
                              <a:close/>
                              <a:moveTo>
                                <a:pt x="14043" y="230"/>
                              </a:moveTo>
                              <a:cubicBezTo>
                                <a:pt x="14057" y="230"/>
                                <a:pt x="14067" y="223"/>
                                <a:pt x="14074" y="209"/>
                              </a:cubicBezTo>
                              <a:cubicBezTo>
                                <a:pt x="14081" y="196"/>
                                <a:pt x="14084" y="173"/>
                                <a:pt x="14084" y="143"/>
                              </a:cubicBezTo>
                              <a:cubicBezTo>
                                <a:pt x="14084" y="112"/>
                                <a:pt x="14081" y="90"/>
                                <a:pt x="14074" y="76"/>
                              </a:cubicBezTo>
                              <a:cubicBezTo>
                                <a:pt x="14067" y="62"/>
                                <a:pt x="14057" y="56"/>
                                <a:pt x="14043" y="56"/>
                              </a:cubicBezTo>
                              <a:cubicBezTo>
                                <a:pt x="14029" y="56"/>
                                <a:pt x="14019" y="62"/>
                                <a:pt x="14012" y="76"/>
                              </a:cubicBezTo>
                              <a:cubicBezTo>
                                <a:pt x="14005" y="90"/>
                                <a:pt x="14002" y="112"/>
                                <a:pt x="14002" y="143"/>
                              </a:cubicBezTo>
                              <a:cubicBezTo>
                                <a:pt x="14002" y="173"/>
                                <a:pt x="14005" y="196"/>
                                <a:pt x="14012" y="209"/>
                              </a:cubicBezTo>
                              <a:cubicBezTo>
                                <a:pt x="14019" y="223"/>
                                <a:pt x="14029" y="230"/>
                                <a:pt x="14043" y="230"/>
                              </a:cubicBezTo>
                              <a:close/>
                              <a:moveTo>
                                <a:pt x="14366" y="249"/>
                              </a:moveTo>
                              <a:cubicBezTo>
                                <a:pt x="14350" y="194"/>
                                <a:pt x="14350" y="194"/>
                                <a:pt x="14350" y="194"/>
                              </a:cubicBezTo>
                              <a:cubicBezTo>
                                <a:pt x="14266" y="194"/>
                                <a:pt x="14266" y="194"/>
                                <a:pt x="14266" y="194"/>
                              </a:cubicBezTo>
                              <a:cubicBezTo>
                                <a:pt x="14250" y="249"/>
                                <a:pt x="14250" y="249"/>
                                <a:pt x="14250" y="249"/>
                              </a:cubicBezTo>
                              <a:cubicBezTo>
                                <a:pt x="14219" y="249"/>
                                <a:pt x="14219" y="249"/>
                                <a:pt x="14219" y="249"/>
                              </a:cubicBezTo>
                              <a:cubicBezTo>
                                <a:pt x="14290" y="29"/>
                                <a:pt x="14290" y="29"/>
                                <a:pt x="14290" y="29"/>
                              </a:cubicBezTo>
                              <a:cubicBezTo>
                                <a:pt x="14328" y="29"/>
                                <a:pt x="14328" y="29"/>
                                <a:pt x="14328" y="29"/>
                              </a:cubicBezTo>
                              <a:cubicBezTo>
                                <a:pt x="14398" y="249"/>
                                <a:pt x="14398" y="249"/>
                                <a:pt x="14398" y="249"/>
                              </a:cubicBezTo>
                              <a:lnTo>
                                <a:pt x="14366" y="249"/>
                              </a:lnTo>
                              <a:close/>
                              <a:moveTo>
                                <a:pt x="14342" y="169"/>
                              </a:moveTo>
                              <a:cubicBezTo>
                                <a:pt x="14308" y="54"/>
                                <a:pt x="14308" y="54"/>
                                <a:pt x="14308" y="54"/>
                              </a:cubicBezTo>
                              <a:cubicBezTo>
                                <a:pt x="14274" y="169"/>
                                <a:pt x="14274" y="169"/>
                                <a:pt x="14274" y="169"/>
                              </a:cubicBezTo>
                              <a:lnTo>
                                <a:pt x="14342" y="169"/>
                              </a:lnTo>
                              <a:close/>
                              <a:moveTo>
                                <a:pt x="14459" y="240"/>
                              </a:moveTo>
                              <a:cubicBezTo>
                                <a:pt x="14473" y="249"/>
                                <a:pt x="14489" y="253"/>
                                <a:pt x="14507" y="253"/>
                              </a:cubicBezTo>
                              <a:cubicBezTo>
                                <a:pt x="14521" y="253"/>
                                <a:pt x="14533" y="251"/>
                                <a:pt x="14544" y="246"/>
                              </a:cubicBezTo>
                              <a:cubicBezTo>
                                <a:pt x="14554" y="242"/>
                                <a:pt x="14563" y="236"/>
                                <a:pt x="14570" y="229"/>
                              </a:cubicBezTo>
                              <a:cubicBezTo>
                                <a:pt x="14555" y="209"/>
                                <a:pt x="14555" y="209"/>
                                <a:pt x="14555" y="209"/>
                              </a:cubicBezTo>
                              <a:cubicBezTo>
                                <a:pt x="14547" y="215"/>
                                <a:pt x="14540" y="220"/>
                                <a:pt x="14533" y="223"/>
                              </a:cubicBezTo>
                              <a:cubicBezTo>
                                <a:pt x="14526" y="226"/>
                                <a:pt x="14517" y="228"/>
                                <a:pt x="14508" y="228"/>
                              </a:cubicBezTo>
                              <a:cubicBezTo>
                                <a:pt x="14490" y="228"/>
                                <a:pt x="14475" y="220"/>
                                <a:pt x="14464" y="206"/>
                              </a:cubicBezTo>
                              <a:cubicBezTo>
                                <a:pt x="14453" y="192"/>
                                <a:pt x="14447" y="169"/>
                                <a:pt x="14447" y="139"/>
                              </a:cubicBezTo>
                              <a:cubicBezTo>
                                <a:pt x="14447" y="108"/>
                                <a:pt x="14453" y="85"/>
                                <a:pt x="14464" y="71"/>
                              </a:cubicBezTo>
                              <a:cubicBezTo>
                                <a:pt x="14475" y="57"/>
                                <a:pt x="14490" y="50"/>
                                <a:pt x="14508" y="50"/>
                              </a:cubicBezTo>
                              <a:cubicBezTo>
                                <a:pt x="14523" y="50"/>
                                <a:pt x="14537" y="56"/>
                                <a:pt x="14551" y="66"/>
                              </a:cubicBezTo>
                              <a:cubicBezTo>
                                <a:pt x="14567" y="47"/>
                                <a:pt x="14567" y="47"/>
                                <a:pt x="14567" y="47"/>
                              </a:cubicBezTo>
                              <a:cubicBezTo>
                                <a:pt x="14558" y="39"/>
                                <a:pt x="14549" y="34"/>
                                <a:pt x="14540" y="30"/>
                              </a:cubicBezTo>
                              <a:cubicBezTo>
                                <a:pt x="14531" y="27"/>
                                <a:pt x="14520" y="25"/>
                                <a:pt x="14506" y="25"/>
                              </a:cubicBezTo>
                              <a:cubicBezTo>
                                <a:pt x="14489" y="25"/>
                                <a:pt x="14474" y="30"/>
                                <a:pt x="14460" y="38"/>
                              </a:cubicBezTo>
                              <a:cubicBezTo>
                                <a:pt x="14446" y="47"/>
                                <a:pt x="14435" y="60"/>
                                <a:pt x="14427" y="77"/>
                              </a:cubicBezTo>
                              <a:cubicBezTo>
                                <a:pt x="14419" y="94"/>
                                <a:pt x="14415" y="115"/>
                                <a:pt x="14415" y="139"/>
                              </a:cubicBezTo>
                              <a:cubicBezTo>
                                <a:pt x="14415" y="163"/>
                                <a:pt x="14419" y="184"/>
                                <a:pt x="14426" y="201"/>
                              </a:cubicBezTo>
                              <a:cubicBezTo>
                                <a:pt x="14434" y="218"/>
                                <a:pt x="14445" y="231"/>
                                <a:pt x="14459" y="240"/>
                              </a:cubicBezTo>
                              <a:close/>
                              <a:moveTo>
                                <a:pt x="14814" y="224"/>
                              </a:moveTo>
                              <a:cubicBezTo>
                                <a:pt x="14705" y="224"/>
                                <a:pt x="14705" y="224"/>
                                <a:pt x="14705" y="224"/>
                              </a:cubicBezTo>
                              <a:cubicBezTo>
                                <a:pt x="14814" y="54"/>
                                <a:pt x="14814" y="54"/>
                                <a:pt x="14814" y="54"/>
                              </a:cubicBezTo>
                              <a:cubicBezTo>
                                <a:pt x="14814" y="29"/>
                                <a:pt x="14814" y="29"/>
                                <a:pt x="14814" y="29"/>
                              </a:cubicBezTo>
                              <a:cubicBezTo>
                                <a:pt x="14682" y="29"/>
                                <a:pt x="14682" y="29"/>
                                <a:pt x="14682" y="29"/>
                              </a:cubicBezTo>
                              <a:cubicBezTo>
                                <a:pt x="14682" y="55"/>
                                <a:pt x="14682" y="55"/>
                                <a:pt x="14682" y="55"/>
                              </a:cubicBezTo>
                              <a:cubicBezTo>
                                <a:pt x="14781" y="55"/>
                                <a:pt x="14781" y="55"/>
                                <a:pt x="14781" y="55"/>
                              </a:cubicBezTo>
                              <a:cubicBezTo>
                                <a:pt x="14671" y="225"/>
                                <a:pt x="14671" y="225"/>
                                <a:pt x="14671" y="225"/>
                              </a:cubicBezTo>
                              <a:cubicBezTo>
                                <a:pt x="14671" y="249"/>
                                <a:pt x="14671" y="249"/>
                                <a:pt x="14671" y="249"/>
                              </a:cubicBezTo>
                              <a:cubicBezTo>
                                <a:pt x="14810" y="249"/>
                                <a:pt x="14810" y="249"/>
                                <a:pt x="14810" y="249"/>
                              </a:cubicBezTo>
                              <a:lnTo>
                                <a:pt x="14814" y="224"/>
                              </a:lnTo>
                              <a:close/>
                              <a:moveTo>
                                <a:pt x="14859" y="230"/>
                              </a:moveTo>
                              <a:cubicBezTo>
                                <a:pt x="14846" y="215"/>
                                <a:pt x="14840" y="194"/>
                                <a:pt x="14840" y="167"/>
                              </a:cubicBezTo>
                              <a:cubicBezTo>
                                <a:pt x="14840" y="149"/>
                                <a:pt x="14843" y="134"/>
                                <a:pt x="14848" y="120"/>
                              </a:cubicBezTo>
                              <a:cubicBezTo>
                                <a:pt x="14854" y="107"/>
                                <a:pt x="14862" y="96"/>
                                <a:pt x="14873" y="89"/>
                              </a:cubicBezTo>
                              <a:cubicBezTo>
                                <a:pt x="14883" y="81"/>
                                <a:pt x="14896" y="77"/>
                                <a:pt x="14910" y="77"/>
                              </a:cubicBezTo>
                              <a:cubicBezTo>
                                <a:pt x="14932" y="77"/>
                                <a:pt x="14949" y="84"/>
                                <a:pt x="14961" y="99"/>
                              </a:cubicBezTo>
                              <a:cubicBezTo>
                                <a:pt x="14973" y="114"/>
                                <a:pt x="14979" y="134"/>
                                <a:pt x="14979" y="160"/>
                              </a:cubicBezTo>
                              <a:cubicBezTo>
                                <a:pt x="14979" y="165"/>
                                <a:pt x="14979" y="170"/>
                                <a:pt x="14979" y="175"/>
                              </a:cubicBezTo>
                              <a:cubicBezTo>
                                <a:pt x="14871" y="175"/>
                                <a:pt x="14871" y="175"/>
                                <a:pt x="14871" y="175"/>
                              </a:cubicBezTo>
                              <a:cubicBezTo>
                                <a:pt x="14872" y="194"/>
                                <a:pt x="14877" y="207"/>
                                <a:pt x="14885" y="216"/>
                              </a:cubicBezTo>
                              <a:cubicBezTo>
                                <a:pt x="14893" y="225"/>
                                <a:pt x="14904" y="229"/>
                                <a:pt x="14917" y="229"/>
                              </a:cubicBezTo>
                              <a:cubicBezTo>
                                <a:pt x="14925" y="229"/>
                                <a:pt x="14932" y="228"/>
                                <a:pt x="14939" y="226"/>
                              </a:cubicBezTo>
                              <a:cubicBezTo>
                                <a:pt x="14946" y="223"/>
                                <a:pt x="14953" y="220"/>
                                <a:pt x="14960" y="215"/>
                              </a:cubicBezTo>
                              <a:cubicBezTo>
                                <a:pt x="14973" y="232"/>
                                <a:pt x="14973" y="232"/>
                                <a:pt x="14973" y="232"/>
                              </a:cubicBezTo>
                              <a:cubicBezTo>
                                <a:pt x="14955" y="246"/>
                                <a:pt x="14936" y="253"/>
                                <a:pt x="14914" y="253"/>
                              </a:cubicBezTo>
                              <a:cubicBezTo>
                                <a:pt x="14891" y="253"/>
                                <a:pt x="14873" y="246"/>
                                <a:pt x="14859" y="230"/>
                              </a:cubicBezTo>
                              <a:close/>
                              <a:moveTo>
                                <a:pt x="14871" y="153"/>
                              </a:moveTo>
                              <a:cubicBezTo>
                                <a:pt x="14950" y="153"/>
                                <a:pt x="14950" y="153"/>
                                <a:pt x="14950" y="153"/>
                              </a:cubicBezTo>
                              <a:cubicBezTo>
                                <a:pt x="14950" y="152"/>
                                <a:pt x="14950" y="152"/>
                                <a:pt x="14950" y="152"/>
                              </a:cubicBezTo>
                              <a:cubicBezTo>
                                <a:pt x="14950" y="135"/>
                                <a:pt x="14947" y="122"/>
                                <a:pt x="14940" y="113"/>
                              </a:cubicBezTo>
                              <a:cubicBezTo>
                                <a:pt x="14934" y="105"/>
                                <a:pt x="14924" y="100"/>
                                <a:pt x="14910" y="100"/>
                              </a:cubicBezTo>
                              <a:cubicBezTo>
                                <a:pt x="14886" y="100"/>
                                <a:pt x="14873" y="118"/>
                                <a:pt x="14871" y="153"/>
                              </a:cubicBezTo>
                              <a:close/>
                              <a:moveTo>
                                <a:pt x="15041" y="0"/>
                              </a:moveTo>
                              <a:cubicBezTo>
                                <a:pt x="15035" y="0"/>
                                <a:pt x="15030" y="2"/>
                                <a:pt x="15026" y="6"/>
                              </a:cubicBezTo>
                              <a:cubicBezTo>
                                <a:pt x="15022" y="9"/>
                                <a:pt x="15020" y="14"/>
                                <a:pt x="15020" y="20"/>
                              </a:cubicBezTo>
                              <a:cubicBezTo>
                                <a:pt x="15020" y="26"/>
                                <a:pt x="15022" y="31"/>
                                <a:pt x="15026" y="34"/>
                              </a:cubicBezTo>
                              <a:cubicBezTo>
                                <a:pt x="15030" y="38"/>
                                <a:pt x="15035" y="40"/>
                                <a:pt x="15041" y="40"/>
                              </a:cubicBezTo>
                              <a:cubicBezTo>
                                <a:pt x="15047" y="40"/>
                                <a:pt x="15052" y="38"/>
                                <a:pt x="15056" y="34"/>
                              </a:cubicBezTo>
                              <a:cubicBezTo>
                                <a:pt x="15060" y="31"/>
                                <a:pt x="15061" y="26"/>
                                <a:pt x="15061" y="20"/>
                              </a:cubicBezTo>
                              <a:cubicBezTo>
                                <a:pt x="15061" y="14"/>
                                <a:pt x="15060" y="9"/>
                                <a:pt x="15056" y="6"/>
                              </a:cubicBezTo>
                              <a:cubicBezTo>
                                <a:pt x="15052" y="2"/>
                                <a:pt x="15047" y="0"/>
                                <a:pt x="15041" y="0"/>
                              </a:cubicBezTo>
                              <a:close/>
                              <a:moveTo>
                                <a:pt x="15026" y="249"/>
                              </a:moveTo>
                              <a:cubicBezTo>
                                <a:pt x="15056" y="249"/>
                                <a:pt x="15056" y="249"/>
                                <a:pt x="15056" y="249"/>
                              </a:cubicBezTo>
                              <a:cubicBezTo>
                                <a:pt x="15056" y="81"/>
                                <a:pt x="15056" y="81"/>
                                <a:pt x="15056" y="81"/>
                              </a:cubicBezTo>
                              <a:cubicBezTo>
                                <a:pt x="15026" y="81"/>
                                <a:pt x="15026" y="81"/>
                                <a:pt x="15026" y="81"/>
                              </a:cubicBezTo>
                              <a:lnTo>
                                <a:pt x="15026" y="249"/>
                              </a:lnTo>
                              <a:close/>
                              <a:moveTo>
                                <a:pt x="15157" y="230"/>
                              </a:moveTo>
                              <a:cubicBezTo>
                                <a:pt x="15140" y="230"/>
                                <a:pt x="15124" y="224"/>
                                <a:pt x="15110" y="213"/>
                              </a:cubicBezTo>
                              <a:cubicBezTo>
                                <a:pt x="15094" y="231"/>
                                <a:pt x="15094" y="231"/>
                                <a:pt x="15094" y="231"/>
                              </a:cubicBezTo>
                              <a:cubicBezTo>
                                <a:pt x="15111" y="246"/>
                                <a:pt x="15132" y="253"/>
                                <a:pt x="15158" y="253"/>
                              </a:cubicBezTo>
                              <a:cubicBezTo>
                                <a:pt x="15176" y="253"/>
                                <a:pt x="15192" y="249"/>
                                <a:pt x="15205" y="240"/>
                              </a:cubicBezTo>
                              <a:cubicBezTo>
                                <a:pt x="15218" y="231"/>
                                <a:pt x="15224" y="219"/>
                                <a:pt x="15224" y="202"/>
                              </a:cubicBezTo>
                              <a:cubicBezTo>
                                <a:pt x="15224" y="188"/>
                                <a:pt x="15220" y="177"/>
                                <a:pt x="15210" y="169"/>
                              </a:cubicBezTo>
                              <a:cubicBezTo>
                                <a:pt x="15201" y="161"/>
                                <a:pt x="15187" y="154"/>
                                <a:pt x="15168" y="150"/>
                              </a:cubicBezTo>
                              <a:cubicBezTo>
                                <a:pt x="15155" y="146"/>
                                <a:pt x="15145" y="142"/>
                                <a:pt x="15140" y="138"/>
                              </a:cubicBezTo>
                              <a:cubicBezTo>
                                <a:pt x="15135" y="135"/>
                                <a:pt x="15132" y="129"/>
                                <a:pt x="15132" y="122"/>
                              </a:cubicBezTo>
                              <a:cubicBezTo>
                                <a:pt x="15132" y="116"/>
                                <a:pt x="15135" y="110"/>
                                <a:pt x="15141" y="106"/>
                              </a:cubicBezTo>
                              <a:cubicBezTo>
                                <a:pt x="15146" y="102"/>
                                <a:pt x="15154" y="100"/>
                                <a:pt x="15163" y="100"/>
                              </a:cubicBezTo>
                              <a:cubicBezTo>
                                <a:pt x="15171" y="100"/>
                                <a:pt x="15178" y="102"/>
                                <a:pt x="15185" y="104"/>
                              </a:cubicBezTo>
                              <a:cubicBezTo>
                                <a:pt x="15192" y="106"/>
                                <a:pt x="15199" y="110"/>
                                <a:pt x="15207" y="115"/>
                              </a:cubicBezTo>
                              <a:cubicBezTo>
                                <a:pt x="15220" y="96"/>
                                <a:pt x="15220" y="96"/>
                                <a:pt x="15220" y="96"/>
                              </a:cubicBezTo>
                              <a:cubicBezTo>
                                <a:pt x="15211" y="90"/>
                                <a:pt x="15203" y="85"/>
                                <a:pt x="15193" y="82"/>
                              </a:cubicBezTo>
                              <a:cubicBezTo>
                                <a:pt x="15184" y="79"/>
                                <a:pt x="15174" y="77"/>
                                <a:pt x="15162" y="77"/>
                              </a:cubicBezTo>
                              <a:cubicBezTo>
                                <a:pt x="15151" y="77"/>
                                <a:pt x="15140" y="79"/>
                                <a:pt x="15131" y="83"/>
                              </a:cubicBezTo>
                              <a:cubicBezTo>
                                <a:pt x="15122" y="87"/>
                                <a:pt x="15115" y="92"/>
                                <a:pt x="15109" y="100"/>
                              </a:cubicBezTo>
                              <a:cubicBezTo>
                                <a:pt x="15104" y="107"/>
                                <a:pt x="15101" y="115"/>
                                <a:pt x="15101" y="123"/>
                              </a:cubicBezTo>
                              <a:cubicBezTo>
                                <a:pt x="15101" y="136"/>
                                <a:pt x="15106" y="146"/>
                                <a:pt x="15113" y="153"/>
                              </a:cubicBezTo>
                              <a:cubicBezTo>
                                <a:pt x="15121" y="161"/>
                                <a:pt x="15134" y="168"/>
                                <a:pt x="15152" y="172"/>
                              </a:cubicBezTo>
                              <a:cubicBezTo>
                                <a:pt x="15163" y="175"/>
                                <a:pt x="15172" y="178"/>
                                <a:pt x="15178" y="181"/>
                              </a:cubicBezTo>
                              <a:cubicBezTo>
                                <a:pt x="15183" y="184"/>
                                <a:pt x="15187" y="187"/>
                                <a:pt x="15190" y="190"/>
                              </a:cubicBezTo>
                              <a:cubicBezTo>
                                <a:pt x="15192" y="194"/>
                                <a:pt x="15193" y="198"/>
                                <a:pt x="15193" y="204"/>
                              </a:cubicBezTo>
                              <a:cubicBezTo>
                                <a:pt x="15193" y="212"/>
                                <a:pt x="15190" y="218"/>
                                <a:pt x="15184" y="223"/>
                              </a:cubicBezTo>
                              <a:cubicBezTo>
                                <a:pt x="15177" y="227"/>
                                <a:pt x="15168" y="230"/>
                                <a:pt x="15157" y="230"/>
                              </a:cubicBezTo>
                              <a:close/>
                              <a:moveTo>
                                <a:pt x="15268" y="205"/>
                              </a:moveTo>
                              <a:cubicBezTo>
                                <a:pt x="15268" y="221"/>
                                <a:pt x="15272" y="233"/>
                                <a:pt x="15280" y="241"/>
                              </a:cubicBezTo>
                              <a:cubicBezTo>
                                <a:pt x="15288" y="249"/>
                                <a:pt x="15299" y="253"/>
                                <a:pt x="15313" y="253"/>
                              </a:cubicBezTo>
                              <a:cubicBezTo>
                                <a:pt x="15327" y="253"/>
                                <a:pt x="15340" y="249"/>
                                <a:pt x="15351" y="242"/>
                              </a:cubicBezTo>
                              <a:cubicBezTo>
                                <a:pt x="15340" y="222"/>
                                <a:pt x="15340" y="222"/>
                                <a:pt x="15340" y="222"/>
                              </a:cubicBezTo>
                              <a:cubicBezTo>
                                <a:pt x="15332" y="227"/>
                                <a:pt x="15324" y="229"/>
                                <a:pt x="15318" y="229"/>
                              </a:cubicBezTo>
                              <a:cubicBezTo>
                                <a:pt x="15310" y="229"/>
                                <a:pt x="15305" y="227"/>
                                <a:pt x="15302" y="223"/>
                              </a:cubicBezTo>
                              <a:cubicBezTo>
                                <a:pt x="15299" y="219"/>
                                <a:pt x="15297" y="213"/>
                                <a:pt x="15297" y="204"/>
                              </a:cubicBezTo>
                              <a:cubicBezTo>
                                <a:pt x="15297" y="104"/>
                                <a:pt x="15297" y="104"/>
                                <a:pt x="15297" y="104"/>
                              </a:cubicBezTo>
                              <a:cubicBezTo>
                                <a:pt x="15334" y="104"/>
                                <a:pt x="15334" y="104"/>
                                <a:pt x="15334" y="104"/>
                              </a:cubicBezTo>
                              <a:cubicBezTo>
                                <a:pt x="15337" y="81"/>
                                <a:pt x="15337" y="81"/>
                                <a:pt x="15337" y="81"/>
                              </a:cubicBezTo>
                              <a:cubicBezTo>
                                <a:pt x="15297" y="81"/>
                                <a:pt x="15297" y="81"/>
                                <a:pt x="15297" y="81"/>
                              </a:cubicBezTo>
                              <a:cubicBezTo>
                                <a:pt x="15297" y="39"/>
                                <a:pt x="15297" y="39"/>
                                <a:pt x="15297" y="39"/>
                              </a:cubicBezTo>
                              <a:cubicBezTo>
                                <a:pt x="15268" y="43"/>
                                <a:pt x="15268" y="43"/>
                                <a:pt x="15268" y="43"/>
                              </a:cubicBezTo>
                              <a:cubicBezTo>
                                <a:pt x="15268" y="81"/>
                                <a:pt x="15268" y="81"/>
                                <a:pt x="15268" y="81"/>
                              </a:cubicBezTo>
                              <a:cubicBezTo>
                                <a:pt x="15238" y="81"/>
                                <a:pt x="15238" y="81"/>
                                <a:pt x="15238" y="81"/>
                              </a:cubicBezTo>
                              <a:cubicBezTo>
                                <a:pt x="15238" y="104"/>
                                <a:pt x="15238" y="104"/>
                                <a:pt x="15238" y="104"/>
                              </a:cubicBezTo>
                              <a:cubicBezTo>
                                <a:pt x="15268" y="104"/>
                                <a:pt x="15268" y="104"/>
                                <a:pt x="15268" y="104"/>
                              </a:cubicBezTo>
                              <a:lnTo>
                                <a:pt x="15268" y="205"/>
                              </a:lnTo>
                              <a:close/>
                              <a:moveTo>
                                <a:pt x="125" y="581"/>
                              </a:moveTo>
                              <a:cubicBezTo>
                                <a:pt x="137" y="599"/>
                                <a:pt x="143" y="627"/>
                                <a:pt x="143" y="663"/>
                              </a:cubicBezTo>
                              <a:cubicBezTo>
                                <a:pt x="143" y="698"/>
                                <a:pt x="137" y="726"/>
                                <a:pt x="125" y="745"/>
                              </a:cubicBezTo>
                              <a:cubicBezTo>
                                <a:pt x="113" y="764"/>
                                <a:pt x="95" y="773"/>
                                <a:pt x="71" y="773"/>
                              </a:cubicBezTo>
                              <a:cubicBezTo>
                                <a:pt x="48" y="773"/>
                                <a:pt x="30" y="764"/>
                                <a:pt x="18" y="745"/>
                              </a:cubicBezTo>
                              <a:cubicBezTo>
                                <a:pt x="6" y="726"/>
                                <a:pt x="0" y="698"/>
                                <a:pt x="0" y="663"/>
                              </a:cubicBezTo>
                              <a:cubicBezTo>
                                <a:pt x="0" y="627"/>
                                <a:pt x="6" y="599"/>
                                <a:pt x="18" y="581"/>
                              </a:cubicBezTo>
                              <a:cubicBezTo>
                                <a:pt x="30" y="562"/>
                                <a:pt x="48" y="552"/>
                                <a:pt x="71" y="552"/>
                              </a:cubicBezTo>
                              <a:cubicBezTo>
                                <a:pt x="95" y="552"/>
                                <a:pt x="113" y="562"/>
                                <a:pt x="125" y="581"/>
                              </a:cubicBezTo>
                              <a:close/>
                              <a:moveTo>
                                <a:pt x="112" y="663"/>
                              </a:moveTo>
                              <a:cubicBezTo>
                                <a:pt x="112" y="632"/>
                                <a:pt x="109" y="610"/>
                                <a:pt x="102" y="596"/>
                              </a:cubicBezTo>
                              <a:cubicBezTo>
                                <a:pt x="95" y="582"/>
                                <a:pt x="85" y="576"/>
                                <a:pt x="71" y="576"/>
                              </a:cubicBezTo>
                              <a:cubicBezTo>
                                <a:pt x="57" y="576"/>
                                <a:pt x="47" y="582"/>
                                <a:pt x="40" y="596"/>
                              </a:cubicBezTo>
                              <a:cubicBezTo>
                                <a:pt x="34" y="610"/>
                                <a:pt x="30" y="632"/>
                                <a:pt x="30" y="663"/>
                              </a:cubicBezTo>
                              <a:cubicBezTo>
                                <a:pt x="30" y="693"/>
                                <a:pt x="34" y="716"/>
                                <a:pt x="40" y="729"/>
                              </a:cubicBezTo>
                              <a:cubicBezTo>
                                <a:pt x="47" y="743"/>
                                <a:pt x="57" y="750"/>
                                <a:pt x="71" y="750"/>
                              </a:cubicBezTo>
                              <a:cubicBezTo>
                                <a:pt x="85" y="750"/>
                                <a:pt x="95" y="743"/>
                                <a:pt x="102" y="729"/>
                              </a:cubicBezTo>
                              <a:cubicBezTo>
                                <a:pt x="109" y="716"/>
                                <a:pt x="112" y="693"/>
                                <a:pt x="112" y="663"/>
                              </a:cubicBezTo>
                              <a:close/>
                              <a:moveTo>
                                <a:pt x="322" y="712"/>
                              </a:moveTo>
                              <a:cubicBezTo>
                                <a:pt x="322" y="724"/>
                                <a:pt x="319" y="734"/>
                                <a:pt x="313" y="744"/>
                              </a:cubicBezTo>
                              <a:cubicBezTo>
                                <a:pt x="307" y="753"/>
                                <a:pt x="298" y="760"/>
                                <a:pt x="287" y="765"/>
                              </a:cubicBezTo>
                              <a:cubicBezTo>
                                <a:pt x="275" y="771"/>
                                <a:pt x="263" y="773"/>
                                <a:pt x="248" y="773"/>
                              </a:cubicBezTo>
                              <a:cubicBezTo>
                                <a:pt x="234" y="773"/>
                                <a:pt x="221" y="771"/>
                                <a:pt x="210" y="766"/>
                              </a:cubicBezTo>
                              <a:cubicBezTo>
                                <a:pt x="199" y="761"/>
                                <a:pt x="190" y="753"/>
                                <a:pt x="184" y="744"/>
                              </a:cubicBezTo>
                              <a:cubicBezTo>
                                <a:pt x="178" y="735"/>
                                <a:pt x="175" y="725"/>
                                <a:pt x="175" y="713"/>
                              </a:cubicBezTo>
                              <a:cubicBezTo>
                                <a:pt x="175" y="700"/>
                                <a:pt x="178" y="689"/>
                                <a:pt x="186" y="680"/>
                              </a:cubicBezTo>
                              <a:cubicBezTo>
                                <a:pt x="193" y="671"/>
                                <a:pt x="203" y="663"/>
                                <a:pt x="217" y="657"/>
                              </a:cubicBezTo>
                              <a:cubicBezTo>
                                <a:pt x="206" y="651"/>
                                <a:pt x="197" y="644"/>
                                <a:pt x="192" y="636"/>
                              </a:cubicBezTo>
                              <a:cubicBezTo>
                                <a:pt x="187" y="628"/>
                                <a:pt x="184" y="618"/>
                                <a:pt x="184" y="607"/>
                              </a:cubicBezTo>
                              <a:cubicBezTo>
                                <a:pt x="184" y="596"/>
                                <a:pt x="187" y="586"/>
                                <a:pt x="193" y="577"/>
                              </a:cubicBezTo>
                              <a:cubicBezTo>
                                <a:pt x="199" y="569"/>
                                <a:pt x="207" y="563"/>
                                <a:pt x="217" y="559"/>
                              </a:cubicBezTo>
                              <a:cubicBezTo>
                                <a:pt x="227" y="554"/>
                                <a:pt x="238" y="552"/>
                                <a:pt x="249" y="552"/>
                              </a:cubicBezTo>
                              <a:cubicBezTo>
                                <a:pt x="260" y="552"/>
                                <a:pt x="270" y="554"/>
                                <a:pt x="280" y="558"/>
                              </a:cubicBezTo>
                              <a:cubicBezTo>
                                <a:pt x="290" y="562"/>
                                <a:pt x="298" y="568"/>
                                <a:pt x="305" y="577"/>
                              </a:cubicBezTo>
                              <a:cubicBezTo>
                                <a:pt x="311" y="585"/>
                                <a:pt x="314" y="595"/>
                                <a:pt x="314" y="606"/>
                              </a:cubicBezTo>
                              <a:cubicBezTo>
                                <a:pt x="314" y="617"/>
                                <a:pt x="311" y="626"/>
                                <a:pt x="305" y="634"/>
                              </a:cubicBezTo>
                              <a:cubicBezTo>
                                <a:pt x="299" y="641"/>
                                <a:pt x="290" y="648"/>
                                <a:pt x="277" y="655"/>
                              </a:cubicBezTo>
                              <a:cubicBezTo>
                                <a:pt x="307" y="667"/>
                                <a:pt x="322" y="686"/>
                                <a:pt x="322" y="712"/>
                              </a:cubicBezTo>
                              <a:close/>
                              <a:moveTo>
                                <a:pt x="222" y="631"/>
                              </a:moveTo>
                              <a:cubicBezTo>
                                <a:pt x="228" y="636"/>
                                <a:pt x="238" y="641"/>
                                <a:pt x="252" y="646"/>
                              </a:cubicBezTo>
                              <a:cubicBezTo>
                                <a:pt x="258" y="648"/>
                                <a:pt x="258" y="648"/>
                                <a:pt x="258" y="648"/>
                              </a:cubicBezTo>
                              <a:cubicBezTo>
                                <a:pt x="267" y="642"/>
                                <a:pt x="274" y="636"/>
                                <a:pt x="279" y="630"/>
                              </a:cubicBezTo>
                              <a:cubicBezTo>
                                <a:pt x="283" y="624"/>
                                <a:pt x="285" y="616"/>
                                <a:pt x="285" y="607"/>
                              </a:cubicBezTo>
                              <a:cubicBezTo>
                                <a:pt x="285" y="597"/>
                                <a:pt x="282" y="589"/>
                                <a:pt x="276" y="583"/>
                              </a:cubicBezTo>
                              <a:cubicBezTo>
                                <a:pt x="269" y="577"/>
                                <a:pt x="260" y="574"/>
                                <a:pt x="249" y="574"/>
                              </a:cubicBezTo>
                              <a:cubicBezTo>
                                <a:pt x="238" y="574"/>
                                <a:pt x="229" y="577"/>
                                <a:pt x="222" y="583"/>
                              </a:cubicBezTo>
                              <a:cubicBezTo>
                                <a:pt x="216" y="589"/>
                                <a:pt x="213" y="597"/>
                                <a:pt x="213" y="608"/>
                              </a:cubicBezTo>
                              <a:cubicBezTo>
                                <a:pt x="213" y="618"/>
                                <a:pt x="216" y="626"/>
                                <a:pt x="222" y="631"/>
                              </a:cubicBezTo>
                              <a:close/>
                              <a:moveTo>
                                <a:pt x="292" y="713"/>
                              </a:moveTo>
                              <a:cubicBezTo>
                                <a:pt x="292" y="705"/>
                                <a:pt x="290" y="698"/>
                                <a:pt x="287" y="693"/>
                              </a:cubicBezTo>
                              <a:cubicBezTo>
                                <a:pt x="284" y="688"/>
                                <a:pt x="279" y="683"/>
                                <a:pt x="273" y="679"/>
                              </a:cubicBezTo>
                              <a:cubicBezTo>
                                <a:pt x="266" y="675"/>
                                <a:pt x="257" y="671"/>
                                <a:pt x="245" y="667"/>
                              </a:cubicBezTo>
                              <a:cubicBezTo>
                                <a:pt x="237" y="665"/>
                                <a:pt x="237" y="665"/>
                                <a:pt x="237" y="665"/>
                              </a:cubicBezTo>
                              <a:cubicBezTo>
                                <a:pt x="226" y="670"/>
                                <a:pt x="218" y="676"/>
                                <a:pt x="213" y="684"/>
                              </a:cubicBezTo>
                              <a:cubicBezTo>
                                <a:pt x="208" y="692"/>
                                <a:pt x="206" y="701"/>
                                <a:pt x="206" y="713"/>
                              </a:cubicBezTo>
                              <a:cubicBezTo>
                                <a:pt x="206" y="725"/>
                                <a:pt x="209" y="734"/>
                                <a:pt x="217" y="740"/>
                              </a:cubicBezTo>
                              <a:cubicBezTo>
                                <a:pt x="225" y="747"/>
                                <a:pt x="235" y="750"/>
                                <a:pt x="249" y="750"/>
                              </a:cubicBezTo>
                              <a:cubicBezTo>
                                <a:pt x="262" y="750"/>
                                <a:pt x="272" y="747"/>
                                <a:pt x="280" y="740"/>
                              </a:cubicBezTo>
                              <a:cubicBezTo>
                                <a:pt x="288" y="733"/>
                                <a:pt x="292" y="724"/>
                                <a:pt x="292" y="713"/>
                              </a:cubicBezTo>
                              <a:close/>
                              <a:moveTo>
                                <a:pt x="499" y="712"/>
                              </a:moveTo>
                              <a:cubicBezTo>
                                <a:pt x="499" y="724"/>
                                <a:pt x="496" y="734"/>
                                <a:pt x="489" y="744"/>
                              </a:cubicBezTo>
                              <a:cubicBezTo>
                                <a:pt x="483" y="753"/>
                                <a:pt x="474" y="760"/>
                                <a:pt x="463" y="765"/>
                              </a:cubicBezTo>
                              <a:cubicBezTo>
                                <a:pt x="452" y="771"/>
                                <a:pt x="439" y="773"/>
                                <a:pt x="425" y="773"/>
                              </a:cubicBezTo>
                              <a:cubicBezTo>
                                <a:pt x="410" y="773"/>
                                <a:pt x="397" y="771"/>
                                <a:pt x="386" y="766"/>
                              </a:cubicBezTo>
                              <a:cubicBezTo>
                                <a:pt x="375" y="761"/>
                                <a:pt x="366" y="753"/>
                                <a:pt x="360" y="744"/>
                              </a:cubicBezTo>
                              <a:cubicBezTo>
                                <a:pt x="354" y="735"/>
                                <a:pt x="351" y="725"/>
                                <a:pt x="351" y="713"/>
                              </a:cubicBezTo>
                              <a:cubicBezTo>
                                <a:pt x="351" y="700"/>
                                <a:pt x="355" y="689"/>
                                <a:pt x="362" y="680"/>
                              </a:cubicBezTo>
                              <a:cubicBezTo>
                                <a:pt x="369" y="671"/>
                                <a:pt x="380" y="663"/>
                                <a:pt x="393" y="657"/>
                              </a:cubicBezTo>
                              <a:cubicBezTo>
                                <a:pt x="382" y="651"/>
                                <a:pt x="374" y="644"/>
                                <a:pt x="368" y="636"/>
                              </a:cubicBezTo>
                              <a:cubicBezTo>
                                <a:pt x="363" y="628"/>
                                <a:pt x="360" y="618"/>
                                <a:pt x="360" y="607"/>
                              </a:cubicBezTo>
                              <a:cubicBezTo>
                                <a:pt x="360" y="596"/>
                                <a:pt x="363" y="586"/>
                                <a:pt x="369" y="577"/>
                              </a:cubicBezTo>
                              <a:cubicBezTo>
                                <a:pt x="375" y="569"/>
                                <a:pt x="383" y="563"/>
                                <a:pt x="393" y="559"/>
                              </a:cubicBezTo>
                              <a:cubicBezTo>
                                <a:pt x="403" y="554"/>
                                <a:pt x="414" y="552"/>
                                <a:pt x="425" y="552"/>
                              </a:cubicBezTo>
                              <a:cubicBezTo>
                                <a:pt x="436" y="552"/>
                                <a:pt x="447" y="554"/>
                                <a:pt x="457" y="558"/>
                              </a:cubicBezTo>
                              <a:cubicBezTo>
                                <a:pt x="467" y="562"/>
                                <a:pt x="475" y="568"/>
                                <a:pt x="481" y="577"/>
                              </a:cubicBezTo>
                              <a:cubicBezTo>
                                <a:pt x="487" y="585"/>
                                <a:pt x="490" y="595"/>
                                <a:pt x="490" y="606"/>
                              </a:cubicBezTo>
                              <a:cubicBezTo>
                                <a:pt x="490" y="617"/>
                                <a:pt x="487" y="626"/>
                                <a:pt x="481" y="634"/>
                              </a:cubicBezTo>
                              <a:cubicBezTo>
                                <a:pt x="475" y="641"/>
                                <a:pt x="466" y="648"/>
                                <a:pt x="454" y="655"/>
                              </a:cubicBezTo>
                              <a:cubicBezTo>
                                <a:pt x="484" y="667"/>
                                <a:pt x="499" y="686"/>
                                <a:pt x="499" y="712"/>
                              </a:cubicBezTo>
                              <a:close/>
                              <a:moveTo>
                                <a:pt x="398" y="631"/>
                              </a:moveTo>
                              <a:cubicBezTo>
                                <a:pt x="405" y="636"/>
                                <a:pt x="415" y="641"/>
                                <a:pt x="429" y="646"/>
                              </a:cubicBezTo>
                              <a:cubicBezTo>
                                <a:pt x="434" y="648"/>
                                <a:pt x="434" y="648"/>
                                <a:pt x="434" y="648"/>
                              </a:cubicBezTo>
                              <a:cubicBezTo>
                                <a:pt x="444" y="642"/>
                                <a:pt x="451" y="636"/>
                                <a:pt x="455" y="630"/>
                              </a:cubicBezTo>
                              <a:cubicBezTo>
                                <a:pt x="459" y="624"/>
                                <a:pt x="461" y="616"/>
                                <a:pt x="461" y="607"/>
                              </a:cubicBezTo>
                              <a:cubicBezTo>
                                <a:pt x="461" y="597"/>
                                <a:pt x="458" y="589"/>
                                <a:pt x="452" y="583"/>
                              </a:cubicBezTo>
                              <a:cubicBezTo>
                                <a:pt x="446" y="577"/>
                                <a:pt x="437" y="574"/>
                                <a:pt x="425" y="574"/>
                              </a:cubicBezTo>
                              <a:cubicBezTo>
                                <a:pt x="414" y="574"/>
                                <a:pt x="405" y="577"/>
                                <a:pt x="399" y="583"/>
                              </a:cubicBezTo>
                              <a:cubicBezTo>
                                <a:pt x="392" y="589"/>
                                <a:pt x="389" y="597"/>
                                <a:pt x="389" y="608"/>
                              </a:cubicBezTo>
                              <a:cubicBezTo>
                                <a:pt x="389" y="618"/>
                                <a:pt x="392" y="626"/>
                                <a:pt x="398" y="631"/>
                              </a:cubicBezTo>
                              <a:close/>
                              <a:moveTo>
                                <a:pt x="468" y="713"/>
                              </a:moveTo>
                              <a:cubicBezTo>
                                <a:pt x="468" y="705"/>
                                <a:pt x="467" y="698"/>
                                <a:pt x="464" y="693"/>
                              </a:cubicBezTo>
                              <a:cubicBezTo>
                                <a:pt x="461" y="688"/>
                                <a:pt x="456" y="683"/>
                                <a:pt x="449" y="679"/>
                              </a:cubicBezTo>
                              <a:cubicBezTo>
                                <a:pt x="443" y="675"/>
                                <a:pt x="433" y="671"/>
                                <a:pt x="421" y="667"/>
                              </a:cubicBezTo>
                              <a:cubicBezTo>
                                <a:pt x="413" y="665"/>
                                <a:pt x="413" y="665"/>
                                <a:pt x="413" y="665"/>
                              </a:cubicBezTo>
                              <a:cubicBezTo>
                                <a:pt x="403" y="670"/>
                                <a:pt x="395" y="676"/>
                                <a:pt x="390" y="684"/>
                              </a:cubicBezTo>
                              <a:cubicBezTo>
                                <a:pt x="385" y="692"/>
                                <a:pt x="382" y="701"/>
                                <a:pt x="382" y="713"/>
                              </a:cubicBezTo>
                              <a:cubicBezTo>
                                <a:pt x="382" y="725"/>
                                <a:pt x="386" y="734"/>
                                <a:pt x="393" y="740"/>
                              </a:cubicBezTo>
                              <a:cubicBezTo>
                                <a:pt x="401" y="747"/>
                                <a:pt x="412" y="750"/>
                                <a:pt x="425" y="750"/>
                              </a:cubicBezTo>
                              <a:cubicBezTo>
                                <a:pt x="438" y="750"/>
                                <a:pt x="449" y="747"/>
                                <a:pt x="456" y="740"/>
                              </a:cubicBezTo>
                              <a:cubicBezTo>
                                <a:pt x="464" y="733"/>
                                <a:pt x="468" y="724"/>
                                <a:pt x="468" y="713"/>
                              </a:cubicBezTo>
                              <a:close/>
                              <a:moveTo>
                                <a:pt x="683" y="633"/>
                              </a:moveTo>
                              <a:cubicBezTo>
                                <a:pt x="671" y="633"/>
                                <a:pt x="660" y="636"/>
                                <a:pt x="649" y="641"/>
                              </a:cubicBezTo>
                              <a:cubicBezTo>
                                <a:pt x="649" y="578"/>
                                <a:pt x="649" y="578"/>
                                <a:pt x="649" y="578"/>
                              </a:cubicBezTo>
                              <a:cubicBezTo>
                                <a:pt x="732" y="578"/>
                                <a:pt x="732" y="578"/>
                                <a:pt x="732" y="578"/>
                              </a:cubicBezTo>
                              <a:cubicBezTo>
                                <a:pt x="737" y="555"/>
                                <a:pt x="737" y="555"/>
                                <a:pt x="737" y="555"/>
                              </a:cubicBezTo>
                              <a:cubicBezTo>
                                <a:pt x="621" y="555"/>
                                <a:pt x="621" y="555"/>
                                <a:pt x="621" y="555"/>
                              </a:cubicBezTo>
                              <a:cubicBezTo>
                                <a:pt x="621" y="663"/>
                                <a:pt x="621" y="663"/>
                                <a:pt x="621" y="663"/>
                              </a:cubicBezTo>
                              <a:cubicBezTo>
                                <a:pt x="644" y="663"/>
                                <a:pt x="644" y="663"/>
                                <a:pt x="644" y="663"/>
                              </a:cubicBezTo>
                              <a:cubicBezTo>
                                <a:pt x="649" y="661"/>
                                <a:pt x="654" y="659"/>
                                <a:pt x="659" y="658"/>
                              </a:cubicBezTo>
                              <a:cubicBezTo>
                                <a:pt x="663" y="656"/>
                                <a:pt x="669" y="656"/>
                                <a:pt x="674" y="656"/>
                              </a:cubicBezTo>
                              <a:cubicBezTo>
                                <a:pt x="686" y="656"/>
                                <a:pt x="696" y="659"/>
                                <a:pt x="703" y="666"/>
                              </a:cubicBezTo>
                              <a:cubicBezTo>
                                <a:pt x="710" y="673"/>
                                <a:pt x="713" y="685"/>
                                <a:pt x="713" y="700"/>
                              </a:cubicBezTo>
                              <a:cubicBezTo>
                                <a:pt x="713" y="716"/>
                                <a:pt x="709" y="728"/>
                                <a:pt x="701" y="737"/>
                              </a:cubicBezTo>
                              <a:cubicBezTo>
                                <a:pt x="694" y="745"/>
                                <a:pt x="683" y="749"/>
                                <a:pt x="669" y="749"/>
                              </a:cubicBezTo>
                              <a:cubicBezTo>
                                <a:pt x="660" y="749"/>
                                <a:pt x="652" y="748"/>
                                <a:pt x="645" y="744"/>
                              </a:cubicBezTo>
                              <a:cubicBezTo>
                                <a:pt x="637" y="741"/>
                                <a:pt x="630" y="736"/>
                                <a:pt x="624" y="729"/>
                              </a:cubicBezTo>
                              <a:cubicBezTo>
                                <a:pt x="606" y="746"/>
                                <a:pt x="606" y="746"/>
                                <a:pt x="606" y="746"/>
                              </a:cubicBezTo>
                              <a:cubicBezTo>
                                <a:pt x="615" y="755"/>
                                <a:pt x="625" y="762"/>
                                <a:pt x="635" y="766"/>
                              </a:cubicBezTo>
                              <a:cubicBezTo>
                                <a:pt x="645" y="771"/>
                                <a:pt x="657" y="773"/>
                                <a:pt x="670" y="773"/>
                              </a:cubicBezTo>
                              <a:cubicBezTo>
                                <a:pt x="684" y="773"/>
                                <a:pt x="697" y="770"/>
                                <a:pt x="709" y="764"/>
                              </a:cubicBezTo>
                              <a:cubicBezTo>
                                <a:pt x="720" y="758"/>
                                <a:pt x="728" y="750"/>
                                <a:pt x="735" y="739"/>
                              </a:cubicBezTo>
                              <a:cubicBezTo>
                                <a:pt x="741" y="728"/>
                                <a:pt x="744" y="715"/>
                                <a:pt x="744" y="701"/>
                              </a:cubicBezTo>
                              <a:cubicBezTo>
                                <a:pt x="744" y="680"/>
                                <a:pt x="738" y="663"/>
                                <a:pt x="727" y="651"/>
                              </a:cubicBezTo>
                              <a:cubicBezTo>
                                <a:pt x="716" y="639"/>
                                <a:pt x="701" y="633"/>
                                <a:pt x="683" y="633"/>
                              </a:cubicBezTo>
                              <a:close/>
                              <a:moveTo>
                                <a:pt x="901" y="581"/>
                              </a:moveTo>
                              <a:cubicBezTo>
                                <a:pt x="913" y="599"/>
                                <a:pt x="919" y="627"/>
                                <a:pt x="919" y="663"/>
                              </a:cubicBezTo>
                              <a:cubicBezTo>
                                <a:pt x="919" y="698"/>
                                <a:pt x="913" y="726"/>
                                <a:pt x="901" y="745"/>
                              </a:cubicBezTo>
                              <a:cubicBezTo>
                                <a:pt x="889" y="764"/>
                                <a:pt x="871" y="773"/>
                                <a:pt x="848" y="773"/>
                              </a:cubicBezTo>
                              <a:cubicBezTo>
                                <a:pt x="824" y="773"/>
                                <a:pt x="806" y="764"/>
                                <a:pt x="794" y="745"/>
                              </a:cubicBezTo>
                              <a:cubicBezTo>
                                <a:pt x="782" y="726"/>
                                <a:pt x="776" y="698"/>
                                <a:pt x="776" y="663"/>
                              </a:cubicBezTo>
                              <a:cubicBezTo>
                                <a:pt x="776" y="627"/>
                                <a:pt x="782" y="599"/>
                                <a:pt x="794" y="581"/>
                              </a:cubicBezTo>
                              <a:cubicBezTo>
                                <a:pt x="806" y="562"/>
                                <a:pt x="824" y="552"/>
                                <a:pt x="848" y="552"/>
                              </a:cubicBezTo>
                              <a:cubicBezTo>
                                <a:pt x="871" y="552"/>
                                <a:pt x="889" y="562"/>
                                <a:pt x="901" y="581"/>
                              </a:cubicBezTo>
                              <a:close/>
                              <a:moveTo>
                                <a:pt x="889" y="663"/>
                              </a:moveTo>
                              <a:cubicBezTo>
                                <a:pt x="889" y="632"/>
                                <a:pt x="885" y="610"/>
                                <a:pt x="878" y="596"/>
                              </a:cubicBezTo>
                              <a:cubicBezTo>
                                <a:pt x="871" y="582"/>
                                <a:pt x="861" y="576"/>
                                <a:pt x="848" y="576"/>
                              </a:cubicBezTo>
                              <a:cubicBezTo>
                                <a:pt x="834" y="576"/>
                                <a:pt x="823" y="582"/>
                                <a:pt x="817" y="596"/>
                              </a:cubicBezTo>
                              <a:cubicBezTo>
                                <a:pt x="810" y="610"/>
                                <a:pt x="807" y="632"/>
                                <a:pt x="807" y="663"/>
                              </a:cubicBezTo>
                              <a:cubicBezTo>
                                <a:pt x="807" y="693"/>
                                <a:pt x="810" y="716"/>
                                <a:pt x="817" y="729"/>
                              </a:cubicBezTo>
                              <a:cubicBezTo>
                                <a:pt x="823" y="743"/>
                                <a:pt x="834" y="750"/>
                                <a:pt x="848" y="750"/>
                              </a:cubicBezTo>
                              <a:cubicBezTo>
                                <a:pt x="861" y="750"/>
                                <a:pt x="871" y="743"/>
                                <a:pt x="878" y="729"/>
                              </a:cubicBezTo>
                              <a:cubicBezTo>
                                <a:pt x="885" y="716"/>
                                <a:pt x="889" y="693"/>
                                <a:pt x="889" y="663"/>
                              </a:cubicBezTo>
                              <a:close/>
                              <a:moveTo>
                                <a:pt x="1022" y="633"/>
                              </a:moveTo>
                              <a:cubicBezTo>
                                <a:pt x="1010" y="633"/>
                                <a:pt x="999" y="636"/>
                                <a:pt x="988" y="641"/>
                              </a:cubicBezTo>
                              <a:cubicBezTo>
                                <a:pt x="988" y="578"/>
                                <a:pt x="988" y="578"/>
                                <a:pt x="988" y="578"/>
                              </a:cubicBezTo>
                              <a:cubicBezTo>
                                <a:pt x="1071" y="578"/>
                                <a:pt x="1071" y="578"/>
                                <a:pt x="1071" y="578"/>
                              </a:cubicBezTo>
                              <a:cubicBezTo>
                                <a:pt x="1075" y="555"/>
                                <a:pt x="1075" y="555"/>
                                <a:pt x="1075" y="555"/>
                              </a:cubicBezTo>
                              <a:cubicBezTo>
                                <a:pt x="960" y="555"/>
                                <a:pt x="960" y="555"/>
                                <a:pt x="960" y="555"/>
                              </a:cubicBezTo>
                              <a:cubicBezTo>
                                <a:pt x="960" y="663"/>
                                <a:pt x="960" y="663"/>
                                <a:pt x="960" y="663"/>
                              </a:cubicBezTo>
                              <a:cubicBezTo>
                                <a:pt x="983" y="663"/>
                                <a:pt x="983" y="663"/>
                                <a:pt x="983" y="663"/>
                              </a:cubicBezTo>
                              <a:cubicBezTo>
                                <a:pt x="988" y="661"/>
                                <a:pt x="993" y="659"/>
                                <a:pt x="998" y="658"/>
                              </a:cubicBezTo>
                              <a:cubicBezTo>
                                <a:pt x="1002" y="656"/>
                                <a:pt x="1007" y="656"/>
                                <a:pt x="1013" y="656"/>
                              </a:cubicBezTo>
                              <a:cubicBezTo>
                                <a:pt x="1025" y="656"/>
                                <a:pt x="1034" y="659"/>
                                <a:pt x="1041" y="666"/>
                              </a:cubicBezTo>
                              <a:cubicBezTo>
                                <a:pt x="1049" y="673"/>
                                <a:pt x="1052" y="685"/>
                                <a:pt x="1052" y="700"/>
                              </a:cubicBezTo>
                              <a:cubicBezTo>
                                <a:pt x="1052" y="716"/>
                                <a:pt x="1048" y="728"/>
                                <a:pt x="1040" y="737"/>
                              </a:cubicBezTo>
                              <a:cubicBezTo>
                                <a:pt x="1033" y="745"/>
                                <a:pt x="1022" y="749"/>
                                <a:pt x="1008" y="749"/>
                              </a:cubicBezTo>
                              <a:cubicBezTo>
                                <a:pt x="999" y="749"/>
                                <a:pt x="991" y="748"/>
                                <a:pt x="984" y="744"/>
                              </a:cubicBezTo>
                              <a:cubicBezTo>
                                <a:pt x="976" y="741"/>
                                <a:pt x="969" y="736"/>
                                <a:pt x="962" y="729"/>
                              </a:cubicBezTo>
                              <a:cubicBezTo>
                                <a:pt x="945" y="746"/>
                                <a:pt x="945" y="746"/>
                                <a:pt x="945" y="746"/>
                              </a:cubicBezTo>
                              <a:cubicBezTo>
                                <a:pt x="954" y="755"/>
                                <a:pt x="963" y="762"/>
                                <a:pt x="974" y="766"/>
                              </a:cubicBezTo>
                              <a:cubicBezTo>
                                <a:pt x="984" y="771"/>
                                <a:pt x="996" y="773"/>
                                <a:pt x="1009" y="773"/>
                              </a:cubicBezTo>
                              <a:cubicBezTo>
                                <a:pt x="1023" y="773"/>
                                <a:pt x="1036" y="770"/>
                                <a:pt x="1047" y="764"/>
                              </a:cubicBezTo>
                              <a:cubicBezTo>
                                <a:pt x="1059" y="758"/>
                                <a:pt x="1067" y="750"/>
                                <a:pt x="1073" y="739"/>
                              </a:cubicBezTo>
                              <a:cubicBezTo>
                                <a:pt x="1080" y="728"/>
                                <a:pt x="1083" y="715"/>
                                <a:pt x="1083" y="701"/>
                              </a:cubicBezTo>
                              <a:cubicBezTo>
                                <a:pt x="1083" y="680"/>
                                <a:pt x="1077" y="663"/>
                                <a:pt x="1066" y="651"/>
                              </a:cubicBezTo>
                              <a:cubicBezTo>
                                <a:pt x="1055" y="639"/>
                                <a:pt x="1040" y="633"/>
                                <a:pt x="1022" y="633"/>
                              </a:cubicBezTo>
                              <a:close/>
                              <a:moveTo>
                                <a:pt x="1276" y="656"/>
                              </a:moveTo>
                              <a:cubicBezTo>
                                <a:pt x="1288" y="653"/>
                                <a:pt x="1298" y="647"/>
                                <a:pt x="1306" y="639"/>
                              </a:cubicBezTo>
                              <a:cubicBezTo>
                                <a:pt x="1314" y="630"/>
                                <a:pt x="1317" y="620"/>
                                <a:pt x="1317" y="607"/>
                              </a:cubicBezTo>
                              <a:cubicBezTo>
                                <a:pt x="1317" y="597"/>
                                <a:pt x="1315" y="588"/>
                                <a:pt x="1310" y="579"/>
                              </a:cubicBezTo>
                              <a:cubicBezTo>
                                <a:pt x="1305" y="571"/>
                                <a:pt x="1298" y="564"/>
                                <a:pt x="1288" y="560"/>
                              </a:cubicBezTo>
                              <a:cubicBezTo>
                                <a:pt x="1279" y="555"/>
                                <a:pt x="1267" y="552"/>
                                <a:pt x="1254" y="552"/>
                              </a:cubicBezTo>
                              <a:cubicBezTo>
                                <a:pt x="1231" y="552"/>
                                <a:pt x="1211" y="561"/>
                                <a:pt x="1193" y="577"/>
                              </a:cubicBezTo>
                              <a:cubicBezTo>
                                <a:pt x="1208" y="595"/>
                                <a:pt x="1208" y="595"/>
                                <a:pt x="1208" y="595"/>
                              </a:cubicBezTo>
                              <a:cubicBezTo>
                                <a:pt x="1215" y="588"/>
                                <a:pt x="1223" y="583"/>
                                <a:pt x="1229" y="580"/>
                              </a:cubicBezTo>
                              <a:cubicBezTo>
                                <a:pt x="1236" y="577"/>
                                <a:pt x="1244" y="576"/>
                                <a:pt x="1252" y="576"/>
                              </a:cubicBezTo>
                              <a:cubicBezTo>
                                <a:pt x="1263" y="576"/>
                                <a:pt x="1272" y="579"/>
                                <a:pt x="1278" y="585"/>
                              </a:cubicBezTo>
                              <a:cubicBezTo>
                                <a:pt x="1285" y="591"/>
                                <a:pt x="1288" y="599"/>
                                <a:pt x="1288" y="609"/>
                              </a:cubicBezTo>
                              <a:cubicBezTo>
                                <a:pt x="1288" y="620"/>
                                <a:pt x="1284" y="630"/>
                                <a:pt x="1277" y="636"/>
                              </a:cubicBezTo>
                              <a:cubicBezTo>
                                <a:pt x="1269" y="643"/>
                                <a:pt x="1260" y="646"/>
                                <a:pt x="1249" y="646"/>
                              </a:cubicBezTo>
                              <a:cubicBezTo>
                                <a:pt x="1238" y="646"/>
                                <a:pt x="1238" y="646"/>
                                <a:pt x="1238" y="646"/>
                              </a:cubicBezTo>
                              <a:cubicBezTo>
                                <a:pt x="1235" y="669"/>
                                <a:pt x="1235" y="669"/>
                                <a:pt x="1235" y="669"/>
                              </a:cubicBezTo>
                              <a:cubicBezTo>
                                <a:pt x="1251" y="669"/>
                                <a:pt x="1251" y="669"/>
                                <a:pt x="1251" y="669"/>
                              </a:cubicBezTo>
                              <a:cubicBezTo>
                                <a:pt x="1265" y="669"/>
                                <a:pt x="1275" y="672"/>
                                <a:pt x="1282" y="678"/>
                              </a:cubicBezTo>
                              <a:cubicBezTo>
                                <a:pt x="1290" y="683"/>
                                <a:pt x="1293" y="693"/>
                                <a:pt x="1293" y="707"/>
                              </a:cubicBezTo>
                              <a:cubicBezTo>
                                <a:pt x="1293" y="720"/>
                                <a:pt x="1289" y="730"/>
                                <a:pt x="1282" y="738"/>
                              </a:cubicBezTo>
                              <a:cubicBezTo>
                                <a:pt x="1274" y="746"/>
                                <a:pt x="1264" y="749"/>
                                <a:pt x="1250" y="749"/>
                              </a:cubicBezTo>
                              <a:cubicBezTo>
                                <a:pt x="1241" y="749"/>
                                <a:pt x="1233" y="748"/>
                                <a:pt x="1226" y="744"/>
                              </a:cubicBezTo>
                              <a:cubicBezTo>
                                <a:pt x="1219" y="741"/>
                                <a:pt x="1211" y="735"/>
                                <a:pt x="1204" y="728"/>
                              </a:cubicBezTo>
                              <a:cubicBezTo>
                                <a:pt x="1187" y="745"/>
                                <a:pt x="1187" y="745"/>
                                <a:pt x="1187" y="745"/>
                              </a:cubicBezTo>
                              <a:cubicBezTo>
                                <a:pt x="1195" y="754"/>
                                <a:pt x="1204" y="761"/>
                                <a:pt x="1215" y="766"/>
                              </a:cubicBezTo>
                              <a:cubicBezTo>
                                <a:pt x="1226" y="771"/>
                                <a:pt x="1238" y="773"/>
                                <a:pt x="1251" y="773"/>
                              </a:cubicBezTo>
                              <a:cubicBezTo>
                                <a:pt x="1266" y="773"/>
                                <a:pt x="1278" y="770"/>
                                <a:pt x="1289" y="765"/>
                              </a:cubicBezTo>
                              <a:cubicBezTo>
                                <a:pt x="1301" y="759"/>
                                <a:pt x="1309" y="751"/>
                                <a:pt x="1315" y="741"/>
                              </a:cubicBezTo>
                              <a:cubicBezTo>
                                <a:pt x="1321" y="731"/>
                                <a:pt x="1324" y="720"/>
                                <a:pt x="1324" y="708"/>
                              </a:cubicBezTo>
                              <a:cubicBezTo>
                                <a:pt x="1324" y="692"/>
                                <a:pt x="1320" y="680"/>
                                <a:pt x="1311" y="671"/>
                              </a:cubicBezTo>
                              <a:cubicBezTo>
                                <a:pt x="1302" y="662"/>
                                <a:pt x="1290" y="657"/>
                                <a:pt x="1276" y="656"/>
                              </a:cubicBezTo>
                              <a:close/>
                              <a:moveTo>
                                <a:pt x="1504" y="712"/>
                              </a:moveTo>
                              <a:cubicBezTo>
                                <a:pt x="1504" y="724"/>
                                <a:pt x="1500" y="734"/>
                                <a:pt x="1494" y="744"/>
                              </a:cubicBezTo>
                              <a:cubicBezTo>
                                <a:pt x="1488" y="753"/>
                                <a:pt x="1479" y="760"/>
                                <a:pt x="1468" y="765"/>
                              </a:cubicBezTo>
                              <a:cubicBezTo>
                                <a:pt x="1456" y="771"/>
                                <a:pt x="1444" y="773"/>
                                <a:pt x="1429" y="773"/>
                              </a:cubicBezTo>
                              <a:cubicBezTo>
                                <a:pt x="1415" y="773"/>
                                <a:pt x="1402" y="771"/>
                                <a:pt x="1391" y="766"/>
                              </a:cubicBezTo>
                              <a:cubicBezTo>
                                <a:pt x="1380" y="761"/>
                                <a:pt x="1371" y="753"/>
                                <a:pt x="1365" y="744"/>
                              </a:cubicBezTo>
                              <a:cubicBezTo>
                                <a:pt x="1359" y="735"/>
                                <a:pt x="1356" y="725"/>
                                <a:pt x="1356" y="713"/>
                              </a:cubicBezTo>
                              <a:cubicBezTo>
                                <a:pt x="1356" y="700"/>
                                <a:pt x="1360" y="689"/>
                                <a:pt x="1367" y="680"/>
                              </a:cubicBezTo>
                              <a:cubicBezTo>
                                <a:pt x="1374" y="671"/>
                                <a:pt x="1384" y="663"/>
                                <a:pt x="1398" y="657"/>
                              </a:cubicBezTo>
                              <a:cubicBezTo>
                                <a:pt x="1387" y="651"/>
                                <a:pt x="1379" y="644"/>
                                <a:pt x="1373" y="636"/>
                              </a:cubicBezTo>
                              <a:cubicBezTo>
                                <a:pt x="1368" y="628"/>
                                <a:pt x="1365" y="618"/>
                                <a:pt x="1365" y="607"/>
                              </a:cubicBezTo>
                              <a:cubicBezTo>
                                <a:pt x="1365" y="596"/>
                                <a:pt x="1368" y="586"/>
                                <a:pt x="1374" y="577"/>
                              </a:cubicBezTo>
                              <a:cubicBezTo>
                                <a:pt x="1380" y="569"/>
                                <a:pt x="1388" y="563"/>
                                <a:pt x="1398" y="559"/>
                              </a:cubicBezTo>
                              <a:cubicBezTo>
                                <a:pt x="1408" y="554"/>
                                <a:pt x="1419" y="552"/>
                                <a:pt x="1430" y="552"/>
                              </a:cubicBezTo>
                              <a:cubicBezTo>
                                <a:pt x="1441" y="552"/>
                                <a:pt x="1452" y="554"/>
                                <a:pt x="1461" y="558"/>
                              </a:cubicBezTo>
                              <a:cubicBezTo>
                                <a:pt x="1471" y="562"/>
                                <a:pt x="1479" y="568"/>
                                <a:pt x="1486" y="577"/>
                              </a:cubicBezTo>
                              <a:cubicBezTo>
                                <a:pt x="1492" y="585"/>
                                <a:pt x="1495" y="595"/>
                                <a:pt x="1495" y="606"/>
                              </a:cubicBezTo>
                              <a:cubicBezTo>
                                <a:pt x="1495" y="617"/>
                                <a:pt x="1492" y="626"/>
                                <a:pt x="1486" y="634"/>
                              </a:cubicBezTo>
                              <a:cubicBezTo>
                                <a:pt x="1480" y="641"/>
                                <a:pt x="1471" y="648"/>
                                <a:pt x="1458" y="655"/>
                              </a:cubicBezTo>
                              <a:cubicBezTo>
                                <a:pt x="1489" y="667"/>
                                <a:pt x="1504" y="686"/>
                                <a:pt x="1504" y="712"/>
                              </a:cubicBezTo>
                              <a:close/>
                              <a:moveTo>
                                <a:pt x="1403" y="631"/>
                              </a:moveTo>
                              <a:cubicBezTo>
                                <a:pt x="1410" y="636"/>
                                <a:pt x="1420" y="641"/>
                                <a:pt x="1433" y="646"/>
                              </a:cubicBezTo>
                              <a:cubicBezTo>
                                <a:pt x="1439" y="648"/>
                                <a:pt x="1439" y="648"/>
                                <a:pt x="1439" y="648"/>
                              </a:cubicBezTo>
                              <a:cubicBezTo>
                                <a:pt x="1449" y="642"/>
                                <a:pt x="1455" y="636"/>
                                <a:pt x="1460" y="630"/>
                              </a:cubicBezTo>
                              <a:cubicBezTo>
                                <a:pt x="1464" y="624"/>
                                <a:pt x="1466" y="616"/>
                                <a:pt x="1466" y="607"/>
                              </a:cubicBezTo>
                              <a:cubicBezTo>
                                <a:pt x="1466" y="597"/>
                                <a:pt x="1463" y="589"/>
                                <a:pt x="1457" y="583"/>
                              </a:cubicBezTo>
                              <a:cubicBezTo>
                                <a:pt x="1450" y="577"/>
                                <a:pt x="1441" y="574"/>
                                <a:pt x="1430" y="574"/>
                              </a:cubicBezTo>
                              <a:cubicBezTo>
                                <a:pt x="1419" y="574"/>
                                <a:pt x="1410" y="577"/>
                                <a:pt x="1404" y="583"/>
                              </a:cubicBezTo>
                              <a:cubicBezTo>
                                <a:pt x="1397" y="589"/>
                                <a:pt x="1394" y="597"/>
                                <a:pt x="1394" y="608"/>
                              </a:cubicBezTo>
                              <a:cubicBezTo>
                                <a:pt x="1394" y="618"/>
                                <a:pt x="1397" y="626"/>
                                <a:pt x="1403" y="631"/>
                              </a:cubicBezTo>
                              <a:close/>
                              <a:moveTo>
                                <a:pt x="1473" y="713"/>
                              </a:moveTo>
                              <a:cubicBezTo>
                                <a:pt x="1473" y="705"/>
                                <a:pt x="1471" y="698"/>
                                <a:pt x="1468" y="693"/>
                              </a:cubicBezTo>
                              <a:cubicBezTo>
                                <a:pt x="1465" y="688"/>
                                <a:pt x="1461" y="683"/>
                                <a:pt x="1454" y="679"/>
                              </a:cubicBezTo>
                              <a:cubicBezTo>
                                <a:pt x="1447" y="675"/>
                                <a:pt x="1438" y="671"/>
                                <a:pt x="1426" y="667"/>
                              </a:cubicBezTo>
                              <a:cubicBezTo>
                                <a:pt x="1418" y="665"/>
                                <a:pt x="1418" y="665"/>
                                <a:pt x="1418" y="665"/>
                              </a:cubicBezTo>
                              <a:cubicBezTo>
                                <a:pt x="1407" y="670"/>
                                <a:pt x="1400" y="676"/>
                                <a:pt x="1394" y="684"/>
                              </a:cubicBezTo>
                              <a:cubicBezTo>
                                <a:pt x="1389" y="692"/>
                                <a:pt x="1387" y="701"/>
                                <a:pt x="1387" y="713"/>
                              </a:cubicBezTo>
                              <a:cubicBezTo>
                                <a:pt x="1387" y="725"/>
                                <a:pt x="1391" y="734"/>
                                <a:pt x="1398" y="740"/>
                              </a:cubicBezTo>
                              <a:cubicBezTo>
                                <a:pt x="1406" y="747"/>
                                <a:pt x="1416" y="750"/>
                                <a:pt x="1430" y="750"/>
                              </a:cubicBezTo>
                              <a:cubicBezTo>
                                <a:pt x="1443" y="750"/>
                                <a:pt x="1453" y="747"/>
                                <a:pt x="1461" y="740"/>
                              </a:cubicBezTo>
                              <a:cubicBezTo>
                                <a:pt x="1469" y="733"/>
                                <a:pt x="1473" y="724"/>
                                <a:pt x="1473" y="713"/>
                              </a:cubicBezTo>
                              <a:close/>
                              <a:moveTo>
                                <a:pt x="1746" y="581"/>
                              </a:moveTo>
                              <a:cubicBezTo>
                                <a:pt x="1758" y="599"/>
                                <a:pt x="1764" y="627"/>
                                <a:pt x="1764" y="663"/>
                              </a:cubicBezTo>
                              <a:cubicBezTo>
                                <a:pt x="1764" y="698"/>
                                <a:pt x="1758" y="726"/>
                                <a:pt x="1746" y="745"/>
                              </a:cubicBezTo>
                              <a:cubicBezTo>
                                <a:pt x="1734" y="764"/>
                                <a:pt x="1716" y="773"/>
                                <a:pt x="1692" y="773"/>
                              </a:cubicBezTo>
                              <a:cubicBezTo>
                                <a:pt x="1668" y="773"/>
                                <a:pt x="1650" y="764"/>
                                <a:pt x="1638" y="745"/>
                              </a:cubicBezTo>
                              <a:cubicBezTo>
                                <a:pt x="1626" y="726"/>
                                <a:pt x="1620" y="698"/>
                                <a:pt x="1620" y="663"/>
                              </a:cubicBezTo>
                              <a:cubicBezTo>
                                <a:pt x="1620" y="627"/>
                                <a:pt x="1626" y="599"/>
                                <a:pt x="1638" y="581"/>
                              </a:cubicBezTo>
                              <a:cubicBezTo>
                                <a:pt x="1650" y="562"/>
                                <a:pt x="1668" y="552"/>
                                <a:pt x="1692" y="552"/>
                              </a:cubicBezTo>
                              <a:cubicBezTo>
                                <a:pt x="1716" y="552"/>
                                <a:pt x="1734" y="562"/>
                                <a:pt x="1746" y="581"/>
                              </a:cubicBezTo>
                              <a:close/>
                              <a:moveTo>
                                <a:pt x="1733" y="663"/>
                              </a:moveTo>
                              <a:cubicBezTo>
                                <a:pt x="1733" y="632"/>
                                <a:pt x="1730" y="610"/>
                                <a:pt x="1723" y="596"/>
                              </a:cubicBezTo>
                              <a:cubicBezTo>
                                <a:pt x="1716" y="582"/>
                                <a:pt x="1706" y="576"/>
                                <a:pt x="1692" y="576"/>
                              </a:cubicBezTo>
                              <a:cubicBezTo>
                                <a:pt x="1678" y="576"/>
                                <a:pt x="1668" y="582"/>
                                <a:pt x="1661" y="596"/>
                              </a:cubicBezTo>
                              <a:cubicBezTo>
                                <a:pt x="1654" y="610"/>
                                <a:pt x="1651" y="632"/>
                                <a:pt x="1651" y="663"/>
                              </a:cubicBezTo>
                              <a:cubicBezTo>
                                <a:pt x="1651" y="693"/>
                                <a:pt x="1654" y="716"/>
                                <a:pt x="1661" y="729"/>
                              </a:cubicBezTo>
                              <a:cubicBezTo>
                                <a:pt x="1668" y="743"/>
                                <a:pt x="1678" y="750"/>
                                <a:pt x="1692" y="750"/>
                              </a:cubicBezTo>
                              <a:cubicBezTo>
                                <a:pt x="1706" y="750"/>
                                <a:pt x="1716" y="743"/>
                                <a:pt x="1723" y="729"/>
                              </a:cubicBezTo>
                              <a:cubicBezTo>
                                <a:pt x="1730" y="716"/>
                                <a:pt x="1733" y="693"/>
                                <a:pt x="1733" y="663"/>
                              </a:cubicBezTo>
                              <a:close/>
                              <a:moveTo>
                                <a:pt x="1924" y="581"/>
                              </a:moveTo>
                              <a:cubicBezTo>
                                <a:pt x="1936" y="599"/>
                                <a:pt x="1942" y="627"/>
                                <a:pt x="1942" y="663"/>
                              </a:cubicBezTo>
                              <a:cubicBezTo>
                                <a:pt x="1942" y="698"/>
                                <a:pt x="1936" y="726"/>
                                <a:pt x="1924" y="745"/>
                              </a:cubicBezTo>
                              <a:cubicBezTo>
                                <a:pt x="1912" y="764"/>
                                <a:pt x="1894" y="773"/>
                                <a:pt x="1871" y="773"/>
                              </a:cubicBezTo>
                              <a:cubicBezTo>
                                <a:pt x="1847" y="773"/>
                                <a:pt x="1829" y="764"/>
                                <a:pt x="1817" y="745"/>
                              </a:cubicBezTo>
                              <a:cubicBezTo>
                                <a:pt x="1805" y="726"/>
                                <a:pt x="1799" y="698"/>
                                <a:pt x="1799" y="663"/>
                              </a:cubicBezTo>
                              <a:cubicBezTo>
                                <a:pt x="1799" y="627"/>
                                <a:pt x="1805" y="599"/>
                                <a:pt x="1817" y="581"/>
                              </a:cubicBezTo>
                              <a:cubicBezTo>
                                <a:pt x="1829" y="562"/>
                                <a:pt x="1847" y="552"/>
                                <a:pt x="1871" y="552"/>
                              </a:cubicBezTo>
                              <a:cubicBezTo>
                                <a:pt x="1894" y="552"/>
                                <a:pt x="1912" y="562"/>
                                <a:pt x="1924" y="581"/>
                              </a:cubicBezTo>
                              <a:close/>
                              <a:moveTo>
                                <a:pt x="1912" y="663"/>
                              </a:moveTo>
                              <a:cubicBezTo>
                                <a:pt x="1912" y="632"/>
                                <a:pt x="1908" y="610"/>
                                <a:pt x="1901" y="596"/>
                              </a:cubicBezTo>
                              <a:cubicBezTo>
                                <a:pt x="1894" y="582"/>
                                <a:pt x="1884" y="576"/>
                                <a:pt x="1871" y="576"/>
                              </a:cubicBezTo>
                              <a:cubicBezTo>
                                <a:pt x="1857" y="576"/>
                                <a:pt x="1846" y="582"/>
                                <a:pt x="1840" y="596"/>
                              </a:cubicBezTo>
                              <a:cubicBezTo>
                                <a:pt x="1833" y="610"/>
                                <a:pt x="1830" y="632"/>
                                <a:pt x="1830" y="663"/>
                              </a:cubicBezTo>
                              <a:cubicBezTo>
                                <a:pt x="1830" y="693"/>
                                <a:pt x="1833" y="716"/>
                                <a:pt x="1840" y="729"/>
                              </a:cubicBezTo>
                              <a:cubicBezTo>
                                <a:pt x="1846" y="743"/>
                                <a:pt x="1857" y="750"/>
                                <a:pt x="1871" y="750"/>
                              </a:cubicBezTo>
                              <a:cubicBezTo>
                                <a:pt x="1884" y="750"/>
                                <a:pt x="1894" y="743"/>
                                <a:pt x="1901" y="729"/>
                              </a:cubicBezTo>
                              <a:cubicBezTo>
                                <a:pt x="1908" y="716"/>
                                <a:pt x="1912" y="693"/>
                                <a:pt x="1912" y="663"/>
                              </a:cubicBezTo>
                              <a:close/>
                              <a:moveTo>
                                <a:pt x="2473" y="520"/>
                              </a:moveTo>
                              <a:cubicBezTo>
                                <a:pt x="2467" y="520"/>
                                <a:pt x="2462" y="522"/>
                                <a:pt x="2458" y="526"/>
                              </a:cubicBezTo>
                              <a:cubicBezTo>
                                <a:pt x="2454" y="529"/>
                                <a:pt x="2452" y="534"/>
                                <a:pt x="2452" y="540"/>
                              </a:cubicBezTo>
                              <a:cubicBezTo>
                                <a:pt x="2452" y="546"/>
                                <a:pt x="2454" y="551"/>
                                <a:pt x="2458" y="554"/>
                              </a:cubicBezTo>
                              <a:cubicBezTo>
                                <a:pt x="2462" y="558"/>
                                <a:pt x="2467" y="560"/>
                                <a:pt x="2473" y="560"/>
                              </a:cubicBezTo>
                              <a:cubicBezTo>
                                <a:pt x="2479" y="560"/>
                                <a:pt x="2484" y="558"/>
                                <a:pt x="2488" y="554"/>
                              </a:cubicBezTo>
                              <a:cubicBezTo>
                                <a:pt x="2492" y="551"/>
                                <a:pt x="2494" y="546"/>
                                <a:pt x="2494" y="540"/>
                              </a:cubicBezTo>
                              <a:cubicBezTo>
                                <a:pt x="2494" y="534"/>
                                <a:pt x="2492" y="529"/>
                                <a:pt x="2488" y="526"/>
                              </a:cubicBezTo>
                              <a:cubicBezTo>
                                <a:pt x="2484" y="522"/>
                                <a:pt x="2479" y="520"/>
                                <a:pt x="2473" y="520"/>
                              </a:cubicBezTo>
                              <a:close/>
                              <a:moveTo>
                                <a:pt x="2458" y="769"/>
                              </a:moveTo>
                              <a:cubicBezTo>
                                <a:pt x="2488" y="769"/>
                                <a:pt x="2488" y="769"/>
                                <a:pt x="2488" y="769"/>
                              </a:cubicBezTo>
                              <a:cubicBezTo>
                                <a:pt x="2488" y="601"/>
                                <a:pt x="2488" y="601"/>
                                <a:pt x="2488" y="601"/>
                              </a:cubicBezTo>
                              <a:cubicBezTo>
                                <a:pt x="2458" y="601"/>
                                <a:pt x="2458" y="601"/>
                                <a:pt x="2458" y="601"/>
                              </a:cubicBezTo>
                              <a:lnTo>
                                <a:pt x="2458" y="769"/>
                              </a:lnTo>
                              <a:close/>
                              <a:moveTo>
                                <a:pt x="2628" y="597"/>
                              </a:moveTo>
                              <a:cubicBezTo>
                                <a:pt x="2617" y="597"/>
                                <a:pt x="2608" y="600"/>
                                <a:pt x="2599" y="605"/>
                              </a:cubicBezTo>
                              <a:cubicBezTo>
                                <a:pt x="2590" y="610"/>
                                <a:pt x="2583" y="617"/>
                                <a:pt x="2577" y="626"/>
                              </a:cubicBezTo>
                              <a:cubicBezTo>
                                <a:pt x="2574" y="601"/>
                                <a:pt x="2574" y="601"/>
                                <a:pt x="2574" y="601"/>
                              </a:cubicBezTo>
                              <a:cubicBezTo>
                                <a:pt x="2549" y="601"/>
                                <a:pt x="2549" y="601"/>
                                <a:pt x="2549" y="601"/>
                              </a:cubicBezTo>
                              <a:cubicBezTo>
                                <a:pt x="2549" y="769"/>
                                <a:pt x="2549" y="769"/>
                                <a:pt x="2549" y="769"/>
                              </a:cubicBezTo>
                              <a:cubicBezTo>
                                <a:pt x="2578" y="769"/>
                                <a:pt x="2578" y="769"/>
                                <a:pt x="2578" y="769"/>
                              </a:cubicBezTo>
                              <a:cubicBezTo>
                                <a:pt x="2578" y="650"/>
                                <a:pt x="2578" y="650"/>
                                <a:pt x="2578" y="650"/>
                              </a:cubicBezTo>
                              <a:cubicBezTo>
                                <a:pt x="2584" y="640"/>
                                <a:pt x="2590" y="633"/>
                                <a:pt x="2597" y="628"/>
                              </a:cubicBezTo>
                              <a:cubicBezTo>
                                <a:pt x="2604" y="623"/>
                                <a:pt x="2612" y="620"/>
                                <a:pt x="2621" y="620"/>
                              </a:cubicBezTo>
                              <a:cubicBezTo>
                                <a:pt x="2630" y="620"/>
                                <a:pt x="2636" y="622"/>
                                <a:pt x="2641" y="627"/>
                              </a:cubicBezTo>
                              <a:cubicBezTo>
                                <a:pt x="2645" y="632"/>
                                <a:pt x="2648" y="641"/>
                                <a:pt x="2648" y="653"/>
                              </a:cubicBezTo>
                              <a:cubicBezTo>
                                <a:pt x="2648" y="769"/>
                                <a:pt x="2648" y="769"/>
                                <a:pt x="2648" y="769"/>
                              </a:cubicBezTo>
                              <a:cubicBezTo>
                                <a:pt x="2677" y="769"/>
                                <a:pt x="2677" y="769"/>
                                <a:pt x="2677" y="769"/>
                              </a:cubicBezTo>
                              <a:cubicBezTo>
                                <a:pt x="2677" y="649"/>
                                <a:pt x="2677" y="649"/>
                                <a:pt x="2677" y="649"/>
                              </a:cubicBezTo>
                              <a:cubicBezTo>
                                <a:pt x="2677" y="633"/>
                                <a:pt x="2673" y="620"/>
                                <a:pt x="2664" y="611"/>
                              </a:cubicBezTo>
                              <a:cubicBezTo>
                                <a:pt x="2655" y="602"/>
                                <a:pt x="2643" y="597"/>
                                <a:pt x="2628" y="597"/>
                              </a:cubicBezTo>
                              <a:close/>
                              <a:moveTo>
                                <a:pt x="2774" y="559"/>
                              </a:moveTo>
                              <a:cubicBezTo>
                                <a:pt x="2778" y="555"/>
                                <a:pt x="2785" y="553"/>
                                <a:pt x="2793" y="553"/>
                              </a:cubicBezTo>
                              <a:cubicBezTo>
                                <a:pt x="2803" y="553"/>
                                <a:pt x="2813" y="555"/>
                                <a:pt x="2823" y="560"/>
                              </a:cubicBezTo>
                              <a:cubicBezTo>
                                <a:pt x="2832" y="538"/>
                                <a:pt x="2832" y="538"/>
                                <a:pt x="2832" y="538"/>
                              </a:cubicBezTo>
                              <a:cubicBezTo>
                                <a:pt x="2825" y="535"/>
                                <a:pt x="2819" y="533"/>
                                <a:pt x="2813" y="532"/>
                              </a:cubicBezTo>
                              <a:cubicBezTo>
                                <a:pt x="2806" y="530"/>
                                <a:pt x="2800" y="529"/>
                                <a:pt x="2792" y="529"/>
                              </a:cubicBezTo>
                              <a:cubicBezTo>
                                <a:pt x="2775" y="529"/>
                                <a:pt x="2762" y="534"/>
                                <a:pt x="2753" y="543"/>
                              </a:cubicBezTo>
                              <a:cubicBezTo>
                                <a:pt x="2744" y="552"/>
                                <a:pt x="2739" y="563"/>
                                <a:pt x="2739" y="578"/>
                              </a:cubicBezTo>
                              <a:cubicBezTo>
                                <a:pt x="2739" y="601"/>
                                <a:pt x="2739" y="601"/>
                                <a:pt x="2739" y="601"/>
                              </a:cubicBezTo>
                              <a:cubicBezTo>
                                <a:pt x="2709" y="601"/>
                                <a:pt x="2709" y="601"/>
                                <a:pt x="2709" y="601"/>
                              </a:cubicBezTo>
                              <a:cubicBezTo>
                                <a:pt x="2709" y="624"/>
                                <a:pt x="2709" y="624"/>
                                <a:pt x="2709" y="624"/>
                              </a:cubicBezTo>
                              <a:cubicBezTo>
                                <a:pt x="2739" y="624"/>
                                <a:pt x="2739" y="624"/>
                                <a:pt x="2739" y="624"/>
                              </a:cubicBezTo>
                              <a:cubicBezTo>
                                <a:pt x="2739" y="769"/>
                                <a:pt x="2739" y="769"/>
                                <a:pt x="2739" y="769"/>
                              </a:cubicBezTo>
                              <a:cubicBezTo>
                                <a:pt x="2769" y="769"/>
                                <a:pt x="2769" y="769"/>
                                <a:pt x="2769" y="769"/>
                              </a:cubicBezTo>
                              <a:cubicBezTo>
                                <a:pt x="2769" y="624"/>
                                <a:pt x="2769" y="624"/>
                                <a:pt x="2769" y="624"/>
                              </a:cubicBezTo>
                              <a:cubicBezTo>
                                <a:pt x="2806" y="624"/>
                                <a:pt x="2806" y="624"/>
                                <a:pt x="2806" y="624"/>
                              </a:cubicBezTo>
                              <a:cubicBezTo>
                                <a:pt x="2809" y="601"/>
                                <a:pt x="2809" y="601"/>
                                <a:pt x="2809" y="601"/>
                              </a:cubicBezTo>
                              <a:cubicBezTo>
                                <a:pt x="2769" y="601"/>
                                <a:pt x="2769" y="601"/>
                                <a:pt x="2769" y="601"/>
                              </a:cubicBezTo>
                              <a:cubicBezTo>
                                <a:pt x="2769" y="577"/>
                                <a:pt x="2769" y="577"/>
                                <a:pt x="2769" y="577"/>
                              </a:cubicBezTo>
                              <a:cubicBezTo>
                                <a:pt x="2769" y="569"/>
                                <a:pt x="2770" y="563"/>
                                <a:pt x="2774" y="559"/>
                              </a:cubicBezTo>
                              <a:close/>
                              <a:moveTo>
                                <a:pt x="2959" y="621"/>
                              </a:moveTo>
                              <a:cubicBezTo>
                                <a:pt x="2972" y="636"/>
                                <a:pt x="2978" y="658"/>
                                <a:pt x="2978" y="685"/>
                              </a:cubicBezTo>
                              <a:cubicBezTo>
                                <a:pt x="2978" y="702"/>
                                <a:pt x="2975" y="718"/>
                                <a:pt x="2969" y="731"/>
                              </a:cubicBezTo>
                              <a:cubicBezTo>
                                <a:pt x="2964" y="745"/>
                                <a:pt x="2955" y="755"/>
                                <a:pt x="2944" y="762"/>
                              </a:cubicBezTo>
                              <a:cubicBezTo>
                                <a:pt x="2932" y="770"/>
                                <a:pt x="2919" y="773"/>
                                <a:pt x="2903" y="773"/>
                              </a:cubicBezTo>
                              <a:cubicBezTo>
                                <a:pt x="2880" y="773"/>
                                <a:pt x="2861" y="765"/>
                                <a:pt x="2848" y="750"/>
                              </a:cubicBezTo>
                              <a:cubicBezTo>
                                <a:pt x="2835" y="734"/>
                                <a:pt x="2828" y="712"/>
                                <a:pt x="2828" y="685"/>
                              </a:cubicBezTo>
                              <a:cubicBezTo>
                                <a:pt x="2828" y="668"/>
                                <a:pt x="2831" y="652"/>
                                <a:pt x="2837" y="639"/>
                              </a:cubicBezTo>
                              <a:cubicBezTo>
                                <a:pt x="2843" y="626"/>
                                <a:pt x="2852" y="615"/>
                                <a:pt x="2863" y="608"/>
                              </a:cubicBezTo>
                              <a:cubicBezTo>
                                <a:pt x="2874" y="601"/>
                                <a:pt x="2888" y="597"/>
                                <a:pt x="2904" y="597"/>
                              </a:cubicBezTo>
                              <a:cubicBezTo>
                                <a:pt x="2927" y="597"/>
                                <a:pt x="2946" y="605"/>
                                <a:pt x="2959" y="621"/>
                              </a:cubicBezTo>
                              <a:close/>
                              <a:moveTo>
                                <a:pt x="2947" y="685"/>
                              </a:moveTo>
                              <a:cubicBezTo>
                                <a:pt x="2947" y="642"/>
                                <a:pt x="2932" y="621"/>
                                <a:pt x="2904" y="621"/>
                              </a:cubicBezTo>
                              <a:cubicBezTo>
                                <a:pt x="2874" y="621"/>
                                <a:pt x="2860" y="642"/>
                                <a:pt x="2860" y="685"/>
                              </a:cubicBezTo>
                              <a:cubicBezTo>
                                <a:pt x="2860" y="728"/>
                                <a:pt x="2874" y="750"/>
                                <a:pt x="2903" y="750"/>
                              </a:cubicBezTo>
                              <a:cubicBezTo>
                                <a:pt x="2932" y="750"/>
                                <a:pt x="2947" y="728"/>
                                <a:pt x="2947" y="685"/>
                              </a:cubicBezTo>
                              <a:close/>
                              <a:moveTo>
                                <a:pt x="3285" y="608"/>
                              </a:moveTo>
                              <a:cubicBezTo>
                                <a:pt x="3295" y="627"/>
                                <a:pt x="3301" y="648"/>
                                <a:pt x="3301" y="671"/>
                              </a:cubicBezTo>
                              <a:cubicBezTo>
                                <a:pt x="3301" y="699"/>
                                <a:pt x="3295" y="722"/>
                                <a:pt x="3285" y="740"/>
                              </a:cubicBezTo>
                              <a:cubicBezTo>
                                <a:pt x="3274" y="758"/>
                                <a:pt x="3258" y="767"/>
                                <a:pt x="3238" y="767"/>
                              </a:cubicBezTo>
                              <a:cubicBezTo>
                                <a:pt x="3226" y="767"/>
                                <a:pt x="3216" y="763"/>
                                <a:pt x="3210" y="757"/>
                              </a:cubicBezTo>
                              <a:cubicBezTo>
                                <a:pt x="3203" y="750"/>
                                <a:pt x="3199" y="742"/>
                                <a:pt x="3197" y="734"/>
                              </a:cubicBezTo>
                              <a:cubicBezTo>
                                <a:pt x="3193" y="743"/>
                                <a:pt x="3187" y="751"/>
                                <a:pt x="3179" y="757"/>
                              </a:cubicBezTo>
                              <a:cubicBezTo>
                                <a:pt x="3172" y="763"/>
                                <a:pt x="3162" y="766"/>
                                <a:pt x="3151" y="766"/>
                              </a:cubicBezTo>
                              <a:cubicBezTo>
                                <a:pt x="3134" y="766"/>
                                <a:pt x="3120" y="760"/>
                                <a:pt x="3110" y="747"/>
                              </a:cubicBezTo>
                              <a:cubicBezTo>
                                <a:pt x="3100" y="734"/>
                                <a:pt x="3095" y="717"/>
                                <a:pt x="3095" y="696"/>
                              </a:cubicBezTo>
                              <a:cubicBezTo>
                                <a:pt x="3095" y="669"/>
                                <a:pt x="3102" y="648"/>
                                <a:pt x="3114" y="634"/>
                              </a:cubicBezTo>
                              <a:cubicBezTo>
                                <a:pt x="3127" y="619"/>
                                <a:pt x="3144" y="612"/>
                                <a:pt x="3165" y="612"/>
                              </a:cubicBezTo>
                              <a:cubicBezTo>
                                <a:pt x="3174" y="612"/>
                                <a:pt x="3182" y="613"/>
                                <a:pt x="3190" y="615"/>
                              </a:cubicBezTo>
                              <a:cubicBezTo>
                                <a:pt x="3198" y="617"/>
                                <a:pt x="3206" y="620"/>
                                <a:pt x="3215" y="625"/>
                              </a:cubicBezTo>
                              <a:cubicBezTo>
                                <a:pt x="3215" y="708"/>
                                <a:pt x="3215" y="708"/>
                                <a:pt x="3215" y="708"/>
                              </a:cubicBezTo>
                              <a:cubicBezTo>
                                <a:pt x="3215" y="721"/>
                                <a:pt x="3217" y="730"/>
                                <a:pt x="3221" y="736"/>
                              </a:cubicBezTo>
                              <a:cubicBezTo>
                                <a:pt x="3224" y="741"/>
                                <a:pt x="3230" y="744"/>
                                <a:pt x="3237" y="744"/>
                              </a:cubicBezTo>
                              <a:cubicBezTo>
                                <a:pt x="3260" y="744"/>
                                <a:pt x="3271" y="720"/>
                                <a:pt x="3271" y="672"/>
                              </a:cubicBezTo>
                              <a:cubicBezTo>
                                <a:pt x="3271" y="651"/>
                                <a:pt x="3267" y="633"/>
                                <a:pt x="3259" y="618"/>
                              </a:cubicBezTo>
                              <a:cubicBezTo>
                                <a:pt x="3251" y="602"/>
                                <a:pt x="3239" y="591"/>
                                <a:pt x="3223" y="582"/>
                              </a:cubicBezTo>
                              <a:cubicBezTo>
                                <a:pt x="3207" y="574"/>
                                <a:pt x="3188" y="569"/>
                                <a:pt x="3165" y="569"/>
                              </a:cubicBezTo>
                              <a:cubicBezTo>
                                <a:pt x="3142" y="569"/>
                                <a:pt x="3121" y="575"/>
                                <a:pt x="3103" y="585"/>
                              </a:cubicBezTo>
                              <a:cubicBezTo>
                                <a:pt x="3086" y="596"/>
                                <a:pt x="3072" y="610"/>
                                <a:pt x="3063" y="629"/>
                              </a:cubicBezTo>
                              <a:cubicBezTo>
                                <a:pt x="3054" y="648"/>
                                <a:pt x="3049" y="669"/>
                                <a:pt x="3049" y="693"/>
                              </a:cubicBezTo>
                              <a:cubicBezTo>
                                <a:pt x="3049" y="716"/>
                                <a:pt x="3053" y="737"/>
                                <a:pt x="3062" y="756"/>
                              </a:cubicBezTo>
                              <a:cubicBezTo>
                                <a:pt x="3072" y="774"/>
                                <a:pt x="3085" y="788"/>
                                <a:pt x="3102" y="798"/>
                              </a:cubicBezTo>
                              <a:cubicBezTo>
                                <a:pt x="3120" y="808"/>
                                <a:pt x="3141" y="813"/>
                                <a:pt x="3165" y="813"/>
                              </a:cubicBezTo>
                              <a:cubicBezTo>
                                <a:pt x="3185" y="813"/>
                                <a:pt x="3206" y="810"/>
                                <a:pt x="3226" y="802"/>
                              </a:cubicBezTo>
                              <a:cubicBezTo>
                                <a:pt x="3234" y="825"/>
                                <a:pt x="3234" y="825"/>
                                <a:pt x="3234" y="825"/>
                              </a:cubicBezTo>
                              <a:cubicBezTo>
                                <a:pt x="3222" y="829"/>
                                <a:pt x="3211" y="833"/>
                                <a:pt x="3201" y="835"/>
                              </a:cubicBezTo>
                              <a:cubicBezTo>
                                <a:pt x="3190" y="837"/>
                                <a:pt x="3178" y="838"/>
                                <a:pt x="3165" y="838"/>
                              </a:cubicBezTo>
                              <a:cubicBezTo>
                                <a:pt x="3136" y="838"/>
                                <a:pt x="3111" y="832"/>
                                <a:pt x="3089" y="820"/>
                              </a:cubicBezTo>
                              <a:cubicBezTo>
                                <a:pt x="3067" y="808"/>
                                <a:pt x="3050" y="791"/>
                                <a:pt x="3037" y="769"/>
                              </a:cubicBezTo>
                              <a:cubicBezTo>
                                <a:pt x="3025" y="747"/>
                                <a:pt x="3019" y="722"/>
                                <a:pt x="3019" y="693"/>
                              </a:cubicBezTo>
                              <a:cubicBezTo>
                                <a:pt x="3019" y="665"/>
                                <a:pt x="3025" y="640"/>
                                <a:pt x="3037" y="617"/>
                              </a:cubicBezTo>
                              <a:cubicBezTo>
                                <a:pt x="3050" y="595"/>
                                <a:pt x="3067" y="577"/>
                                <a:pt x="3089" y="565"/>
                              </a:cubicBezTo>
                              <a:cubicBezTo>
                                <a:pt x="3111" y="552"/>
                                <a:pt x="3137" y="545"/>
                                <a:pt x="3165" y="545"/>
                              </a:cubicBezTo>
                              <a:cubicBezTo>
                                <a:pt x="3194" y="545"/>
                                <a:pt x="3218" y="551"/>
                                <a:pt x="3239" y="562"/>
                              </a:cubicBezTo>
                              <a:cubicBezTo>
                                <a:pt x="3259" y="574"/>
                                <a:pt x="3275" y="589"/>
                                <a:pt x="3285" y="608"/>
                              </a:cubicBezTo>
                              <a:close/>
                              <a:moveTo>
                                <a:pt x="3189" y="638"/>
                              </a:moveTo>
                              <a:cubicBezTo>
                                <a:pt x="3182" y="635"/>
                                <a:pt x="3174" y="633"/>
                                <a:pt x="3166" y="633"/>
                              </a:cubicBezTo>
                              <a:cubicBezTo>
                                <a:pt x="3138" y="633"/>
                                <a:pt x="3124" y="654"/>
                                <a:pt x="3124" y="696"/>
                              </a:cubicBezTo>
                              <a:cubicBezTo>
                                <a:pt x="3124" y="712"/>
                                <a:pt x="3127" y="724"/>
                                <a:pt x="3132" y="732"/>
                              </a:cubicBezTo>
                              <a:cubicBezTo>
                                <a:pt x="3137" y="740"/>
                                <a:pt x="3144" y="745"/>
                                <a:pt x="3154" y="745"/>
                              </a:cubicBezTo>
                              <a:cubicBezTo>
                                <a:pt x="3170" y="745"/>
                                <a:pt x="3182" y="735"/>
                                <a:pt x="3189" y="717"/>
                              </a:cubicBezTo>
                              <a:lnTo>
                                <a:pt x="3189" y="638"/>
                              </a:lnTo>
                              <a:close/>
                              <a:moveTo>
                                <a:pt x="3487" y="749"/>
                              </a:moveTo>
                              <a:cubicBezTo>
                                <a:pt x="3456" y="601"/>
                                <a:pt x="3456" y="601"/>
                                <a:pt x="3456" y="601"/>
                              </a:cubicBezTo>
                              <a:cubicBezTo>
                                <a:pt x="3423" y="601"/>
                                <a:pt x="3423" y="601"/>
                                <a:pt x="3423" y="601"/>
                              </a:cubicBezTo>
                              <a:cubicBezTo>
                                <a:pt x="3389" y="749"/>
                                <a:pt x="3389" y="749"/>
                                <a:pt x="3389" y="749"/>
                              </a:cubicBezTo>
                              <a:cubicBezTo>
                                <a:pt x="3359" y="601"/>
                                <a:pt x="3359" y="601"/>
                                <a:pt x="3359" y="601"/>
                              </a:cubicBezTo>
                              <a:cubicBezTo>
                                <a:pt x="3329" y="601"/>
                                <a:pt x="3329" y="601"/>
                                <a:pt x="3329" y="601"/>
                              </a:cubicBezTo>
                              <a:cubicBezTo>
                                <a:pt x="3369" y="769"/>
                                <a:pt x="3369" y="769"/>
                                <a:pt x="3369" y="769"/>
                              </a:cubicBezTo>
                              <a:cubicBezTo>
                                <a:pt x="3408" y="769"/>
                                <a:pt x="3408" y="769"/>
                                <a:pt x="3408" y="769"/>
                              </a:cubicBezTo>
                              <a:cubicBezTo>
                                <a:pt x="3438" y="627"/>
                                <a:pt x="3438" y="627"/>
                                <a:pt x="3438" y="627"/>
                              </a:cubicBezTo>
                              <a:cubicBezTo>
                                <a:pt x="3468" y="769"/>
                                <a:pt x="3468" y="769"/>
                                <a:pt x="3468" y="769"/>
                              </a:cubicBezTo>
                              <a:cubicBezTo>
                                <a:pt x="3508" y="769"/>
                                <a:pt x="3508" y="769"/>
                                <a:pt x="3508" y="769"/>
                              </a:cubicBezTo>
                              <a:cubicBezTo>
                                <a:pt x="3546" y="601"/>
                                <a:pt x="3546" y="601"/>
                                <a:pt x="3546" y="601"/>
                              </a:cubicBezTo>
                              <a:cubicBezTo>
                                <a:pt x="3518" y="601"/>
                                <a:pt x="3518" y="601"/>
                                <a:pt x="3518" y="601"/>
                              </a:cubicBezTo>
                              <a:lnTo>
                                <a:pt x="3487" y="749"/>
                              </a:lnTo>
                              <a:close/>
                              <a:moveTo>
                                <a:pt x="3701" y="621"/>
                              </a:moveTo>
                              <a:cubicBezTo>
                                <a:pt x="3715" y="636"/>
                                <a:pt x="3721" y="658"/>
                                <a:pt x="3721" y="685"/>
                              </a:cubicBezTo>
                              <a:cubicBezTo>
                                <a:pt x="3721" y="702"/>
                                <a:pt x="3718" y="718"/>
                                <a:pt x="3712" y="731"/>
                              </a:cubicBezTo>
                              <a:cubicBezTo>
                                <a:pt x="3706" y="745"/>
                                <a:pt x="3698" y="755"/>
                                <a:pt x="3686" y="762"/>
                              </a:cubicBezTo>
                              <a:cubicBezTo>
                                <a:pt x="3675" y="770"/>
                                <a:pt x="3662" y="773"/>
                                <a:pt x="3646" y="773"/>
                              </a:cubicBezTo>
                              <a:cubicBezTo>
                                <a:pt x="3622" y="773"/>
                                <a:pt x="3604" y="765"/>
                                <a:pt x="3591" y="750"/>
                              </a:cubicBezTo>
                              <a:cubicBezTo>
                                <a:pt x="3577" y="734"/>
                                <a:pt x="3571" y="712"/>
                                <a:pt x="3571" y="685"/>
                              </a:cubicBezTo>
                              <a:cubicBezTo>
                                <a:pt x="3571" y="668"/>
                                <a:pt x="3574" y="652"/>
                                <a:pt x="3580" y="639"/>
                              </a:cubicBezTo>
                              <a:cubicBezTo>
                                <a:pt x="3586" y="626"/>
                                <a:pt x="3594" y="615"/>
                                <a:pt x="3606" y="608"/>
                              </a:cubicBezTo>
                              <a:cubicBezTo>
                                <a:pt x="3617" y="601"/>
                                <a:pt x="3630" y="597"/>
                                <a:pt x="3646" y="597"/>
                              </a:cubicBezTo>
                              <a:cubicBezTo>
                                <a:pt x="3670" y="597"/>
                                <a:pt x="3688" y="605"/>
                                <a:pt x="3701" y="621"/>
                              </a:cubicBezTo>
                              <a:close/>
                              <a:moveTo>
                                <a:pt x="3689" y="685"/>
                              </a:moveTo>
                              <a:cubicBezTo>
                                <a:pt x="3689" y="642"/>
                                <a:pt x="3675" y="621"/>
                                <a:pt x="3646" y="621"/>
                              </a:cubicBezTo>
                              <a:cubicBezTo>
                                <a:pt x="3617" y="621"/>
                                <a:pt x="3602" y="642"/>
                                <a:pt x="3602" y="685"/>
                              </a:cubicBezTo>
                              <a:cubicBezTo>
                                <a:pt x="3602" y="728"/>
                                <a:pt x="3617" y="750"/>
                                <a:pt x="3646" y="750"/>
                              </a:cubicBezTo>
                              <a:cubicBezTo>
                                <a:pt x="3675" y="750"/>
                                <a:pt x="3689" y="728"/>
                                <a:pt x="3689" y="685"/>
                              </a:cubicBezTo>
                              <a:close/>
                              <a:moveTo>
                                <a:pt x="3888" y="621"/>
                              </a:moveTo>
                              <a:cubicBezTo>
                                <a:pt x="3901" y="636"/>
                                <a:pt x="3908" y="658"/>
                                <a:pt x="3908" y="685"/>
                              </a:cubicBezTo>
                              <a:cubicBezTo>
                                <a:pt x="3908" y="702"/>
                                <a:pt x="3905" y="718"/>
                                <a:pt x="3899" y="731"/>
                              </a:cubicBezTo>
                              <a:cubicBezTo>
                                <a:pt x="3893" y="745"/>
                                <a:pt x="3884" y="755"/>
                                <a:pt x="3873" y="762"/>
                              </a:cubicBezTo>
                              <a:cubicBezTo>
                                <a:pt x="3862" y="770"/>
                                <a:pt x="3848" y="773"/>
                                <a:pt x="3833" y="773"/>
                              </a:cubicBezTo>
                              <a:cubicBezTo>
                                <a:pt x="3809" y="773"/>
                                <a:pt x="3791" y="765"/>
                                <a:pt x="3777" y="750"/>
                              </a:cubicBezTo>
                              <a:cubicBezTo>
                                <a:pt x="3764" y="734"/>
                                <a:pt x="3758" y="712"/>
                                <a:pt x="3758" y="685"/>
                              </a:cubicBezTo>
                              <a:cubicBezTo>
                                <a:pt x="3758" y="668"/>
                                <a:pt x="3761" y="652"/>
                                <a:pt x="3767" y="639"/>
                              </a:cubicBezTo>
                              <a:cubicBezTo>
                                <a:pt x="3773" y="626"/>
                                <a:pt x="3781" y="615"/>
                                <a:pt x="3793" y="608"/>
                              </a:cubicBezTo>
                              <a:cubicBezTo>
                                <a:pt x="3804" y="601"/>
                                <a:pt x="3817" y="597"/>
                                <a:pt x="3833" y="597"/>
                              </a:cubicBezTo>
                              <a:cubicBezTo>
                                <a:pt x="3857" y="597"/>
                                <a:pt x="3875" y="605"/>
                                <a:pt x="3888" y="621"/>
                              </a:cubicBezTo>
                              <a:close/>
                              <a:moveTo>
                                <a:pt x="3876" y="685"/>
                              </a:moveTo>
                              <a:cubicBezTo>
                                <a:pt x="3876" y="642"/>
                                <a:pt x="3862" y="621"/>
                                <a:pt x="3833" y="621"/>
                              </a:cubicBezTo>
                              <a:cubicBezTo>
                                <a:pt x="3804" y="621"/>
                                <a:pt x="3789" y="642"/>
                                <a:pt x="3789" y="685"/>
                              </a:cubicBezTo>
                              <a:cubicBezTo>
                                <a:pt x="3789" y="728"/>
                                <a:pt x="3804" y="750"/>
                                <a:pt x="3833" y="750"/>
                              </a:cubicBezTo>
                              <a:cubicBezTo>
                                <a:pt x="3862" y="750"/>
                                <a:pt x="3876" y="728"/>
                                <a:pt x="3876" y="685"/>
                              </a:cubicBezTo>
                              <a:close/>
                              <a:moveTo>
                                <a:pt x="4036" y="597"/>
                              </a:moveTo>
                              <a:cubicBezTo>
                                <a:pt x="4025" y="597"/>
                                <a:pt x="4016" y="600"/>
                                <a:pt x="4007" y="605"/>
                              </a:cubicBezTo>
                              <a:cubicBezTo>
                                <a:pt x="3998" y="610"/>
                                <a:pt x="3990" y="617"/>
                                <a:pt x="3985" y="626"/>
                              </a:cubicBezTo>
                              <a:cubicBezTo>
                                <a:pt x="3982" y="601"/>
                                <a:pt x="3982" y="601"/>
                                <a:pt x="3982" y="601"/>
                              </a:cubicBezTo>
                              <a:cubicBezTo>
                                <a:pt x="3957" y="601"/>
                                <a:pt x="3957" y="601"/>
                                <a:pt x="3957" y="601"/>
                              </a:cubicBezTo>
                              <a:cubicBezTo>
                                <a:pt x="3957" y="769"/>
                                <a:pt x="3957" y="769"/>
                                <a:pt x="3957" y="769"/>
                              </a:cubicBezTo>
                              <a:cubicBezTo>
                                <a:pt x="3986" y="769"/>
                                <a:pt x="3986" y="769"/>
                                <a:pt x="3986" y="769"/>
                              </a:cubicBezTo>
                              <a:cubicBezTo>
                                <a:pt x="3986" y="650"/>
                                <a:pt x="3986" y="650"/>
                                <a:pt x="3986" y="650"/>
                              </a:cubicBezTo>
                              <a:cubicBezTo>
                                <a:pt x="3992" y="640"/>
                                <a:pt x="3998" y="633"/>
                                <a:pt x="4005" y="628"/>
                              </a:cubicBezTo>
                              <a:cubicBezTo>
                                <a:pt x="4012" y="623"/>
                                <a:pt x="4020" y="620"/>
                                <a:pt x="4029" y="620"/>
                              </a:cubicBezTo>
                              <a:cubicBezTo>
                                <a:pt x="4038" y="620"/>
                                <a:pt x="4044" y="622"/>
                                <a:pt x="4049" y="627"/>
                              </a:cubicBezTo>
                              <a:cubicBezTo>
                                <a:pt x="4053" y="632"/>
                                <a:pt x="4056" y="641"/>
                                <a:pt x="4056" y="653"/>
                              </a:cubicBezTo>
                              <a:cubicBezTo>
                                <a:pt x="4056" y="769"/>
                                <a:pt x="4056" y="769"/>
                                <a:pt x="4056" y="769"/>
                              </a:cubicBezTo>
                              <a:cubicBezTo>
                                <a:pt x="4085" y="769"/>
                                <a:pt x="4085" y="769"/>
                                <a:pt x="4085" y="769"/>
                              </a:cubicBezTo>
                              <a:cubicBezTo>
                                <a:pt x="4085" y="649"/>
                                <a:pt x="4085" y="649"/>
                                <a:pt x="4085" y="649"/>
                              </a:cubicBezTo>
                              <a:cubicBezTo>
                                <a:pt x="4085" y="633"/>
                                <a:pt x="4081" y="620"/>
                                <a:pt x="4072" y="611"/>
                              </a:cubicBezTo>
                              <a:cubicBezTo>
                                <a:pt x="4063" y="602"/>
                                <a:pt x="4051" y="597"/>
                                <a:pt x="4036" y="597"/>
                              </a:cubicBezTo>
                              <a:close/>
                              <a:moveTo>
                                <a:pt x="4259" y="613"/>
                              </a:moveTo>
                              <a:cubicBezTo>
                                <a:pt x="4251" y="613"/>
                                <a:pt x="4242" y="614"/>
                                <a:pt x="4231" y="614"/>
                              </a:cubicBezTo>
                              <a:cubicBezTo>
                                <a:pt x="4251" y="623"/>
                                <a:pt x="4261" y="637"/>
                                <a:pt x="4261" y="656"/>
                              </a:cubicBezTo>
                              <a:cubicBezTo>
                                <a:pt x="4261" y="673"/>
                                <a:pt x="4255" y="687"/>
                                <a:pt x="4243" y="697"/>
                              </a:cubicBezTo>
                              <a:cubicBezTo>
                                <a:pt x="4232" y="708"/>
                                <a:pt x="4216" y="713"/>
                                <a:pt x="4196" y="713"/>
                              </a:cubicBezTo>
                              <a:cubicBezTo>
                                <a:pt x="4189" y="713"/>
                                <a:pt x="4182" y="712"/>
                                <a:pt x="4175" y="710"/>
                              </a:cubicBezTo>
                              <a:cubicBezTo>
                                <a:pt x="4172" y="712"/>
                                <a:pt x="4170" y="714"/>
                                <a:pt x="4169" y="717"/>
                              </a:cubicBezTo>
                              <a:cubicBezTo>
                                <a:pt x="4167" y="720"/>
                                <a:pt x="4167" y="723"/>
                                <a:pt x="4167" y="726"/>
                              </a:cubicBezTo>
                              <a:cubicBezTo>
                                <a:pt x="4167" y="735"/>
                                <a:pt x="4174" y="740"/>
                                <a:pt x="4189" y="740"/>
                              </a:cubicBezTo>
                              <a:cubicBezTo>
                                <a:pt x="4216" y="740"/>
                                <a:pt x="4216" y="740"/>
                                <a:pt x="4216" y="740"/>
                              </a:cubicBezTo>
                              <a:cubicBezTo>
                                <a:pt x="4227" y="740"/>
                                <a:pt x="4237" y="742"/>
                                <a:pt x="4246" y="746"/>
                              </a:cubicBezTo>
                              <a:cubicBezTo>
                                <a:pt x="4254" y="750"/>
                                <a:pt x="4261" y="755"/>
                                <a:pt x="4266" y="762"/>
                              </a:cubicBezTo>
                              <a:cubicBezTo>
                                <a:pt x="4271" y="769"/>
                                <a:pt x="4273" y="777"/>
                                <a:pt x="4273" y="786"/>
                              </a:cubicBezTo>
                              <a:cubicBezTo>
                                <a:pt x="4273" y="803"/>
                                <a:pt x="4266" y="815"/>
                                <a:pt x="4253" y="824"/>
                              </a:cubicBezTo>
                              <a:cubicBezTo>
                                <a:pt x="4240" y="833"/>
                                <a:pt x="4220" y="838"/>
                                <a:pt x="4194" y="838"/>
                              </a:cubicBezTo>
                              <a:cubicBezTo>
                                <a:pt x="4176" y="838"/>
                                <a:pt x="4162" y="836"/>
                                <a:pt x="4151" y="832"/>
                              </a:cubicBezTo>
                              <a:cubicBezTo>
                                <a:pt x="4141" y="828"/>
                                <a:pt x="4133" y="823"/>
                                <a:pt x="4129" y="815"/>
                              </a:cubicBezTo>
                              <a:cubicBezTo>
                                <a:pt x="4124" y="808"/>
                                <a:pt x="4122" y="798"/>
                                <a:pt x="4122" y="786"/>
                              </a:cubicBezTo>
                              <a:cubicBezTo>
                                <a:pt x="4148" y="786"/>
                                <a:pt x="4148" y="786"/>
                                <a:pt x="4148" y="786"/>
                              </a:cubicBezTo>
                              <a:cubicBezTo>
                                <a:pt x="4148" y="793"/>
                                <a:pt x="4150" y="799"/>
                                <a:pt x="4152" y="803"/>
                              </a:cubicBezTo>
                              <a:cubicBezTo>
                                <a:pt x="4155" y="807"/>
                                <a:pt x="4159" y="810"/>
                                <a:pt x="4166" y="812"/>
                              </a:cubicBezTo>
                              <a:cubicBezTo>
                                <a:pt x="4173" y="814"/>
                                <a:pt x="4182" y="815"/>
                                <a:pt x="4194" y="815"/>
                              </a:cubicBezTo>
                              <a:cubicBezTo>
                                <a:pt x="4212" y="815"/>
                                <a:pt x="4224" y="812"/>
                                <a:pt x="4232" y="808"/>
                              </a:cubicBezTo>
                              <a:cubicBezTo>
                                <a:pt x="4240" y="804"/>
                                <a:pt x="4243" y="797"/>
                                <a:pt x="4243" y="788"/>
                              </a:cubicBezTo>
                              <a:cubicBezTo>
                                <a:pt x="4243" y="780"/>
                                <a:pt x="4240" y="774"/>
                                <a:pt x="4234" y="770"/>
                              </a:cubicBezTo>
                              <a:cubicBezTo>
                                <a:pt x="4228" y="766"/>
                                <a:pt x="4220" y="764"/>
                                <a:pt x="4209" y="764"/>
                              </a:cubicBezTo>
                              <a:cubicBezTo>
                                <a:pt x="4183" y="764"/>
                                <a:pt x="4183" y="764"/>
                                <a:pt x="4183" y="764"/>
                              </a:cubicBezTo>
                              <a:cubicBezTo>
                                <a:pt x="4169" y="764"/>
                                <a:pt x="4158" y="761"/>
                                <a:pt x="4150" y="755"/>
                              </a:cubicBezTo>
                              <a:cubicBezTo>
                                <a:pt x="4143" y="749"/>
                                <a:pt x="4139" y="742"/>
                                <a:pt x="4139" y="732"/>
                              </a:cubicBezTo>
                              <a:cubicBezTo>
                                <a:pt x="4139" y="727"/>
                                <a:pt x="4141" y="721"/>
                                <a:pt x="4144" y="716"/>
                              </a:cubicBezTo>
                              <a:cubicBezTo>
                                <a:pt x="4147" y="711"/>
                                <a:pt x="4152" y="707"/>
                                <a:pt x="4158" y="703"/>
                              </a:cubicBezTo>
                              <a:cubicBezTo>
                                <a:pt x="4148" y="697"/>
                                <a:pt x="4141" y="691"/>
                                <a:pt x="4136" y="684"/>
                              </a:cubicBezTo>
                              <a:cubicBezTo>
                                <a:pt x="4132" y="676"/>
                                <a:pt x="4129" y="667"/>
                                <a:pt x="4129" y="656"/>
                              </a:cubicBezTo>
                              <a:cubicBezTo>
                                <a:pt x="4129" y="645"/>
                                <a:pt x="4132" y="634"/>
                                <a:pt x="4138" y="625"/>
                              </a:cubicBezTo>
                              <a:cubicBezTo>
                                <a:pt x="4144" y="617"/>
                                <a:pt x="4151" y="610"/>
                                <a:pt x="4161" y="605"/>
                              </a:cubicBezTo>
                              <a:cubicBezTo>
                                <a:pt x="4171" y="600"/>
                                <a:pt x="4182" y="597"/>
                                <a:pt x="4194" y="597"/>
                              </a:cubicBezTo>
                              <a:cubicBezTo>
                                <a:pt x="4208" y="597"/>
                                <a:pt x="4219" y="597"/>
                                <a:pt x="4228" y="596"/>
                              </a:cubicBezTo>
                              <a:cubicBezTo>
                                <a:pt x="4237" y="594"/>
                                <a:pt x="4244" y="593"/>
                                <a:pt x="4250" y="591"/>
                              </a:cubicBezTo>
                              <a:cubicBezTo>
                                <a:pt x="4256" y="589"/>
                                <a:pt x="4263" y="586"/>
                                <a:pt x="4272" y="582"/>
                              </a:cubicBezTo>
                              <a:cubicBezTo>
                                <a:pt x="4280" y="609"/>
                                <a:pt x="4280" y="609"/>
                                <a:pt x="4280" y="609"/>
                              </a:cubicBezTo>
                              <a:cubicBezTo>
                                <a:pt x="4274" y="611"/>
                                <a:pt x="4267" y="612"/>
                                <a:pt x="4259" y="613"/>
                              </a:cubicBezTo>
                              <a:close/>
                              <a:moveTo>
                                <a:pt x="4231" y="656"/>
                              </a:moveTo>
                              <a:cubicBezTo>
                                <a:pt x="4231" y="631"/>
                                <a:pt x="4219" y="618"/>
                                <a:pt x="4194" y="618"/>
                              </a:cubicBezTo>
                              <a:cubicBezTo>
                                <a:pt x="4183" y="618"/>
                                <a:pt x="4175" y="622"/>
                                <a:pt x="4169" y="629"/>
                              </a:cubicBezTo>
                              <a:cubicBezTo>
                                <a:pt x="4163" y="635"/>
                                <a:pt x="4160" y="645"/>
                                <a:pt x="4160" y="656"/>
                              </a:cubicBezTo>
                              <a:cubicBezTo>
                                <a:pt x="4160" y="667"/>
                                <a:pt x="4163" y="677"/>
                                <a:pt x="4169" y="684"/>
                              </a:cubicBezTo>
                              <a:cubicBezTo>
                                <a:pt x="4175" y="690"/>
                                <a:pt x="4184" y="694"/>
                                <a:pt x="4195" y="694"/>
                              </a:cubicBezTo>
                              <a:cubicBezTo>
                                <a:pt x="4207" y="694"/>
                                <a:pt x="4215" y="691"/>
                                <a:pt x="4221" y="684"/>
                              </a:cubicBezTo>
                              <a:cubicBezTo>
                                <a:pt x="4228" y="677"/>
                                <a:pt x="4231" y="668"/>
                                <a:pt x="4231" y="656"/>
                              </a:cubicBezTo>
                              <a:close/>
                              <a:moveTo>
                                <a:pt x="4357" y="607"/>
                              </a:moveTo>
                              <a:cubicBezTo>
                                <a:pt x="4349" y="613"/>
                                <a:pt x="4343" y="622"/>
                                <a:pt x="4339" y="635"/>
                              </a:cubicBezTo>
                              <a:cubicBezTo>
                                <a:pt x="4336" y="601"/>
                                <a:pt x="4336" y="601"/>
                                <a:pt x="4336" y="601"/>
                              </a:cubicBezTo>
                              <a:cubicBezTo>
                                <a:pt x="4311" y="601"/>
                                <a:pt x="4311" y="601"/>
                                <a:pt x="4311" y="601"/>
                              </a:cubicBezTo>
                              <a:cubicBezTo>
                                <a:pt x="4311" y="769"/>
                                <a:pt x="4311" y="769"/>
                                <a:pt x="4311" y="769"/>
                              </a:cubicBezTo>
                              <a:cubicBezTo>
                                <a:pt x="4340" y="769"/>
                                <a:pt x="4340" y="769"/>
                                <a:pt x="4340" y="769"/>
                              </a:cubicBezTo>
                              <a:cubicBezTo>
                                <a:pt x="4340" y="673"/>
                                <a:pt x="4340" y="673"/>
                                <a:pt x="4340" y="673"/>
                              </a:cubicBezTo>
                              <a:cubicBezTo>
                                <a:pt x="4344" y="657"/>
                                <a:pt x="4349" y="645"/>
                                <a:pt x="4355" y="637"/>
                              </a:cubicBezTo>
                              <a:cubicBezTo>
                                <a:pt x="4361" y="630"/>
                                <a:pt x="4370" y="626"/>
                                <a:pt x="4380" y="626"/>
                              </a:cubicBezTo>
                              <a:cubicBezTo>
                                <a:pt x="4385" y="626"/>
                                <a:pt x="4390" y="626"/>
                                <a:pt x="4395" y="628"/>
                              </a:cubicBezTo>
                              <a:cubicBezTo>
                                <a:pt x="4401" y="599"/>
                                <a:pt x="4401" y="599"/>
                                <a:pt x="4401" y="599"/>
                              </a:cubicBezTo>
                              <a:cubicBezTo>
                                <a:pt x="4395" y="598"/>
                                <a:pt x="4390" y="597"/>
                                <a:pt x="4384" y="597"/>
                              </a:cubicBezTo>
                              <a:cubicBezTo>
                                <a:pt x="4374" y="597"/>
                                <a:pt x="4365" y="600"/>
                                <a:pt x="4357" y="607"/>
                              </a:cubicBezTo>
                              <a:close/>
                              <a:moveTo>
                                <a:pt x="4546" y="621"/>
                              </a:moveTo>
                              <a:cubicBezTo>
                                <a:pt x="4559" y="636"/>
                                <a:pt x="4566" y="658"/>
                                <a:pt x="4566" y="685"/>
                              </a:cubicBezTo>
                              <a:cubicBezTo>
                                <a:pt x="4566" y="702"/>
                                <a:pt x="4563" y="718"/>
                                <a:pt x="4557" y="731"/>
                              </a:cubicBezTo>
                              <a:cubicBezTo>
                                <a:pt x="4551" y="745"/>
                                <a:pt x="4542" y="755"/>
                                <a:pt x="4531" y="762"/>
                              </a:cubicBezTo>
                              <a:cubicBezTo>
                                <a:pt x="4520" y="770"/>
                                <a:pt x="4506" y="773"/>
                                <a:pt x="4491" y="773"/>
                              </a:cubicBezTo>
                              <a:cubicBezTo>
                                <a:pt x="4467" y="773"/>
                                <a:pt x="4449" y="765"/>
                                <a:pt x="4435" y="750"/>
                              </a:cubicBezTo>
                              <a:cubicBezTo>
                                <a:pt x="4422" y="734"/>
                                <a:pt x="4416" y="712"/>
                                <a:pt x="4416" y="685"/>
                              </a:cubicBezTo>
                              <a:cubicBezTo>
                                <a:pt x="4416" y="668"/>
                                <a:pt x="4419" y="652"/>
                                <a:pt x="4425" y="639"/>
                              </a:cubicBezTo>
                              <a:cubicBezTo>
                                <a:pt x="4430" y="626"/>
                                <a:pt x="4439" y="615"/>
                                <a:pt x="4450" y="608"/>
                              </a:cubicBezTo>
                              <a:cubicBezTo>
                                <a:pt x="4462" y="601"/>
                                <a:pt x="4475" y="597"/>
                                <a:pt x="4491" y="597"/>
                              </a:cubicBezTo>
                              <a:cubicBezTo>
                                <a:pt x="4515" y="597"/>
                                <a:pt x="4533" y="605"/>
                                <a:pt x="4546" y="621"/>
                              </a:cubicBezTo>
                              <a:close/>
                              <a:moveTo>
                                <a:pt x="4534" y="685"/>
                              </a:moveTo>
                              <a:cubicBezTo>
                                <a:pt x="4534" y="642"/>
                                <a:pt x="4520" y="621"/>
                                <a:pt x="4491" y="621"/>
                              </a:cubicBezTo>
                              <a:cubicBezTo>
                                <a:pt x="4462" y="621"/>
                                <a:pt x="4447" y="642"/>
                                <a:pt x="4447" y="685"/>
                              </a:cubicBezTo>
                              <a:cubicBezTo>
                                <a:pt x="4447" y="728"/>
                                <a:pt x="4462" y="750"/>
                                <a:pt x="4491" y="750"/>
                              </a:cubicBezTo>
                              <a:cubicBezTo>
                                <a:pt x="4520" y="750"/>
                                <a:pt x="4534" y="728"/>
                                <a:pt x="4534" y="685"/>
                              </a:cubicBezTo>
                              <a:close/>
                              <a:moveTo>
                                <a:pt x="4724" y="619"/>
                              </a:moveTo>
                              <a:cubicBezTo>
                                <a:pt x="4736" y="634"/>
                                <a:pt x="4742" y="654"/>
                                <a:pt x="4742" y="680"/>
                              </a:cubicBezTo>
                              <a:cubicBezTo>
                                <a:pt x="4742" y="685"/>
                                <a:pt x="4742" y="690"/>
                                <a:pt x="4741" y="695"/>
                              </a:cubicBezTo>
                              <a:cubicBezTo>
                                <a:pt x="4634" y="695"/>
                                <a:pt x="4634" y="695"/>
                                <a:pt x="4634" y="695"/>
                              </a:cubicBezTo>
                              <a:cubicBezTo>
                                <a:pt x="4635" y="714"/>
                                <a:pt x="4640" y="727"/>
                                <a:pt x="4648" y="736"/>
                              </a:cubicBezTo>
                              <a:cubicBezTo>
                                <a:pt x="4656" y="745"/>
                                <a:pt x="4666" y="749"/>
                                <a:pt x="4679" y="749"/>
                              </a:cubicBezTo>
                              <a:cubicBezTo>
                                <a:pt x="4687" y="749"/>
                                <a:pt x="4695" y="748"/>
                                <a:pt x="4702" y="746"/>
                              </a:cubicBezTo>
                              <a:cubicBezTo>
                                <a:pt x="4708" y="743"/>
                                <a:pt x="4716" y="740"/>
                                <a:pt x="4723" y="735"/>
                              </a:cubicBezTo>
                              <a:cubicBezTo>
                                <a:pt x="4736" y="752"/>
                                <a:pt x="4736" y="752"/>
                                <a:pt x="4736" y="752"/>
                              </a:cubicBezTo>
                              <a:cubicBezTo>
                                <a:pt x="4718" y="766"/>
                                <a:pt x="4698" y="773"/>
                                <a:pt x="4677" y="773"/>
                              </a:cubicBezTo>
                              <a:cubicBezTo>
                                <a:pt x="4654" y="773"/>
                                <a:pt x="4635" y="766"/>
                                <a:pt x="4622" y="750"/>
                              </a:cubicBezTo>
                              <a:cubicBezTo>
                                <a:pt x="4609" y="735"/>
                                <a:pt x="4602" y="714"/>
                                <a:pt x="4602" y="687"/>
                              </a:cubicBezTo>
                              <a:cubicBezTo>
                                <a:pt x="4602" y="669"/>
                                <a:pt x="4605" y="654"/>
                                <a:pt x="4611" y="640"/>
                              </a:cubicBezTo>
                              <a:cubicBezTo>
                                <a:pt x="4617" y="627"/>
                                <a:pt x="4625" y="616"/>
                                <a:pt x="4635" y="609"/>
                              </a:cubicBezTo>
                              <a:cubicBezTo>
                                <a:pt x="4646" y="601"/>
                                <a:pt x="4658" y="597"/>
                                <a:pt x="4673" y="597"/>
                              </a:cubicBezTo>
                              <a:cubicBezTo>
                                <a:pt x="4695" y="597"/>
                                <a:pt x="4712" y="604"/>
                                <a:pt x="4724" y="619"/>
                              </a:cubicBezTo>
                              <a:close/>
                              <a:moveTo>
                                <a:pt x="4713" y="672"/>
                              </a:moveTo>
                              <a:cubicBezTo>
                                <a:pt x="4713" y="655"/>
                                <a:pt x="4710" y="642"/>
                                <a:pt x="4703" y="633"/>
                              </a:cubicBezTo>
                              <a:cubicBezTo>
                                <a:pt x="4696" y="625"/>
                                <a:pt x="4686" y="620"/>
                                <a:pt x="4673" y="620"/>
                              </a:cubicBezTo>
                              <a:cubicBezTo>
                                <a:pt x="4649" y="620"/>
                                <a:pt x="4636" y="638"/>
                                <a:pt x="4634" y="673"/>
                              </a:cubicBezTo>
                              <a:cubicBezTo>
                                <a:pt x="4713" y="673"/>
                                <a:pt x="4713" y="673"/>
                                <a:pt x="4713" y="673"/>
                              </a:cubicBezTo>
                              <a:lnTo>
                                <a:pt x="4713" y="672"/>
                              </a:lnTo>
                              <a:close/>
                              <a:moveTo>
                                <a:pt x="4868" y="597"/>
                              </a:moveTo>
                              <a:cubicBezTo>
                                <a:pt x="4858" y="597"/>
                                <a:pt x="4848" y="600"/>
                                <a:pt x="4839" y="605"/>
                              </a:cubicBezTo>
                              <a:cubicBezTo>
                                <a:pt x="4830" y="610"/>
                                <a:pt x="4823" y="617"/>
                                <a:pt x="4817" y="626"/>
                              </a:cubicBezTo>
                              <a:cubicBezTo>
                                <a:pt x="4814" y="601"/>
                                <a:pt x="4814" y="601"/>
                                <a:pt x="4814" y="601"/>
                              </a:cubicBezTo>
                              <a:cubicBezTo>
                                <a:pt x="4789" y="601"/>
                                <a:pt x="4789" y="601"/>
                                <a:pt x="4789" y="601"/>
                              </a:cubicBezTo>
                              <a:cubicBezTo>
                                <a:pt x="4789" y="769"/>
                                <a:pt x="4789" y="769"/>
                                <a:pt x="4789" y="769"/>
                              </a:cubicBezTo>
                              <a:cubicBezTo>
                                <a:pt x="4818" y="769"/>
                                <a:pt x="4818" y="769"/>
                                <a:pt x="4818" y="769"/>
                              </a:cubicBezTo>
                              <a:cubicBezTo>
                                <a:pt x="4818" y="650"/>
                                <a:pt x="4818" y="650"/>
                                <a:pt x="4818" y="650"/>
                              </a:cubicBezTo>
                              <a:cubicBezTo>
                                <a:pt x="4824" y="640"/>
                                <a:pt x="4831" y="633"/>
                                <a:pt x="4838" y="628"/>
                              </a:cubicBezTo>
                              <a:cubicBezTo>
                                <a:pt x="4844" y="623"/>
                                <a:pt x="4852" y="620"/>
                                <a:pt x="4861" y="620"/>
                              </a:cubicBezTo>
                              <a:cubicBezTo>
                                <a:pt x="4870" y="620"/>
                                <a:pt x="4877" y="622"/>
                                <a:pt x="4881" y="627"/>
                              </a:cubicBezTo>
                              <a:cubicBezTo>
                                <a:pt x="4886" y="632"/>
                                <a:pt x="4888" y="641"/>
                                <a:pt x="4888" y="653"/>
                              </a:cubicBezTo>
                              <a:cubicBezTo>
                                <a:pt x="4888" y="769"/>
                                <a:pt x="4888" y="769"/>
                                <a:pt x="4888" y="769"/>
                              </a:cubicBezTo>
                              <a:cubicBezTo>
                                <a:pt x="4917" y="769"/>
                                <a:pt x="4917" y="769"/>
                                <a:pt x="4917" y="769"/>
                              </a:cubicBezTo>
                              <a:cubicBezTo>
                                <a:pt x="4917" y="649"/>
                                <a:pt x="4917" y="649"/>
                                <a:pt x="4917" y="649"/>
                              </a:cubicBezTo>
                              <a:cubicBezTo>
                                <a:pt x="4917" y="633"/>
                                <a:pt x="4913" y="620"/>
                                <a:pt x="4904" y="611"/>
                              </a:cubicBezTo>
                              <a:cubicBezTo>
                                <a:pt x="4896" y="602"/>
                                <a:pt x="4884" y="597"/>
                                <a:pt x="4868" y="597"/>
                              </a:cubicBezTo>
                              <a:close/>
                              <a:moveTo>
                                <a:pt x="4984" y="729"/>
                              </a:moveTo>
                              <a:cubicBezTo>
                                <a:pt x="4978" y="729"/>
                                <a:pt x="4973" y="731"/>
                                <a:pt x="4969" y="735"/>
                              </a:cubicBezTo>
                              <a:cubicBezTo>
                                <a:pt x="4964" y="740"/>
                                <a:pt x="4962" y="745"/>
                                <a:pt x="4962" y="751"/>
                              </a:cubicBezTo>
                              <a:cubicBezTo>
                                <a:pt x="4962" y="757"/>
                                <a:pt x="4964" y="762"/>
                                <a:pt x="4969" y="767"/>
                              </a:cubicBezTo>
                              <a:cubicBezTo>
                                <a:pt x="4973" y="771"/>
                                <a:pt x="4978" y="773"/>
                                <a:pt x="4984" y="773"/>
                              </a:cubicBezTo>
                              <a:cubicBezTo>
                                <a:pt x="4991" y="773"/>
                                <a:pt x="4996" y="771"/>
                                <a:pt x="5000" y="767"/>
                              </a:cubicBezTo>
                              <a:cubicBezTo>
                                <a:pt x="5004" y="762"/>
                                <a:pt x="5007" y="757"/>
                                <a:pt x="5007" y="751"/>
                              </a:cubicBezTo>
                              <a:cubicBezTo>
                                <a:pt x="5007" y="745"/>
                                <a:pt x="5004" y="740"/>
                                <a:pt x="5000" y="735"/>
                              </a:cubicBezTo>
                              <a:cubicBezTo>
                                <a:pt x="4996" y="731"/>
                                <a:pt x="4991" y="729"/>
                                <a:pt x="4984" y="729"/>
                              </a:cubicBezTo>
                              <a:close/>
                              <a:moveTo>
                                <a:pt x="5133" y="597"/>
                              </a:moveTo>
                              <a:cubicBezTo>
                                <a:pt x="5122" y="597"/>
                                <a:pt x="5112" y="600"/>
                                <a:pt x="5103" y="605"/>
                              </a:cubicBezTo>
                              <a:cubicBezTo>
                                <a:pt x="5095" y="610"/>
                                <a:pt x="5087" y="617"/>
                                <a:pt x="5081" y="626"/>
                              </a:cubicBezTo>
                              <a:cubicBezTo>
                                <a:pt x="5079" y="601"/>
                                <a:pt x="5079" y="601"/>
                                <a:pt x="5079" y="601"/>
                              </a:cubicBezTo>
                              <a:cubicBezTo>
                                <a:pt x="5053" y="601"/>
                                <a:pt x="5053" y="601"/>
                                <a:pt x="5053" y="601"/>
                              </a:cubicBezTo>
                              <a:cubicBezTo>
                                <a:pt x="5053" y="769"/>
                                <a:pt x="5053" y="769"/>
                                <a:pt x="5053" y="769"/>
                              </a:cubicBezTo>
                              <a:cubicBezTo>
                                <a:pt x="5083" y="769"/>
                                <a:pt x="5083" y="769"/>
                                <a:pt x="5083" y="769"/>
                              </a:cubicBezTo>
                              <a:cubicBezTo>
                                <a:pt x="5083" y="650"/>
                                <a:pt x="5083" y="650"/>
                                <a:pt x="5083" y="650"/>
                              </a:cubicBezTo>
                              <a:cubicBezTo>
                                <a:pt x="5089" y="640"/>
                                <a:pt x="5095" y="633"/>
                                <a:pt x="5102" y="628"/>
                              </a:cubicBezTo>
                              <a:cubicBezTo>
                                <a:pt x="5109" y="623"/>
                                <a:pt x="5117" y="620"/>
                                <a:pt x="5126" y="620"/>
                              </a:cubicBezTo>
                              <a:cubicBezTo>
                                <a:pt x="5134" y="620"/>
                                <a:pt x="5141" y="622"/>
                                <a:pt x="5145" y="627"/>
                              </a:cubicBezTo>
                              <a:cubicBezTo>
                                <a:pt x="5150" y="632"/>
                                <a:pt x="5152" y="641"/>
                                <a:pt x="5152" y="653"/>
                              </a:cubicBezTo>
                              <a:cubicBezTo>
                                <a:pt x="5152" y="769"/>
                                <a:pt x="5152" y="769"/>
                                <a:pt x="5152" y="769"/>
                              </a:cubicBezTo>
                              <a:cubicBezTo>
                                <a:pt x="5182" y="769"/>
                                <a:pt x="5182" y="769"/>
                                <a:pt x="5182" y="769"/>
                              </a:cubicBezTo>
                              <a:cubicBezTo>
                                <a:pt x="5182" y="649"/>
                                <a:pt x="5182" y="649"/>
                                <a:pt x="5182" y="649"/>
                              </a:cubicBezTo>
                              <a:cubicBezTo>
                                <a:pt x="5182" y="633"/>
                                <a:pt x="5177" y="620"/>
                                <a:pt x="5169" y="611"/>
                              </a:cubicBezTo>
                              <a:cubicBezTo>
                                <a:pt x="5160" y="602"/>
                                <a:pt x="5148" y="597"/>
                                <a:pt x="5133" y="597"/>
                              </a:cubicBezTo>
                              <a:close/>
                              <a:moveTo>
                                <a:pt x="5279" y="749"/>
                              </a:moveTo>
                              <a:cubicBezTo>
                                <a:pt x="5275" y="749"/>
                                <a:pt x="5273" y="748"/>
                                <a:pt x="5271" y="746"/>
                              </a:cubicBezTo>
                              <a:cubicBezTo>
                                <a:pt x="5269" y="744"/>
                                <a:pt x="5269" y="740"/>
                                <a:pt x="5269" y="736"/>
                              </a:cubicBezTo>
                              <a:cubicBezTo>
                                <a:pt x="5269" y="529"/>
                                <a:pt x="5269" y="529"/>
                                <a:pt x="5269" y="529"/>
                              </a:cubicBezTo>
                              <a:cubicBezTo>
                                <a:pt x="5239" y="533"/>
                                <a:pt x="5239" y="533"/>
                                <a:pt x="5239" y="533"/>
                              </a:cubicBezTo>
                              <a:cubicBezTo>
                                <a:pt x="5239" y="736"/>
                                <a:pt x="5239" y="736"/>
                                <a:pt x="5239" y="736"/>
                              </a:cubicBezTo>
                              <a:cubicBezTo>
                                <a:pt x="5239" y="748"/>
                                <a:pt x="5242" y="757"/>
                                <a:pt x="5249" y="764"/>
                              </a:cubicBezTo>
                              <a:cubicBezTo>
                                <a:pt x="5255" y="770"/>
                                <a:pt x="5264" y="773"/>
                                <a:pt x="5274" y="773"/>
                              </a:cubicBezTo>
                              <a:cubicBezTo>
                                <a:pt x="5283" y="773"/>
                                <a:pt x="5291" y="771"/>
                                <a:pt x="5298" y="768"/>
                              </a:cubicBezTo>
                              <a:cubicBezTo>
                                <a:pt x="5290" y="747"/>
                                <a:pt x="5290" y="747"/>
                                <a:pt x="5290" y="747"/>
                              </a:cubicBezTo>
                              <a:cubicBezTo>
                                <a:pt x="5287" y="748"/>
                                <a:pt x="5283" y="749"/>
                                <a:pt x="5279" y="749"/>
                              </a:cubicBezTo>
                              <a:close/>
                              <a:moveTo>
                                <a:pt x="5978" y="749"/>
                              </a:moveTo>
                              <a:cubicBezTo>
                                <a:pt x="5946" y="601"/>
                                <a:pt x="5946" y="601"/>
                                <a:pt x="5946" y="601"/>
                              </a:cubicBezTo>
                              <a:cubicBezTo>
                                <a:pt x="5913" y="601"/>
                                <a:pt x="5913" y="601"/>
                                <a:pt x="5913" y="601"/>
                              </a:cubicBezTo>
                              <a:cubicBezTo>
                                <a:pt x="5880" y="749"/>
                                <a:pt x="5880" y="749"/>
                                <a:pt x="5880" y="749"/>
                              </a:cubicBezTo>
                              <a:cubicBezTo>
                                <a:pt x="5850" y="601"/>
                                <a:pt x="5850" y="601"/>
                                <a:pt x="5850" y="601"/>
                              </a:cubicBezTo>
                              <a:cubicBezTo>
                                <a:pt x="5820" y="601"/>
                                <a:pt x="5820" y="601"/>
                                <a:pt x="5820" y="601"/>
                              </a:cubicBezTo>
                              <a:cubicBezTo>
                                <a:pt x="5860" y="769"/>
                                <a:pt x="5860" y="769"/>
                                <a:pt x="5860" y="769"/>
                              </a:cubicBezTo>
                              <a:cubicBezTo>
                                <a:pt x="5899" y="769"/>
                                <a:pt x="5899" y="769"/>
                                <a:pt x="5899" y="769"/>
                              </a:cubicBezTo>
                              <a:cubicBezTo>
                                <a:pt x="5929" y="627"/>
                                <a:pt x="5929" y="627"/>
                                <a:pt x="5929" y="627"/>
                              </a:cubicBezTo>
                              <a:cubicBezTo>
                                <a:pt x="5958" y="769"/>
                                <a:pt x="5958" y="769"/>
                                <a:pt x="5958" y="769"/>
                              </a:cubicBezTo>
                              <a:cubicBezTo>
                                <a:pt x="5998" y="769"/>
                                <a:pt x="5998" y="769"/>
                                <a:pt x="5998" y="769"/>
                              </a:cubicBezTo>
                              <a:cubicBezTo>
                                <a:pt x="6037" y="601"/>
                                <a:pt x="6037" y="601"/>
                                <a:pt x="6037" y="601"/>
                              </a:cubicBezTo>
                              <a:cubicBezTo>
                                <a:pt x="6009" y="601"/>
                                <a:pt x="6009" y="601"/>
                                <a:pt x="6009" y="601"/>
                              </a:cubicBezTo>
                              <a:lnTo>
                                <a:pt x="5978" y="749"/>
                              </a:lnTo>
                              <a:close/>
                              <a:moveTo>
                                <a:pt x="6207" y="749"/>
                              </a:moveTo>
                              <a:cubicBezTo>
                                <a:pt x="6176" y="601"/>
                                <a:pt x="6176" y="601"/>
                                <a:pt x="6176" y="601"/>
                              </a:cubicBezTo>
                              <a:cubicBezTo>
                                <a:pt x="6143" y="601"/>
                                <a:pt x="6143" y="601"/>
                                <a:pt x="6143" y="601"/>
                              </a:cubicBezTo>
                              <a:cubicBezTo>
                                <a:pt x="6109" y="749"/>
                                <a:pt x="6109" y="749"/>
                                <a:pt x="6109" y="749"/>
                              </a:cubicBezTo>
                              <a:cubicBezTo>
                                <a:pt x="6079" y="601"/>
                                <a:pt x="6079" y="601"/>
                                <a:pt x="6079" y="601"/>
                              </a:cubicBezTo>
                              <a:cubicBezTo>
                                <a:pt x="6050" y="601"/>
                                <a:pt x="6050" y="601"/>
                                <a:pt x="6050" y="601"/>
                              </a:cubicBezTo>
                              <a:cubicBezTo>
                                <a:pt x="6089" y="769"/>
                                <a:pt x="6089" y="769"/>
                                <a:pt x="6089" y="769"/>
                              </a:cubicBezTo>
                              <a:cubicBezTo>
                                <a:pt x="6128" y="769"/>
                                <a:pt x="6128" y="769"/>
                                <a:pt x="6128" y="769"/>
                              </a:cubicBezTo>
                              <a:cubicBezTo>
                                <a:pt x="6158" y="627"/>
                                <a:pt x="6158" y="627"/>
                                <a:pt x="6158" y="627"/>
                              </a:cubicBezTo>
                              <a:cubicBezTo>
                                <a:pt x="6188" y="769"/>
                                <a:pt x="6188" y="769"/>
                                <a:pt x="6188" y="769"/>
                              </a:cubicBezTo>
                              <a:cubicBezTo>
                                <a:pt x="6228" y="769"/>
                                <a:pt x="6228" y="769"/>
                                <a:pt x="6228" y="769"/>
                              </a:cubicBezTo>
                              <a:cubicBezTo>
                                <a:pt x="6266" y="601"/>
                                <a:pt x="6266" y="601"/>
                                <a:pt x="6266" y="601"/>
                              </a:cubicBezTo>
                              <a:cubicBezTo>
                                <a:pt x="6238" y="601"/>
                                <a:pt x="6238" y="601"/>
                                <a:pt x="6238" y="601"/>
                              </a:cubicBezTo>
                              <a:lnTo>
                                <a:pt x="6207" y="749"/>
                              </a:lnTo>
                              <a:close/>
                              <a:moveTo>
                                <a:pt x="6437" y="749"/>
                              </a:moveTo>
                              <a:cubicBezTo>
                                <a:pt x="6405" y="601"/>
                                <a:pt x="6405" y="601"/>
                                <a:pt x="6405" y="601"/>
                              </a:cubicBezTo>
                              <a:cubicBezTo>
                                <a:pt x="6372" y="601"/>
                                <a:pt x="6372" y="601"/>
                                <a:pt x="6372" y="601"/>
                              </a:cubicBezTo>
                              <a:cubicBezTo>
                                <a:pt x="6339" y="749"/>
                                <a:pt x="6339" y="749"/>
                                <a:pt x="6339" y="749"/>
                              </a:cubicBezTo>
                              <a:cubicBezTo>
                                <a:pt x="6309" y="601"/>
                                <a:pt x="6309" y="601"/>
                                <a:pt x="6309" y="601"/>
                              </a:cubicBezTo>
                              <a:cubicBezTo>
                                <a:pt x="6279" y="601"/>
                                <a:pt x="6279" y="601"/>
                                <a:pt x="6279" y="601"/>
                              </a:cubicBezTo>
                              <a:cubicBezTo>
                                <a:pt x="6318" y="769"/>
                                <a:pt x="6318" y="769"/>
                                <a:pt x="6318" y="769"/>
                              </a:cubicBezTo>
                              <a:cubicBezTo>
                                <a:pt x="6357" y="769"/>
                                <a:pt x="6357" y="769"/>
                                <a:pt x="6357" y="769"/>
                              </a:cubicBezTo>
                              <a:cubicBezTo>
                                <a:pt x="6388" y="627"/>
                                <a:pt x="6388" y="627"/>
                                <a:pt x="6388" y="627"/>
                              </a:cubicBezTo>
                              <a:cubicBezTo>
                                <a:pt x="6417" y="769"/>
                                <a:pt x="6417" y="769"/>
                                <a:pt x="6417" y="769"/>
                              </a:cubicBezTo>
                              <a:cubicBezTo>
                                <a:pt x="6457" y="769"/>
                                <a:pt x="6457" y="769"/>
                                <a:pt x="6457" y="769"/>
                              </a:cubicBezTo>
                              <a:cubicBezTo>
                                <a:pt x="6496" y="601"/>
                                <a:pt x="6496" y="601"/>
                                <a:pt x="6496" y="601"/>
                              </a:cubicBezTo>
                              <a:cubicBezTo>
                                <a:pt x="6468" y="601"/>
                                <a:pt x="6468" y="601"/>
                                <a:pt x="6468" y="601"/>
                              </a:cubicBezTo>
                              <a:lnTo>
                                <a:pt x="6437" y="749"/>
                              </a:lnTo>
                              <a:close/>
                              <a:moveTo>
                                <a:pt x="6534" y="729"/>
                              </a:moveTo>
                              <a:cubicBezTo>
                                <a:pt x="6528" y="729"/>
                                <a:pt x="6522" y="731"/>
                                <a:pt x="6518" y="735"/>
                              </a:cubicBezTo>
                              <a:cubicBezTo>
                                <a:pt x="6514" y="740"/>
                                <a:pt x="6512" y="745"/>
                                <a:pt x="6512" y="751"/>
                              </a:cubicBezTo>
                              <a:cubicBezTo>
                                <a:pt x="6512" y="757"/>
                                <a:pt x="6514" y="762"/>
                                <a:pt x="6518" y="767"/>
                              </a:cubicBezTo>
                              <a:cubicBezTo>
                                <a:pt x="6522" y="771"/>
                                <a:pt x="6528" y="773"/>
                                <a:pt x="6534" y="773"/>
                              </a:cubicBezTo>
                              <a:cubicBezTo>
                                <a:pt x="6540" y="773"/>
                                <a:pt x="6546" y="771"/>
                                <a:pt x="6550" y="767"/>
                              </a:cubicBezTo>
                              <a:cubicBezTo>
                                <a:pt x="6554" y="762"/>
                                <a:pt x="6556" y="757"/>
                                <a:pt x="6556" y="751"/>
                              </a:cubicBezTo>
                              <a:cubicBezTo>
                                <a:pt x="6556" y="745"/>
                                <a:pt x="6554" y="740"/>
                                <a:pt x="6550" y="735"/>
                              </a:cubicBezTo>
                              <a:cubicBezTo>
                                <a:pt x="6546" y="731"/>
                                <a:pt x="6540" y="729"/>
                                <a:pt x="6534" y="729"/>
                              </a:cubicBezTo>
                              <a:close/>
                              <a:moveTo>
                                <a:pt x="6731" y="749"/>
                              </a:moveTo>
                              <a:cubicBezTo>
                                <a:pt x="6699" y="601"/>
                                <a:pt x="6699" y="601"/>
                                <a:pt x="6699" y="601"/>
                              </a:cubicBezTo>
                              <a:cubicBezTo>
                                <a:pt x="6666" y="601"/>
                                <a:pt x="6666" y="601"/>
                                <a:pt x="6666" y="601"/>
                              </a:cubicBezTo>
                              <a:cubicBezTo>
                                <a:pt x="6633" y="749"/>
                                <a:pt x="6633" y="749"/>
                                <a:pt x="6633" y="749"/>
                              </a:cubicBezTo>
                              <a:cubicBezTo>
                                <a:pt x="6602" y="601"/>
                                <a:pt x="6602" y="601"/>
                                <a:pt x="6602" y="601"/>
                              </a:cubicBezTo>
                              <a:cubicBezTo>
                                <a:pt x="6573" y="601"/>
                                <a:pt x="6573" y="601"/>
                                <a:pt x="6573" y="601"/>
                              </a:cubicBezTo>
                              <a:cubicBezTo>
                                <a:pt x="6612" y="769"/>
                                <a:pt x="6612" y="769"/>
                                <a:pt x="6612" y="769"/>
                              </a:cubicBezTo>
                              <a:cubicBezTo>
                                <a:pt x="6651" y="769"/>
                                <a:pt x="6651" y="769"/>
                                <a:pt x="6651" y="769"/>
                              </a:cubicBezTo>
                              <a:cubicBezTo>
                                <a:pt x="6682" y="627"/>
                                <a:pt x="6682" y="627"/>
                                <a:pt x="6682" y="627"/>
                              </a:cubicBezTo>
                              <a:cubicBezTo>
                                <a:pt x="6711" y="769"/>
                                <a:pt x="6711" y="769"/>
                                <a:pt x="6711" y="769"/>
                              </a:cubicBezTo>
                              <a:cubicBezTo>
                                <a:pt x="6751" y="769"/>
                                <a:pt x="6751" y="769"/>
                                <a:pt x="6751" y="769"/>
                              </a:cubicBezTo>
                              <a:cubicBezTo>
                                <a:pt x="6789" y="601"/>
                                <a:pt x="6789" y="601"/>
                                <a:pt x="6789" y="601"/>
                              </a:cubicBezTo>
                              <a:cubicBezTo>
                                <a:pt x="6761" y="601"/>
                                <a:pt x="6761" y="601"/>
                                <a:pt x="6761" y="601"/>
                              </a:cubicBezTo>
                              <a:lnTo>
                                <a:pt x="6731" y="749"/>
                              </a:lnTo>
                              <a:close/>
                              <a:moveTo>
                                <a:pt x="6945" y="621"/>
                              </a:moveTo>
                              <a:cubicBezTo>
                                <a:pt x="6958" y="636"/>
                                <a:pt x="6965" y="658"/>
                                <a:pt x="6965" y="685"/>
                              </a:cubicBezTo>
                              <a:cubicBezTo>
                                <a:pt x="6965" y="702"/>
                                <a:pt x="6962" y="718"/>
                                <a:pt x="6956" y="731"/>
                              </a:cubicBezTo>
                              <a:cubicBezTo>
                                <a:pt x="6950" y="745"/>
                                <a:pt x="6941" y="755"/>
                                <a:pt x="6930" y="762"/>
                              </a:cubicBezTo>
                              <a:cubicBezTo>
                                <a:pt x="6918" y="770"/>
                                <a:pt x="6905" y="773"/>
                                <a:pt x="6889" y="773"/>
                              </a:cubicBezTo>
                              <a:cubicBezTo>
                                <a:pt x="6866" y="773"/>
                                <a:pt x="6847" y="765"/>
                                <a:pt x="6834" y="750"/>
                              </a:cubicBezTo>
                              <a:cubicBezTo>
                                <a:pt x="6821" y="734"/>
                                <a:pt x="6814" y="712"/>
                                <a:pt x="6814" y="685"/>
                              </a:cubicBezTo>
                              <a:cubicBezTo>
                                <a:pt x="6814" y="668"/>
                                <a:pt x="6817" y="652"/>
                                <a:pt x="6823" y="639"/>
                              </a:cubicBezTo>
                              <a:cubicBezTo>
                                <a:pt x="6829" y="626"/>
                                <a:pt x="6838" y="615"/>
                                <a:pt x="6849" y="608"/>
                              </a:cubicBezTo>
                              <a:cubicBezTo>
                                <a:pt x="6860" y="601"/>
                                <a:pt x="6874" y="597"/>
                                <a:pt x="6890" y="597"/>
                              </a:cubicBezTo>
                              <a:cubicBezTo>
                                <a:pt x="6913" y="597"/>
                                <a:pt x="6932" y="605"/>
                                <a:pt x="6945" y="621"/>
                              </a:cubicBezTo>
                              <a:close/>
                              <a:moveTo>
                                <a:pt x="6933" y="685"/>
                              </a:moveTo>
                              <a:cubicBezTo>
                                <a:pt x="6933" y="642"/>
                                <a:pt x="6918" y="621"/>
                                <a:pt x="6890" y="621"/>
                              </a:cubicBezTo>
                              <a:cubicBezTo>
                                <a:pt x="6860" y="621"/>
                                <a:pt x="6846" y="642"/>
                                <a:pt x="6846" y="685"/>
                              </a:cubicBezTo>
                              <a:cubicBezTo>
                                <a:pt x="6846" y="728"/>
                                <a:pt x="6860" y="750"/>
                                <a:pt x="6889" y="750"/>
                              </a:cubicBezTo>
                              <a:cubicBezTo>
                                <a:pt x="6918" y="750"/>
                                <a:pt x="6933" y="728"/>
                                <a:pt x="6933" y="685"/>
                              </a:cubicBezTo>
                              <a:close/>
                              <a:moveTo>
                                <a:pt x="7132" y="621"/>
                              </a:moveTo>
                              <a:cubicBezTo>
                                <a:pt x="7145" y="636"/>
                                <a:pt x="7151" y="658"/>
                                <a:pt x="7151" y="685"/>
                              </a:cubicBezTo>
                              <a:cubicBezTo>
                                <a:pt x="7151" y="702"/>
                                <a:pt x="7148" y="718"/>
                                <a:pt x="7142" y="731"/>
                              </a:cubicBezTo>
                              <a:cubicBezTo>
                                <a:pt x="7136" y="745"/>
                                <a:pt x="7128" y="755"/>
                                <a:pt x="7117" y="762"/>
                              </a:cubicBezTo>
                              <a:cubicBezTo>
                                <a:pt x="7105" y="770"/>
                                <a:pt x="7092" y="773"/>
                                <a:pt x="7076" y="773"/>
                              </a:cubicBezTo>
                              <a:cubicBezTo>
                                <a:pt x="7053" y="773"/>
                                <a:pt x="7034" y="765"/>
                                <a:pt x="7021" y="750"/>
                              </a:cubicBezTo>
                              <a:cubicBezTo>
                                <a:pt x="7008" y="734"/>
                                <a:pt x="7001" y="712"/>
                                <a:pt x="7001" y="685"/>
                              </a:cubicBezTo>
                              <a:cubicBezTo>
                                <a:pt x="7001" y="668"/>
                                <a:pt x="7004" y="652"/>
                                <a:pt x="7010" y="639"/>
                              </a:cubicBezTo>
                              <a:cubicBezTo>
                                <a:pt x="7016" y="626"/>
                                <a:pt x="7025" y="615"/>
                                <a:pt x="7036" y="608"/>
                              </a:cubicBezTo>
                              <a:cubicBezTo>
                                <a:pt x="7047" y="601"/>
                                <a:pt x="7061" y="597"/>
                                <a:pt x="7077" y="597"/>
                              </a:cubicBezTo>
                              <a:cubicBezTo>
                                <a:pt x="7100" y="597"/>
                                <a:pt x="7119" y="605"/>
                                <a:pt x="7132" y="621"/>
                              </a:cubicBezTo>
                              <a:close/>
                              <a:moveTo>
                                <a:pt x="7120" y="685"/>
                              </a:moveTo>
                              <a:cubicBezTo>
                                <a:pt x="7120" y="642"/>
                                <a:pt x="7105" y="621"/>
                                <a:pt x="7077" y="621"/>
                              </a:cubicBezTo>
                              <a:cubicBezTo>
                                <a:pt x="7047" y="621"/>
                                <a:pt x="7033" y="642"/>
                                <a:pt x="7033" y="685"/>
                              </a:cubicBezTo>
                              <a:cubicBezTo>
                                <a:pt x="7033" y="728"/>
                                <a:pt x="7047" y="750"/>
                                <a:pt x="7076" y="750"/>
                              </a:cubicBezTo>
                              <a:cubicBezTo>
                                <a:pt x="7105" y="750"/>
                                <a:pt x="7120" y="728"/>
                                <a:pt x="7120" y="685"/>
                              </a:cubicBezTo>
                              <a:close/>
                              <a:moveTo>
                                <a:pt x="7279" y="597"/>
                              </a:moveTo>
                              <a:cubicBezTo>
                                <a:pt x="7269" y="597"/>
                                <a:pt x="7259" y="600"/>
                                <a:pt x="7250" y="605"/>
                              </a:cubicBezTo>
                              <a:cubicBezTo>
                                <a:pt x="7241" y="610"/>
                                <a:pt x="7234" y="617"/>
                                <a:pt x="7228" y="626"/>
                              </a:cubicBezTo>
                              <a:cubicBezTo>
                                <a:pt x="7225" y="601"/>
                                <a:pt x="7225" y="601"/>
                                <a:pt x="7225" y="601"/>
                              </a:cubicBezTo>
                              <a:cubicBezTo>
                                <a:pt x="7200" y="601"/>
                                <a:pt x="7200" y="601"/>
                                <a:pt x="7200" y="601"/>
                              </a:cubicBezTo>
                              <a:cubicBezTo>
                                <a:pt x="7200" y="769"/>
                                <a:pt x="7200" y="769"/>
                                <a:pt x="7200" y="769"/>
                              </a:cubicBezTo>
                              <a:cubicBezTo>
                                <a:pt x="7229" y="769"/>
                                <a:pt x="7229" y="769"/>
                                <a:pt x="7229" y="769"/>
                              </a:cubicBezTo>
                              <a:cubicBezTo>
                                <a:pt x="7229" y="650"/>
                                <a:pt x="7229" y="650"/>
                                <a:pt x="7229" y="650"/>
                              </a:cubicBezTo>
                              <a:cubicBezTo>
                                <a:pt x="7235" y="640"/>
                                <a:pt x="7242" y="633"/>
                                <a:pt x="7249" y="628"/>
                              </a:cubicBezTo>
                              <a:cubicBezTo>
                                <a:pt x="7256" y="623"/>
                                <a:pt x="7263" y="620"/>
                                <a:pt x="7272" y="620"/>
                              </a:cubicBezTo>
                              <a:cubicBezTo>
                                <a:pt x="7281" y="620"/>
                                <a:pt x="7288" y="622"/>
                                <a:pt x="7292" y="627"/>
                              </a:cubicBezTo>
                              <a:cubicBezTo>
                                <a:pt x="7297" y="632"/>
                                <a:pt x="7299" y="641"/>
                                <a:pt x="7299" y="653"/>
                              </a:cubicBezTo>
                              <a:cubicBezTo>
                                <a:pt x="7299" y="769"/>
                                <a:pt x="7299" y="769"/>
                                <a:pt x="7299" y="769"/>
                              </a:cubicBezTo>
                              <a:cubicBezTo>
                                <a:pt x="7328" y="769"/>
                                <a:pt x="7328" y="769"/>
                                <a:pt x="7328" y="769"/>
                              </a:cubicBezTo>
                              <a:cubicBezTo>
                                <a:pt x="7328" y="649"/>
                                <a:pt x="7328" y="649"/>
                                <a:pt x="7328" y="649"/>
                              </a:cubicBezTo>
                              <a:cubicBezTo>
                                <a:pt x="7328" y="633"/>
                                <a:pt x="7324" y="620"/>
                                <a:pt x="7315" y="611"/>
                              </a:cubicBezTo>
                              <a:cubicBezTo>
                                <a:pt x="7307" y="602"/>
                                <a:pt x="7295" y="597"/>
                                <a:pt x="7279" y="597"/>
                              </a:cubicBezTo>
                              <a:close/>
                              <a:moveTo>
                                <a:pt x="7502" y="613"/>
                              </a:moveTo>
                              <a:cubicBezTo>
                                <a:pt x="7495" y="613"/>
                                <a:pt x="7485" y="614"/>
                                <a:pt x="7474" y="614"/>
                              </a:cubicBezTo>
                              <a:cubicBezTo>
                                <a:pt x="7494" y="623"/>
                                <a:pt x="7504" y="637"/>
                                <a:pt x="7504" y="656"/>
                              </a:cubicBezTo>
                              <a:cubicBezTo>
                                <a:pt x="7504" y="673"/>
                                <a:pt x="7498" y="687"/>
                                <a:pt x="7487" y="697"/>
                              </a:cubicBezTo>
                              <a:cubicBezTo>
                                <a:pt x="7475" y="708"/>
                                <a:pt x="7460" y="713"/>
                                <a:pt x="7440" y="713"/>
                              </a:cubicBezTo>
                              <a:cubicBezTo>
                                <a:pt x="7432" y="713"/>
                                <a:pt x="7425" y="712"/>
                                <a:pt x="7418" y="710"/>
                              </a:cubicBezTo>
                              <a:cubicBezTo>
                                <a:pt x="7416" y="712"/>
                                <a:pt x="7414" y="714"/>
                                <a:pt x="7412" y="717"/>
                              </a:cubicBezTo>
                              <a:cubicBezTo>
                                <a:pt x="7411" y="720"/>
                                <a:pt x="7410" y="723"/>
                                <a:pt x="7410" y="726"/>
                              </a:cubicBezTo>
                              <a:cubicBezTo>
                                <a:pt x="7410" y="735"/>
                                <a:pt x="7417" y="740"/>
                                <a:pt x="7432" y="740"/>
                              </a:cubicBezTo>
                              <a:cubicBezTo>
                                <a:pt x="7459" y="740"/>
                                <a:pt x="7459" y="740"/>
                                <a:pt x="7459" y="740"/>
                              </a:cubicBezTo>
                              <a:cubicBezTo>
                                <a:pt x="7470" y="740"/>
                                <a:pt x="7480" y="742"/>
                                <a:pt x="7489" y="746"/>
                              </a:cubicBezTo>
                              <a:cubicBezTo>
                                <a:pt x="7498" y="750"/>
                                <a:pt x="7505" y="755"/>
                                <a:pt x="7509" y="762"/>
                              </a:cubicBezTo>
                              <a:cubicBezTo>
                                <a:pt x="7514" y="769"/>
                                <a:pt x="7517" y="777"/>
                                <a:pt x="7517" y="786"/>
                              </a:cubicBezTo>
                              <a:cubicBezTo>
                                <a:pt x="7517" y="803"/>
                                <a:pt x="7510" y="815"/>
                                <a:pt x="7496" y="824"/>
                              </a:cubicBezTo>
                              <a:cubicBezTo>
                                <a:pt x="7483" y="833"/>
                                <a:pt x="7463" y="838"/>
                                <a:pt x="7437" y="838"/>
                              </a:cubicBezTo>
                              <a:cubicBezTo>
                                <a:pt x="7419" y="838"/>
                                <a:pt x="7405" y="836"/>
                                <a:pt x="7394" y="832"/>
                              </a:cubicBezTo>
                              <a:cubicBezTo>
                                <a:pt x="7384" y="828"/>
                                <a:pt x="7376" y="823"/>
                                <a:pt x="7372" y="815"/>
                              </a:cubicBezTo>
                              <a:cubicBezTo>
                                <a:pt x="7367" y="808"/>
                                <a:pt x="7365" y="798"/>
                                <a:pt x="7365" y="786"/>
                              </a:cubicBezTo>
                              <a:cubicBezTo>
                                <a:pt x="7392" y="786"/>
                                <a:pt x="7392" y="786"/>
                                <a:pt x="7392" y="786"/>
                              </a:cubicBezTo>
                              <a:cubicBezTo>
                                <a:pt x="7392" y="793"/>
                                <a:pt x="7393" y="799"/>
                                <a:pt x="7396" y="803"/>
                              </a:cubicBezTo>
                              <a:cubicBezTo>
                                <a:pt x="7398" y="807"/>
                                <a:pt x="7403" y="810"/>
                                <a:pt x="7409" y="812"/>
                              </a:cubicBezTo>
                              <a:cubicBezTo>
                                <a:pt x="7416" y="814"/>
                                <a:pt x="7425" y="815"/>
                                <a:pt x="7437" y="815"/>
                              </a:cubicBezTo>
                              <a:cubicBezTo>
                                <a:pt x="7455" y="815"/>
                                <a:pt x="7468" y="812"/>
                                <a:pt x="7475" y="808"/>
                              </a:cubicBezTo>
                              <a:cubicBezTo>
                                <a:pt x="7483" y="804"/>
                                <a:pt x="7487" y="797"/>
                                <a:pt x="7487" y="788"/>
                              </a:cubicBezTo>
                              <a:cubicBezTo>
                                <a:pt x="7487" y="780"/>
                                <a:pt x="7484" y="774"/>
                                <a:pt x="7478" y="770"/>
                              </a:cubicBezTo>
                              <a:cubicBezTo>
                                <a:pt x="7472" y="766"/>
                                <a:pt x="7464" y="764"/>
                                <a:pt x="7453" y="764"/>
                              </a:cubicBezTo>
                              <a:cubicBezTo>
                                <a:pt x="7426" y="764"/>
                                <a:pt x="7426" y="764"/>
                                <a:pt x="7426" y="764"/>
                              </a:cubicBezTo>
                              <a:cubicBezTo>
                                <a:pt x="7412" y="764"/>
                                <a:pt x="7401" y="761"/>
                                <a:pt x="7394" y="755"/>
                              </a:cubicBezTo>
                              <a:cubicBezTo>
                                <a:pt x="7386" y="749"/>
                                <a:pt x="7383" y="742"/>
                                <a:pt x="7383" y="732"/>
                              </a:cubicBezTo>
                              <a:cubicBezTo>
                                <a:pt x="7383" y="727"/>
                                <a:pt x="7384" y="721"/>
                                <a:pt x="7388" y="716"/>
                              </a:cubicBezTo>
                              <a:cubicBezTo>
                                <a:pt x="7391" y="711"/>
                                <a:pt x="7395" y="707"/>
                                <a:pt x="7401" y="703"/>
                              </a:cubicBezTo>
                              <a:cubicBezTo>
                                <a:pt x="7392" y="697"/>
                                <a:pt x="7384" y="691"/>
                                <a:pt x="7380" y="684"/>
                              </a:cubicBezTo>
                              <a:cubicBezTo>
                                <a:pt x="7375" y="676"/>
                                <a:pt x="7373" y="667"/>
                                <a:pt x="7373" y="656"/>
                              </a:cubicBezTo>
                              <a:cubicBezTo>
                                <a:pt x="7373" y="645"/>
                                <a:pt x="7376" y="634"/>
                                <a:pt x="7381" y="625"/>
                              </a:cubicBezTo>
                              <a:cubicBezTo>
                                <a:pt x="7387" y="617"/>
                                <a:pt x="7395" y="610"/>
                                <a:pt x="7405" y="605"/>
                              </a:cubicBezTo>
                              <a:cubicBezTo>
                                <a:pt x="7415" y="600"/>
                                <a:pt x="7426" y="597"/>
                                <a:pt x="7438" y="597"/>
                              </a:cubicBezTo>
                              <a:cubicBezTo>
                                <a:pt x="7451" y="597"/>
                                <a:pt x="7462" y="597"/>
                                <a:pt x="7471" y="596"/>
                              </a:cubicBezTo>
                              <a:cubicBezTo>
                                <a:pt x="7480" y="594"/>
                                <a:pt x="7487" y="593"/>
                                <a:pt x="7493" y="591"/>
                              </a:cubicBezTo>
                              <a:cubicBezTo>
                                <a:pt x="7499" y="589"/>
                                <a:pt x="7506" y="586"/>
                                <a:pt x="7515" y="582"/>
                              </a:cubicBezTo>
                              <a:cubicBezTo>
                                <a:pt x="7524" y="609"/>
                                <a:pt x="7524" y="609"/>
                                <a:pt x="7524" y="609"/>
                              </a:cubicBezTo>
                              <a:cubicBezTo>
                                <a:pt x="7517" y="611"/>
                                <a:pt x="7510" y="612"/>
                                <a:pt x="7502" y="613"/>
                              </a:cubicBezTo>
                              <a:close/>
                              <a:moveTo>
                                <a:pt x="7474" y="656"/>
                              </a:moveTo>
                              <a:cubicBezTo>
                                <a:pt x="7474" y="631"/>
                                <a:pt x="7462" y="618"/>
                                <a:pt x="7438" y="618"/>
                              </a:cubicBezTo>
                              <a:cubicBezTo>
                                <a:pt x="7427" y="618"/>
                                <a:pt x="7418" y="622"/>
                                <a:pt x="7412" y="629"/>
                              </a:cubicBezTo>
                              <a:cubicBezTo>
                                <a:pt x="7406" y="635"/>
                                <a:pt x="7403" y="645"/>
                                <a:pt x="7403" y="656"/>
                              </a:cubicBezTo>
                              <a:cubicBezTo>
                                <a:pt x="7403" y="667"/>
                                <a:pt x="7406" y="677"/>
                                <a:pt x="7412" y="684"/>
                              </a:cubicBezTo>
                              <a:cubicBezTo>
                                <a:pt x="7418" y="690"/>
                                <a:pt x="7427" y="694"/>
                                <a:pt x="7438" y="694"/>
                              </a:cubicBezTo>
                              <a:cubicBezTo>
                                <a:pt x="7450" y="694"/>
                                <a:pt x="7459" y="691"/>
                                <a:pt x="7465" y="684"/>
                              </a:cubicBezTo>
                              <a:cubicBezTo>
                                <a:pt x="7471" y="677"/>
                                <a:pt x="7474" y="668"/>
                                <a:pt x="7474" y="656"/>
                              </a:cubicBezTo>
                              <a:close/>
                              <a:moveTo>
                                <a:pt x="7600" y="607"/>
                              </a:moveTo>
                              <a:cubicBezTo>
                                <a:pt x="7593" y="613"/>
                                <a:pt x="7587" y="622"/>
                                <a:pt x="7582" y="635"/>
                              </a:cubicBezTo>
                              <a:cubicBezTo>
                                <a:pt x="7579" y="601"/>
                                <a:pt x="7579" y="601"/>
                                <a:pt x="7579" y="601"/>
                              </a:cubicBezTo>
                              <a:cubicBezTo>
                                <a:pt x="7554" y="601"/>
                                <a:pt x="7554" y="601"/>
                                <a:pt x="7554" y="601"/>
                              </a:cubicBezTo>
                              <a:cubicBezTo>
                                <a:pt x="7554" y="769"/>
                                <a:pt x="7554" y="769"/>
                                <a:pt x="7554" y="769"/>
                              </a:cubicBezTo>
                              <a:cubicBezTo>
                                <a:pt x="7583" y="769"/>
                                <a:pt x="7583" y="769"/>
                                <a:pt x="7583" y="769"/>
                              </a:cubicBezTo>
                              <a:cubicBezTo>
                                <a:pt x="7583" y="673"/>
                                <a:pt x="7583" y="673"/>
                                <a:pt x="7583" y="673"/>
                              </a:cubicBezTo>
                              <a:cubicBezTo>
                                <a:pt x="7587" y="657"/>
                                <a:pt x="7592" y="645"/>
                                <a:pt x="7598" y="637"/>
                              </a:cubicBezTo>
                              <a:cubicBezTo>
                                <a:pt x="7605" y="630"/>
                                <a:pt x="7613" y="626"/>
                                <a:pt x="7624" y="626"/>
                              </a:cubicBezTo>
                              <a:cubicBezTo>
                                <a:pt x="7628" y="626"/>
                                <a:pt x="7633" y="626"/>
                                <a:pt x="7638" y="628"/>
                              </a:cubicBezTo>
                              <a:cubicBezTo>
                                <a:pt x="7644" y="599"/>
                                <a:pt x="7644" y="599"/>
                                <a:pt x="7644" y="599"/>
                              </a:cubicBezTo>
                              <a:cubicBezTo>
                                <a:pt x="7639" y="598"/>
                                <a:pt x="7633" y="597"/>
                                <a:pt x="7627" y="597"/>
                              </a:cubicBezTo>
                              <a:cubicBezTo>
                                <a:pt x="7617" y="597"/>
                                <a:pt x="7608" y="600"/>
                                <a:pt x="7600" y="607"/>
                              </a:cubicBezTo>
                              <a:close/>
                              <a:moveTo>
                                <a:pt x="7790" y="621"/>
                              </a:moveTo>
                              <a:cubicBezTo>
                                <a:pt x="7803" y="636"/>
                                <a:pt x="7809" y="658"/>
                                <a:pt x="7809" y="685"/>
                              </a:cubicBezTo>
                              <a:cubicBezTo>
                                <a:pt x="7809" y="702"/>
                                <a:pt x="7806" y="718"/>
                                <a:pt x="7800" y="731"/>
                              </a:cubicBezTo>
                              <a:cubicBezTo>
                                <a:pt x="7794" y="745"/>
                                <a:pt x="7786" y="755"/>
                                <a:pt x="7774" y="762"/>
                              </a:cubicBezTo>
                              <a:cubicBezTo>
                                <a:pt x="7763" y="770"/>
                                <a:pt x="7750" y="773"/>
                                <a:pt x="7734" y="773"/>
                              </a:cubicBezTo>
                              <a:cubicBezTo>
                                <a:pt x="7710" y="773"/>
                                <a:pt x="7692" y="765"/>
                                <a:pt x="7679" y="750"/>
                              </a:cubicBezTo>
                              <a:cubicBezTo>
                                <a:pt x="7666" y="734"/>
                                <a:pt x="7659" y="712"/>
                                <a:pt x="7659" y="685"/>
                              </a:cubicBezTo>
                              <a:cubicBezTo>
                                <a:pt x="7659" y="668"/>
                                <a:pt x="7662" y="652"/>
                                <a:pt x="7668" y="639"/>
                              </a:cubicBezTo>
                              <a:cubicBezTo>
                                <a:pt x="7674" y="626"/>
                                <a:pt x="7682" y="615"/>
                                <a:pt x="7694" y="608"/>
                              </a:cubicBezTo>
                              <a:cubicBezTo>
                                <a:pt x="7705" y="601"/>
                                <a:pt x="7719" y="597"/>
                                <a:pt x="7734" y="597"/>
                              </a:cubicBezTo>
                              <a:cubicBezTo>
                                <a:pt x="7758" y="597"/>
                                <a:pt x="7777" y="605"/>
                                <a:pt x="7790" y="621"/>
                              </a:cubicBezTo>
                              <a:close/>
                              <a:moveTo>
                                <a:pt x="7778" y="685"/>
                              </a:moveTo>
                              <a:cubicBezTo>
                                <a:pt x="7778" y="642"/>
                                <a:pt x="7763" y="621"/>
                                <a:pt x="7734" y="621"/>
                              </a:cubicBezTo>
                              <a:cubicBezTo>
                                <a:pt x="7705" y="621"/>
                                <a:pt x="7691" y="642"/>
                                <a:pt x="7691" y="685"/>
                              </a:cubicBezTo>
                              <a:cubicBezTo>
                                <a:pt x="7691" y="728"/>
                                <a:pt x="7705" y="750"/>
                                <a:pt x="7734" y="750"/>
                              </a:cubicBezTo>
                              <a:cubicBezTo>
                                <a:pt x="7763" y="750"/>
                                <a:pt x="7778" y="728"/>
                                <a:pt x="7778" y="685"/>
                              </a:cubicBezTo>
                              <a:close/>
                              <a:moveTo>
                                <a:pt x="7967" y="619"/>
                              </a:moveTo>
                              <a:cubicBezTo>
                                <a:pt x="7979" y="634"/>
                                <a:pt x="7985" y="654"/>
                                <a:pt x="7985" y="680"/>
                              </a:cubicBezTo>
                              <a:cubicBezTo>
                                <a:pt x="7985" y="685"/>
                                <a:pt x="7985" y="690"/>
                                <a:pt x="7985" y="695"/>
                              </a:cubicBezTo>
                              <a:cubicBezTo>
                                <a:pt x="7877" y="695"/>
                                <a:pt x="7877" y="695"/>
                                <a:pt x="7877" y="695"/>
                              </a:cubicBezTo>
                              <a:cubicBezTo>
                                <a:pt x="7878" y="714"/>
                                <a:pt x="7883" y="727"/>
                                <a:pt x="7891" y="736"/>
                              </a:cubicBezTo>
                              <a:cubicBezTo>
                                <a:pt x="7899" y="745"/>
                                <a:pt x="7910" y="749"/>
                                <a:pt x="7923" y="749"/>
                              </a:cubicBezTo>
                              <a:cubicBezTo>
                                <a:pt x="7931" y="749"/>
                                <a:pt x="7938" y="748"/>
                                <a:pt x="7945" y="746"/>
                              </a:cubicBezTo>
                              <a:cubicBezTo>
                                <a:pt x="7952" y="743"/>
                                <a:pt x="7959" y="740"/>
                                <a:pt x="7966" y="735"/>
                              </a:cubicBezTo>
                              <a:cubicBezTo>
                                <a:pt x="7979" y="752"/>
                                <a:pt x="7979" y="752"/>
                                <a:pt x="7979" y="752"/>
                              </a:cubicBezTo>
                              <a:cubicBezTo>
                                <a:pt x="7961" y="766"/>
                                <a:pt x="7942" y="773"/>
                                <a:pt x="7920" y="773"/>
                              </a:cubicBezTo>
                              <a:cubicBezTo>
                                <a:pt x="7897" y="773"/>
                                <a:pt x="7879" y="766"/>
                                <a:pt x="7865" y="750"/>
                              </a:cubicBezTo>
                              <a:cubicBezTo>
                                <a:pt x="7852" y="735"/>
                                <a:pt x="7846" y="714"/>
                                <a:pt x="7846" y="687"/>
                              </a:cubicBezTo>
                              <a:cubicBezTo>
                                <a:pt x="7846" y="669"/>
                                <a:pt x="7849" y="654"/>
                                <a:pt x="7854" y="640"/>
                              </a:cubicBezTo>
                              <a:cubicBezTo>
                                <a:pt x="7860" y="627"/>
                                <a:pt x="7868" y="616"/>
                                <a:pt x="7879" y="609"/>
                              </a:cubicBezTo>
                              <a:cubicBezTo>
                                <a:pt x="7889" y="601"/>
                                <a:pt x="7902" y="597"/>
                                <a:pt x="7916" y="597"/>
                              </a:cubicBezTo>
                              <a:cubicBezTo>
                                <a:pt x="7938" y="597"/>
                                <a:pt x="7955" y="604"/>
                                <a:pt x="7967" y="619"/>
                              </a:cubicBezTo>
                              <a:close/>
                              <a:moveTo>
                                <a:pt x="7956" y="672"/>
                              </a:moveTo>
                              <a:cubicBezTo>
                                <a:pt x="7956" y="655"/>
                                <a:pt x="7953" y="642"/>
                                <a:pt x="7946" y="633"/>
                              </a:cubicBezTo>
                              <a:cubicBezTo>
                                <a:pt x="7940" y="625"/>
                                <a:pt x="7930" y="620"/>
                                <a:pt x="7917" y="620"/>
                              </a:cubicBezTo>
                              <a:cubicBezTo>
                                <a:pt x="7892" y="620"/>
                                <a:pt x="7879" y="638"/>
                                <a:pt x="7877" y="673"/>
                              </a:cubicBezTo>
                              <a:cubicBezTo>
                                <a:pt x="7956" y="673"/>
                                <a:pt x="7956" y="673"/>
                                <a:pt x="7956" y="673"/>
                              </a:cubicBezTo>
                              <a:lnTo>
                                <a:pt x="7956" y="672"/>
                              </a:lnTo>
                              <a:close/>
                              <a:moveTo>
                                <a:pt x="8112" y="597"/>
                              </a:moveTo>
                              <a:cubicBezTo>
                                <a:pt x="8101" y="597"/>
                                <a:pt x="8091" y="600"/>
                                <a:pt x="8082" y="605"/>
                              </a:cubicBezTo>
                              <a:cubicBezTo>
                                <a:pt x="8074" y="610"/>
                                <a:pt x="8066" y="617"/>
                                <a:pt x="8060" y="626"/>
                              </a:cubicBezTo>
                              <a:cubicBezTo>
                                <a:pt x="8058" y="601"/>
                                <a:pt x="8058" y="601"/>
                                <a:pt x="8058" y="601"/>
                              </a:cubicBezTo>
                              <a:cubicBezTo>
                                <a:pt x="8032" y="601"/>
                                <a:pt x="8032" y="601"/>
                                <a:pt x="8032" y="601"/>
                              </a:cubicBezTo>
                              <a:cubicBezTo>
                                <a:pt x="8032" y="769"/>
                                <a:pt x="8032" y="769"/>
                                <a:pt x="8032" y="769"/>
                              </a:cubicBezTo>
                              <a:cubicBezTo>
                                <a:pt x="8062" y="769"/>
                                <a:pt x="8062" y="769"/>
                                <a:pt x="8062" y="769"/>
                              </a:cubicBezTo>
                              <a:cubicBezTo>
                                <a:pt x="8062" y="650"/>
                                <a:pt x="8062" y="650"/>
                                <a:pt x="8062" y="650"/>
                              </a:cubicBezTo>
                              <a:cubicBezTo>
                                <a:pt x="8068" y="640"/>
                                <a:pt x="8074" y="633"/>
                                <a:pt x="8081" y="628"/>
                              </a:cubicBezTo>
                              <a:cubicBezTo>
                                <a:pt x="8088" y="623"/>
                                <a:pt x="8096" y="620"/>
                                <a:pt x="8105" y="620"/>
                              </a:cubicBezTo>
                              <a:cubicBezTo>
                                <a:pt x="8113" y="620"/>
                                <a:pt x="8120" y="622"/>
                                <a:pt x="8125" y="627"/>
                              </a:cubicBezTo>
                              <a:cubicBezTo>
                                <a:pt x="8129" y="632"/>
                                <a:pt x="8131" y="641"/>
                                <a:pt x="8131" y="653"/>
                              </a:cubicBezTo>
                              <a:cubicBezTo>
                                <a:pt x="8131" y="769"/>
                                <a:pt x="8131" y="769"/>
                                <a:pt x="8131" y="769"/>
                              </a:cubicBezTo>
                              <a:cubicBezTo>
                                <a:pt x="8161" y="769"/>
                                <a:pt x="8161" y="769"/>
                                <a:pt x="8161" y="769"/>
                              </a:cubicBezTo>
                              <a:cubicBezTo>
                                <a:pt x="8161" y="649"/>
                                <a:pt x="8161" y="649"/>
                                <a:pt x="8161" y="649"/>
                              </a:cubicBezTo>
                              <a:cubicBezTo>
                                <a:pt x="8161" y="633"/>
                                <a:pt x="8156" y="620"/>
                                <a:pt x="8148" y="611"/>
                              </a:cubicBezTo>
                              <a:cubicBezTo>
                                <a:pt x="8139" y="602"/>
                                <a:pt x="8127" y="597"/>
                                <a:pt x="8112" y="597"/>
                              </a:cubicBezTo>
                              <a:close/>
                              <a:moveTo>
                                <a:pt x="8228" y="729"/>
                              </a:moveTo>
                              <a:cubicBezTo>
                                <a:pt x="8221" y="729"/>
                                <a:pt x="8216" y="731"/>
                                <a:pt x="8212" y="735"/>
                              </a:cubicBezTo>
                              <a:cubicBezTo>
                                <a:pt x="8208" y="740"/>
                                <a:pt x="8205" y="745"/>
                                <a:pt x="8205" y="751"/>
                              </a:cubicBezTo>
                              <a:cubicBezTo>
                                <a:pt x="8205" y="757"/>
                                <a:pt x="8208" y="762"/>
                                <a:pt x="8212" y="767"/>
                              </a:cubicBezTo>
                              <a:cubicBezTo>
                                <a:pt x="8216" y="771"/>
                                <a:pt x="8221" y="773"/>
                                <a:pt x="8228" y="773"/>
                              </a:cubicBezTo>
                              <a:cubicBezTo>
                                <a:pt x="8234" y="773"/>
                                <a:pt x="8239" y="771"/>
                                <a:pt x="8244" y="767"/>
                              </a:cubicBezTo>
                              <a:cubicBezTo>
                                <a:pt x="8248" y="762"/>
                                <a:pt x="8250" y="757"/>
                                <a:pt x="8250" y="751"/>
                              </a:cubicBezTo>
                              <a:cubicBezTo>
                                <a:pt x="8250" y="745"/>
                                <a:pt x="8248" y="740"/>
                                <a:pt x="8244" y="735"/>
                              </a:cubicBezTo>
                              <a:cubicBezTo>
                                <a:pt x="8239" y="731"/>
                                <a:pt x="8234" y="729"/>
                                <a:pt x="8228" y="729"/>
                              </a:cubicBezTo>
                              <a:close/>
                              <a:moveTo>
                                <a:pt x="8376" y="597"/>
                              </a:moveTo>
                              <a:cubicBezTo>
                                <a:pt x="8365" y="597"/>
                                <a:pt x="8356" y="600"/>
                                <a:pt x="8347" y="605"/>
                              </a:cubicBezTo>
                              <a:cubicBezTo>
                                <a:pt x="8338" y="610"/>
                                <a:pt x="8330" y="617"/>
                                <a:pt x="8325" y="626"/>
                              </a:cubicBezTo>
                              <a:cubicBezTo>
                                <a:pt x="8322" y="601"/>
                                <a:pt x="8322" y="601"/>
                                <a:pt x="8322" y="601"/>
                              </a:cubicBezTo>
                              <a:cubicBezTo>
                                <a:pt x="8297" y="601"/>
                                <a:pt x="8297" y="601"/>
                                <a:pt x="8297" y="601"/>
                              </a:cubicBezTo>
                              <a:cubicBezTo>
                                <a:pt x="8297" y="769"/>
                                <a:pt x="8297" y="769"/>
                                <a:pt x="8297" y="769"/>
                              </a:cubicBezTo>
                              <a:cubicBezTo>
                                <a:pt x="8326" y="769"/>
                                <a:pt x="8326" y="769"/>
                                <a:pt x="8326" y="769"/>
                              </a:cubicBezTo>
                              <a:cubicBezTo>
                                <a:pt x="8326" y="650"/>
                                <a:pt x="8326" y="650"/>
                                <a:pt x="8326" y="650"/>
                              </a:cubicBezTo>
                              <a:cubicBezTo>
                                <a:pt x="8332" y="640"/>
                                <a:pt x="8338" y="633"/>
                                <a:pt x="8345" y="628"/>
                              </a:cubicBezTo>
                              <a:cubicBezTo>
                                <a:pt x="8352" y="623"/>
                                <a:pt x="8360" y="620"/>
                                <a:pt x="8369" y="620"/>
                              </a:cubicBezTo>
                              <a:cubicBezTo>
                                <a:pt x="8378" y="620"/>
                                <a:pt x="8384" y="622"/>
                                <a:pt x="8389" y="627"/>
                              </a:cubicBezTo>
                              <a:cubicBezTo>
                                <a:pt x="8393" y="632"/>
                                <a:pt x="8396" y="641"/>
                                <a:pt x="8396" y="653"/>
                              </a:cubicBezTo>
                              <a:cubicBezTo>
                                <a:pt x="8396" y="769"/>
                                <a:pt x="8396" y="769"/>
                                <a:pt x="8396" y="769"/>
                              </a:cubicBezTo>
                              <a:cubicBezTo>
                                <a:pt x="8425" y="769"/>
                                <a:pt x="8425" y="769"/>
                                <a:pt x="8425" y="769"/>
                              </a:cubicBezTo>
                              <a:cubicBezTo>
                                <a:pt x="8425" y="649"/>
                                <a:pt x="8425" y="649"/>
                                <a:pt x="8425" y="649"/>
                              </a:cubicBezTo>
                              <a:cubicBezTo>
                                <a:pt x="8425" y="633"/>
                                <a:pt x="8421" y="620"/>
                                <a:pt x="8412" y="611"/>
                              </a:cubicBezTo>
                              <a:cubicBezTo>
                                <a:pt x="8403" y="602"/>
                                <a:pt x="8391" y="597"/>
                                <a:pt x="8376" y="597"/>
                              </a:cubicBezTo>
                              <a:close/>
                              <a:moveTo>
                                <a:pt x="8523" y="749"/>
                              </a:moveTo>
                              <a:cubicBezTo>
                                <a:pt x="8519" y="749"/>
                                <a:pt x="8516" y="748"/>
                                <a:pt x="8514" y="746"/>
                              </a:cubicBezTo>
                              <a:cubicBezTo>
                                <a:pt x="8513" y="744"/>
                                <a:pt x="8512" y="740"/>
                                <a:pt x="8512" y="736"/>
                              </a:cubicBezTo>
                              <a:cubicBezTo>
                                <a:pt x="8512" y="529"/>
                                <a:pt x="8512" y="529"/>
                                <a:pt x="8512" y="529"/>
                              </a:cubicBezTo>
                              <a:cubicBezTo>
                                <a:pt x="8483" y="533"/>
                                <a:pt x="8483" y="533"/>
                                <a:pt x="8483" y="533"/>
                              </a:cubicBezTo>
                              <a:cubicBezTo>
                                <a:pt x="8483" y="736"/>
                                <a:pt x="8483" y="736"/>
                                <a:pt x="8483" y="736"/>
                              </a:cubicBezTo>
                              <a:cubicBezTo>
                                <a:pt x="8483" y="748"/>
                                <a:pt x="8486" y="757"/>
                                <a:pt x="8492" y="764"/>
                              </a:cubicBezTo>
                              <a:cubicBezTo>
                                <a:pt x="8498" y="770"/>
                                <a:pt x="8507" y="773"/>
                                <a:pt x="8518" y="773"/>
                              </a:cubicBezTo>
                              <a:cubicBezTo>
                                <a:pt x="8526" y="773"/>
                                <a:pt x="8534" y="771"/>
                                <a:pt x="8541" y="768"/>
                              </a:cubicBezTo>
                              <a:cubicBezTo>
                                <a:pt x="8533" y="747"/>
                                <a:pt x="8533" y="747"/>
                                <a:pt x="8533" y="747"/>
                              </a:cubicBezTo>
                              <a:cubicBezTo>
                                <a:pt x="8530" y="748"/>
                                <a:pt x="8527" y="749"/>
                                <a:pt x="8523" y="749"/>
                              </a:cubicBezTo>
                              <a:close/>
                              <a:moveTo>
                                <a:pt x="9773" y="660"/>
                              </a:moveTo>
                              <a:cubicBezTo>
                                <a:pt x="9785" y="657"/>
                                <a:pt x="9795" y="651"/>
                                <a:pt x="9803" y="643"/>
                              </a:cubicBezTo>
                              <a:cubicBezTo>
                                <a:pt x="9810" y="634"/>
                                <a:pt x="9814" y="623"/>
                                <a:pt x="9814" y="610"/>
                              </a:cubicBezTo>
                              <a:cubicBezTo>
                                <a:pt x="9814" y="601"/>
                                <a:pt x="9812" y="592"/>
                                <a:pt x="9807" y="583"/>
                              </a:cubicBezTo>
                              <a:cubicBezTo>
                                <a:pt x="9802" y="575"/>
                                <a:pt x="9794" y="568"/>
                                <a:pt x="9785" y="563"/>
                              </a:cubicBezTo>
                              <a:cubicBezTo>
                                <a:pt x="9775" y="558"/>
                                <a:pt x="9764" y="556"/>
                                <a:pt x="9751" y="556"/>
                              </a:cubicBezTo>
                              <a:cubicBezTo>
                                <a:pt x="9728" y="556"/>
                                <a:pt x="9708" y="564"/>
                                <a:pt x="9690" y="581"/>
                              </a:cubicBezTo>
                              <a:cubicBezTo>
                                <a:pt x="9705" y="599"/>
                                <a:pt x="9705" y="599"/>
                                <a:pt x="9705" y="599"/>
                              </a:cubicBezTo>
                              <a:cubicBezTo>
                                <a:pt x="9712" y="592"/>
                                <a:pt x="9719" y="587"/>
                                <a:pt x="9726" y="584"/>
                              </a:cubicBezTo>
                              <a:cubicBezTo>
                                <a:pt x="9733" y="581"/>
                                <a:pt x="9741" y="580"/>
                                <a:pt x="9749" y="580"/>
                              </a:cubicBezTo>
                              <a:cubicBezTo>
                                <a:pt x="9760" y="580"/>
                                <a:pt x="9769" y="583"/>
                                <a:pt x="9775" y="588"/>
                              </a:cubicBezTo>
                              <a:cubicBezTo>
                                <a:pt x="9782" y="594"/>
                                <a:pt x="9785" y="602"/>
                                <a:pt x="9785" y="612"/>
                              </a:cubicBezTo>
                              <a:cubicBezTo>
                                <a:pt x="9785" y="624"/>
                                <a:pt x="9781" y="634"/>
                                <a:pt x="9774" y="640"/>
                              </a:cubicBezTo>
                              <a:cubicBezTo>
                                <a:pt x="9766" y="647"/>
                                <a:pt x="9757" y="650"/>
                                <a:pt x="9746" y="650"/>
                              </a:cubicBezTo>
                              <a:cubicBezTo>
                                <a:pt x="9735" y="650"/>
                                <a:pt x="9735" y="650"/>
                                <a:pt x="9735" y="650"/>
                              </a:cubicBezTo>
                              <a:cubicBezTo>
                                <a:pt x="9732" y="673"/>
                                <a:pt x="9732" y="673"/>
                                <a:pt x="9732" y="673"/>
                              </a:cubicBezTo>
                              <a:cubicBezTo>
                                <a:pt x="9748" y="673"/>
                                <a:pt x="9748" y="673"/>
                                <a:pt x="9748" y="673"/>
                              </a:cubicBezTo>
                              <a:cubicBezTo>
                                <a:pt x="9762" y="673"/>
                                <a:pt x="9772" y="676"/>
                                <a:pt x="9779" y="681"/>
                              </a:cubicBezTo>
                              <a:cubicBezTo>
                                <a:pt x="9787" y="687"/>
                                <a:pt x="9790" y="697"/>
                                <a:pt x="9790" y="711"/>
                              </a:cubicBezTo>
                              <a:cubicBezTo>
                                <a:pt x="9790" y="724"/>
                                <a:pt x="9786" y="734"/>
                                <a:pt x="9779" y="742"/>
                              </a:cubicBezTo>
                              <a:cubicBezTo>
                                <a:pt x="9771" y="749"/>
                                <a:pt x="9760" y="753"/>
                                <a:pt x="9747" y="753"/>
                              </a:cubicBezTo>
                              <a:cubicBezTo>
                                <a:pt x="9738" y="753"/>
                                <a:pt x="9730" y="751"/>
                                <a:pt x="9723" y="748"/>
                              </a:cubicBezTo>
                              <a:cubicBezTo>
                                <a:pt x="9716" y="745"/>
                                <a:pt x="9708" y="739"/>
                                <a:pt x="9701" y="732"/>
                              </a:cubicBezTo>
                              <a:cubicBezTo>
                                <a:pt x="9684" y="748"/>
                                <a:pt x="9684" y="748"/>
                                <a:pt x="9684" y="748"/>
                              </a:cubicBezTo>
                              <a:cubicBezTo>
                                <a:pt x="9692" y="758"/>
                                <a:pt x="9701" y="765"/>
                                <a:pt x="9712" y="770"/>
                              </a:cubicBezTo>
                              <a:cubicBezTo>
                                <a:pt x="9723" y="775"/>
                                <a:pt x="9735" y="777"/>
                                <a:pt x="9748" y="777"/>
                              </a:cubicBezTo>
                              <a:cubicBezTo>
                                <a:pt x="9763" y="777"/>
                                <a:pt x="9775" y="774"/>
                                <a:pt x="9786" y="769"/>
                              </a:cubicBezTo>
                              <a:cubicBezTo>
                                <a:pt x="9797" y="763"/>
                                <a:pt x="9806" y="755"/>
                                <a:pt x="9812" y="745"/>
                              </a:cubicBezTo>
                              <a:cubicBezTo>
                                <a:pt x="9818" y="735"/>
                                <a:pt x="9821" y="724"/>
                                <a:pt x="9821" y="712"/>
                              </a:cubicBezTo>
                              <a:cubicBezTo>
                                <a:pt x="9821" y="696"/>
                                <a:pt x="9816" y="684"/>
                                <a:pt x="9808" y="675"/>
                              </a:cubicBezTo>
                              <a:cubicBezTo>
                                <a:pt x="9799" y="666"/>
                                <a:pt x="9787" y="661"/>
                                <a:pt x="9773" y="660"/>
                              </a:cubicBezTo>
                              <a:close/>
                              <a:moveTo>
                                <a:pt x="9981" y="584"/>
                              </a:moveTo>
                              <a:cubicBezTo>
                                <a:pt x="9993" y="603"/>
                                <a:pt x="10000" y="631"/>
                                <a:pt x="10000" y="666"/>
                              </a:cubicBezTo>
                              <a:cubicBezTo>
                                <a:pt x="10000" y="702"/>
                                <a:pt x="9993" y="730"/>
                                <a:pt x="9981" y="749"/>
                              </a:cubicBezTo>
                              <a:cubicBezTo>
                                <a:pt x="9969" y="768"/>
                                <a:pt x="9952" y="777"/>
                                <a:pt x="9928" y="777"/>
                              </a:cubicBezTo>
                              <a:cubicBezTo>
                                <a:pt x="9904" y="777"/>
                                <a:pt x="9886" y="768"/>
                                <a:pt x="9874" y="749"/>
                              </a:cubicBezTo>
                              <a:cubicBezTo>
                                <a:pt x="9862" y="730"/>
                                <a:pt x="9856" y="702"/>
                                <a:pt x="9856" y="666"/>
                              </a:cubicBezTo>
                              <a:cubicBezTo>
                                <a:pt x="9856" y="631"/>
                                <a:pt x="9862" y="603"/>
                                <a:pt x="9874" y="584"/>
                              </a:cubicBezTo>
                              <a:cubicBezTo>
                                <a:pt x="9886" y="565"/>
                                <a:pt x="9904" y="556"/>
                                <a:pt x="9928" y="556"/>
                              </a:cubicBezTo>
                              <a:cubicBezTo>
                                <a:pt x="9952" y="556"/>
                                <a:pt x="9969" y="565"/>
                                <a:pt x="9981" y="584"/>
                              </a:cubicBezTo>
                              <a:close/>
                              <a:moveTo>
                                <a:pt x="9969" y="666"/>
                              </a:moveTo>
                              <a:cubicBezTo>
                                <a:pt x="9969" y="636"/>
                                <a:pt x="9965" y="614"/>
                                <a:pt x="9959" y="600"/>
                              </a:cubicBezTo>
                              <a:cubicBezTo>
                                <a:pt x="9952" y="586"/>
                                <a:pt x="9941" y="579"/>
                                <a:pt x="9928" y="579"/>
                              </a:cubicBezTo>
                              <a:cubicBezTo>
                                <a:pt x="9914" y="579"/>
                                <a:pt x="9904" y="586"/>
                                <a:pt x="9897" y="600"/>
                              </a:cubicBezTo>
                              <a:cubicBezTo>
                                <a:pt x="9890" y="614"/>
                                <a:pt x="9887" y="636"/>
                                <a:pt x="9887" y="666"/>
                              </a:cubicBezTo>
                              <a:cubicBezTo>
                                <a:pt x="9887" y="697"/>
                                <a:pt x="9890" y="719"/>
                                <a:pt x="9897" y="733"/>
                              </a:cubicBezTo>
                              <a:cubicBezTo>
                                <a:pt x="9904" y="747"/>
                                <a:pt x="9914" y="754"/>
                                <a:pt x="9928" y="754"/>
                              </a:cubicBezTo>
                              <a:cubicBezTo>
                                <a:pt x="9941" y="754"/>
                                <a:pt x="9952" y="747"/>
                                <a:pt x="9959" y="733"/>
                              </a:cubicBezTo>
                              <a:cubicBezTo>
                                <a:pt x="9965" y="719"/>
                                <a:pt x="9969" y="697"/>
                                <a:pt x="9969" y="666"/>
                              </a:cubicBezTo>
                              <a:close/>
                              <a:moveTo>
                                <a:pt x="10160" y="584"/>
                              </a:moveTo>
                              <a:cubicBezTo>
                                <a:pt x="10172" y="603"/>
                                <a:pt x="10178" y="631"/>
                                <a:pt x="10178" y="666"/>
                              </a:cubicBezTo>
                              <a:cubicBezTo>
                                <a:pt x="10178" y="702"/>
                                <a:pt x="10172" y="730"/>
                                <a:pt x="10160" y="749"/>
                              </a:cubicBezTo>
                              <a:cubicBezTo>
                                <a:pt x="10148" y="768"/>
                                <a:pt x="10130" y="777"/>
                                <a:pt x="10106" y="777"/>
                              </a:cubicBezTo>
                              <a:cubicBezTo>
                                <a:pt x="10083" y="777"/>
                                <a:pt x="10065" y="768"/>
                                <a:pt x="10053" y="749"/>
                              </a:cubicBezTo>
                              <a:cubicBezTo>
                                <a:pt x="10041" y="730"/>
                                <a:pt x="10035" y="702"/>
                                <a:pt x="10035" y="666"/>
                              </a:cubicBezTo>
                              <a:cubicBezTo>
                                <a:pt x="10035" y="631"/>
                                <a:pt x="10041" y="603"/>
                                <a:pt x="10053" y="584"/>
                              </a:cubicBezTo>
                              <a:cubicBezTo>
                                <a:pt x="10065" y="565"/>
                                <a:pt x="10083" y="556"/>
                                <a:pt x="10106" y="556"/>
                              </a:cubicBezTo>
                              <a:cubicBezTo>
                                <a:pt x="10130" y="556"/>
                                <a:pt x="10148" y="565"/>
                                <a:pt x="10160" y="584"/>
                              </a:cubicBezTo>
                              <a:close/>
                              <a:moveTo>
                                <a:pt x="10147" y="666"/>
                              </a:moveTo>
                              <a:cubicBezTo>
                                <a:pt x="10147" y="636"/>
                                <a:pt x="10144" y="614"/>
                                <a:pt x="10137" y="600"/>
                              </a:cubicBezTo>
                              <a:cubicBezTo>
                                <a:pt x="10130" y="586"/>
                                <a:pt x="10120" y="579"/>
                                <a:pt x="10106" y="579"/>
                              </a:cubicBezTo>
                              <a:cubicBezTo>
                                <a:pt x="10093" y="579"/>
                                <a:pt x="10082" y="586"/>
                                <a:pt x="10076" y="600"/>
                              </a:cubicBezTo>
                              <a:cubicBezTo>
                                <a:pt x="10069" y="614"/>
                                <a:pt x="10065" y="636"/>
                                <a:pt x="10065" y="666"/>
                              </a:cubicBezTo>
                              <a:cubicBezTo>
                                <a:pt x="10065" y="697"/>
                                <a:pt x="10069" y="719"/>
                                <a:pt x="10076" y="733"/>
                              </a:cubicBezTo>
                              <a:cubicBezTo>
                                <a:pt x="10082" y="747"/>
                                <a:pt x="10093" y="754"/>
                                <a:pt x="10106" y="754"/>
                              </a:cubicBezTo>
                              <a:cubicBezTo>
                                <a:pt x="10120" y="754"/>
                                <a:pt x="10130" y="747"/>
                                <a:pt x="10137" y="733"/>
                              </a:cubicBezTo>
                              <a:cubicBezTo>
                                <a:pt x="10144" y="719"/>
                                <a:pt x="10147" y="697"/>
                                <a:pt x="10147" y="666"/>
                              </a:cubicBezTo>
                              <a:close/>
                              <a:moveTo>
                                <a:pt x="10374" y="660"/>
                              </a:moveTo>
                              <a:cubicBezTo>
                                <a:pt x="10387" y="657"/>
                                <a:pt x="10397" y="651"/>
                                <a:pt x="10404" y="643"/>
                              </a:cubicBezTo>
                              <a:cubicBezTo>
                                <a:pt x="10412" y="634"/>
                                <a:pt x="10416" y="623"/>
                                <a:pt x="10416" y="610"/>
                              </a:cubicBezTo>
                              <a:cubicBezTo>
                                <a:pt x="10416" y="601"/>
                                <a:pt x="10413" y="592"/>
                                <a:pt x="10408" y="583"/>
                              </a:cubicBezTo>
                              <a:cubicBezTo>
                                <a:pt x="10403" y="575"/>
                                <a:pt x="10396" y="568"/>
                                <a:pt x="10387" y="563"/>
                              </a:cubicBezTo>
                              <a:cubicBezTo>
                                <a:pt x="10377" y="558"/>
                                <a:pt x="10366" y="556"/>
                                <a:pt x="10352" y="556"/>
                              </a:cubicBezTo>
                              <a:cubicBezTo>
                                <a:pt x="10330" y="556"/>
                                <a:pt x="10309" y="564"/>
                                <a:pt x="10291" y="581"/>
                              </a:cubicBezTo>
                              <a:cubicBezTo>
                                <a:pt x="10307" y="599"/>
                                <a:pt x="10307" y="599"/>
                                <a:pt x="10307" y="599"/>
                              </a:cubicBezTo>
                              <a:cubicBezTo>
                                <a:pt x="10314" y="592"/>
                                <a:pt x="10321" y="587"/>
                                <a:pt x="10328" y="584"/>
                              </a:cubicBezTo>
                              <a:cubicBezTo>
                                <a:pt x="10335" y="581"/>
                                <a:pt x="10343" y="580"/>
                                <a:pt x="10351" y="580"/>
                              </a:cubicBezTo>
                              <a:cubicBezTo>
                                <a:pt x="10362" y="580"/>
                                <a:pt x="10370" y="583"/>
                                <a:pt x="10377" y="588"/>
                              </a:cubicBezTo>
                              <a:cubicBezTo>
                                <a:pt x="10383" y="594"/>
                                <a:pt x="10386" y="602"/>
                                <a:pt x="10386" y="612"/>
                              </a:cubicBezTo>
                              <a:cubicBezTo>
                                <a:pt x="10386" y="624"/>
                                <a:pt x="10383" y="634"/>
                                <a:pt x="10375" y="640"/>
                              </a:cubicBezTo>
                              <a:cubicBezTo>
                                <a:pt x="10368" y="647"/>
                                <a:pt x="10359" y="650"/>
                                <a:pt x="10348" y="650"/>
                              </a:cubicBezTo>
                              <a:cubicBezTo>
                                <a:pt x="10337" y="650"/>
                                <a:pt x="10337" y="650"/>
                                <a:pt x="10337" y="650"/>
                              </a:cubicBezTo>
                              <a:cubicBezTo>
                                <a:pt x="10333" y="673"/>
                                <a:pt x="10333" y="673"/>
                                <a:pt x="10333" y="673"/>
                              </a:cubicBezTo>
                              <a:cubicBezTo>
                                <a:pt x="10349" y="673"/>
                                <a:pt x="10349" y="673"/>
                                <a:pt x="10349" y="673"/>
                              </a:cubicBezTo>
                              <a:cubicBezTo>
                                <a:pt x="10363" y="673"/>
                                <a:pt x="10374" y="676"/>
                                <a:pt x="10381" y="681"/>
                              </a:cubicBezTo>
                              <a:cubicBezTo>
                                <a:pt x="10388" y="687"/>
                                <a:pt x="10392" y="697"/>
                                <a:pt x="10392" y="711"/>
                              </a:cubicBezTo>
                              <a:cubicBezTo>
                                <a:pt x="10392" y="724"/>
                                <a:pt x="10388" y="734"/>
                                <a:pt x="10380" y="742"/>
                              </a:cubicBezTo>
                              <a:cubicBezTo>
                                <a:pt x="10373" y="749"/>
                                <a:pt x="10362" y="753"/>
                                <a:pt x="10349" y="753"/>
                              </a:cubicBezTo>
                              <a:cubicBezTo>
                                <a:pt x="10340" y="753"/>
                                <a:pt x="10332" y="751"/>
                                <a:pt x="10324" y="748"/>
                              </a:cubicBezTo>
                              <a:cubicBezTo>
                                <a:pt x="10317" y="745"/>
                                <a:pt x="10310" y="739"/>
                                <a:pt x="10303" y="732"/>
                              </a:cubicBezTo>
                              <a:cubicBezTo>
                                <a:pt x="10285" y="748"/>
                                <a:pt x="10285" y="748"/>
                                <a:pt x="10285" y="748"/>
                              </a:cubicBezTo>
                              <a:cubicBezTo>
                                <a:pt x="10293" y="758"/>
                                <a:pt x="10303" y="765"/>
                                <a:pt x="10314" y="770"/>
                              </a:cubicBezTo>
                              <a:cubicBezTo>
                                <a:pt x="10325" y="775"/>
                                <a:pt x="10337" y="777"/>
                                <a:pt x="10350" y="777"/>
                              </a:cubicBezTo>
                              <a:cubicBezTo>
                                <a:pt x="10364" y="777"/>
                                <a:pt x="10377" y="774"/>
                                <a:pt x="10388" y="769"/>
                              </a:cubicBezTo>
                              <a:cubicBezTo>
                                <a:pt x="10399" y="763"/>
                                <a:pt x="10408" y="755"/>
                                <a:pt x="10414" y="745"/>
                              </a:cubicBezTo>
                              <a:cubicBezTo>
                                <a:pt x="10420" y="735"/>
                                <a:pt x="10423" y="724"/>
                                <a:pt x="10423" y="712"/>
                              </a:cubicBezTo>
                              <a:cubicBezTo>
                                <a:pt x="10423" y="696"/>
                                <a:pt x="10418" y="684"/>
                                <a:pt x="10409" y="675"/>
                              </a:cubicBezTo>
                              <a:cubicBezTo>
                                <a:pt x="10400" y="666"/>
                                <a:pt x="10389" y="661"/>
                                <a:pt x="10374" y="660"/>
                              </a:cubicBezTo>
                              <a:close/>
                              <a:moveTo>
                                <a:pt x="10572" y="578"/>
                              </a:moveTo>
                              <a:cubicBezTo>
                                <a:pt x="10583" y="593"/>
                                <a:pt x="10589" y="613"/>
                                <a:pt x="10589" y="639"/>
                              </a:cubicBezTo>
                              <a:cubicBezTo>
                                <a:pt x="10589" y="668"/>
                                <a:pt x="10585" y="692"/>
                                <a:pt x="10577" y="710"/>
                              </a:cubicBezTo>
                              <a:cubicBezTo>
                                <a:pt x="10570" y="728"/>
                                <a:pt x="10557" y="742"/>
                                <a:pt x="10541" y="752"/>
                              </a:cubicBezTo>
                              <a:cubicBezTo>
                                <a:pt x="10525" y="763"/>
                                <a:pt x="10503" y="772"/>
                                <a:pt x="10475" y="780"/>
                              </a:cubicBezTo>
                              <a:cubicBezTo>
                                <a:pt x="10469" y="758"/>
                                <a:pt x="10469" y="758"/>
                                <a:pt x="10469" y="758"/>
                              </a:cubicBezTo>
                              <a:cubicBezTo>
                                <a:pt x="10497" y="750"/>
                                <a:pt x="10519" y="739"/>
                                <a:pt x="10534" y="725"/>
                              </a:cubicBezTo>
                              <a:cubicBezTo>
                                <a:pt x="10550" y="711"/>
                                <a:pt x="10558" y="693"/>
                                <a:pt x="10559" y="670"/>
                              </a:cubicBezTo>
                              <a:cubicBezTo>
                                <a:pt x="10554" y="678"/>
                                <a:pt x="10547" y="684"/>
                                <a:pt x="10539" y="688"/>
                              </a:cubicBezTo>
                              <a:cubicBezTo>
                                <a:pt x="10531" y="693"/>
                                <a:pt x="10521" y="695"/>
                                <a:pt x="10511" y="695"/>
                              </a:cubicBezTo>
                              <a:cubicBezTo>
                                <a:pt x="10500" y="695"/>
                                <a:pt x="10490" y="693"/>
                                <a:pt x="10481" y="687"/>
                              </a:cubicBezTo>
                              <a:cubicBezTo>
                                <a:pt x="10472" y="681"/>
                                <a:pt x="10465" y="673"/>
                                <a:pt x="10459" y="663"/>
                              </a:cubicBezTo>
                              <a:cubicBezTo>
                                <a:pt x="10454" y="653"/>
                                <a:pt x="10452" y="641"/>
                                <a:pt x="10452" y="627"/>
                              </a:cubicBezTo>
                              <a:cubicBezTo>
                                <a:pt x="10452" y="612"/>
                                <a:pt x="10455" y="600"/>
                                <a:pt x="10461" y="589"/>
                              </a:cubicBezTo>
                              <a:cubicBezTo>
                                <a:pt x="10467" y="578"/>
                                <a:pt x="10475" y="570"/>
                                <a:pt x="10486" y="564"/>
                              </a:cubicBezTo>
                              <a:cubicBezTo>
                                <a:pt x="10496" y="559"/>
                                <a:pt x="10508" y="556"/>
                                <a:pt x="10520" y="556"/>
                              </a:cubicBezTo>
                              <a:cubicBezTo>
                                <a:pt x="10543" y="556"/>
                                <a:pt x="10560" y="563"/>
                                <a:pt x="10572" y="578"/>
                              </a:cubicBezTo>
                              <a:close/>
                              <a:moveTo>
                                <a:pt x="10559" y="646"/>
                              </a:moveTo>
                              <a:cubicBezTo>
                                <a:pt x="10560" y="622"/>
                                <a:pt x="10557" y="605"/>
                                <a:pt x="10551" y="595"/>
                              </a:cubicBezTo>
                              <a:cubicBezTo>
                                <a:pt x="10544" y="585"/>
                                <a:pt x="10534" y="579"/>
                                <a:pt x="10521" y="579"/>
                              </a:cubicBezTo>
                              <a:cubicBezTo>
                                <a:pt x="10508" y="579"/>
                                <a:pt x="10498" y="584"/>
                                <a:pt x="10492" y="592"/>
                              </a:cubicBezTo>
                              <a:cubicBezTo>
                                <a:pt x="10485" y="600"/>
                                <a:pt x="10481" y="612"/>
                                <a:pt x="10481" y="627"/>
                              </a:cubicBezTo>
                              <a:cubicBezTo>
                                <a:pt x="10481" y="642"/>
                                <a:pt x="10485" y="654"/>
                                <a:pt x="10491" y="661"/>
                              </a:cubicBezTo>
                              <a:cubicBezTo>
                                <a:pt x="10497" y="669"/>
                                <a:pt x="10506" y="672"/>
                                <a:pt x="10517" y="672"/>
                              </a:cubicBezTo>
                              <a:cubicBezTo>
                                <a:pt x="10534" y="672"/>
                                <a:pt x="10548" y="664"/>
                                <a:pt x="10559" y="646"/>
                              </a:cubicBezTo>
                              <a:close/>
                              <a:moveTo>
                                <a:pt x="10610" y="600"/>
                              </a:moveTo>
                              <a:cubicBezTo>
                                <a:pt x="10623" y="621"/>
                                <a:pt x="10623" y="621"/>
                                <a:pt x="10623" y="621"/>
                              </a:cubicBezTo>
                              <a:cubicBezTo>
                                <a:pt x="10673" y="591"/>
                                <a:pt x="10673" y="591"/>
                                <a:pt x="10673" y="591"/>
                              </a:cubicBezTo>
                              <a:cubicBezTo>
                                <a:pt x="10673" y="773"/>
                                <a:pt x="10673" y="773"/>
                                <a:pt x="10673" y="773"/>
                              </a:cubicBezTo>
                              <a:cubicBezTo>
                                <a:pt x="10702" y="773"/>
                                <a:pt x="10702" y="773"/>
                                <a:pt x="10702" y="773"/>
                              </a:cubicBezTo>
                              <a:cubicBezTo>
                                <a:pt x="10702" y="559"/>
                                <a:pt x="10702" y="559"/>
                                <a:pt x="10702" y="559"/>
                              </a:cubicBezTo>
                              <a:cubicBezTo>
                                <a:pt x="10676" y="559"/>
                                <a:pt x="10676" y="559"/>
                                <a:pt x="10676" y="559"/>
                              </a:cubicBezTo>
                              <a:lnTo>
                                <a:pt x="10610" y="600"/>
                              </a:lnTo>
                              <a:close/>
                              <a:moveTo>
                                <a:pt x="10916" y="660"/>
                              </a:moveTo>
                              <a:cubicBezTo>
                                <a:pt x="10929" y="657"/>
                                <a:pt x="10939" y="651"/>
                                <a:pt x="10946" y="643"/>
                              </a:cubicBezTo>
                              <a:cubicBezTo>
                                <a:pt x="10954" y="634"/>
                                <a:pt x="10958" y="623"/>
                                <a:pt x="10958" y="610"/>
                              </a:cubicBezTo>
                              <a:cubicBezTo>
                                <a:pt x="10958" y="601"/>
                                <a:pt x="10955" y="592"/>
                                <a:pt x="10950" y="583"/>
                              </a:cubicBezTo>
                              <a:cubicBezTo>
                                <a:pt x="10945" y="575"/>
                                <a:pt x="10938" y="568"/>
                                <a:pt x="10928" y="563"/>
                              </a:cubicBezTo>
                              <a:cubicBezTo>
                                <a:pt x="10919" y="558"/>
                                <a:pt x="10907" y="556"/>
                                <a:pt x="10894" y="556"/>
                              </a:cubicBezTo>
                              <a:cubicBezTo>
                                <a:pt x="10872" y="556"/>
                                <a:pt x="10851" y="564"/>
                                <a:pt x="10833" y="581"/>
                              </a:cubicBezTo>
                              <a:cubicBezTo>
                                <a:pt x="10848" y="599"/>
                                <a:pt x="10848" y="599"/>
                                <a:pt x="10848" y="599"/>
                              </a:cubicBezTo>
                              <a:cubicBezTo>
                                <a:pt x="10856" y="592"/>
                                <a:pt x="10863" y="587"/>
                                <a:pt x="10870" y="584"/>
                              </a:cubicBezTo>
                              <a:cubicBezTo>
                                <a:pt x="10877" y="581"/>
                                <a:pt x="10884" y="580"/>
                                <a:pt x="10893" y="580"/>
                              </a:cubicBezTo>
                              <a:cubicBezTo>
                                <a:pt x="10904" y="580"/>
                                <a:pt x="10912" y="583"/>
                                <a:pt x="10919" y="588"/>
                              </a:cubicBezTo>
                              <a:cubicBezTo>
                                <a:pt x="10925" y="594"/>
                                <a:pt x="10928" y="602"/>
                                <a:pt x="10928" y="612"/>
                              </a:cubicBezTo>
                              <a:cubicBezTo>
                                <a:pt x="10928" y="624"/>
                                <a:pt x="10924" y="634"/>
                                <a:pt x="10917" y="640"/>
                              </a:cubicBezTo>
                              <a:cubicBezTo>
                                <a:pt x="10910" y="647"/>
                                <a:pt x="10901" y="650"/>
                                <a:pt x="10889" y="650"/>
                              </a:cubicBezTo>
                              <a:cubicBezTo>
                                <a:pt x="10879" y="650"/>
                                <a:pt x="10879" y="650"/>
                                <a:pt x="10879" y="650"/>
                              </a:cubicBezTo>
                              <a:cubicBezTo>
                                <a:pt x="10875" y="673"/>
                                <a:pt x="10875" y="673"/>
                                <a:pt x="10875" y="673"/>
                              </a:cubicBezTo>
                              <a:cubicBezTo>
                                <a:pt x="10891" y="673"/>
                                <a:pt x="10891" y="673"/>
                                <a:pt x="10891" y="673"/>
                              </a:cubicBezTo>
                              <a:cubicBezTo>
                                <a:pt x="10905" y="673"/>
                                <a:pt x="10915" y="676"/>
                                <a:pt x="10923" y="681"/>
                              </a:cubicBezTo>
                              <a:cubicBezTo>
                                <a:pt x="10930" y="687"/>
                                <a:pt x="10934" y="697"/>
                                <a:pt x="10934" y="711"/>
                              </a:cubicBezTo>
                              <a:cubicBezTo>
                                <a:pt x="10934" y="724"/>
                                <a:pt x="10930" y="734"/>
                                <a:pt x="10922" y="742"/>
                              </a:cubicBezTo>
                              <a:cubicBezTo>
                                <a:pt x="10914" y="749"/>
                                <a:pt x="10904" y="753"/>
                                <a:pt x="10890" y="753"/>
                              </a:cubicBezTo>
                              <a:cubicBezTo>
                                <a:pt x="10882" y="753"/>
                                <a:pt x="10874" y="751"/>
                                <a:pt x="10866" y="748"/>
                              </a:cubicBezTo>
                              <a:cubicBezTo>
                                <a:pt x="10859" y="745"/>
                                <a:pt x="10852" y="739"/>
                                <a:pt x="10845" y="732"/>
                              </a:cubicBezTo>
                              <a:cubicBezTo>
                                <a:pt x="10827" y="748"/>
                                <a:pt x="10827" y="748"/>
                                <a:pt x="10827" y="748"/>
                              </a:cubicBezTo>
                              <a:cubicBezTo>
                                <a:pt x="10835" y="758"/>
                                <a:pt x="10845" y="765"/>
                                <a:pt x="10856" y="770"/>
                              </a:cubicBezTo>
                              <a:cubicBezTo>
                                <a:pt x="10866" y="775"/>
                                <a:pt x="10878" y="777"/>
                                <a:pt x="10891" y="777"/>
                              </a:cubicBezTo>
                              <a:cubicBezTo>
                                <a:pt x="10906" y="777"/>
                                <a:pt x="10919" y="774"/>
                                <a:pt x="10930" y="769"/>
                              </a:cubicBezTo>
                              <a:cubicBezTo>
                                <a:pt x="10941" y="763"/>
                                <a:pt x="10949" y="755"/>
                                <a:pt x="10955" y="745"/>
                              </a:cubicBezTo>
                              <a:cubicBezTo>
                                <a:pt x="10961" y="735"/>
                                <a:pt x="10964" y="724"/>
                                <a:pt x="10964" y="712"/>
                              </a:cubicBezTo>
                              <a:cubicBezTo>
                                <a:pt x="10964" y="696"/>
                                <a:pt x="10960" y="684"/>
                                <a:pt x="10951" y="675"/>
                              </a:cubicBezTo>
                              <a:cubicBezTo>
                                <a:pt x="10942" y="666"/>
                                <a:pt x="10930" y="661"/>
                                <a:pt x="10916" y="660"/>
                              </a:cubicBezTo>
                              <a:close/>
                              <a:moveTo>
                                <a:pt x="11144" y="716"/>
                              </a:moveTo>
                              <a:cubicBezTo>
                                <a:pt x="11144" y="728"/>
                                <a:pt x="11141" y="738"/>
                                <a:pt x="11134" y="748"/>
                              </a:cubicBezTo>
                              <a:cubicBezTo>
                                <a:pt x="11128" y="757"/>
                                <a:pt x="11119" y="764"/>
                                <a:pt x="11108" y="769"/>
                              </a:cubicBezTo>
                              <a:cubicBezTo>
                                <a:pt x="11097" y="774"/>
                                <a:pt x="11084" y="777"/>
                                <a:pt x="11070" y="777"/>
                              </a:cubicBezTo>
                              <a:cubicBezTo>
                                <a:pt x="11055" y="777"/>
                                <a:pt x="11042" y="775"/>
                                <a:pt x="11031" y="769"/>
                              </a:cubicBezTo>
                              <a:cubicBezTo>
                                <a:pt x="11020" y="764"/>
                                <a:pt x="11012" y="757"/>
                                <a:pt x="11005" y="748"/>
                              </a:cubicBezTo>
                              <a:cubicBezTo>
                                <a:pt x="10999" y="739"/>
                                <a:pt x="10996" y="728"/>
                                <a:pt x="10996" y="717"/>
                              </a:cubicBezTo>
                              <a:cubicBezTo>
                                <a:pt x="10996" y="703"/>
                                <a:pt x="11000" y="692"/>
                                <a:pt x="11007" y="683"/>
                              </a:cubicBezTo>
                              <a:cubicBezTo>
                                <a:pt x="11014" y="674"/>
                                <a:pt x="11025" y="667"/>
                                <a:pt x="11039" y="661"/>
                              </a:cubicBezTo>
                              <a:cubicBezTo>
                                <a:pt x="11027" y="655"/>
                                <a:pt x="11019" y="648"/>
                                <a:pt x="11013" y="640"/>
                              </a:cubicBezTo>
                              <a:cubicBezTo>
                                <a:pt x="11008" y="632"/>
                                <a:pt x="11005" y="622"/>
                                <a:pt x="11005" y="611"/>
                              </a:cubicBezTo>
                              <a:cubicBezTo>
                                <a:pt x="11005" y="600"/>
                                <a:pt x="11008" y="590"/>
                                <a:pt x="11014" y="581"/>
                              </a:cubicBezTo>
                              <a:cubicBezTo>
                                <a:pt x="11020" y="573"/>
                                <a:pt x="11028" y="567"/>
                                <a:pt x="11038" y="562"/>
                              </a:cubicBezTo>
                              <a:cubicBezTo>
                                <a:pt x="11048" y="558"/>
                                <a:pt x="11059" y="556"/>
                                <a:pt x="11070" y="556"/>
                              </a:cubicBezTo>
                              <a:cubicBezTo>
                                <a:pt x="11081" y="556"/>
                                <a:pt x="11092" y="558"/>
                                <a:pt x="11102" y="562"/>
                              </a:cubicBezTo>
                              <a:cubicBezTo>
                                <a:pt x="11112" y="566"/>
                                <a:pt x="11120" y="572"/>
                                <a:pt x="11126" y="580"/>
                              </a:cubicBezTo>
                              <a:cubicBezTo>
                                <a:pt x="11132" y="589"/>
                                <a:pt x="11135" y="599"/>
                                <a:pt x="11135" y="610"/>
                              </a:cubicBezTo>
                              <a:cubicBezTo>
                                <a:pt x="11135" y="621"/>
                                <a:pt x="11132" y="630"/>
                                <a:pt x="11126" y="638"/>
                              </a:cubicBezTo>
                              <a:cubicBezTo>
                                <a:pt x="11120" y="645"/>
                                <a:pt x="11111" y="652"/>
                                <a:pt x="11099" y="658"/>
                              </a:cubicBezTo>
                              <a:cubicBezTo>
                                <a:pt x="11129" y="671"/>
                                <a:pt x="11144" y="690"/>
                                <a:pt x="11144" y="716"/>
                              </a:cubicBezTo>
                              <a:close/>
                              <a:moveTo>
                                <a:pt x="11044" y="635"/>
                              </a:moveTo>
                              <a:cubicBezTo>
                                <a:pt x="11050" y="640"/>
                                <a:pt x="11060" y="645"/>
                                <a:pt x="11074" y="649"/>
                              </a:cubicBezTo>
                              <a:cubicBezTo>
                                <a:pt x="11079" y="651"/>
                                <a:pt x="11079" y="651"/>
                                <a:pt x="11079" y="651"/>
                              </a:cubicBezTo>
                              <a:cubicBezTo>
                                <a:pt x="11089" y="646"/>
                                <a:pt x="11096" y="640"/>
                                <a:pt x="11100" y="634"/>
                              </a:cubicBezTo>
                              <a:cubicBezTo>
                                <a:pt x="11104" y="628"/>
                                <a:pt x="11106" y="620"/>
                                <a:pt x="11106" y="611"/>
                              </a:cubicBezTo>
                              <a:cubicBezTo>
                                <a:pt x="11106" y="601"/>
                                <a:pt x="11103" y="593"/>
                                <a:pt x="11097" y="587"/>
                              </a:cubicBezTo>
                              <a:cubicBezTo>
                                <a:pt x="11091" y="581"/>
                                <a:pt x="11082" y="578"/>
                                <a:pt x="11070" y="578"/>
                              </a:cubicBezTo>
                              <a:cubicBezTo>
                                <a:pt x="11059" y="578"/>
                                <a:pt x="11050" y="581"/>
                                <a:pt x="11044" y="587"/>
                              </a:cubicBezTo>
                              <a:cubicBezTo>
                                <a:pt x="11037" y="592"/>
                                <a:pt x="11034" y="601"/>
                                <a:pt x="11034" y="611"/>
                              </a:cubicBezTo>
                              <a:cubicBezTo>
                                <a:pt x="11034" y="622"/>
                                <a:pt x="11037" y="629"/>
                                <a:pt x="11044" y="635"/>
                              </a:cubicBezTo>
                              <a:close/>
                              <a:moveTo>
                                <a:pt x="11113" y="716"/>
                              </a:moveTo>
                              <a:cubicBezTo>
                                <a:pt x="11113" y="709"/>
                                <a:pt x="11112" y="702"/>
                                <a:pt x="11109" y="697"/>
                              </a:cubicBezTo>
                              <a:cubicBezTo>
                                <a:pt x="11106" y="692"/>
                                <a:pt x="11101" y="687"/>
                                <a:pt x="11094" y="683"/>
                              </a:cubicBezTo>
                              <a:cubicBezTo>
                                <a:pt x="11088" y="679"/>
                                <a:pt x="11078" y="675"/>
                                <a:pt x="11066" y="671"/>
                              </a:cubicBezTo>
                              <a:cubicBezTo>
                                <a:pt x="11058" y="668"/>
                                <a:pt x="11058" y="668"/>
                                <a:pt x="11058" y="668"/>
                              </a:cubicBezTo>
                              <a:cubicBezTo>
                                <a:pt x="11048" y="673"/>
                                <a:pt x="11040" y="680"/>
                                <a:pt x="11035" y="688"/>
                              </a:cubicBezTo>
                              <a:cubicBezTo>
                                <a:pt x="11030" y="695"/>
                                <a:pt x="11027" y="705"/>
                                <a:pt x="11027" y="717"/>
                              </a:cubicBezTo>
                              <a:cubicBezTo>
                                <a:pt x="11027" y="728"/>
                                <a:pt x="11031" y="737"/>
                                <a:pt x="11039" y="744"/>
                              </a:cubicBezTo>
                              <a:cubicBezTo>
                                <a:pt x="11046" y="750"/>
                                <a:pt x="11057" y="754"/>
                                <a:pt x="11070" y="754"/>
                              </a:cubicBezTo>
                              <a:cubicBezTo>
                                <a:pt x="11083" y="754"/>
                                <a:pt x="11094" y="750"/>
                                <a:pt x="11101" y="744"/>
                              </a:cubicBezTo>
                              <a:cubicBezTo>
                                <a:pt x="11109" y="737"/>
                                <a:pt x="11113" y="728"/>
                                <a:pt x="11113" y="716"/>
                              </a:cubicBezTo>
                              <a:close/>
                              <a:moveTo>
                                <a:pt x="12544" y="669"/>
                              </a:moveTo>
                              <a:cubicBezTo>
                                <a:pt x="12544" y="681"/>
                                <a:pt x="12545" y="694"/>
                                <a:pt x="12546" y="707"/>
                              </a:cubicBezTo>
                              <a:cubicBezTo>
                                <a:pt x="12547" y="721"/>
                                <a:pt x="12548" y="731"/>
                                <a:pt x="12549" y="737"/>
                              </a:cubicBezTo>
                              <a:cubicBezTo>
                                <a:pt x="12458" y="549"/>
                                <a:pt x="12458" y="549"/>
                                <a:pt x="12458" y="549"/>
                              </a:cubicBezTo>
                              <a:cubicBezTo>
                                <a:pt x="12418" y="549"/>
                                <a:pt x="12418" y="549"/>
                                <a:pt x="12418" y="549"/>
                              </a:cubicBezTo>
                              <a:cubicBezTo>
                                <a:pt x="12418" y="769"/>
                                <a:pt x="12418" y="769"/>
                                <a:pt x="12418" y="769"/>
                              </a:cubicBezTo>
                              <a:cubicBezTo>
                                <a:pt x="12447" y="769"/>
                                <a:pt x="12447" y="769"/>
                                <a:pt x="12447" y="769"/>
                              </a:cubicBezTo>
                              <a:cubicBezTo>
                                <a:pt x="12447" y="668"/>
                                <a:pt x="12447" y="668"/>
                                <a:pt x="12447" y="668"/>
                              </a:cubicBezTo>
                              <a:cubicBezTo>
                                <a:pt x="12447" y="651"/>
                                <a:pt x="12446" y="636"/>
                                <a:pt x="12446" y="623"/>
                              </a:cubicBezTo>
                              <a:cubicBezTo>
                                <a:pt x="12445" y="611"/>
                                <a:pt x="12444" y="597"/>
                                <a:pt x="12443" y="582"/>
                              </a:cubicBezTo>
                              <a:cubicBezTo>
                                <a:pt x="12532" y="769"/>
                                <a:pt x="12532" y="769"/>
                                <a:pt x="12532" y="769"/>
                              </a:cubicBezTo>
                              <a:cubicBezTo>
                                <a:pt x="12573" y="769"/>
                                <a:pt x="12573" y="769"/>
                                <a:pt x="12573" y="769"/>
                              </a:cubicBezTo>
                              <a:cubicBezTo>
                                <a:pt x="12573" y="549"/>
                                <a:pt x="12573" y="549"/>
                                <a:pt x="12573" y="549"/>
                              </a:cubicBezTo>
                              <a:cubicBezTo>
                                <a:pt x="12544" y="549"/>
                                <a:pt x="12544" y="549"/>
                                <a:pt x="12544" y="549"/>
                              </a:cubicBezTo>
                              <a:lnTo>
                                <a:pt x="12544" y="669"/>
                              </a:lnTo>
                              <a:close/>
                              <a:moveTo>
                                <a:pt x="12667" y="549"/>
                              </a:moveTo>
                              <a:cubicBezTo>
                                <a:pt x="12637" y="549"/>
                                <a:pt x="12637" y="549"/>
                                <a:pt x="12637" y="549"/>
                              </a:cubicBezTo>
                              <a:cubicBezTo>
                                <a:pt x="12637" y="769"/>
                                <a:pt x="12637" y="769"/>
                                <a:pt x="12637" y="769"/>
                              </a:cubicBezTo>
                              <a:cubicBezTo>
                                <a:pt x="12754" y="769"/>
                                <a:pt x="12754" y="769"/>
                                <a:pt x="12754" y="769"/>
                              </a:cubicBezTo>
                              <a:cubicBezTo>
                                <a:pt x="12758" y="743"/>
                                <a:pt x="12758" y="743"/>
                                <a:pt x="12758" y="743"/>
                              </a:cubicBezTo>
                              <a:cubicBezTo>
                                <a:pt x="12667" y="743"/>
                                <a:pt x="12667" y="743"/>
                                <a:pt x="12667" y="743"/>
                              </a:cubicBezTo>
                              <a:lnTo>
                                <a:pt x="12667" y="549"/>
                              </a:lnTo>
                              <a:close/>
                              <a:moveTo>
                                <a:pt x="12858" y="656"/>
                              </a:moveTo>
                              <a:cubicBezTo>
                                <a:pt x="12871" y="653"/>
                                <a:pt x="12881" y="647"/>
                                <a:pt x="12888" y="639"/>
                              </a:cubicBezTo>
                              <a:cubicBezTo>
                                <a:pt x="12896" y="630"/>
                                <a:pt x="12900" y="620"/>
                                <a:pt x="12900" y="607"/>
                              </a:cubicBezTo>
                              <a:cubicBezTo>
                                <a:pt x="12900" y="597"/>
                                <a:pt x="12897" y="588"/>
                                <a:pt x="12892" y="579"/>
                              </a:cubicBezTo>
                              <a:cubicBezTo>
                                <a:pt x="12887" y="571"/>
                                <a:pt x="12880" y="564"/>
                                <a:pt x="12870" y="560"/>
                              </a:cubicBezTo>
                              <a:cubicBezTo>
                                <a:pt x="12861" y="555"/>
                                <a:pt x="12849" y="552"/>
                                <a:pt x="12836" y="552"/>
                              </a:cubicBezTo>
                              <a:cubicBezTo>
                                <a:pt x="12814" y="552"/>
                                <a:pt x="12793" y="561"/>
                                <a:pt x="12775" y="577"/>
                              </a:cubicBezTo>
                              <a:cubicBezTo>
                                <a:pt x="12790" y="595"/>
                                <a:pt x="12790" y="595"/>
                                <a:pt x="12790" y="595"/>
                              </a:cubicBezTo>
                              <a:cubicBezTo>
                                <a:pt x="12798" y="588"/>
                                <a:pt x="12805" y="583"/>
                                <a:pt x="12812" y="580"/>
                              </a:cubicBezTo>
                              <a:cubicBezTo>
                                <a:pt x="12819" y="577"/>
                                <a:pt x="12826" y="576"/>
                                <a:pt x="12835" y="576"/>
                              </a:cubicBezTo>
                              <a:cubicBezTo>
                                <a:pt x="12846" y="576"/>
                                <a:pt x="12854" y="579"/>
                                <a:pt x="12861" y="585"/>
                              </a:cubicBezTo>
                              <a:cubicBezTo>
                                <a:pt x="12867" y="591"/>
                                <a:pt x="12870" y="599"/>
                                <a:pt x="12870" y="609"/>
                              </a:cubicBezTo>
                              <a:cubicBezTo>
                                <a:pt x="12870" y="620"/>
                                <a:pt x="12866" y="630"/>
                                <a:pt x="12859" y="636"/>
                              </a:cubicBezTo>
                              <a:cubicBezTo>
                                <a:pt x="12852" y="643"/>
                                <a:pt x="12843" y="646"/>
                                <a:pt x="12831" y="646"/>
                              </a:cubicBezTo>
                              <a:cubicBezTo>
                                <a:pt x="12821" y="646"/>
                                <a:pt x="12821" y="646"/>
                                <a:pt x="12821" y="646"/>
                              </a:cubicBezTo>
                              <a:cubicBezTo>
                                <a:pt x="12817" y="669"/>
                                <a:pt x="12817" y="669"/>
                                <a:pt x="12817" y="669"/>
                              </a:cubicBezTo>
                              <a:cubicBezTo>
                                <a:pt x="12833" y="669"/>
                                <a:pt x="12833" y="669"/>
                                <a:pt x="12833" y="669"/>
                              </a:cubicBezTo>
                              <a:cubicBezTo>
                                <a:pt x="12847" y="669"/>
                                <a:pt x="12857" y="672"/>
                                <a:pt x="12865" y="678"/>
                              </a:cubicBezTo>
                              <a:cubicBezTo>
                                <a:pt x="12872" y="683"/>
                                <a:pt x="12876" y="693"/>
                                <a:pt x="12876" y="707"/>
                              </a:cubicBezTo>
                              <a:cubicBezTo>
                                <a:pt x="12876" y="720"/>
                                <a:pt x="12872" y="730"/>
                                <a:pt x="12864" y="738"/>
                              </a:cubicBezTo>
                              <a:cubicBezTo>
                                <a:pt x="12856" y="746"/>
                                <a:pt x="12846" y="749"/>
                                <a:pt x="12832" y="749"/>
                              </a:cubicBezTo>
                              <a:cubicBezTo>
                                <a:pt x="12824" y="749"/>
                                <a:pt x="12816" y="748"/>
                                <a:pt x="12808" y="744"/>
                              </a:cubicBezTo>
                              <a:cubicBezTo>
                                <a:pt x="12801" y="741"/>
                                <a:pt x="12794" y="735"/>
                                <a:pt x="12787" y="728"/>
                              </a:cubicBezTo>
                              <a:cubicBezTo>
                                <a:pt x="12769" y="745"/>
                                <a:pt x="12769" y="745"/>
                                <a:pt x="12769" y="745"/>
                              </a:cubicBezTo>
                              <a:cubicBezTo>
                                <a:pt x="12777" y="754"/>
                                <a:pt x="12787" y="761"/>
                                <a:pt x="12798" y="766"/>
                              </a:cubicBezTo>
                              <a:cubicBezTo>
                                <a:pt x="12808" y="771"/>
                                <a:pt x="12820" y="773"/>
                                <a:pt x="12833" y="773"/>
                              </a:cubicBezTo>
                              <a:cubicBezTo>
                                <a:pt x="12848" y="773"/>
                                <a:pt x="12861" y="770"/>
                                <a:pt x="12872" y="765"/>
                              </a:cubicBezTo>
                              <a:cubicBezTo>
                                <a:pt x="12883" y="759"/>
                                <a:pt x="12891" y="751"/>
                                <a:pt x="12897" y="741"/>
                              </a:cubicBezTo>
                              <a:cubicBezTo>
                                <a:pt x="12903" y="731"/>
                                <a:pt x="12906" y="720"/>
                                <a:pt x="12906" y="708"/>
                              </a:cubicBezTo>
                              <a:cubicBezTo>
                                <a:pt x="12906" y="692"/>
                                <a:pt x="12902" y="680"/>
                                <a:pt x="12893" y="671"/>
                              </a:cubicBezTo>
                              <a:cubicBezTo>
                                <a:pt x="12884" y="662"/>
                                <a:pt x="12872" y="657"/>
                                <a:pt x="12858" y="656"/>
                              </a:cubicBezTo>
                              <a:close/>
                              <a:moveTo>
                                <a:pt x="12927" y="596"/>
                              </a:moveTo>
                              <a:cubicBezTo>
                                <a:pt x="12940" y="617"/>
                                <a:pt x="12940" y="617"/>
                                <a:pt x="12940" y="617"/>
                              </a:cubicBezTo>
                              <a:cubicBezTo>
                                <a:pt x="12990" y="587"/>
                                <a:pt x="12990" y="587"/>
                                <a:pt x="12990" y="587"/>
                              </a:cubicBezTo>
                              <a:cubicBezTo>
                                <a:pt x="12990" y="769"/>
                                <a:pt x="12990" y="769"/>
                                <a:pt x="12990" y="769"/>
                              </a:cubicBezTo>
                              <a:cubicBezTo>
                                <a:pt x="13019" y="769"/>
                                <a:pt x="13019" y="769"/>
                                <a:pt x="13019" y="769"/>
                              </a:cubicBezTo>
                              <a:cubicBezTo>
                                <a:pt x="13019" y="555"/>
                                <a:pt x="13019" y="555"/>
                                <a:pt x="13019" y="555"/>
                              </a:cubicBezTo>
                              <a:cubicBezTo>
                                <a:pt x="12993" y="555"/>
                                <a:pt x="12993" y="555"/>
                                <a:pt x="12993" y="555"/>
                              </a:cubicBezTo>
                              <a:lnTo>
                                <a:pt x="12927" y="596"/>
                              </a:lnTo>
                              <a:close/>
                              <a:moveTo>
                                <a:pt x="13265" y="671"/>
                              </a:moveTo>
                              <a:cubicBezTo>
                                <a:pt x="13325" y="769"/>
                                <a:pt x="13325" y="769"/>
                                <a:pt x="13325" y="769"/>
                              </a:cubicBezTo>
                              <a:cubicBezTo>
                                <a:pt x="13289" y="769"/>
                                <a:pt x="13289" y="769"/>
                                <a:pt x="13289" y="769"/>
                              </a:cubicBezTo>
                              <a:cubicBezTo>
                                <a:pt x="13236" y="676"/>
                                <a:pt x="13236" y="676"/>
                                <a:pt x="13236" y="676"/>
                              </a:cubicBezTo>
                              <a:cubicBezTo>
                                <a:pt x="13202" y="676"/>
                                <a:pt x="13202" y="676"/>
                                <a:pt x="13202" y="676"/>
                              </a:cubicBezTo>
                              <a:cubicBezTo>
                                <a:pt x="13202" y="769"/>
                                <a:pt x="13202" y="769"/>
                                <a:pt x="13202" y="769"/>
                              </a:cubicBezTo>
                              <a:cubicBezTo>
                                <a:pt x="13171" y="769"/>
                                <a:pt x="13171" y="769"/>
                                <a:pt x="13171" y="769"/>
                              </a:cubicBezTo>
                              <a:cubicBezTo>
                                <a:pt x="13171" y="549"/>
                                <a:pt x="13171" y="549"/>
                                <a:pt x="13171" y="549"/>
                              </a:cubicBezTo>
                              <a:cubicBezTo>
                                <a:pt x="13229" y="549"/>
                                <a:pt x="13229" y="549"/>
                                <a:pt x="13229" y="549"/>
                              </a:cubicBezTo>
                              <a:cubicBezTo>
                                <a:pt x="13257" y="549"/>
                                <a:pt x="13278" y="554"/>
                                <a:pt x="13292" y="565"/>
                              </a:cubicBezTo>
                              <a:cubicBezTo>
                                <a:pt x="13306" y="575"/>
                                <a:pt x="13313" y="591"/>
                                <a:pt x="13313" y="611"/>
                              </a:cubicBezTo>
                              <a:cubicBezTo>
                                <a:pt x="13313" y="627"/>
                                <a:pt x="13309" y="639"/>
                                <a:pt x="13301" y="649"/>
                              </a:cubicBezTo>
                              <a:cubicBezTo>
                                <a:pt x="13293" y="658"/>
                                <a:pt x="13281" y="666"/>
                                <a:pt x="13265" y="671"/>
                              </a:cubicBezTo>
                              <a:close/>
                              <a:moveTo>
                                <a:pt x="13269" y="643"/>
                              </a:moveTo>
                              <a:cubicBezTo>
                                <a:pt x="13277" y="636"/>
                                <a:pt x="13281" y="626"/>
                                <a:pt x="13281" y="611"/>
                              </a:cubicBezTo>
                              <a:cubicBezTo>
                                <a:pt x="13281" y="598"/>
                                <a:pt x="13277" y="588"/>
                                <a:pt x="13268" y="582"/>
                              </a:cubicBezTo>
                              <a:cubicBezTo>
                                <a:pt x="13260" y="576"/>
                                <a:pt x="13247" y="573"/>
                                <a:pt x="13229" y="573"/>
                              </a:cubicBezTo>
                              <a:cubicBezTo>
                                <a:pt x="13202" y="573"/>
                                <a:pt x="13202" y="573"/>
                                <a:pt x="13202" y="573"/>
                              </a:cubicBezTo>
                              <a:cubicBezTo>
                                <a:pt x="13202" y="653"/>
                                <a:pt x="13202" y="653"/>
                                <a:pt x="13202" y="653"/>
                              </a:cubicBezTo>
                              <a:cubicBezTo>
                                <a:pt x="13232" y="653"/>
                                <a:pt x="13232" y="653"/>
                                <a:pt x="13232" y="653"/>
                              </a:cubicBezTo>
                              <a:cubicBezTo>
                                <a:pt x="13248" y="653"/>
                                <a:pt x="13260" y="649"/>
                                <a:pt x="13269" y="643"/>
                              </a:cubicBezTo>
                              <a:close/>
                              <a:moveTo>
                                <a:pt x="13444" y="549"/>
                              </a:moveTo>
                              <a:cubicBezTo>
                                <a:pt x="13514" y="769"/>
                                <a:pt x="13514" y="769"/>
                                <a:pt x="13514" y="769"/>
                              </a:cubicBezTo>
                              <a:cubicBezTo>
                                <a:pt x="13482" y="769"/>
                                <a:pt x="13482" y="769"/>
                                <a:pt x="13482" y="769"/>
                              </a:cubicBezTo>
                              <a:cubicBezTo>
                                <a:pt x="13466" y="714"/>
                                <a:pt x="13466" y="714"/>
                                <a:pt x="13466" y="714"/>
                              </a:cubicBezTo>
                              <a:cubicBezTo>
                                <a:pt x="13382" y="714"/>
                                <a:pt x="13382" y="714"/>
                                <a:pt x="13382" y="714"/>
                              </a:cubicBezTo>
                              <a:cubicBezTo>
                                <a:pt x="13366" y="769"/>
                                <a:pt x="13366" y="769"/>
                                <a:pt x="13366" y="769"/>
                              </a:cubicBezTo>
                              <a:cubicBezTo>
                                <a:pt x="13335" y="769"/>
                                <a:pt x="13335" y="769"/>
                                <a:pt x="13335" y="769"/>
                              </a:cubicBezTo>
                              <a:cubicBezTo>
                                <a:pt x="13406" y="549"/>
                                <a:pt x="13406" y="549"/>
                                <a:pt x="13406" y="549"/>
                              </a:cubicBezTo>
                              <a:lnTo>
                                <a:pt x="13444" y="549"/>
                              </a:lnTo>
                              <a:close/>
                              <a:moveTo>
                                <a:pt x="13458" y="689"/>
                              </a:moveTo>
                              <a:cubicBezTo>
                                <a:pt x="13424" y="574"/>
                                <a:pt x="13424" y="574"/>
                                <a:pt x="13424" y="574"/>
                              </a:cubicBezTo>
                              <a:cubicBezTo>
                                <a:pt x="13389" y="689"/>
                                <a:pt x="13389" y="689"/>
                                <a:pt x="13389" y="689"/>
                              </a:cubicBezTo>
                              <a:lnTo>
                                <a:pt x="13458" y="689"/>
                              </a:lnTo>
                              <a:close/>
                              <a:moveTo>
                                <a:pt x="13682" y="669"/>
                              </a:moveTo>
                              <a:cubicBezTo>
                                <a:pt x="13692" y="677"/>
                                <a:pt x="13696" y="690"/>
                                <a:pt x="13696" y="707"/>
                              </a:cubicBezTo>
                              <a:cubicBezTo>
                                <a:pt x="13696" y="749"/>
                                <a:pt x="13667" y="769"/>
                                <a:pt x="13609" y="769"/>
                              </a:cubicBezTo>
                              <a:cubicBezTo>
                                <a:pt x="13548" y="769"/>
                                <a:pt x="13548" y="769"/>
                                <a:pt x="13548" y="769"/>
                              </a:cubicBezTo>
                              <a:cubicBezTo>
                                <a:pt x="13548" y="549"/>
                                <a:pt x="13548" y="549"/>
                                <a:pt x="13548" y="549"/>
                              </a:cubicBezTo>
                              <a:cubicBezTo>
                                <a:pt x="13600" y="549"/>
                                <a:pt x="13600" y="549"/>
                                <a:pt x="13600" y="549"/>
                              </a:cubicBezTo>
                              <a:cubicBezTo>
                                <a:pt x="13628" y="549"/>
                                <a:pt x="13650" y="554"/>
                                <a:pt x="13665" y="563"/>
                              </a:cubicBezTo>
                              <a:cubicBezTo>
                                <a:pt x="13679" y="572"/>
                                <a:pt x="13687" y="586"/>
                                <a:pt x="13687" y="605"/>
                              </a:cubicBezTo>
                              <a:cubicBezTo>
                                <a:pt x="13687" y="617"/>
                                <a:pt x="13683" y="628"/>
                                <a:pt x="13675" y="637"/>
                              </a:cubicBezTo>
                              <a:cubicBezTo>
                                <a:pt x="13667" y="645"/>
                                <a:pt x="13657" y="651"/>
                                <a:pt x="13646" y="653"/>
                              </a:cubicBezTo>
                              <a:cubicBezTo>
                                <a:pt x="13661" y="656"/>
                                <a:pt x="13673" y="661"/>
                                <a:pt x="13682" y="669"/>
                              </a:cubicBezTo>
                              <a:close/>
                              <a:moveTo>
                                <a:pt x="13579" y="642"/>
                              </a:moveTo>
                              <a:cubicBezTo>
                                <a:pt x="13612" y="642"/>
                                <a:pt x="13612" y="642"/>
                                <a:pt x="13612" y="642"/>
                              </a:cubicBezTo>
                              <a:cubicBezTo>
                                <a:pt x="13625" y="642"/>
                                <a:pt x="13635" y="639"/>
                                <a:pt x="13643" y="633"/>
                              </a:cubicBezTo>
                              <a:cubicBezTo>
                                <a:pt x="13652" y="627"/>
                                <a:pt x="13656" y="618"/>
                                <a:pt x="13656" y="607"/>
                              </a:cubicBezTo>
                              <a:cubicBezTo>
                                <a:pt x="13656" y="594"/>
                                <a:pt x="13651" y="585"/>
                                <a:pt x="13643" y="580"/>
                              </a:cubicBezTo>
                              <a:cubicBezTo>
                                <a:pt x="13634" y="575"/>
                                <a:pt x="13621" y="573"/>
                                <a:pt x="13604" y="573"/>
                              </a:cubicBezTo>
                              <a:cubicBezTo>
                                <a:pt x="13579" y="573"/>
                                <a:pt x="13579" y="573"/>
                                <a:pt x="13579" y="573"/>
                              </a:cubicBezTo>
                              <a:lnTo>
                                <a:pt x="13579" y="642"/>
                              </a:lnTo>
                              <a:close/>
                              <a:moveTo>
                                <a:pt x="13664" y="707"/>
                              </a:moveTo>
                              <a:cubicBezTo>
                                <a:pt x="13664" y="692"/>
                                <a:pt x="13660" y="682"/>
                                <a:pt x="13651" y="675"/>
                              </a:cubicBezTo>
                              <a:cubicBezTo>
                                <a:pt x="13641" y="669"/>
                                <a:pt x="13629" y="666"/>
                                <a:pt x="13615" y="666"/>
                              </a:cubicBezTo>
                              <a:cubicBezTo>
                                <a:pt x="13579" y="666"/>
                                <a:pt x="13579" y="666"/>
                                <a:pt x="13579" y="666"/>
                              </a:cubicBezTo>
                              <a:cubicBezTo>
                                <a:pt x="13579" y="745"/>
                                <a:pt x="13579" y="745"/>
                                <a:pt x="13579" y="745"/>
                              </a:cubicBezTo>
                              <a:cubicBezTo>
                                <a:pt x="13609" y="745"/>
                                <a:pt x="13609" y="745"/>
                                <a:pt x="13609" y="745"/>
                              </a:cubicBezTo>
                              <a:cubicBezTo>
                                <a:pt x="13627" y="745"/>
                                <a:pt x="13641" y="742"/>
                                <a:pt x="13650" y="737"/>
                              </a:cubicBezTo>
                              <a:cubicBezTo>
                                <a:pt x="13660" y="732"/>
                                <a:pt x="13664" y="722"/>
                                <a:pt x="13664" y="707"/>
                              </a:cubicBezTo>
                              <a:close/>
                              <a:moveTo>
                                <a:pt x="13903" y="597"/>
                              </a:moveTo>
                              <a:cubicBezTo>
                                <a:pt x="13911" y="614"/>
                                <a:pt x="13915" y="635"/>
                                <a:pt x="13915" y="659"/>
                              </a:cubicBezTo>
                              <a:cubicBezTo>
                                <a:pt x="13915" y="683"/>
                                <a:pt x="13911" y="704"/>
                                <a:pt x="13903" y="721"/>
                              </a:cubicBezTo>
                              <a:cubicBezTo>
                                <a:pt x="13895" y="738"/>
                                <a:pt x="13884" y="751"/>
                                <a:pt x="13870" y="760"/>
                              </a:cubicBezTo>
                              <a:cubicBezTo>
                                <a:pt x="13856" y="769"/>
                                <a:pt x="13840" y="773"/>
                                <a:pt x="13821" y="773"/>
                              </a:cubicBezTo>
                              <a:cubicBezTo>
                                <a:pt x="13803" y="773"/>
                                <a:pt x="13787" y="769"/>
                                <a:pt x="13773" y="760"/>
                              </a:cubicBezTo>
                              <a:cubicBezTo>
                                <a:pt x="13759" y="751"/>
                                <a:pt x="13748" y="739"/>
                                <a:pt x="13740" y="721"/>
                              </a:cubicBezTo>
                              <a:cubicBezTo>
                                <a:pt x="13732" y="704"/>
                                <a:pt x="13728" y="684"/>
                                <a:pt x="13728" y="660"/>
                              </a:cubicBezTo>
                              <a:cubicBezTo>
                                <a:pt x="13728" y="636"/>
                                <a:pt x="13732" y="616"/>
                                <a:pt x="13740" y="598"/>
                              </a:cubicBezTo>
                              <a:cubicBezTo>
                                <a:pt x="13748" y="581"/>
                                <a:pt x="13759" y="568"/>
                                <a:pt x="13773" y="559"/>
                              </a:cubicBezTo>
                              <a:cubicBezTo>
                                <a:pt x="13787" y="550"/>
                                <a:pt x="13803" y="545"/>
                                <a:pt x="13821" y="545"/>
                              </a:cubicBezTo>
                              <a:cubicBezTo>
                                <a:pt x="13840" y="545"/>
                                <a:pt x="13856" y="550"/>
                                <a:pt x="13870" y="558"/>
                              </a:cubicBezTo>
                              <a:cubicBezTo>
                                <a:pt x="13884" y="567"/>
                                <a:pt x="13895" y="580"/>
                                <a:pt x="13903" y="597"/>
                              </a:cubicBezTo>
                              <a:close/>
                              <a:moveTo>
                                <a:pt x="13882" y="659"/>
                              </a:moveTo>
                              <a:cubicBezTo>
                                <a:pt x="13882" y="600"/>
                                <a:pt x="13862" y="570"/>
                                <a:pt x="13821" y="570"/>
                              </a:cubicBezTo>
                              <a:cubicBezTo>
                                <a:pt x="13802" y="570"/>
                                <a:pt x="13787" y="577"/>
                                <a:pt x="13777" y="592"/>
                              </a:cubicBezTo>
                              <a:cubicBezTo>
                                <a:pt x="13766" y="606"/>
                                <a:pt x="13761" y="629"/>
                                <a:pt x="13761" y="660"/>
                              </a:cubicBezTo>
                              <a:cubicBezTo>
                                <a:pt x="13761" y="690"/>
                                <a:pt x="13766" y="713"/>
                                <a:pt x="13777" y="727"/>
                              </a:cubicBezTo>
                              <a:cubicBezTo>
                                <a:pt x="13788" y="741"/>
                                <a:pt x="13802" y="748"/>
                                <a:pt x="13821" y="748"/>
                              </a:cubicBezTo>
                              <a:cubicBezTo>
                                <a:pt x="13862" y="748"/>
                                <a:pt x="13882" y="719"/>
                                <a:pt x="13882" y="659"/>
                              </a:cubicBezTo>
                              <a:close/>
                              <a:moveTo>
                                <a:pt x="14160" y="581"/>
                              </a:moveTo>
                              <a:cubicBezTo>
                                <a:pt x="14172" y="599"/>
                                <a:pt x="14178" y="627"/>
                                <a:pt x="14178" y="663"/>
                              </a:cubicBezTo>
                              <a:cubicBezTo>
                                <a:pt x="14178" y="698"/>
                                <a:pt x="14172" y="726"/>
                                <a:pt x="14160" y="745"/>
                              </a:cubicBezTo>
                              <a:cubicBezTo>
                                <a:pt x="14148" y="764"/>
                                <a:pt x="14130" y="773"/>
                                <a:pt x="14106" y="773"/>
                              </a:cubicBezTo>
                              <a:cubicBezTo>
                                <a:pt x="14083" y="773"/>
                                <a:pt x="14065" y="764"/>
                                <a:pt x="14053" y="745"/>
                              </a:cubicBezTo>
                              <a:cubicBezTo>
                                <a:pt x="14041" y="726"/>
                                <a:pt x="14035" y="698"/>
                                <a:pt x="14035" y="663"/>
                              </a:cubicBezTo>
                              <a:cubicBezTo>
                                <a:pt x="14035" y="627"/>
                                <a:pt x="14041" y="599"/>
                                <a:pt x="14053" y="581"/>
                              </a:cubicBezTo>
                              <a:cubicBezTo>
                                <a:pt x="14065" y="562"/>
                                <a:pt x="14083" y="552"/>
                                <a:pt x="14106" y="552"/>
                              </a:cubicBezTo>
                              <a:cubicBezTo>
                                <a:pt x="14130" y="552"/>
                                <a:pt x="14148" y="562"/>
                                <a:pt x="14160" y="581"/>
                              </a:cubicBezTo>
                              <a:close/>
                              <a:moveTo>
                                <a:pt x="14147" y="663"/>
                              </a:moveTo>
                              <a:cubicBezTo>
                                <a:pt x="14147" y="632"/>
                                <a:pt x="14144" y="610"/>
                                <a:pt x="14137" y="596"/>
                              </a:cubicBezTo>
                              <a:cubicBezTo>
                                <a:pt x="14130" y="582"/>
                                <a:pt x="14120" y="576"/>
                                <a:pt x="14106" y="576"/>
                              </a:cubicBezTo>
                              <a:cubicBezTo>
                                <a:pt x="14092" y="576"/>
                                <a:pt x="14082" y="582"/>
                                <a:pt x="14075" y="596"/>
                              </a:cubicBezTo>
                              <a:cubicBezTo>
                                <a:pt x="14069" y="610"/>
                                <a:pt x="14065" y="632"/>
                                <a:pt x="14065" y="663"/>
                              </a:cubicBezTo>
                              <a:cubicBezTo>
                                <a:pt x="14065" y="693"/>
                                <a:pt x="14069" y="716"/>
                                <a:pt x="14075" y="729"/>
                              </a:cubicBezTo>
                              <a:cubicBezTo>
                                <a:pt x="14082" y="743"/>
                                <a:pt x="14092" y="750"/>
                                <a:pt x="14106" y="750"/>
                              </a:cubicBezTo>
                              <a:cubicBezTo>
                                <a:pt x="14120" y="750"/>
                                <a:pt x="14130" y="743"/>
                                <a:pt x="14137" y="729"/>
                              </a:cubicBezTo>
                              <a:cubicBezTo>
                                <a:pt x="14144" y="716"/>
                                <a:pt x="14147" y="693"/>
                                <a:pt x="14147" y="663"/>
                              </a:cubicBezTo>
                              <a:close/>
                              <a:moveTo>
                                <a:pt x="14286" y="656"/>
                              </a:moveTo>
                              <a:cubicBezTo>
                                <a:pt x="14299" y="653"/>
                                <a:pt x="14309" y="647"/>
                                <a:pt x="14317" y="639"/>
                              </a:cubicBezTo>
                              <a:cubicBezTo>
                                <a:pt x="14324" y="630"/>
                                <a:pt x="14328" y="620"/>
                                <a:pt x="14328" y="607"/>
                              </a:cubicBezTo>
                              <a:cubicBezTo>
                                <a:pt x="14328" y="597"/>
                                <a:pt x="14326" y="588"/>
                                <a:pt x="14321" y="579"/>
                              </a:cubicBezTo>
                              <a:cubicBezTo>
                                <a:pt x="14315" y="571"/>
                                <a:pt x="14308" y="564"/>
                                <a:pt x="14299" y="560"/>
                              </a:cubicBezTo>
                              <a:cubicBezTo>
                                <a:pt x="14289" y="555"/>
                                <a:pt x="14278" y="552"/>
                                <a:pt x="14265" y="552"/>
                              </a:cubicBezTo>
                              <a:cubicBezTo>
                                <a:pt x="14242" y="552"/>
                                <a:pt x="14222" y="561"/>
                                <a:pt x="14204" y="577"/>
                              </a:cubicBezTo>
                              <a:cubicBezTo>
                                <a:pt x="14219" y="595"/>
                                <a:pt x="14219" y="595"/>
                                <a:pt x="14219" y="595"/>
                              </a:cubicBezTo>
                              <a:cubicBezTo>
                                <a:pt x="14226" y="588"/>
                                <a:pt x="14233" y="583"/>
                                <a:pt x="14240" y="580"/>
                              </a:cubicBezTo>
                              <a:cubicBezTo>
                                <a:pt x="14247" y="577"/>
                                <a:pt x="14255" y="576"/>
                                <a:pt x="14263" y="576"/>
                              </a:cubicBezTo>
                              <a:cubicBezTo>
                                <a:pt x="14274" y="576"/>
                                <a:pt x="14283" y="579"/>
                                <a:pt x="14289" y="585"/>
                              </a:cubicBezTo>
                              <a:cubicBezTo>
                                <a:pt x="14295" y="591"/>
                                <a:pt x="14299" y="599"/>
                                <a:pt x="14299" y="609"/>
                              </a:cubicBezTo>
                              <a:cubicBezTo>
                                <a:pt x="14299" y="620"/>
                                <a:pt x="14295" y="630"/>
                                <a:pt x="14288" y="636"/>
                              </a:cubicBezTo>
                              <a:cubicBezTo>
                                <a:pt x="14280" y="643"/>
                                <a:pt x="14271" y="646"/>
                                <a:pt x="14260" y="646"/>
                              </a:cubicBezTo>
                              <a:cubicBezTo>
                                <a:pt x="14249" y="646"/>
                                <a:pt x="14249" y="646"/>
                                <a:pt x="14249" y="646"/>
                              </a:cubicBezTo>
                              <a:cubicBezTo>
                                <a:pt x="14245" y="669"/>
                                <a:pt x="14245" y="669"/>
                                <a:pt x="14245" y="669"/>
                              </a:cubicBezTo>
                              <a:cubicBezTo>
                                <a:pt x="14261" y="669"/>
                                <a:pt x="14261" y="669"/>
                                <a:pt x="14261" y="669"/>
                              </a:cubicBezTo>
                              <a:cubicBezTo>
                                <a:pt x="14275" y="669"/>
                                <a:pt x="14286" y="672"/>
                                <a:pt x="14293" y="678"/>
                              </a:cubicBezTo>
                              <a:cubicBezTo>
                                <a:pt x="14300" y="683"/>
                                <a:pt x="14304" y="693"/>
                                <a:pt x="14304" y="707"/>
                              </a:cubicBezTo>
                              <a:cubicBezTo>
                                <a:pt x="14304" y="720"/>
                                <a:pt x="14300" y="730"/>
                                <a:pt x="14293" y="738"/>
                              </a:cubicBezTo>
                              <a:cubicBezTo>
                                <a:pt x="14285" y="746"/>
                                <a:pt x="14274" y="749"/>
                                <a:pt x="14261" y="749"/>
                              </a:cubicBezTo>
                              <a:cubicBezTo>
                                <a:pt x="14252" y="749"/>
                                <a:pt x="14244" y="748"/>
                                <a:pt x="14237" y="744"/>
                              </a:cubicBezTo>
                              <a:cubicBezTo>
                                <a:pt x="14229" y="741"/>
                                <a:pt x="14222" y="735"/>
                                <a:pt x="14215" y="728"/>
                              </a:cubicBezTo>
                              <a:cubicBezTo>
                                <a:pt x="14197" y="745"/>
                                <a:pt x="14197" y="745"/>
                                <a:pt x="14197" y="745"/>
                              </a:cubicBezTo>
                              <a:cubicBezTo>
                                <a:pt x="14206" y="754"/>
                                <a:pt x="14215" y="761"/>
                                <a:pt x="14226" y="766"/>
                              </a:cubicBezTo>
                              <a:cubicBezTo>
                                <a:pt x="14237" y="771"/>
                                <a:pt x="14249" y="773"/>
                                <a:pt x="14262" y="773"/>
                              </a:cubicBezTo>
                              <a:cubicBezTo>
                                <a:pt x="14276" y="773"/>
                                <a:pt x="14289" y="770"/>
                                <a:pt x="14300" y="765"/>
                              </a:cubicBezTo>
                              <a:cubicBezTo>
                                <a:pt x="14311" y="759"/>
                                <a:pt x="14320" y="751"/>
                                <a:pt x="14326" y="741"/>
                              </a:cubicBezTo>
                              <a:cubicBezTo>
                                <a:pt x="14332" y="731"/>
                                <a:pt x="14335" y="720"/>
                                <a:pt x="14335" y="708"/>
                              </a:cubicBezTo>
                              <a:cubicBezTo>
                                <a:pt x="14335" y="692"/>
                                <a:pt x="14330" y="680"/>
                                <a:pt x="14321" y="671"/>
                              </a:cubicBezTo>
                              <a:cubicBezTo>
                                <a:pt x="14312" y="662"/>
                                <a:pt x="14301" y="657"/>
                                <a:pt x="14286" y="656"/>
                              </a:cubicBezTo>
                              <a:close/>
                              <a:moveTo>
                                <a:pt x="14359" y="579"/>
                              </a:moveTo>
                              <a:cubicBezTo>
                                <a:pt x="14453" y="579"/>
                                <a:pt x="14453" y="579"/>
                                <a:pt x="14453" y="579"/>
                              </a:cubicBezTo>
                              <a:cubicBezTo>
                                <a:pt x="14376" y="764"/>
                                <a:pt x="14376" y="764"/>
                                <a:pt x="14376" y="764"/>
                              </a:cubicBezTo>
                              <a:cubicBezTo>
                                <a:pt x="14403" y="773"/>
                                <a:pt x="14403" y="773"/>
                                <a:pt x="14403" y="773"/>
                              </a:cubicBezTo>
                              <a:cubicBezTo>
                                <a:pt x="14483" y="577"/>
                                <a:pt x="14483" y="577"/>
                                <a:pt x="14483" y="577"/>
                              </a:cubicBezTo>
                              <a:cubicBezTo>
                                <a:pt x="14483" y="555"/>
                                <a:pt x="14483" y="555"/>
                                <a:pt x="14483" y="555"/>
                              </a:cubicBezTo>
                              <a:cubicBezTo>
                                <a:pt x="14359" y="555"/>
                                <a:pt x="14359" y="555"/>
                                <a:pt x="14359" y="555"/>
                              </a:cubicBezTo>
                              <a:lnTo>
                                <a:pt x="14359" y="579"/>
                              </a:lnTo>
                              <a:close/>
                              <a:moveTo>
                                <a:pt x="14575" y="633"/>
                              </a:moveTo>
                              <a:cubicBezTo>
                                <a:pt x="14563" y="633"/>
                                <a:pt x="14552" y="636"/>
                                <a:pt x="14541" y="641"/>
                              </a:cubicBezTo>
                              <a:cubicBezTo>
                                <a:pt x="14541" y="578"/>
                                <a:pt x="14541" y="578"/>
                                <a:pt x="14541" y="578"/>
                              </a:cubicBezTo>
                              <a:cubicBezTo>
                                <a:pt x="14624" y="578"/>
                                <a:pt x="14624" y="578"/>
                                <a:pt x="14624" y="578"/>
                              </a:cubicBezTo>
                              <a:cubicBezTo>
                                <a:pt x="14629" y="555"/>
                                <a:pt x="14629" y="555"/>
                                <a:pt x="14629" y="555"/>
                              </a:cubicBezTo>
                              <a:cubicBezTo>
                                <a:pt x="14513" y="555"/>
                                <a:pt x="14513" y="555"/>
                                <a:pt x="14513" y="555"/>
                              </a:cubicBezTo>
                              <a:cubicBezTo>
                                <a:pt x="14513" y="663"/>
                                <a:pt x="14513" y="663"/>
                                <a:pt x="14513" y="663"/>
                              </a:cubicBezTo>
                              <a:cubicBezTo>
                                <a:pt x="14536" y="663"/>
                                <a:pt x="14536" y="663"/>
                                <a:pt x="14536" y="663"/>
                              </a:cubicBezTo>
                              <a:cubicBezTo>
                                <a:pt x="14541" y="661"/>
                                <a:pt x="14546" y="659"/>
                                <a:pt x="14551" y="658"/>
                              </a:cubicBezTo>
                              <a:cubicBezTo>
                                <a:pt x="14555" y="656"/>
                                <a:pt x="14561" y="656"/>
                                <a:pt x="14566" y="656"/>
                              </a:cubicBezTo>
                              <a:cubicBezTo>
                                <a:pt x="14578" y="656"/>
                                <a:pt x="14588" y="659"/>
                                <a:pt x="14595" y="666"/>
                              </a:cubicBezTo>
                              <a:cubicBezTo>
                                <a:pt x="14602" y="673"/>
                                <a:pt x="14605" y="685"/>
                                <a:pt x="14605" y="700"/>
                              </a:cubicBezTo>
                              <a:cubicBezTo>
                                <a:pt x="14605" y="716"/>
                                <a:pt x="14601" y="728"/>
                                <a:pt x="14593" y="737"/>
                              </a:cubicBezTo>
                              <a:cubicBezTo>
                                <a:pt x="14586" y="745"/>
                                <a:pt x="14575" y="749"/>
                                <a:pt x="14561" y="749"/>
                              </a:cubicBezTo>
                              <a:cubicBezTo>
                                <a:pt x="14552" y="749"/>
                                <a:pt x="14544" y="748"/>
                                <a:pt x="14537" y="744"/>
                              </a:cubicBezTo>
                              <a:cubicBezTo>
                                <a:pt x="14529" y="741"/>
                                <a:pt x="14522" y="736"/>
                                <a:pt x="14516" y="729"/>
                              </a:cubicBezTo>
                              <a:cubicBezTo>
                                <a:pt x="14498" y="746"/>
                                <a:pt x="14498" y="746"/>
                                <a:pt x="14498" y="746"/>
                              </a:cubicBezTo>
                              <a:cubicBezTo>
                                <a:pt x="14507" y="755"/>
                                <a:pt x="14517" y="762"/>
                                <a:pt x="14527" y="766"/>
                              </a:cubicBezTo>
                              <a:cubicBezTo>
                                <a:pt x="14537" y="771"/>
                                <a:pt x="14549" y="773"/>
                                <a:pt x="14562" y="773"/>
                              </a:cubicBezTo>
                              <a:cubicBezTo>
                                <a:pt x="14576" y="773"/>
                                <a:pt x="14589" y="770"/>
                                <a:pt x="14601" y="764"/>
                              </a:cubicBezTo>
                              <a:cubicBezTo>
                                <a:pt x="14612" y="758"/>
                                <a:pt x="14620" y="750"/>
                                <a:pt x="14627" y="739"/>
                              </a:cubicBezTo>
                              <a:cubicBezTo>
                                <a:pt x="14633" y="728"/>
                                <a:pt x="14636" y="715"/>
                                <a:pt x="14636" y="701"/>
                              </a:cubicBezTo>
                              <a:cubicBezTo>
                                <a:pt x="14636" y="680"/>
                                <a:pt x="14630" y="663"/>
                                <a:pt x="14619" y="651"/>
                              </a:cubicBezTo>
                              <a:cubicBezTo>
                                <a:pt x="14608" y="639"/>
                                <a:pt x="14593" y="633"/>
                                <a:pt x="14575" y="633"/>
                              </a:cubicBezTo>
                              <a:close/>
                              <a:moveTo>
                                <a:pt x="14837" y="687"/>
                              </a:moveTo>
                              <a:cubicBezTo>
                                <a:pt x="14849" y="673"/>
                                <a:pt x="14858" y="660"/>
                                <a:pt x="14864" y="648"/>
                              </a:cubicBezTo>
                              <a:cubicBezTo>
                                <a:pt x="14869" y="636"/>
                                <a:pt x="14872" y="624"/>
                                <a:pt x="14872" y="611"/>
                              </a:cubicBezTo>
                              <a:cubicBezTo>
                                <a:pt x="14872" y="600"/>
                                <a:pt x="14870" y="590"/>
                                <a:pt x="14864" y="581"/>
                              </a:cubicBezTo>
                              <a:cubicBezTo>
                                <a:pt x="14859" y="572"/>
                                <a:pt x="14851" y="565"/>
                                <a:pt x="14842" y="560"/>
                              </a:cubicBezTo>
                              <a:cubicBezTo>
                                <a:pt x="14832" y="555"/>
                                <a:pt x="14821" y="552"/>
                                <a:pt x="14808" y="552"/>
                              </a:cubicBezTo>
                              <a:cubicBezTo>
                                <a:pt x="14795" y="552"/>
                                <a:pt x="14783" y="555"/>
                                <a:pt x="14772" y="560"/>
                              </a:cubicBezTo>
                              <a:cubicBezTo>
                                <a:pt x="14762" y="566"/>
                                <a:pt x="14752" y="574"/>
                                <a:pt x="14743" y="585"/>
                              </a:cubicBezTo>
                              <a:cubicBezTo>
                                <a:pt x="14762" y="600"/>
                                <a:pt x="14762" y="600"/>
                                <a:pt x="14762" y="600"/>
                              </a:cubicBezTo>
                              <a:cubicBezTo>
                                <a:pt x="14770" y="592"/>
                                <a:pt x="14777" y="586"/>
                                <a:pt x="14783" y="582"/>
                              </a:cubicBezTo>
                              <a:cubicBezTo>
                                <a:pt x="14790" y="578"/>
                                <a:pt x="14798" y="577"/>
                                <a:pt x="14806" y="577"/>
                              </a:cubicBezTo>
                              <a:cubicBezTo>
                                <a:pt x="14817" y="577"/>
                                <a:pt x="14826" y="580"/>
                                <a:pt x="14832" y="586"/>
                              </a:cubicBezTo>
                              <a:cubicBezTo>
                                <a:pt x="14838" y="592"/>
                                <a:pt x="14842" y="601"/>
                                <a:pt x="14842" y="612"/>
                              </a:cubicBezTo>
                              <a:cubicBezTo>
                                <a:pt x="14842" y="624"/>
                                <a:pt x="14839" y="635"/>
                                <a:pt x="14834" y="645"/>
                              </a:cubicBezTo>
                              <a:cubicBezTo>
                                <a:pt x="14829" y="655"/>
                                <a:pt x="14820" y="667"/>
                                <a:pt x="14808" y="681"/>
                              </a:cubicBezTo>
                              <a:cubicBezTo>
                                <a:pt x="14796" y="695"/>
                                <a:pt x="14776" y="716"/>
                                <a:pt x="14748" y="746"/>
                              </a:cubicBezTo>
                              <a:cubicBezTo>
                                <a:pt x="14748" y="769"/>
                                <a:pt x="14748" y="769"/>
                                <a:pt x="14748" y="769"/>
                              </a:cubicBezTo>
                              <a:cubicBezTo>
                                <a:pt x="14874" y="769"/>
                                <a:pt x="14874" y="769"/>
                                <a:pt x="14874" y="769"/>
                              </a:cubicBezTo>
                              <a:cubicBezTo>
                                <a:pt x="14877" y="745"/>
                                <a:pt x="14877" y="745"/>
                                <a:pt x="14877" y="745"/>
                              </a:cubicBezTo>
                              <a:cubicBezTo>
                                <a:pt x="14781" y="745"/>
                                <a:pt x="14781" y="745"/>
                                <a:pt x="14781" y="745"/>
                              </a:cubicBezTo>
                              <a:cubicBezTo>
                                <a:pt x="14806" y="720"/>
                                <a:pt x="14824" y="701"/>
                                <a:pt x="14837" y="687"/>
                              </a:cubicBezTo>
                              <a:close/>
                              <a:moveTo>
                                <a:pt x="15036" y="581"/>
                              </a:moveTo>
                              <a:cubicBezTo>
                                <a:pt x="15048" y="599"/>
                                <a:pt x="15054" y="627"/>
                                <a:pt x="15054" y="663"/>
                              </a:cubicBezTo>
                              <a:cubicBezTo>
                                <a:pt x="15054" y="698"/>
                                <a:pt x="15048" y="726"/>
                                <a:pt x="15036" y="745"/>
                              </a:cubicBezTo>
                              <a:cubicBezTo>
                                <a:pt x="15024" y="764"/>
                                <a:pt x="15006" y="773"/>
                                <a:pt x="14983" y="773"/>
                              </a:cubicBezTo>
                              <a:cubicBezTo>
                                <a:pt x="14959" y="773"/>
                                <a:pt x="14941" y="764"/>
                                <a:pt x="14929" y="745"/>
                              </a:cubicBezTo>
                              <a:cubicBezTo>
                                <a:pt x="14917" y="726"/>
                                <a:pt x="14911" y="698"/>
                                <a:pt x="14911" y="663"/>
                              </a:cubicBezTo>
                              <a:cubicBezTo>
                                <a:pt x="14911" y="627"/>
                                <a:pt x="14917" y="599"/>
                                <a:pt x="14929" y="581"/>
                              </a:cubicBezTo>
                              <a:cubicBezTo>
                                <a:pt x="14941" y="562"/>
                                <a:pt x="14959" y="552"/>
                                <a:pt x="14983" y="552"/>
                              </a:cubicBezTo>
                              <a:cubicBezTo>
                                <a:pt x="15006" y="552"/>
                                <a:pt x="15024" y="562"/>
                                <a:pt x="15036" y="581"/>
                              </a:cubicBezTo>
                              <a:close/>
                              <a:moveTo>
                                <a:pt x="15024" y="663"/>
                              </a:moveTo>
                              <a:cubicBezTo>
                                <a:pt x="15024" y="632"/>
                                <a:pt x="15020" y="610"/>
                                <a:pt x="15013" y="596"/>
                              </a:cubicBezTo>
                              <a:cubicBezTo>
                                <a:pt x="15007" y="582"/>
                                <a:pt x="14996" y="576"/>
                                <a:pt x="14983" y="576"/>
                              </a:cubicBezTo>
                              <a:cubicBezTo>
                                <a:pt x="14969" y="576"/>
                                <a:pt x="14959" y="582"/>
                                <a:pt x="14952" y="596"/>
                              </a:cubicBezTo>
                              <a:cubicBezTo>
                                <a:pt x="14945" y="610"/>
                                <a:pt x="14942" y="632"/>
                                <a:pt x="14942" y="663"/>
                              </a:cubicBezTo>
                              <a:cubicBezTo>
                                <a:pt x="14942" y="693"/>
                                <a:pt x="14945" y="716"/>
                                <a:pt x="14952" y="729"/>
                              </a:cubicBezTo>
                              <a:cubicBezTo>
                                <a:pt x="14959" y="743"/>
                                <a:pt x="14969" y="750"/>
                                <a:pt x="14983" y="750"/>
                              </a:cubicBezTo>
                              <a:cubicBezTo>
                                <a:pt x="14996" y="750"/>
                                <a:pt x="15007" y="743"/>
                                <a:pt x="15013" y="729"/>
                              </a:cubicBezTo>
                              <a:cubicBezTo>
                                <a:pt x="15020" y="716"/>
                                <a:pt x="15024" y="693"/>
                                <a:pt x="15024" y="663"/>
                              </a:cubicBezTo>
                              <a:close/>
                              <a:moveTo>
                                <a:pt x="15215" y="581"/>
                              </a:moveTo>
                              <a:cubicBezTo>
                                <a:pt x="15227" y="599"/>
                                <a:pt x="15233" y="627"/>
                                <a:pt x="15233" y="663"/>
                              </a:cubicBezTo>
                              <a:cubicBezTo>
                                <a:pt x="15233" y="698"/>
                                <a:pt x="15227" y="726"/>
                                <a:pt x="15215" y="745"/>
                              </a:cubicBezTo>
                              <a:cubicBezTo>
                                <a:pt x="15203" y="764"/>
                                <a:pt x="15185" y="773"/>
                                <a:pt x="15161" y="773"/>
                              </a:cubicBezTo>
                              <a:cubicBezTo>
                                <a:pt x="15138" y="773"/>
                                <a:pt x="15120" y="764"/>
                                <a:pt x="15108" y="745"/>
                              </a:cubicBezTo>
                              <a:cubicBezTo>
                                <a:pt x="15096" y="726"/>
                                <a:pt x="15090" y="698"/>
                                <a:pt x="15090" y="663"/>
                              </a:cubicBezTo>
                              <a:cubicBezTo>
                                <a:pt x="15090" y="627"/>
                                <a:pt x="15096" y="599"/>
                                <a:pt x="15108" y="581"/>
                              </a:cubicBezTo>
                              <a:cubicBezTo>
                                <a:pt x="15120" y="562"/>
                                <a:pt x="15138" y="552"/>
                                <a:pt x="15161" y="552"/>
                              </a:cubicBezTo>
                              <a:cubicBezTo>
                                <a:pt x="15185" y="552"/>
                                <a:pt x="15203" y="562"/>
                                <a:pt x="15215" y="581"/>
                              </a:cubicBezTo>
                              <a:close/>
                              <a:moveTo>
                                <a:pt x="15202" y="663"/>
                              </a:moveTo>
                              <a:cubicBezTo>
                                <a:pt x="15202" y="632"/>
                                <a:pt x="15199" y="610"/>
                                <a:pt x="15192" y="596"/>
                              </a:cubicBezTo>
                              <a:cubicBezTo>
                                <a:pt x="15185" y="582"/>
                                <a:pt x="15175" y="576"/>
                                <a:pt x="15161" y="576"/>
                              </a:cubicBezTo>
                              <a:cubicBezTo>
                                <a:pt x="15147" y="576"/>
                                <a:pt x="15137" y="582"/>
                                <a:pt x="15130" y="596"/>
                              </a:cubicBezTo>
                              <a:cubicBezTo>
                                <a:pt x="15124" y="610"/>
                                <a:pt x="15120" y="632"/>
                                <a:pt x="15120" y="663"/>
                              </a:cubicBezTo>
                              <a:cubicBezTo>
                                <a:pt x="15120" y="693"/>
                                <a:pt x="15124" y="716"/>
                                <a:pt x="15130" y="729"/>
                              </a:cubicBezTo>
                              <a:cubicBezTo>
                                <a:pt x="15137" y="743"/>
                                <a:pt x="15147" y="750"/>
                                <a:pt x="15161" y="750"/>
                              </a:cubicBezTo>
                              <a:cubicBezTo>
                                <a:pt x="15175" y="750"/>
                                <a:pt x="15185" y="743"/>
                                <a:pt x="15192" y="729"/>
                              </a:cubicBezTo>
                              <a:cubicBezTo>
                                <a:pt x="15199" y="716"/>
                                <a:pt x="15202" y="693"/>
                                <a:pt x="15202" y="663"/>
                              </a:cubicBezTo>
                              <a:close/>
                              <a:moveTo>
                                <a:pt x="15383" y="636"/>
                              </a:moveTo>
                              <a:cubicBezTo>
                                <a:pt x="15358" y="636"/>
                                <a:pt x="15358" y="636"/>
                                <a:pt x="15358" y="636"/>
                              </a:cubicBezTo>
                              <a:cubicBezTo>
                                <a:pt x="15355" y="693"/>
                                <a:pt x="15355" y="693"/>
                                <a:pt x="15355" y="693"/>
                              </a:cubicBezTo>
                              <a:cubicBezTo>
                                <a:pt x="15294" y="693"/>
                                <a:pt x="15294" y="693"/>
                                <a:pt x="15294" y="693"/>
                              </a:cubicBezTo>
                              <a:cubicBezTo>
                                <a:pt x="15352" y="562"/>
                                <a:pt x="15352" y="562"/>
                                <a:pt x="15352" y="562"/>
                              </a:cubicBezTo>
                              <a:cubicBezTo>
                                <a:pt x="15328" y="552"/>
                                <a:pt x="15328" y="552"/>
                                <a:pt x="15328" y="552"/>
                              </a:cubicBezTo>
                              <a:cubicBezTo>
                                <a:pt x="15263" y="696"/>
                                <a:pt x="15263" y="696"/>
                                <a:pt x="15263" y="696"/>
                              </a:cubicBezTo>
                              <a:cubicBezTo>
                                <a:pt x="15263" y="717"/>
                                <a:pt x="15263" y="717"/>
                                <a:pt x="15263" y="717"/>
                              </a:cubicBezTo>
                              <a:cubicBezTo>
                                <a:pt x="15355" y="717"/>
                                <a:pt x="15355" y="717"/>
                                <a:pt x="15355" y="717"/>
                              </a:cubicBezTo>
                              <a:cubicBezTo>
                                <a:pt x="15355" y="769"/>
                                <a:pt x="15355" y="769"/>
                                <a:pt x="15355" y="769"/>
                              </a:cubicBezTo>
                              <a:cubicBezTo>
                                <a:pt x="15383" y="769"/>
                                <a:pt x="15383" y="769"/>
                                <a:pt x="15383" y="769"/>
                              </a:cubicBezTo>
                              <a:cubicBezTo>
                                <a:pt x="15383" y="717"/>
                                <a:pt x="15383" y="717"/>
                                <a:pt x="15383" y="717"/>
                              </a:cubicBezTo>
                              <a:cubicBezTo>
                                <a:pt x="15411" y="717"/>
                                <a:pt x="15411" y="717"/>
                                <a:pt x="15411" y="717"/>
                              </a:cubicBezTo>
                              <a:cubicBezTo>
                                <a:pt x="15411" y="693"/>
                                <a:pt x="15411" y="693"/>
                                <a:pt x="15411" y="693"/>
                              </a:cubicBezTo>
                              <a:cubicBezTo>
                                <a:pt x="15383" y="693"/>
                                <a:pt x="15383" y="693"/>
                                <a:pt x="15383" y="693"/>
                              </a:cubicBezTo>
                              <a:lnTo>
                                <a:pt x="15383" y="636"/>
                              </a:lnTo>
                              <a:close/>
                              <a:moveTo>
                                <a:pt x="15638" y="636"/>
                              </a:moveTo>
                              <a:cubicBezTo>
                                <a:pt x="15613" y="636"/>
                                <a:pt x="15613" y="636"/>
                                <a:pt x="15613" y="636"/>
                              </a:cubicBezTo>
                              <a:cubicBezTo>
                                <a:pt x="15610" y="693"/>
                                <a:pt x="15610" y="693"/>
                                <a:pt x="15610" y="693"/>
                              </a:cubicBezTo>
                              <a:cubicBezTo>
                                <a:pt x="15549" y="693"/>
                                <a:pt x="15549" y="693"/>
                                <a:pt x="15549" y="693"/>
                              </a:cubicBezTo>
                              <a:cubicBezTo>
                                <a:pt x="15607" y="562"/>
                                <a:pt x="15607" y="562"/>
                                <a:pt x="15607" y="562"/>
                              </a:cubicBezTo>
                              <a:cubicBezTo>
                                <a:pt x="15583" y="552"/>
                                <a:pt x="15583" y="552"/>
                                <a:pt x="15583" y="552"/>
                              </a:cubicBezTo>
                              <a:cubicBezTo>
                                <a:pt x="15518" y="696"/>
                                <a:pt x="15518" y="696"/>
                                <a:pt x="15518" y="696"/>
                              </a:cubicBezTo>
                              <a:cubicBezTo>
                                <a:pt x="15518" y="717"/>
                                <a:pt x="15518" y="717"/>
                                <a:pt x="15518" y="717"/>
                              </a:cubicBezTo>
                              <a:cubicBezTo>
                                <a:pt x="15610" y="717"/>
                                <a:pt x="15610" y="717"/>
                                <a:pt x="15610" y="717"/>
                              </a:cubicBezTo>
                              <a:cubicBezTo>
                                <a:pt x="15610" y="769"/>
                                <a:pt x="15610" y="769"/>
                                <a:pt x="15610" y="769"/>
                              </a:cubicBezTo>
                              <a:cubicBezTo>
                                <a:pt x="15638" y="769"/>
                                <a:pt x="15638" y="769"/>
                                <a:pt x="15638" y="769"/>
                              </a:cubicBezTo>
                              <a:cubicBezTo>
                                <a:pt x="15638" y="717"/>
                                <a:pt x="15638" y="717"/>
                                <a:pt x="15638" y="717"/>
                              </a:cubicBezTo>
                              <a:cubicBezTo>
                                <a:pt x="15666" y="717"/>
                                <a:pt x="15666" y="717"/>
                                <a:pt x="15666" y="717"/>
                              </a:cubicBezTo>
                              <a:cubicBezTo>
                                <a:pt x="15666" y="693"/>
                                <a:pt x="15666" y="693"/>
                                <a:pt x="15666" y="693"/>
                              </a:cubicBezTo>
                              <a:cubicBezTo>
                                <a:pt x="15638" y="693"/>
                                <a:pt x="15638" y="693"/>
                                <a:pt x="15638" y="693"/>
                              </a:cubicBezTo>
                              <a:lnTo>
                                <a:pt x="15638" y="636"/>
                              </a:lnTo>
                              <a:close/>
                              <a:moveTo>
                                <a:pt x="15809" y="693"/>
                              </a:moveTo>
                              <a:cubicBezTo>
                                <a:pt x="15809" y="636"/>
                                <a:pt x="15809" y="636"/>
                                <a:pt x="15809" y="636"/>
                              </a:cubicBezTo>
                              <a:cubicBezTo>
                                <a:pt x="15783" y="636"/>
                                <a:pt x="15783" y="636"/>
                                <a:pt x="15783" y="636"/>
                              </a:cubicBezTo>
                              <a:cubicBezTo>
                                <a:pt x="15781" y="693"/>
                                <a:pt x="15781" y="693"/>
                                <a:pt x="15781" y="693"/>
                              </a:cubicBezTo>
                              <a:cubicBezTo>
                                <a:pt x="15720" y="693"/>
                                <a:pt x="15720" y="693"/>
                                <a:pt x="15720" y="693"/>
                              </a:cubicBezTo>
                              <a:cubicBezTo>
                                <a:pt x="15778" y="562"/>
                                <a:pt x="15778" y="562"/>
                                <a:pt x="15778" y="562"/>
                              </a:cubicBezTo>
                              <a:cubicBezTo>
                                <a:pt x="15753" y="552"/>
                                <a:pt x="15753" y="552"/>
                                <a:pt x="15753" y="552"/>
                              </a:cubicBezTo>
                              <a:cubicBezTo>
                                <a:pt x="15689" y="696"/>
                                <a:pt x="15689" y="696"/>
                                <a:pt x="15689" y="696"/>
                              </a:cubicBezTo>
                              <a:cubicBezTo>
                                <a:pt x="15689" y="717"/>
                                <a:pt x="15689" y="717"/>
                                <a:pt x="15689" y="717"/>
                              </a:cubicBezTo>
                              <a:cubicBezTo>
                                <a:pt x="15780" y="717"/>
                                <a:pt x="15780" y="717"/>
                                <a:pt x="15780" y="717"/>
                              </a:cubicBezTo>
                              <a:cubicBezTo>
                                <a:pt x="15780" y="769"/>
                                <a:pt x="15780" y="769"/>
                                <a:pt x="15780" y="769"/>
                              </a:cubicBezTo>
                              <a:cubicBezTo>
                                <a:pt x="15809" y="769"/>
                                <a:pt x="15809" y="769"/>
                                <a:pt x="15809" y="769"/>
                              </a:cubicBezTo>
                              <a:cubicBezTo>
                                <a:pt x="15809" y="717"/>
                                <a:pt x="15809" y="717"/>
                                <a:pt x="15809" y="717"/>
                              </a:cubicBezTo>
                              <a:cubicBezTo>
                                <a:pt x="15836" y="717"/>
                                <a:pt x="15836" y="717"/>
                                <a:pt x="15836" y="717"/>
                              </a:cubicBezTo>
                              <a:cubicBezTo>
                                <a:pt x="15836" y="693"/>
                                <a:pt x="15836" y="693"/>
                                <a:pt x="15836" y="693"/>
                              </a:cubicBezTo>
                              <a:lnTo>
                                <a:pt x="15809" y="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21E1B" id="E2405171648Ju a4 footer.emf(JU-LOCK)" o:spid="_x0000_s1026" editas="canvas" style="position:absolute;margin-left:4.2pt;margin-top:762.05pt;width:595.3pt;height:61.8pt;z-index:-251649024;mso-position-horizontal-relative:page;mso-position-vertical-relative:page" coordsize="75596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7842;visibility:visible;mso-wrap-style:square">
                <v:fill o:detectmouseclick="t"/>
                <v:path o:connecttype="none"/>
              </v:shape>
              <v:rect id="Rectangle 42" o:spid="_x0000_s1028" style="position:absolute;left:6;width:75603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" stroked="f"/>
              <v:shape id="Freeform 43" o:spid="_x0000_s1029" style="position:absolute;left:4895;top:1790;width:38729;height:2578;visibility:visible;mso-wrap-style:square;v-text-anchor:top" coordsize="1219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" path="m1602,84v-16,,-30,4,-41,12c1549,103,1540,114,1534,128v-6,14,-9,29,-9,47c1525,202,1532,224,1547,240v14,16,34,24,61,24c1632,264,1653,256,1672,241v-19,-26,-19,-26,-19,-26c1646,220,1639,224,1633,226v-7,3,-14,4,-21,4c1600,230,1591,226,1584,220v-7,-6,-11,-17,-12,-33c1678,187,1678,187,1678,187v,-9,1,-15,1,-17c1679,143,1672,122,1659,106,1645,91,1626,84,1602,84xm1634,159v-62,,-62,,-62,c1573,143,1576,132,1581,125v6,-7,13,-10,22,-10c1623,115,1634,129,1634,157r,2xm263,84v-16,,-30,4,-41,12c210,103,201,114,195,128v-6,14,-9,29,-9,47c186,202,193,224,207,240v15,16,35,24,62,24c293,264,314,256,333,241,314,215,314,215,314,215v-7,5,-14,9,-21,11c287,229,280,230,273,230v-12,,-21,-4,-28,-10c238,214,234,203,233,187v106,,106,,106,c339,178,340,172,340,170v,-27,-7,-48,-21,-64c306,91,287,84,263,84xm294,159v-61,,-61,,-61,c234,143,237,132,242,125v5,-7,13,-10,22,-10c284,115,294,129,294,157r,2xm1822,175v9,8,13,19,13,34c1835,220,1832,230,1825,238v-6,8,-15,15,-26,19c1788,261,1776,264,1762,264v-14,,-27,-3,-39,-7c1711,253,1701,247,1693,239v22,-25,22,-25,22,-25c1729,225,1745,231,1761,231v8,,15,-2,20,-5c1786,222,1788,218,1788,212v,-4,,-8,-2,-10c1784,199,1780,197,1775,194v-5,-2,-13,-5,-24,-8c1734,182,1721,175,1713,166v-8,-8,-12,-19,-12,-32c1701,125,1704,116,1709,108v6,-7,14,-13,24,-18c1743,86,1755,84,1768,84v24,,44,7,61,20c1812,130,1812,130,1812,130v-14,-9,-28,-13,-42,-13c1762,117,1757,118,1753,121v-4,3,-6,6,-6,11c1747,135,1747,138,1749,141v2,2,6,4,11,6c1765,150,1772,152,1782,155v18,5,31,12,40,20xm2176,520v26,,26,,26,c2202,811,2202,811,2202,811v-26,,-26,,-26,l2176,520xm1973,175v9,8,13,19,13,34c1986,220,1983,230,1976,238v-6,8,-15,15,-26,19c1939,261,1926,264,1913,264v-15,,-28,-3,-39,-7c1862,253,1852,247,1844,239v22,-25,22,-25,22,-25c1880,225,1895,231,1911,231v9,,16,-2,21,-5c1937,222,1939,218,1939,212v,-4,-1,-8,-3,-10c1934,199,1931,197,1926,194v-5,-2,-13,-5,-24,-8c1885,182,1872,175,1864,166v-8,-8,-12,-19,-12,-32c1852,125,1854,116,1860,108v5,-7,13,-13,23,-18c1893,86,1905,84,1919,84v24,,44,7,61,20c1963,130,1963,130,1963,130v-14,-9,-28,-13,-42,-13c1913,117,1907,118,1903,121v-4,3,-6,6,-6,11c1897,135,1898,138,1900,141v2,2,5,4,10,6c1915,150,1923,152,1933,155v18,5,31,12,40,20xm2083,84v-16,,-30,4,-42,12c2029,103,2021,114,2015,128v-7,14,-10,29,-10,47c2005,202,2013,224,2027,240v14,16,35,24,61,24c2112,264,2134,256,2153,241v-19,-26,-19,-26,-19,-26c2126,220,2119,224,2113,226v-6,3,-13,4,-21,4c2081,230,2071,226,2065,220v-7,-6,-11,-17,-13,-33c2158,187,2158,187,2158,187v1,-9,1,-15,1,-17c2159,143,2152,122,2139,106,2125,91,2107,84,2083,84xm2114,159v-62,,-62,,-62,c2053,143,2056,132,2062,125v5,-7,12,-10,21,-10c2104,115,2114,129,2114,157r,2xm585,84v-17,,-31,4,-43,11c529,102,520,113,513,126v-6,14,-9,30,-9,48c504,202,511,224,525,240v15,16,35,24,60,24c602,264,616,260,628,252v13,-7,22,-18,28,-31c663,207,666,192,666,174v,-28,-7,-51,-21,-66c631,92,611,84,585,84xm610,216v-5,9,-14,14,-25,14c574,230,565,225,560,216v-6,-9,-9,-23,-9,-42c551,154,554,140,560,131v5,-9,14,-13,25,-13c597,118,605,122,611,131v5,9,8,23,8,43c619,193,616,207,610,216xm768,84v-16,,-30,4,-42,12c715,103,706,114,700,128v-6,14,-9,29,-9,47c691,202,698,224,712,240v14,16,35,24,61,24c797,264,819,256,838,241,819,215,819,215,819,215v-8,5,-15,9,-21,11c792,229,785,230,778,230v-12,,-21,-4,-28,-10c743,214,739,203,737,187v106,,106,,106,c844,178,844,172,844,170v,-27,-7,-48,-20,-64c811,91,792,84,768,84xm799,159v-62,,-62,,-62,c738,143,741,132,747,125v5,-7,12,-10,22,-10c789,115,799,129,799,157r,2xm405,223v82,,82,,82,c482,258,482,258,482,258v-129,,-129,,-129,c353,226,353,226,353,226,433,124,433,124,433,124v-73,,-73,,-73,c360,89,360,89,360,89v125,,125,,125,c485,121,485,121,485,121l405,223xm877,21v46,-5,46,-5,46,-5c923,258,923,258,923,258v-46,,-46,,-46,l877,21xm1177,211v,-68,,-68,,-68c1177,123,1172,109,1161,99,1150,89,1133,84,1110,84v-21,,-42,4,-63,12c1058,127,1058,127,1058,127v18,-6,32,-9,44,-9c1113,118,1121,120,1126,124v4,4,7,11,7,22c1133,154,1133,154,1133,154v-20,,-20,,-20,c1088,154,1069,159,1055,169v-13,9,-20,24,-20,42c1035,227,1040,239,1050,249v10,10,23,15,40,15c1113,264,1130,255,1141,238v4,8,8,14,15,18c1162,260,1170,262,1180,263v10,-30,10,-30,10,-30c1185,231,1182,229,1180,226v-2,-3,-3,-8,-3,-15xm1133,212v-7,13,-17,19,-30,19c1096,231,1090,229,1087,225v-4,-4,-6,-10,-6,-18c1081,189,1093,180,1118,180v15,,15,,15,l1133,212xm1324,101c1312,89,1299,84,1283,84v-14,,-26,4,-36,11c1236,103,1228,114,1223,127v-6,14,-9,29,-9,47c1214,201,1220,223,1231,239v11,17,26,25,47,25c1299,264,1315,255,1327,238v3,20,3,20,3,20c1370,258,1370,258,1370,258v,-237,,-237,,-237c1324,16,1324,16,1324,16r,85xm1324,209v-5,7,-9,12,-15,16c1304,228,1298,230,1292,230v-10,,-18,-5,-23,-13c1264,208,1261,194,1261,174v,-20,3,-34,9,-43c1276,122,1284,117,1295,117v6,,11,2,16,4c1315,124,1320,128,1324,133r,76xm1502,84v5,,11,1,17,3c1511,130,1511,130,1511,130v-6,-1,-11,-2,-15,-2c1486,128,1478,132,1473,139v-6,7,-10,17,-13,32c1460,258,1460,258,1460,258v-46,,-46,,-46,c1414,89,1414,89,1414,89v40,,40,,40,c1458,122,1458,122,1458,122v4,-12,10,-21,18,-28c1483,87,1492,84,1502,84xm114,141v11,-2,21,-8,29,-16c150,117,154,107,154,94v,-20,-8,-35,-24,-44c114,42,91,37,61,37,,37,,37,,37,,258,,258,,258v69,,69,,69,c99,258,122,254,139,244v17,-10,25,-27,25,-50c164,178,159,166,150,158v-9,-9,-21,-14,-36,-17xm47,71v18,,18,,18,c79,71,90,73,96,77v7,4,10,11,10,21c106,108,103,115,97,120v-6,5,-15,7,-27,7c47,127,47,127,47,127r,-56xm103,217v-7,4,-19,7,-33,7c47,224,47,224,47,224v,-65,,-65,,-65c74,159,74,159,74,159v27,,41,11,41,33c115,204,111,213,103,217xm972,163v58,95,58,95,58,95c979,258,979,258,979,258,924,166,924,166,924,166,979,89,979,89,979,89v47,,47,,47,l972,163xm9141,657v80,121,80,121,80,121c9166,778,9166,778,9166,778,9091,660,9091,660,9091,660v74,-103,74,-103,74,-103c9215,557,9215,557,9215,557r-74,100xm11040,84v5,,10,1,17,3c11049,130,11049,130,11049,130v-6,-1,-11,-2,-15,-2c11024,128,11016,132,11011,139v-6,7,-10,17,-14,32c10997,258,10997,258,10997,258v-45,,-45,,-45,c10952,89,10952,89,10952,89v39,,39,,39,c10995,122,10995,122,10995,122v4,-12,10,-21,18,-28c11021,87,11030,84,11040,84xm11291,520v26,,26,,26,c11317,811,11317,811,11317,811v-26,,-26,,-26,l11291,520xm11139,84v-16,,-29,4,-41,12c11086,103,11078,114,11071,128v-6,14,-9,29,-9,47c11062,202,11069,224,11084,240v14,16,35,24,61,24c11169,264,11191,256,11210,241v-19,-26,-19,-26,-19,-26c11183,220,11176,224,11170,226v-7,3,-13,4,-21,4c11138,230,11128,226,11122,220v-7,-6,-11,-17,-13,-33c11215,187,11215,187,11215,187v1,-9,1,-15,1,-17c11216,143,11209,122,11196,106v-14,-15,-32,-22,-57,-22xm11171,159v-62,,-62,,-62,c11110,143,11113,132,11118,125v6,-7,13,-10,22,-10c11161,115,11171,129,11171,157r,2xm10862,101v-12,-12,-26,-17,-42,-17c10807,84,10795,88,10784,95v-10,8,-18,19,-24,32c10754,141,10752,156,10752,174v,27,5,49,16,65c10779,256,10795,264,10816,264v20,,37,-9,49,-26c10867,258,10867,258,10867,258v40,,40,,40,c10907,21,10907,21,10907,21v-45,-5,-45,-5,-45,-5l10862,101xm10862,209v-5,7,-10,12,-15,16c10842,228,10836,230,10829,230v-9,,-17,-5,-22,-13c10802,208,10799,194,10799,174v,-20,3,-34,9,-43c10814,122,10822,117,10832,117v6,,12,2,16,4c10853,124,10857,128,10862,133r,76xm10715,211v,-68,,-68,,-68c10715,123,10709,109,10698,99v-10,-10,-27,-15,-50,-15c10627,84,10606,88,10585,96v10,31,10,31,10,31c10613,121,10628,118,10640,118v11,,19,2,23,6c10668,128,10670,135,10670,146v,8,,8,,8c10651,154,10651,154,10651,154v-25,,-45,5,-58,15c10579,178,10573,193,10573,211v,16,5,28,15,38c10598,259,10611,264,10628,264v23,,40,-9,51,-26c10682,246,10687,252,10693,256v6,4,15,6,25,7c10727,233,10727,233,10727,233v-4,-2,-7,-4,-9,-7c10716,223,10715,218,10715,211xm10670,212v-7,13,-17,19,-30,19c10633,231,10628,229,10624,225v-4,-4,-6,-10,-6,-18c10618,189,10631,180,10655,180v15,,15,,15,l10670,212xm10422,175v9,8,13,19,13,34c10435,220,10432,230,10425,238v-6,8,-15,15,-26,19c10388,261,10376,264,10362,264v-14,,-27,-3,-39,-7c10311,253,10301,247,10293,239v22,-25,22,-25,22,-25c10329,225,10345,231,10361,231v8,,15,-2,20,-5c10386,222,10388,218,10388,212v,-4,-1,-8,-2,-10c10384,199,10380,197,10375,194v-5,-2,-13,-5,-24,-8c10334,182,10321,175,10313,166v-8,-8,-12,-19,-12,-32c10301,125,10304,116,10309,108v6,-7,13,-13,24,-18c10343,86,10354,84,10368,84v24,,44,7,61,20c10412,130,10412,130,10412,130v-14,-9,-28,-13,-42,-13c10362,117,10357,118,10353,121v-4,3,-7,6,-7,11c10346,135,10347,138,10349,141v2,2,5,4,10,6c10364,150,10372,152,10382,155v18,5,31,12,40,20xm10551,222v15,28,15,28,15,28c10560,255,10553,258,10545,260v-7,2,-15,4,-23,4c10505,263,10491,258,10483,249v-9,-10,-14,-25,-14,-44c10469,121,10469,121,10469,121v-25,,-25,,-25,c10444,89,10444,89,10444,89v25,,25,,25,c10469,52,10469,52,10469,52v45,-6,45,-6,45,-6c10514,89,10514,89,10514,89v40,,40,,40,c10549,121,10549,121,10549,121v-35,,-35,,-35,c10514,204,10514,204,10514,204v,9,2,14,5,18c10521,226,10526,227,10531,227v6,,13,-1,20,-5xm2322,97v8,9,12,22,12,38c2334,258,2334,258,2334,258v-45,,-45,,-45,c2289,143,2289,143,2289,143v,-10,-2,-16,-5,-20c2281,120,2276,118,2270,118v-6,,-12,2,-17,6c2247,128,2242,133,2237,141v,117,,117,,117c2192,258,2192,258,2192,258v,-169,,-169,,-169c2231,89,2231,89,2231,89v4,21,4,21,4,21c2242,102,2250,95,2258,90v9,-4,18,-6,29,-6c2302,84,2313,88,2322,97xm11359,175v9,8,13,19,13,34c11372,220,11369,230,11363,238v-7,8,-16,15,-27,19c11325,261,11313,264,11299,264v-14,,-27,-3,-39,-7c11248,253,11238,247,11230,239v22,-25,22,-25,22,-25c11267,225,11282,231,11298,231v8,,15,-2,20,-5c11323,222,11326,218,11326,212v,-4,-1,-8,-3,-10c11321,199,11317,197,11312,194v-5,-2,-13,-5,-24,-8c11271,182,11259,175,11250,166v-8,-8,-12,-19,-12,-32c11238,125,11241,116,11246,108v6,-7,14,-13,24,-18c11280,86,11292,84,11305,84v24,,45,7,62,20c11349,130,11349,130,11349,130v-14,-9,-28,-13,-42,-13c11300,117,11294,118,11290,121v-4,3,-6,6,-6,11c11284,135,11285,138,11286,141v2,2,6,4,11,6c11302,150,11309,152,11319,155v18,5,32,12,40,20xm11886,557v-68,221,-68,221,-68,221c11867,778,11867,778,11867,778v13,-49,13,-49,13,-49c11949,729,11949,729,11949,729v13,49,13,49,13,49c12011,778,12011,778,12011,778v-67,-221,-67,-221,-67,-221l11886,557xm11889,694v25,-102,25,-102,25,-102c11940,694,11940,694,11940,694r-51,xm11762,661v12,-2,21,-8,29,-16c11799,637,11803,627,11803,614v,-20,-8,-35,-24,-44c11763,562,11740,557,11709,557v-60,,-60,,-60,c11649,778,11649,778,11649,778v69,,69,,69,c11748,778,11771,774,11788,764v16,-10,24,-27,24,-50c11812,698,11808,686,11799,678v-10,-8,-22,-14,-37,-17xm11696,591v18,,18,,18,c11728,591,11738,593,11745,597v7,4,10,11,10,21c11755,628,11752,635,11746,640v-7,5,-15,7,-27,7c11696,647,11696,647,11696,647r,-56xm11752,737v-8,4,-19,7,-34,7c11696,744,11696,744,11696,744v,-65,,-65,,-65c11723,679,11723,679,11723,679v27,,41,11,41,33c11764,724,11760,733,11752,737xm11555,557v47,,47,,47,c11602,778,11602,778,11602,778v-47,,-47,,-47,l11555,557xm12199,557v,221,,221,,221c12139,778,12139,778,12139,778v-71,-175,-71,-175,-71,-175c12070,618,12072,632,12073,646v1,13,2,28,2,46c12075,778,12075,778,12075,778v-43,,-43,,-43,c12032,557,12032,557,12032,557v59,,59,,59,c12163,733,12163,733,12163,733v-4,-29,-7,-55,-7,-79c12156,557,12156,557,12156,557r43,xm10196,84v-17,,-31,4,-44,11c10140,102,10131,113,10124,126v-6,14,-10,30,-10,48c10114,202,10122,224,10136,240v15,16,34,24,60,24c10212,264,10227,260,10239,252v12,-7,22,-18,28,-31c10274,207,10277,192,10277,174v,-28,-7,-51,-21,-66c10241,92,10221,84,10196,84xm10221,216v-5,9,-14,14,-25,14c10184,230,10176,225,10170,216v-5,-9,-8,-23,-8,-42c10162,154,10165,140,10170,131v6,-9,15,-13,26,-13c10207,118,10216,122,10221,131v6,9,9,23,9,43c10230,193,10227,207,10221,216xm6456,v27,,27,,27,c6483,291,6483,291,6483,291v-27,,-27,,-27,l6456,xm5508,520v27,,27,,27,c5535,811,5535,811,5535,811v-27,,-27,,-27,l5508,520xm9042,557v47,,47,,47,c9089,778,9089,778,9089,778v-47,,-47,,-47,l9042,557xm2568,v27,,27,,27,c2595,291,2595,291,2595,291v-27,,-27,,-27,l2568,xm8702,520v27,,27,,27,c8729,811,8729,811,8729,811v-27,,-27,,-27,l8702,520xm10080,55v-16,-12,-38,-18,-67,-18c9945,37,9945,37,9945,37v,221,,221,,221c9992,258,9992,258,9992,258v,-75,,-75,,-75c10017,183,10017,183,10017,183v26,,47,-6,63,-19c10096,152,10104,133,10104,108v,-23,-8,-41,-24,-53xm10044,139v-7,6,-17,9,-31,9c9992,148,9992,148,9992,148v,-77,,-77,,-77c10012,71,10012,71,10012,71v29,,43,12,43,37c10055,123,10052,133,10044,139xm9674,v26,,26,,26,c9700,291,9700,291,9700,291v-26,,-26,,-26,l9674,xm9499,657v80,121,80,121,80,121c9524,778,9524,778,9524,778,9449,660,9449,660,9449,660v74,-103,74,-103,74,-103c9573,557,9573,557,9573,557r-74,100xm9331,609v47,,47,,47,c9323,778,9323,778,9323,778v-54,,-54,,-54,c9214,609,9214,609,9214,609v49,,49,,49,c9297,743,9297,743,9297,743r34,-134xm9400,557v47,,47,,47,c9447,778,9447,778,9447,778v-47,,-47,,-47,l9400,557xe" fillcolor="#008239" stroked="f">
                <v:path arrowok="t" o:connecttype="custom" o:connectlocs="511768,73115;508911,36558;99687,68347;73971,50545;547008,81698;540023,42597;558754,46730;627329,75658;611455,61671;604153,38465;643520,76294;679077,33696;162864,40054;185722,73115;222232,40690;267631,59446;128577,70890;128577,70890;332395,30518;346047,83923;343189,65804;405732,83923;402874,68982;474941,40690;36192,44823;47621,50227;32700,68982;293346,52770;2902030,208855;3489356,28292;3523326,30518;3526818,59446;3546502,50545;3462689,82016;3438878,37193;3377923,37511;3394749,81380;3387447,57220;3289348,73433;3291570,26703;3349668,70572;3323635,16530;737175,30835;695903,82016;3598885,81698;3583646,59128;3582376,41962;3797624,247320;3747145,195185;3713176,187874;3713176,236511;3872865,177066;3861436,233014;3250616,80109;3236965,37511;1757218,165304;823845,0;3178867,11762;3178867,47048;3071243,0;2959810,247320;2984255,177066" o:connectangles="0,0,0,0,0,0,0,0,0,0,0,0,0,0,0,0,0,0,0,0,0,0,0,0,0,0,0,0,0,0,0,0,0,0,0,0,0,0,0,0,0,0,0,0,0,0,0,0,0,0,0,0,0,0,0,0,0,0,0,0,0,0"/>
                <o:lock v:ext="edit" verticies="t"/>
              </v:shape>
              <v:shape id="Freeform 44" o:spid="_x0000_s1030" style="position:absolute;left:4876;top:1822;width:50280;height:2661;visibility:visible;mso-wrap-style:square;v-text-anchor:top" coordsize="15836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" path="m3032,249v-39,,-39,,-39,c2953,65,2953,65,2953,65v-41,184,-41,184,-41,184c2873,249,2873,249,2873,249,2829,29,2829,29,2829,29v29,,29,,29,c2894,223,2894,223,2894,223,2937,29,2937,29,2937,29v32,,32,,32,c3012,223,3012,223,3012,223,3049,29,3049,29,3049,29v28,,28,,28,l3032,249xm3108,239v-10,-9,-15,-21,-15,-37c3093,185,3100,171,3113,161v13,-9,31,-14,55,-14c3193,147,3193,147,3193,147v,-13,,-13,,-13c3193,122,3191,114,3185,109v-6,-5,-15,-8,-27,-8c3146,101,3131,104,3113,110v-8,-21,-8,-21,-8,-21c3126,81,3146,77,3164,77v20,,34,5,44,15c3218,101,3223,115,3223,133v,77,,77,,77c3223,217,3224,222,3226,225v3,4,6,6,11,8c3230,253,3230,253,3230,253v-8,-1,-16,-3,-21,-7c3204,242,3200,236,3197,228v-11,17,-28,25,-50,25c3130,253,3117,249,3108,239xm3125,201v,10,2,17,7,23c3137,229,3144,231,3154,231v17,,30,-9,39,-26c3193,166,3193,166,3193,166v-22,,-22,,-22,c3140,166,3125,178,3125,201xm3285,205v,16,4,28,12,36c3305,249,3316,253,3331,253v14,,26,-4,37,-11c3357,222,3357,222,3357,222v-8,5,-15,7,-22,7c3328,229,3322,227,3319,223v-3,-4,-4,-10,-4,-19c3315,104,3315,104,3315,104v37,,37,,37,c3355,81,3355,81,3355,81v-40,,-40,,-40,c3315,39,3315,39,3315,39v-30,4,-30,4,-30,4c3285,81,3285,81,3285,81v-29,,-29,,-29,c3256,104,3256,104,3256,104v29,,29,,29,l3285,205xm3402,230v-13,-15,-20,-36,-20,-63c3382,149,3385,134,3391,120v5,-13,14,-24,24,-31c3426,81,3438,77,3452,77v23,,40,7,52,22c3516,114,3522,134,3522,160v,5,,10,-1,15c3414,175,3414,175,3414,175v1,19,6,32,14,41c3436,225,3446,229,3459,229v8,,16,-1,22,-3c3488,223,3495,220,3503,215v13,17,13,17,13,17c3498,246,3478,253,3457,253v-24,,-42,-7,-55,-23xm3414,153v79,,79,,79,c3493,152,3493,152,3493,152v,-17,-4,-30,-10,-39c3476,105,3466,100,3453,100v-24,,-37,18,-39,53xm3598,153v4,-16,9,-28,15,-36c3620,110,3628,106,3639,106v4,,9,,14,2c3659,79,3659,79,3659,79v-5,-1,-11,-2,-17,-2c3632,77,3623,80,3615,87v-7,6,-14,15,-18,28c3594,81,3594,81,3594,81v-25,,-25,,-25,c3569,249,3569,249,3569,249v29,,29,,29,l3598,153xm3785,133v,116,,116,,116c3815,249,3815,249,3815,249v,-119,,-119,,-119c3821,120,3827,112,3833,107v6,-5,13,-7,21,-7c3870,100,3878,111,3878,133v,116,,116,,116c3907,249,3907,249,3907,249v,-120,,-120,,-120c3907,113,3903,100,3895,91v-8,-9,-20,-14,-33,-14c3851,77,3841,80,3833,85v-8,5,-15,13,-22,22c3808,98,3803,90,3796,85v-8,-5,-17,-8,-27,-8c3749,77,3733,86,3720,105v-2,-24,-2,-24,-2,-24c3692,81,3692,81,3692,81v,168,,168,,168c3722,249,3722,249,3722,249v,-119,,-119,,-119c3728,120,3734,112,3740,107v6,-5,13,-7,21,-7c3777,100,3785,111,3785,133xm4084,225v2,4,6,6,10,8c4088,253,4088,253,4088,253v-9,-1,-16,-3,-22,-7c4061,242,4057,236,4055,228v-12,17,-28,25,-51,25c3988,253,3975,249,3965,239v-10,-9,-14,-21,-14,-37c3951,185,3957,171,3970,161v13,-9,31,-14,55,-14c4051,147,4051,147,4051,147v,-13,,-13,,-13c4051,122,4048,114,4042,109v-6,-5,-15,-8,-26,-8c4003,101,3988,104,3970,110v-7,-21,-7,-21,-7,-21c3984,81,4003,77,4021,77v20,,35,5,44,15c4075,101,4080,115,4080,133v,77,,77,,77c4080,217,4081,222,4084,225xm4051,166v-22,,-22,,-22,c3998,166,3982,178,3982,201v,10,2,17,7,23c3994,229,4001,231,4011,231v17,,30,-9,40,-26l4051,166xm4170,130v6,-10,12,-17,19,-22c4196,103,4204,100,4213,100v9,,15,2,20,7c4237,112,4240,121,4240,133v,116,,116,,116c4269,249,4269,249,4269,249v,-120,,-120,,-120c4269,113,4265,100,4256,91v-9,-9,-21,-14,-36,-14c4209,77,4200,80,4191,85v-9,5,-17,12,-23,21c4166,81,4166,81,4166,81v-25,,-25,,-25,c4141,249,4141,249,4141,249v29,,29,,29,l4170,130xm4487,249v28,,28,,28,c4515,197,4515,197,4515,197v28,,28,,28,c4543,173,4543,173,4543,173v-28,,-28,,-28,c4515,116,4515,116,4515,116v-25,,-25,,-25,c4487,173,4487,173,4487,173v-61,,-61,,-61,c4484,42,4484,42,4484,42,4460,32,4460,32,4460,32v-65,144,-65,144,-65,144c4395,197,4395,197,4395,197v92,,92,,92,l4487,249xm4660,244v11,-6,20,-14,26,-25c4692,208,4696,195,4696,181v,-21,-6,-38,-17,-50c4668,119,4653,113,4635,113v-12,,-24,3,-35,8c4600,58,4600,58,4600,58v84,,84,,84,c4688,35,4688,35,4688,35v-116,,-116,,-116,c4572,143,4572,143,4572,143v23,,23,,23,c4601,141,4606,139,4610,138v5,-2,10,-2,16,-2c4638,136,4647,139,4654,146v7,7,11,19,11,34c4665,196,4661,208,4653,217v-8,8,-18,12,-32,12c4612,229,4604,228,4596,224v-7,-3,-14,-8,-21,-15c4558,226,4558,226,4558,226v9,9,18,16,28,20c4597,251,4608,253,4621,253v15,,28,-3,39,-9xm4748,209v-6,,-11,2,-16,6c4728,220,4726,225,4726,231v,4,1,7,2,10c4730,245,4732,247,4735,249v-13,54,-13,54,-13,54c4743,303,4743,303,4743,303v22,-49,22,-49,22,-49c4768,245,4770,238,4770,231v,-6,-2,-11,-6,-16c4760,211,4754,209,4748,209xm5038,149v9,8,14,21,14,38c5052,229,5023,249,4964,249v-60,,-60,,-60,c4904,29,4904,29,4904,29v52,,52,,52,c4984,29,5005,34,5020,43v15,9,22,23,22,42c5042,97,5038,108,5030,117v-8,8,-18,14,-29,16c5016,136,5028,141,5038,149xm4934,122v33,,33,,33,c4980,122,4991,119,4999,113v8,-6,12,-15,12,-26c5011,74,5007,65,4998,60v-9,-5,-22,-7,-39,-7c4934,53,4934,53,4934,53r,69xm5020,187v,-15,-5,-25,-14,-32c4997,149,4985,146,4970,146v-36,,-36,,-36,c4934,225,4934,225,4934,225v30,,30,,30,c4982,225,4996,222,5005,217v10,-5,15,-15,15,-30xm5111,40v6,,11,-2,15,-6c5130,31,5132,26,5132,20v,-6,-2,-11,-6,-14c5122,2,5117,,5111,v-6,,-11,2,-15,6c5092,9,5090,14,5090,20v,6,2,11,6,14c5100,38,5105,40,5111,40xm5096,249v30,,30,,30,c5126,81,5126,81,5126,81v-30,,-30,,-30,l5096,249xm5236,227v-3,1,-7,2,-11,2c5221,229,5219,228,5217,226v-2,-2,-2,-6,-2,-10c5215,9,5215,9,5215,9v-30,4,-30,4,-30,4c5185,216,5185,216,5185,216v,12,3,21,10,28c5201,250,5209,253,5220,253v9,,17,-2,24,-5l5236,227xm5332,229v-7,,-12,-2,-16,-6c5313,219,5312,213,5312,204v,-100,,-100,,-100c5349,104,5349,104,5349,104v3,-23,3,-23,3,-23c5312,81,5312,81,5312,81v,-42,,-42,,-42c5282,43,5282,43,5282,43v,38,,38,,38c5253,81,5253,81,5253,81v,23,,23,,23c5282,104,5282,104,5282,104v,101,,101,,101c5282,221,5286,233,5294,241v8,8,20,12,34,12c5342,253,5355,249,5366,242v-12,-20,-12,-20,-12,-20c5346,227,5339,229,5332,229xm5475,77v-20,,-36,9,-50,27c5425,10,5425,10,5425,10v-29,3,-29,3,-29,3c5396,249,5396,249,5396,249v29,,29,,29,c5425,129,5425,129,5425,129v6,-9,13,-16,20,-21c5451,103,5459,100,5468,100v9,,15,2,20,7c5493,112,5495,121,5495,133v,116,,116,,116c5524,249,5524,249,5524,249v,-120,,-120,,-120c5524,113,5520,100,5511,91v-8,-9,-20,-14,-36,-14xm5702,101v13,15,20,37,20,64c5722,182,5719,198,5713,211v-6,14,-15,24,-26,31c5676,250,5662,253,5647,253v-24,,-43,-8,-56,-23c5578,214,5571,192,5571,165v,-17,3,-33,9,-46c5586,106,5595,95,5606,88v12,-7,25,-11,41,-11c5671,77,5689,85,5702,101xm5690,165v,-43,-14,-64,-43,-64c5618,101,5603,122,5603,165v,43,15,65,44,65c5676,230,5690,208,5690,165xm5893,81v-31,,-31,,-31,c5818,223,5818,223,5818,223,5774,81,5774,81,5774,81v-32,,-32,,-32,c5800,249,5800,249,5800,249v35,,35,,35,l5893,81xm6034,215v13,17,13,17,13,17c6029,246,6009,253,5988,253v-24,,-42,-7,-55,-23c5920,215,5913,194,5913,167v,-18,3,-33,9,-47c5927,107,5935,96,5946,89v10,-8,23,-12,37,-12c6006,77,6023,84,6035,99v12,15,18,35,18,61c6053,165,6052,170,6052,175v-108,,-108,,-108,c5946,194,5950,207,5959,216v8,9,18,13,31,13c5998,229,6005,228,6012,226v7,-3,14,-6,22,-11xm5944,153v79,,79,,79,c6023,152,6023,152,6023,152v,-17,-3,-30,-9,-39c6007,105,5997,100,5984,100v-24,,-37,18,-40,53xm6129,130v6,-10,12,-17,19,-22c6155,103,6163,100,6172,100v9,,15,2,20,7c6196,112,6199,121,6199,133v,116,,116,,116c6228,249,6228,249,6228,249v,-120,,-120,,-120c6228,113,6224,100,6215,91v-9,-9,-21,-14,-36,-14c6168,77,6159,80,6150,85v-9,5,-17,12,-22,21c6125,81,6125,81,6125,81v-25,,-25,,-25,c6100,249,6100,249,6100,249v29,,29,,29,l6129,130xm6861,222v6,-10,9,-21,9,-34c6870,175,6867,164,6862,155v-6,-8,-13,-15,-22,-20c6830,130,6819,125,6805,121v-13,-4,-23,-8,-30,-11c6768,106,6763,102,6760,98v-2,-5,-3,-10,-3,-17c6757,71,6760,63,6768,58v7,-5,17,-8,28,-8c6806,50,6814,52,6822,55v8,3,16,8,25,14c6863,51,6863,51,6863,51v-10,-9,-20,-15,-30,-20c6822,27,6810,25,6795,25v-13,,-25,3,-36,8c6748,37,6740,44,6734,53v-5,9,-8,19,-8,30c6726,99,6731,112,6741,122v11,9,27,18,50,24c6804,150,6813,154,6820,158v7,4,12,8,14,13c6837,176,6839,182,6839,189v,13,-5,23,-14,29c6816,225,6805,228,6791,228v-11,,-21,-2,-31,-5c6751,219,6742,214,6733,206v-16,19,-16,19,-16,19c6736,244,6761,253,6792,253v16,,30,-2,42,-8c6845,239,6855,232,6861,222xm6965,229v-7,,-12,-2,-16,-6c6946,219,6945,213,6945,204v,-100,,-100,,-100c6982,104,6982,104,6982,104v3,-23,3,-23,3,-23c6945,81,6945,81,6945,81v,-42,,-42,,-42c6915,43,6915,43,6915,43v,38,,38,,38c6886,81,6886,81,6886,81v,23,,23,,23c6915,104,6915,104,6915,104v,101,,101,,101c6915,221,6919,233,6927,241v8,8,20,12,34,12c6975,253,6987,249,6999,242v-12,-20,-12,-20,-12,-20c6979,227,6972,229,6965,229xm7134,99v12,15,18,35,18,61c7152,165,7152,170,7151,175v-107,,-107,,-107,c7045,194,7050,207,7058,216v8,9,18,13,31,13c7097,229,7105,228,7112,226v6,-3,13,-6,21,-11c7146,232,7146,232,7146,232v-18,14,-38,21,-59,21c7063,253,7045,246,7032,230v-13,-15,-20,-36,-20,-63c7012,149,7015,134,7021,120v5,-13,14,-24,24,-31c7056,81,7068,77,7082,77v23,,40,7,52,22xm7123,152v,-17,-4,-30,-10,-39c7106,105,7096,100,7083,100v-24,,-37,18,-39,53c7123,153,7123,153,7123,153r,-1xm7228,130v6,-10,13,-17,20,-22c7254,103,7262,100,7271,100v9,,16,2,20,7c7296,112,7298,121,7298,133v,116,,116,,116c7327,249,7327,249,7327,249v,-120,,-120,,-120c7327,113,7323,100,7314,91v-8,-9,-20,-14,-36,-14c7268,77,7258,80,7249,85v-9,5,-16,12,-22,21c7224,81,7224,81,7224,81v-25,,-25,,-25,c7199,249,7199,249,7199,249v29,,29,,29,l7228,130xm7401,40v6,,11,-2,15,-6c7420,31,7422,26,7422,20v,-6,-2,-11,-6,-14c7412,2,7407,,7401,v-6,,-11,2,-15,6c7382,9,7380,14,7380,20v,6,2,11,6,14c7390,38,7395,40,7401,40xm7386,249v30,,30,,30,c7416,81,7416,81,7416,81v-30,,-30,,-30,l7386,249xm7475,239v-10,-9,-14,-21,-14,-37c7461,185,7467,171,7480,161v13,-9,31,-14,55,-14c7561,147,7561,147,7561,147v,-13,,-13,,-13c7561,122,7558,114,7552,109v-6,-5,-14,-8,-26,-8c7513,101,7498,104,7480,110v-7,-21,-7,-21,-7,-21c7494,81,7513,77,7531,77v20,,35,5,45,15c7585,101,7590,115,7590,133v,77,,77,,77c7590,217,7591,222,7594,225v2,4,6,6,10,8c7598,253,7598,253,7598,253v-9,-1,-16,-3,-22,-7c7571,242,7567,236,7565,228v-12,17,-28,25,-51,25c7498,253,7485,249,7475,239xm7492,201v,10,2,17,7,23c7504,229,7512,231,7521,231v17,,30,-9,40,-26c7561,166,7561,166,7561,166v-22,,-22,,-22,c7508,166,7492,178,7492,201xm7784,229c7753,81,7753,81,7753,81v-33,,-33,,-33,c7687,229,7687,229,7687,229,7656,81,7656,81,7656,81v-29,,-29,,-29,c7666,249,7666,249,7666,249v39,,39,,39,c7736,107,7736,107,7736,107v29,142,29,142,29,142c7805,249,7805,249,7805,249,7843,81,7843,81,7843,81v-28,,-28,,-28,l7784,229xm7990,99v12,15,18,35,18,61c8008,165,8007,170,8007,175v-108,,-108,,-108,c7901,194,7905,207,7913,216v9,9,19,13,32,13c7953,229,7960,228,7967,226v7,-3,14,-6,22,-11c8001,232,8001,232,8001,232v-17,14,-37,21,-58,21c7919,253,7901,246,7888,230v-13,-15,-20,-36,-20,-63c7868,149,7871,134,7876,120v6,-13,14,-24,25,-31c7911,81,7924,77,7938,77v22,,40,7,52,22xm7978,152v,-17,-3,-30,-10,-39c7962,105,7952,100,7939,100v-24,,-37,18,-40,53c7978,153,7978,153,7978,153r,-1xm8169,93v-7,,-17,1,-28,1c8161,103,8171,117,8171,136v,17,-6,31,-17,41c8142,188,8127,193,8107,193v-8,,-15,-1,-22,-3c8083,192,8081,194,8079,197v-1,3,-2,6,-2,9c8077,215,8084,220,8099,220v27,,27,,27,c8137,220,8147,222,8156,226v9,4,16,9,20,16c8181,249,8184,257,8184,266v,17,-7,29,-21,38c8150,313,8130,318,8104,318v-18,,-32,-2,-43,-6c8051,308,8043,303,8039,295v-5,-7,-7,-17,-7,-29c8059,266,8059,266,8059,266v,7,1,13,4,17c8065,287,8070,290,8076,292v7,2,16,3,28,3c8122,295,8135,292,8142,288v8,-4,12,-11,12,-20c8154,260,8151,254,8145,250v-6,-4,-14,-6,-25,-6c8093,244,8093,244,8093,244v-14,,-25,-3,-32,-9c8053,229,8050,222,8050,212v,-5,1,-11,5,-16c8058,191,8062,187,8068,183v-9,-6,-17,-12,-21,-19c8042,156,8040,147,8040,136v,-11,3,-22,8,-31c8054,97,8062,90,8072,85v10,-5,21,-8,33,-8c8118,77,8129,77,8138,76v9,-2,16,-3,22,-5c8166,69,8173,66,8182,62v9,27,9,27,9,27c8184,91,8177,92,8169,93xm8141,136v,-25,-12,-38,-36,-38c8094,98,8085,102,8079,109v-6,6,-9,16,-9,27c8070,147,8073,157,8079,164v6,6,15,10,26,10c8117,174,8126,171,8132,164v6,-7,9,-16,9,-28xm8408,116v-25,,-25,,-25,c8380,173,8380,173,8380,173v-61,,-61,,-61,c8377,42,8377,42,8377,42,8352,32,8352,32,8352,32v-64,144,-64,144,-64,144c8288,197,8288,197,8288,197v92,,92,,92,c8380,249,8380,249,8380,249v28,,28,,28,c8408,197,8408,197,8408,197v28,,28,,28,c8436,173,8436,173,8436,173v-28,,-28,,-28,l8408,116xm8578,116v-25,,-25,,-25,c8550,173,8550,173,8550,173v-61,,-61,,-61,c8547,42,8547,42,8547,42,8523,32,8523,32,8523,32v-65,144,-65,144,-65,144c8458,197,8458,197,8458,197v92,,92,,92,c8550,249,8550,249,8550,249v28,,28,,28,c8578,197,8578,197,8578,197v28,,28,,28,c8606,173,8606,173,8606,173v-28,,-28,,-28,l8578,116xm8654,209v-6,,-11,2,-16,6c8634,220,8632,225,8632,231v,4,1,7,2,10c8636,245,8638,247,8641,249v-13,54,-13,54,-13,54c8649,303,8649,303,8649,303v22,-49,22,-49,22,-49c8674,245,8676,238,8676,231v,-6,-2,-11,-6,-16c8666,211,8660,209,8654,209xm8799,55v98,,98,,98,c8787,225,8787,225,8787,225v,24,,24,,24c8927,249,8927,249,8927,249v3,-25,3,-25,3,-25c8821,224,8821,224,8821,224,8930,54,8930,54,8930,54v,-25,,-25,,-25c8799,29,8799,29,8799,29r,26xm9077,99v12,15,18,35,18,61c9095,165,9095,170,9095,175v-108,,-108,,-108,c8988,194,8993,207,9001,216v8,9,19,13,31,13c9041,229,9048,228,9055,226v7,-3,14,-6,21,-11c9089,232,9089,232,9089,232v-18,14,-37,21,-59,21c9007,253,8988,246,8975,230v-13,-15,-19,-36,-19,-63c8956,149,8958,134,8964,120v6,-13,14,-24,24,-31c8999,81,9011,77,9026,77v22,,39,7,51,22xm9066,152v,-17,-3,-30,-10,-39c9050,105,9040,100,9026,100v-24,,-37,18,-39,53c9066,153,9066,153,9066,153r,-1xm9157,v-6,,-11,2,-15,6c9138,9,9136,14,9136,20v,6,2,11,6,14c9146,38,9151,40,9157,40v6,,11,-2,15,-6c9176,31,9177,26,9177,20v,-6,-1,-11,-5,-14c9168,2,9163,,9157,xm9142,249v30,,30,,30,c9172,81,9172,81,9172,81v-30,,-30,,-30,l9142,249xm9284,150v-13,-4,-23,-8,-28,-12c9251,135,9248,129,9248,122v,-6,3,-12,8,-16c9262,102,9270,100,9279,100v8,,15,2,22,4c9308,106,9315,110,9323,115v13,-19,13,-19,13,-19c9327,90,9318,85,9309,82v-9,-3,-19,-5,-31,-5c9267,77,9256,79,9247,83v-9,4,-16,9,-22,17c9220,107,9217,115,9217,123v,13,4,23,12,30c9237,161,9250,168,9268,172v11,3,20,6,26,9c9299,184,9303,187,9306,190v2,4,3,8,3,14c9309,212,9306,218,9299,223v-6,4,-15,7,-26,7c9256,230,9240,224,9226,213v-16,18,-16,18,-16,18c9227,246,9248,253,9274,253v18,,34,-4,47,-13c9334,231,9340,219,9340,202v,-14,-4,-25,-14,-33c9317,161,9303,154,9284,150xm9433,229v-7,,-12,-2,-15,-6c9415,219,9413,213,9413,204v,-100,,-100,,-100c9450,104,9450,104,9450,104v3,-23,3,-23,3,-23c9413,81,9413,81,9413,81v,-42,,-42,,-42c9384,43,9384,43,9384,43v,38,,38,,38c9354,81,9354,81,9354,81v,23,,23,,23c9384,104,9384,104,9384,104v,101,,101,,101c9384,221,9388,233,9396,241v8,8,19,12,33,12c9443,253,9456,249,9467,242v-11,-20,-11,-20,-11,-20c9448,227,9440,229,9433,229xm11795,97v,24,-8,42,-23,54c11756,163,11735,169,11710,169v-28,,-28,,-28,c11682,249,11682,249,11682,249v-31,,-31,,-31,c11651,29,11651,29,11651,29v58,,58,,58,c11737,29,11758,35,11773,46v15,12,22,29,22,51xm11763,97v,-15,-5,-27,-14,-34c11739,56,11726,53,11709,53v-27,,-27,,-27,c11682,145,11682,145,11682,145v26,,26,,26,c11726,145,11739,141,11749,134v9,-7,14,-19,14,-37xm11945,101v13,15,20,37,20,64c11965,182,11962,198,11956,211v-6,14,-15,24,-26,31c11918,250,11905,253,11889,253v-23,,-42,-8,-55,-23c11821,214,11814,192,11814,165v,-17,3,-33,9,-46c11829,106,11838,95,11849,88v11,-7,25,-11,41,-11c11913,77,11932,85,11945,101xm11933,165v,-43,-14,-64,-43,-64c11860,101,11846,122,11846,165v,43,14,65,43,65c11918,230,11933,208,11933,165xm12065,150v-14,-4,-23,-8,-28,-12c12031,135,12029,129,12029,122v,-6,3,-12,8,-16c12043,102,12050,100,12060,100v8,,15,2,22,4c12089,106,12096,110,12104,115v12,-19,12,-19,12,-19c12108,90,12099,85,12090,82v-9,-3,-19,-5,-31,-5c12047,77,12037,79,12028,83v-10,4,-17,9,-22,17c12001,107,11998,115,11998,123v,13,4,23,12,30c12018,161,12031,168,12049,172v11,3,20,6,25,9c12080,184,12084,187,12086,190v3,4,4,8,4,14c12090,212,12087,218,12080,223v-6,4,-15,7,-26,7c12037,230,12021,224,12006,213v-15,18,-15,18,-15,18c12008,246,12029,253,12054,253v19,,35,-4,48,-13c12115,231,12121,219,12121,202v,-14,-5,-25,-14,-33c12098,161,12084,154,12065,150xm12214,229v-7,,-12,-2,-15,-6c12196,219,12194,213,12194,204v,-100,,-100,,-100c12231,104,12231,104,12231,104v3,-23,3,-23,3,-23c12194,81,12194,81,12194,81v,-42,,-42,,-42c12165,43,12165,43,12165,43v,38,,38,,38c12135,81,12135,81,12135,81v,23,,23,,23c12165,104,12165,104,12165,104v,101,,101,,101c12165,221,12169,233,12177,241v8,8,19,12,33,12c12224,253,12237,249,12248,242v-11,-20,-11,-20,-11,-20c12228,227,12221,229,12214,229xm12401,100v11,16,17,37,17,65c12418,182,12415,198,12410,211v-5,14,-13,24,-23,31c12377,250,12365,253,12352,253v-18,,-33,-7,-45,-22c12304,249,12304,249,12304,249v-26,,-26,,-26,c12278,13,12278,13,12278,13v30,-4,30,-4,30,-4c12308,102,12308,102,12308,102v12,-17,28,-25,47,-25c12374,77,12390,85,12401,100xm12386,165v,-23,-3,-39,-10,-49c12369,105,12360,100,12347,100v-15,,-28,9,-39,27c12308,207,12308,207,12308,207v4,7,10,13,16,17c12331,228,12337,230,12345,230v13,,23,-5,30,-16c12383,204,12386,187,12386,165xm12564,201v-11,20,-26,29,-42,29c12513,230,12506,228,12502,223v-4,-5,-6,-13,-6,-24c12496,81,12496,81,12496,81v-29,,-29,,-29,c12467,202,12467,202,12467,202v,16,4,29,12,38c12487,249,12499,253,12514,253v12,,22,-2,30,-7c12552,241,12560,234,12566,223v2,26,2,26,2,26c12594,249,12594,249,12594,249v,-168,,-168,,-168c12564,81,12564,81,12564,81r,120xm12706,150v-13,-4,-23,-8,-28,-12c12673,135,12670,129,12670,122v,-6,3,-12,9,-16c12684,102,12692,100,12701,100v8,,15,2,22,4c12730,106,12737,110,12745,115v13,-19,13,-19,13,-19c12749,90,12740,85,12731,82v-9,-3,-19,-5,-31,-5c12689,77,12678,79,12669,83v-9,4,-16,9,-22,17c12642,107,12639,115,12639,123v,13,4,23,12,30c12659,161,12672,168,12690,172v11,3,20,6,26,9c12721,184,12725,187,12728,190v2,4,3,8,3,14c12731,212,12728,218,12722,223v-7,4,-16,7,-27,7c12678,230,12662,224,12648,213v-16,18,-16,18,-16,18c12649,246,12670,253,12696,253v18,,34,-4,47,-13c12756,231,12762,219,12762,202v,-14,-4,-25,-14,-33c12739,161,12725,154,12706,150xm12932,67v,182,,182,,182c12962,249,12962,249,12962,249v,-214,,-214,,-214c12936,35,12936,35,12936,35v-66,41,-66,41,-66,41c12882,97,12882,97,12882,97r50,-30xm13091,136v12,-3,22,-9,30,-17c13128,110,13132,100,13132,87v,-10,-2,-19,-7,-28c13120,51,13112,44,13103,40v-10,-5,-21,-8,-34,-8c13046,32,13026,41,13008,57v15,18,15,18,15,18c13030,68,13037,63,13044,60v7,-3,15,-4,23,-4c13078,56,13087,59,13093,65v7,6,10,14,10,24c13103,100,13099,110,13092,116v-8,7,-17,10,-28,10c13053,126,13053,126,13053,126v-3,23,-3,23,-3,23c13066,149,13066,149,13066,149v14,,24,3,31,9c13105,163,13108,173,13108,187v,13,-4,23,-11,31c13089,226,13078,229,13065,229v-9,,-17,-1,-24,-5c13034,221,13026,215,13019,208v-17,17,-17,17,-17,17c13010,234,13019,241,13030,246v11,5,23,7,36,7c13081,253,13093,250,13104,245v11,-6,20,-14,26,-24c13136,211,13139,200,13139,188v,-16,-5,-28,-13,-37c13117,142,13105,137,13091,136xm13228,229v-9,,-17,-1,-25,-5c13196,221,13189,216,13182,209v-17,17,-17,17,-17,17c13174,235,13183,242,13193,246v11,5,22,7,35,7c13243,253,13256,250,13267,244v11,-6,20,-14,26,-25c13299,208,13303,195,13303,181v,-21,-6,-38,-17,-50c13275,119,13260,113,13242,113v-12,,-24,3,-35,8c13207,58,13207,58,13207,58v84,,84,,84,c13295,35,13295,35,13295,35v-116,,-116,,-116,c13179,143,13179,143,13179,143v23,,23,,23,c13208,141,13213,139,13217,138v5,-2,10,-2,16,-2c13245,136,13254,139,13261,146v7,7,11,19,11,34c13272,196,13268,208,13260,217v-8,8,-18,12,-32,12xm13350,303v22,-49,22,-49,22,-49c13375,245,13377,238,13377,231v,-6,-2,-11,-6,-16c13367,211,13361,209,13355,209v-6,,-11,2,-16,6c13335,220,13333,225,13333,231v,4,1,7,2,10c13337,245,13339,247,13342,249v-13,54,-13,54,-13,54l13350,303xm13612,221v6,-10,9,-21,9,-33c13621,172,13616,160,13607,151v-9,-9,-20,-14,-35,-15c13585,133,13595,127,13602,119v8,-9,12,-19,12,-32c13614,77,13611,68,13606,59v-5,-8,-12,-15,-21,-19c13575,35,13564,32,13550,32v-22,,-42,9,-61,25c13505,75,13505,75,13505,75v7,-7,14,-12,21,-15c13533,57,13541,56,13549,56v11,,19,3,26,9c13581,71,13584,79,13584,89v,11,-3,21,-11,27c13566,123,13557,126,13546,126v-11,,-11,,-11,c13531,149,13531,149,13531,149v16,,16,,16,c13561,149,13572,152,13579,158v7,5,11,15,11,29c13590,200,13586,210,13578,218v-7,8,-18,11,-31,11c13538,229,13530,228,13522,224v-7,-3,-14,-9,-21,-16c13483,225,13483,225,13483,225v8,9,18,16,29,21c13523,251,13535,253,13548,253v14,,27,-3,38,-8c13597,239,13606,231,13612,221xm13662,244v27,9,27,9,27,9c13769,57,13769,57,13769,57v,-22,,-22,,-22c13645,35,13645,35,13645,35v,24,,24,,24c13739,59,13739,59,13739,59r-77,185xm13918,60v12,19,18,47,18,83c13936,178,13930,206,13918,225v-12,19,-30,28,-54,28c13841,253,13823,244,13811,225v-12,-19,-18,-47,-18,-82c13793,107,13799,79,13811,60v12,-18,30,-28,53,-28c13888,32,13906,42,13918,60xm13905,143v,-31,-3,-53,-10,-67c13888,62,13878,56,13864,56v-13,,-24,6,-30,20c13827,90,13823,112,13823,143v,30,4,53,11,66c13840,223,13851,230,13864,230v14,,24,-7,31,-21c13902,196,13905,173,13905,143xm14043,253v-24,,-42,-9,-54,-28c13977,206,13971,178,13971,143v,-36,6,-64,18,-83c14001,42,14019,32,14043,32v24,,41,10,54,28c14109,79,14115,107,14115,143v,35,-6,63,-18,82c14084,244,14067,253,14043,253xm14043,230v14,,24,-7,31,-21c14081,196,14084,173,14084,143v,-31,-3,-53,-10,-67c14067,62,14057,56,14043,56v-14,,-24,6,-31,20c14005,90,14002,112,14002,143v,30,3,53,10,66c14019,223,14029,230,14043,230xm14366,249v-16,-55,-16,-55,-16,-55c14266,194,14266,194,14266,194v-16,55,-16,55,-16,55c14219,249,14219,249,14219,249v71,-220,71,-220,71,-220c14328,29,14328,29,14328,29v70,220,70,220,70,220l14366,249xm14342,169c14308,54,14308,54,14308,54v-34,115,-34,115,-34,115l14342,169xm14459,240v14,9,30,13,48,13c14521,253,14533,251,14544,246v10,-4,19,-10,26,-17c14555,209,14555,209,14555,209v-8,6,-15,11,-22,14c14526,226,14517,228,14508,228v-18,,-33,-8,-44,-22c14453,192,14447,169,14447,139v,-31,6,-54,17,-68c14475,57,14490,50,14508,50v15,,29,6,43,16c14567,47,14567,47,14567,47v-9,-8,-18,-13,-27,-17c14531,27,14520,25,14506,25v-17,,-32,5,-46,13c14446,47,14435,60,14427,77v-8,17,-12,38,-12,62c14415,163,14419,184,14426,201v8,17,19,30,33,39xm14814,224v-109,,-109,,-109,c14814,54,14814,54,14814,54v,-25,,-25,,-25c14682,29,14682,29,14682,29v,26,,26,,26c14781,55,14781,55,14781,55v-110,170,-110,170,-110,170c14671,249,14671,249,14671,249v139,,139,,139,l14814,224xm14859,230v-13,-15,-19,-36,-19,-63c14840,149,14843,134,14848,120v6,-13,14,-24,25,-31c14883,81,14896,77,14910,77v22,,39,7,51,22c14973,114,14979,134,14979,160v,5,,10,,15c14871,175,14871,175,14871,175v1,19,6,32,14,41c14893,225,14904,229,14917,229v8,,15,-1,22,-3c14946,223,14953,220,14960,215v13,17,13,17,13,17c14955,246,14936,253,14914,253v-23,,-41,-7,-55,-23xm14871,153v79,,79,,79,c14950,152,14950,152,14950,152v,-17,-3,-30,-10,-39c14934,105,14924,100,14910,100v-24,,-37,18,-39,53xm15041,v-6,,-11,2,-15,6c15022,9,15020,14,15020,20v,6,2,11,6,14c15030,38,15035,40,15041,40v6,,11,-2,15,-6c15060,31,15061,26,15061,20v,-6,-1,-11,-5,-14c15052,2,15047,,15041,xm15026,249v30,,30,,30,c15056,81,15056,81,15056,81v-30,,-30,,-30,l15026,249xm15157,230v-17,,-33,-6,-47,-17c15094,231,15094,231,15094,231v17,15,38,22,64,22c15176,253,15192,249,15205,240v13,-9,19,-21,19,-38c15224,188,15220,177,15210,169v-9,-8,-23,-15,-42,-19c15155,146,15145,142,15140,138v-5,-3,-8,-9,-8,-16c15132,116,15135,110,15141,106v5,-4,13,-6,22,-6c15171,100,15178,102,15185,104v7,2,14,6,22,11c15220,96,15220,96,15220,96v-9,-6,-17,-11,-27,-14c15184,79,15174,77,15162,77v-11,,-22,2,-31,6c15122,87,15115,92,15109,100v-5,7,-8,15,-8,23c15101,136,15106,146,15113,153v8,8,21,15,39,19c15163,175,15172,178,15178,181v5,3,9,6,12,9c15192,194,15193,198,15193,204v,8,-3,14,-9,19c15177,227,15168,230,15157,230xm15268,205v,16,4,28,12,36c15288,249,15299,253,15313,253v14,,27,-4,38,-11c15340,222,15340,222,15340,222v-8,5,-16,7,-22,7c15310,229,15305,227,15302,223v-3,-4,-5,-10,-5,-19c15297,104,15297,104,15297,104v37,,37,,37,c15337,81,15337,81,15337,81v-40,,-40,,-40,c15297,39,15297,39,15297,39v-29,4,-29,4,-29,4c15268,81,15268,81,15268,81v-30,,-30,,-30,c15238,104,15238,104,15238,104v30,,30,,30,l15268,205xm125,581v12,18,18,46,18,82c143,698,137,726,125,745v-12,19,-30,28,-54,28c48,773,30,764,18,745,6,726,,698,,663,,627,6,599,18,581,30,562,48,552,71,552v24,,42,10,54,29xm112,663v,-31,-3,-53,-10,-67c95,582,85,576,71,576v-14,,-24,6,-31,20c34,610,30,632,30,663v,30,4,53,10,66c47,743,57,750,71,750v14,,24,-7,31,-21c109,716,112,693,112,663xm322,712v,12,-3,22,-9,32c307,753,298,760,287,765v-12,6,-24,8,-39,8c234,773,221,771,210,766v-11,-5,-20,-13,-26,-22c178,735,175,725,175,713v,-13,3,-24,11,-33c193,671,203,663,217,657v-11,-6,-20,-13,-25,-21c187,628,184,618,184,607v,-11,3,-21,9,-30c199,569,207,563,217,559v10,-5,21,-7,32,-7c260,552,270,554,280,558v10,4,18,10,25,19c311,585,314,595,314,606v,11,-3,20,-9,28c299,641,290,648,277,655v30,12,45,31,45,57xm222,631v6,5,16,10,30,15c258,648,258,648,258,648v9,-6,16,-12,21,-18c283,624,285,616,285,607v,-10,-3,-18,-9,-24c269,577,260,574,249,574v-11,,-20,3,-27,9c216,589,213,597,213,608v,10,3,18,9,23xm292,713v,-8,-2,-15,-5,-20c284,688,279,683,273,679v-7,-4,-16,-8,-28,-12c237,665,237,665,237,665v-11,5,-19,11,-24,19c208,692,206,701,206,713v,12,3,21,11,27c225,747,235,750,249,750v13,,23,-3,31,-10c288,733,292,724,292,713xm499,712v,12,-3,22,-10,32c483,753,474,760,463,765v-11,6,-24,8,-38,8c410,773,397,771,386,766v-11,-5,-20,-13,-26,-22c354,735,351,725,351,713v,-13,4,-24,11,-33c369,671,380,663,393,657v-11,-6,-19,-13,-25,-21c363,628,360,618,360,607v,-11,3,-21,9,-30c375,569,383,563,393,559v10,-5,21,-7,32,-7c436,552,447,554,457,558v10,4,18,10,24,19c487,585,490,595,490,606v,11,-3,20,-9,28c475,641,466,648,454,655v30,12,45,31,45,57xm398,631v7,5,17,10,31,15c434,648,434,648,434,648v10,-6,17,-12,21,-18c459,624,461,616,461,607v,-10,-3,-18,-9,-24c446,577,437,574,425,574v-11,,-20,3,-26,9c392,589,389,597,389,608v,10,3,18,9,23xm468,713v,-8,-1,-15,-4,-20c461,688,456,683,449,679v-6,-4,-16,-8,-28,-12c413,665,413,665,413,665v-10,5,-18,11,-23,19c385,692,382,701,382,713v,12,4,21,11,27c401,747,412,750,425,750v13,,24,-3,31,-10c464,733,468,724,468,713xm683,633v-12,,-23,3,-34,8c649,578,649,578,649,578v83,,83,,83,c737,555,737,555,737,555v-116,,-116,,-116,c621,663,621,663,621,663v23,,23,,23,c649,661,654,659,659,658v4,-2,10,-2,15,-2c686,656,696,659,703,666v7,7,10,19,10,34c713,716,709,728,701,737v-7,8,-18,12,-32,12c660,749,652,748,645,744v-8,-3,-15,-8,-21,-15c606,746,606,746,606,746v9,9,19,16,29,20c645,771,657,773,670,773v14,,27,-3,39,-9c720,758,728,750,735,739v6,-11,9,-24,9,-38c744,680,738,663,727,651,716,639,701,633,683,633xm901,581v12,18,18,46,18,82c919,698,913,726,901,745v-12,19,-30,28,-53,28c824,773,806,764,794,745,782,726,776,698,776,663v,-36,6,-64,18,-82c806,562,824,552,848,552v23,,41,10,53,29xm889,663v,-31,-4,-53,-11,-67c871,582,861,576,848,576v-14,,-25,6,-31,20c810,610,807,632,807,663v,30,3,53,10,66c823,743,834,750,848,750v13,,23,-7,30,-21c885,716,889,693,889,663xm1022,633v-12,,-23,3,-34,8c988,578,988,578,988,578v83,,83,,83,c1075,555,1075,555,1075,555v-115,,-115,,-115,c960,663,960,663,960,663v23,,23,,23,c988,661,993,659,998,658v4,-2,9,-2,15,-2c1025,656,1034,659,1041,666v8,7,11,19,11,34c1052,716,1048,728,1040,737v-7,8,-18,12,-32,12c999,749,991,748,984,744v-8,-3,-15,-8,-22,-15c945,746,945,746,945,746v9,9,18,16,29,20c984,771,996,773,1009,773v14,,27,-3,38,-9c1059,758,1067,750,1073,739v7,-11,10,-24,10,-38c1083,680,1077,663,1066,651v-11,-12,-26,-18,-44,-18xm1276,656v12,-3,22,-9,30,-17c1314,630,1317,620,1317,607v,-10,-2,-19,-7,-28c1305,571,1298,564,1288,560v-9,-5,-21,-8,-34,-8c1231,552,1211,561,1193,577v15,18,15,18,15,18c1215,588,1223,583,1229,580v7,-3,15,-4,23,-4c1263,576,1272,579,1278,585v7,6,10,14,10,24c1288,620,1284,630,1277,636v-8,7,-17,10,-28,10c1238,646,1238,646,1238,646v-3,23,-3,23,-3,23c1251,669,1251,669,1251,669v14,,24,3,31,9c1290,683,1293,693,1293,707v,13,-4,23,-11,31c1274,746,1264,749,1250,749v-9,,-17,-1,-24,-5c1219,741,1211,735,1204,728v-17,17,-17,17,-17,17c1195,754,1204,761,1215,766v11,5,23,7,36,7c1266,773,1278,770,1289,765v12,-6,20,-14,26,-24c1321,731,1324,720,1324,708v,-16,-4,-28,-13,-37c1302,662,1290,657,1276,656xm1504,712v,12,-4,22,-10,32c1488,753,1479,760,1468,765v-12,6,-24,8,-39,8c1415,773,1402,771,1391,766v-11,-5,-20,-13,-26,-22c1359,735,1356,725,1356,713v,-13,4,-24,11,-33c1374,671,1384,663,1398,657v-11,-6,-19,-13,-25,-21c1368,628,1365,618,1365,607v,-11,3,-21,9,-30c1380,569,1388,563,1398,559v10,-5,21,-7,32,-7c1441,552,1452,554,1461,558v10,4,18,10,25,19c1492,585,1495,595,1495,606v,11,-3,20,-9,28c1480,641,1471,648,1458,655v31,12,46,31,46,57xm1403,631v7,5,17,10,30,15c1439,648,1439,648,1439,648v10,-6,16,-12,21,-18c1464,624,1466,616,1466,607v,-10,-3,-18,-9,-24c1450,577,1441,574,1430,574v-11,,-20,3,-26,9c1397,589,1394,597,1394,608v,10,3,18,9,23xm1473,713v,-8,-2,-15,-5,-20c1465,688,1461,683,1454,679v-7,-4,-16,-8,-28,-12c1418,665,1418,665,1418,665v-11,5,-18,11,-24,19c1389,692,1387,701,1387,713v,12,4,21,11,27c1406,747,1416,750,1430,750v13,,23,-3,31,-10c1469,733,1473,724,1473,713xm1746,581v12,18,18,46,18,82c1764,698,1758,726,1746,745v-12,19,-30,28,-54,28c1668,773,1650,764,1638,745v-12,-19,-18,-47,-18,-82c1620,627,1626,599,1638,581v12,-19,30,-29,54,-29c1716,552,1734,562,1746,581xm1733,663v,-31,-3,-53,-10,-67c1716,582,1706,576,1692,576v-14,,-24,6,-31,20c1654,610,1651,632,1651,663v,30,3,53,10,66c1668,743,1678,750,1692,750v14,,24,-7,31,-21c1730,716,1733,693,1733,663xm1924,581v12,18,18,46,18,82c1942,698,1936,726,1924,745v-12,19,-30,28,-53,28c1847,773,1829,764,1817,745v-12,-19,-18,-47,-18,-82c1799,627,1805,599,1817,581v12,-19,30,-29,54,-29c1894,552,1912,562,1924,581xm1912,663v,-31,-4,-53,-11,-67c1894,582,1884,576,1871,576v-14,,-25,6,-31,20c1833,610,1830,632,1830,663v,30,3,53,10,66c1846,743,1857,750,1871,750v13,,23,-7,30,-21c1908,716,1912,693,1912,663xm2473,520v-6,,-11,2,-15,6c2454,529,2452,534,2452,540v,6,2,11,6,14c2462,558,2467,560,2473,560v6,,11,-2,15,-6c2492,551,2494,546,2494,540v,-6,-2,-11,-6,-14c2484,522,2479,520,2473,520xm2458,769v30,,30,,30,c2488,601,2488,601,2488,601v-30,,-30,,-30,l2458,769xm2628,597v-11,,-20,3,-29,8c2590,610,2583,617,2577,626v-3,-25,-3,-25,-3,-25c2549,601,2549,601,2549,601v,168,,168,,168c2578,769,2578,769,2578,769v,-119,,-119,,-119c2584,640,2590,633,2597,628v7,-5,15,-8,24,-8c2630,620,2636,622,2641,627v4,5,7,14,7,26c2648,769,2648,769,2648,769v29,,29,,29,c2677,649,2677,649,2677,649v,-16,-4,-29,-13,-38c2655,602,2643,597,2628,597xm2774,559v4,-4,11,-6,19,-6c2803,553,2813,555,2823,560v9,-22,9,-22,9,-22c2825,535,2819,533,2813,532v-7,-2,-13,-3,-21,-3c2775,529,2762,534,2753,543v-9,9,-14,20,-14,35c2739,601,2739,601,2739,601v-30,,-30,,-30,c2709,624,2709,624,2709,624v30,,30,,30,c2739,769,2739,769,2739,769v30,,30,,30,c2769,624,2769,624,2769,624v37,,37,,37,c2809,601,2809,601,2809,601v-40,,-40,,-40,c2769,577,2769,577,2769,577v,-8,1,-14,5,-18xm2959,621v13,15,19,37,19,64c2978,702,2975,718,2969,731v-5,14,-14,24,-25,31c2932,770,2919,773,2903,773v-23,,-42,-8,-55,-23c2835,734,2828,712,2828,685v,-17,3,-33,9,-46c2843,626,2852,615,2863,608v11,-7,25,-11,41,-11c2927,597,2946,605,2959,621xm2947,685v,-43,-15,-64,-43,-64c2874,621,2860,642,2860,685v,43,14,65,43,65c2932,750,2947,728,2947,685xm3285,608v10,19,16,40,16,63c3301,699,3295,722,3285,740v-11,18,-27,27,-47,27c3226,767,3216,763,3210,757v-7,-7,-11,-15,-13,-23c3193,743,3187,751,3179,757v-7,6,-17,9,-28,9c3134,766,3120,760,3110,747v-10,-13,-15,-30,-15,-51c3095,669,3102,648,3114,634v13,-15,30,-22,51,-22c3174,612,3182,613,3190,615v8,2,16,5,25,10c3215,708,3215,708,3215,708v,13,2,22,6,28c3224,741,3230,744,3237,744v23,,34,-24,34,-72c3271,651,3267,633,3259,618v-8,-16,-20,-27,-36,-36c3207,574,3188,569,3165,569v-23,,-44,6,-62,16c3086,596,3072,610,3063,629v-9,19,-14,40,-14,64c3049,716,3053,737,3062,756v10,18,23,32,40,42c3120,808,3141,813,3165,813v20,,41,-3,61,-11c3234,825,3234,825,3234,825v-12,4,-23,8,-33,10c3190,837,3178,838,3165,838v-29,,-54,-6,-76,-18c3067,808,3050,791,3037,769v-12,-22,-18,-47,-18,-76c3019,665,3025,640,3037,617v13,-22,30,-40,52,-52c3111,552,3137,545,3165,545v29,,53,6,74,17c3259,574,3275,589,3285,608xm3189,638v-7,-3,-15,-5,-23,-5c3138,633,3124,654,3124,696v,16,3,28,8,36c3137,740,3144,745,3154,745v16,,28,-10,35,-28l3189,638xm3487,749c3456,601,3456,601,3456,601v-33,,-33,,-33,c3389,749,3389,749,3389,749,3359,601,3359,601,3359,601v-30,,-30,,-30,c3369,769,3369,769,3369,769v39,,39,,39,c3438,627,3438,627,3438,627v30,142,30,142,30,142c3508,769,3508,769,3508,769v38,-168,38,-168,38,-168c3518,601,3518,601,3518,601r-31,148xm3701,621v14,15,20,37,20,64c3721,702,3718,718,3712,731v-6,14,-14,24,-26,31c3675,770,3662,773,3646,773v-24,,-42,-8,-55,-23c3577,734,3571,712,3571,685v,-17,3,-33,9,-46c3586,626,3594,615,3606,608v11,-7,24,-11,40,-11c3670,597,3688,605,3701,621xm3689,685v,-43,-14,-64,-43,-64c3617,621,3602,642,3602,685v,43,15,65,44,65c3675,750,3689,728,3689,685xm3888,621v13,15,20,37,20,64c3908,702,3905,718,3899,731v-6,14,-15,24,-26,31c3862,770,3848,773,3833,773v-24,,-42,-8,-56,-23c3764,734,3758,712,3758,685v,-17,3,-33,9,-46c3773,626,3781,615,3793,608v11,-7,24,-11,40,-11c3857,597,3875,605,3888,621xm3876,685v,-43,-14,-64,-43,-64c3804,621,3789,642,3789,685v,43,15,65,44,65c3862,750,3876,728,3876,685xm4036,597v-11,,-20,3,-29,8c3998,610,3990,617,3985,626v-3,-25,-3,-25,-3,-25c3957,601,3957,601,3957,601v,168,,168,,168c3986,769,3986,769,3986,769v,-119,,-119,,-119c3992,640,3998,633,4005,628v7,-5,15,-8,24,-8c4038,620,4044,622,4049,627v4,5,7,14,7,26c4056,769,4056,769,4056,769v29,,29,,29,c4085,649,4085,649,4085,649v,-16,-4,-29,-13,-38c4063,602,4051,597,4036,597xm4259,613v-8,,-17,1,-28,1c4251,623,4261,637,4261,656v,17,-6,31,-18,41c4232,708,4216,713,4196,713v-7,,-14,-1,-21,-3c4172,712,4170,714,4169,717v-2,3,-2,6,-2,9c4167,735,4174,740,4189,740v27,,27,,27,c4227,740,4237,742,4246,746v8,4,15,9,20,16c4271,769,4273,777,4273,786v,17,-7,29,-20,38c4240,833,4220,838,4194,838v-18,,-32,-2,-43,-6c4141,828,4133,823,4129,815v-5,-7,-7,-17,-7,-29c4148,786,4148,786,4148,786v,7,2,13,4,17c4155,807,4159,810,4166,812v7,2,16,3,28,3c4212,815,4224,812,4232,808v8,-4,11,-11,11,-20c4243,780,4240,774,4234,770v-6,-4,-14,-6,-25,-6c4183,764,4183,764,4183,764v-14,,-25,-3,-33,-9c4143,749,4139,742,4139,732v,-5,2,-11,5,-16c4147,711,4152,707,4158,703v-10,-6,-17,-12,-22,-19c4132,676,4129,667,4129,656v,-11,3,-22,9,-31c4144,617,4151,610,4161,605v10,-5,21,-8,33,-8c4208,597,4219,597,4228,596v9,-2,16,-3,22,-5c4256,589,4263,586,4272,582v8,27,8,27,8,27c4274,611,4267,612,4259,613xm4231,656v,-25,-12,-38,-37,-38c4183,618,4175,622,4169,629v-6,6,-9,16,-9,27c4160,667,4163,677,4169,684v6,6,15,10,26,10c4207,694,4215,691,4221,684v7,-7,10,-16,10,-28xm4357,607v-8,6,-14,15,-18,28c4336,601,4336,601,4336,601v-25,,-25,,-25,c4311,769,4311,769,4311,769v29,,29,,29,c4340,673,4340,673,4340,673v4,-16,9,-28,15,-36c4361,630,4370,626,4380,626v5,,10,,15,2c4401,599,4401,599,4401,599v-6,-1,-11,-2,-17,-2c4374,597,4365,600,4357,607xm4546,621v13,15,20,37,20,64c4566,702,4563,718,4557,731v-6,14,-15,24,-26,31c4520,770,4506,773,4491,773v-24,,-42,-8,-56,-23c4422,734,4416,712,4416,685v,-17,3,-33,9,-46c4430,626,4439,615,4450,608v12,-7,25,-11,41,-11c4515,597,4533,605,4546,621xm4534,685v,-43,-14,-64,-43,-64c4462,621,4447,642,4447,685v,43,15,65,44,65c4520,750,4534,728,4534,685xm4724,619v12,15,18,35,18,61c4742,685,4742,690,4741,695v-107,,-107,,-107,c4635,714,4640,727,4648,736v8,9,18,13,31,13c4687,749,4695,748,4702,746v6,-3,14,-6,21,-11c4736,752,4736,752,4736,752v-18,14,-38,21,-59,21c4654,773,4635,766,4622,750v-13,-15,-20,-36,-20,-63c4602,669,4605,654,4611,640v6,-13,14,-24,24,-31c4646,601,4658,597,4673,597v22,,39,7,51,22xm4713,672v,-17,-3,-30,-10,-39c4696,625,4686,620,4673,620v-24,,-37,18,-39,53c4713,673,4713,673,4713,673r,-1xm4868,597v-10,,-20,3,-29,8c4830,610,4823,617,4817,626v-3,-25,-3,-25,-3,-25c4789,601,4789,601,4789,601v,168,,168,,168c4818,769,4818,769,4818,769v,-119,,-119,,-119c4824,640,4831,633,4838,628v6,-5,14,-8,23,-8c4870,620,4877,622,4881,627v5,5,7,14,7,26c4888,769,4888,769,4888,769v29,,29,,29,c4917,649,4917,649,4917,649v,-16,-4,-29,-13,-38c4896,602,4884,597,4868,597xm4984,729v-6,,-11,2,-15,6c4964,740,4962,745,4962,751v,6,2,11,7,16c4973,771,4978,773,4984,773v7,,12,-2,16,-6c5004,762,5007,757,5007,751v,-6,-3,-11,-7,-16c4996,731,4991,729,4984,729xm5133,597v-11,,-21,3,-30,8c5095,610,5087,617,5081,626v-2,-25,-2,-25,-2,-25c5053,601,5053,601,5053,601v,168,,168,,168c5083,769,5083,769,5083,769v,-119,,-119,,-119c5089,640,5095,633,5102,628v7,-5,15,-8,24,-8c5134,620,5141,622,5145,627v5,5,7,14,7,26c5152,769,5152,769,5152,769v30,,30,,30,c5182,649,5182,649,5182,649v,-16,-5,-29,-13,-38c5160,602,5148,597,5133,597xm5279,749v-4,,-6,-1,-8,-3c5269,744,5269,740,5269,736v,-207,,-207,,-207c5239,533,5239,533,5239,533v,203,,203,,203c5239,748,5242,757,5249,764v6,6,15,9,25,9c5283,773,5291,771,5298,768v-8,-21,-8,-21,-8,-21c5287,748,5283,749,5279,749xm5978,749c5946,601,5946,601,5946,601v-33,,-33,,-33,c5880,749,5880,749,5880,749,5850,601,5850,601,5850,601v-30,,-30,,-30,c5860,769,5860,769,5860,769v39,,39,,39,c5929,627,5929,627,5929,627v29,142,29,142,29,142c5998,769,5998,769,5998,769v39,-168,39,-168,39,-168c6009,601,6009,601,6009,601r-31,148xm6207,749c6176,601,6176,601,6176,601v-33,,-33,,-33,c6109,749,6109,749,6109,749,6079,601,6079,601,6079,601v-29,,-29,,-29,c6089,769,6089,769,6089,769v39,,39,,39,c6158,627,6158,627,6158,627v30,142,30,142,30,142c6228,769,6228,769,6228,769v38,-168,38,-168,38,-168c6238,601,6238,601,6238,601r-31,148xm6437,749c6405,601,6405,601,6405,601v-33,,-33,,-33,c6339,749,6339,749,6339,749,6309,601,6309,601,6309,601v-30,,-30,,-30,c6318,769,6318,769,6318,769v39,,39,,39,c6388,627,6388,627,6388,627v29,142,29,142,29,142c6457,769,6457,769,6457,769v39,-168,39,-168,39,-168c6468,601,6468,601,6468,601r-31,148xm6534,729v-6,,-12,2,-16,6c6514,740,6512,745,6512,751v,6,2,11,6,16c6522,771,6528,773,6534,773v6,,12,-2,16,-6c6554,762,6556,757,6556,751v,-6,-2,-11,-6,-16c6546,731,6540,729,6534,729xm6731,749c6699,601,6699,601,6699,601v-33,,-33,,-33,c6633,749,6633,749,6633,749,6602,601,6602,601,6602,601v-29,,-29,,-29,c6612,769,6612,769,6612,769v39,,39,,39,c6682,627,6682,627,6682,627v29,142,29,142,29,142c6751,769,6751,769,6751,769v38,-168,38,-168,38,-168c6761,601,6761,601,6761,601r-30,148xm6945,621v13,15,20,37,20,64c6965,702,6962,718,6956,731v-6,14,-15,24,-26,31c6918,770,6905,773,6889,773v-23,,-42,-8,-55,-23c6821,734,6814,712,6814,685v,-17,3,-33,9,-46c6829,626,6838,615,6849,608v11,-7,25,-11,41,-11c6913,597,6932,605,6945,621xm6933,685v,-43,-15,-64,-43,-64c6860,621,6846,642,6846,685v,43,14,65,43,65c6918,750,6933,728,6933,685xm7132,621v13,15,19,37,19,64c7151,702,7148,718,7142,731v-6,14,-14,24,-25,31c7105,770,7092,773,7076,773v-23,,-42,-8,-55,-23c7008,734,7001,712,7001,685v,-17,3,-33,9,-46c7016,626,7025,615,7036,608v11,-7,25,-11,41,-11c7100,597,7119,605,7132,621xm7120,685v,-43,-15,-64,-43,-64c7047,621,7033,642,7033,685v,43,14,65,43,65c7105,750,7120,728,7120,685xm7279,597v-10,,-20,3,-29,8c7241,610,7234,617,7228,626v-3,-25,-3,-25,-3,-25c7200,601,7200,601,7200,601v,168,,168,,168c7229,769,7229,769,7229,769v,-119,,-119,,-119c7235,640,7242,633,7249,628v7,-5,14,-8,23,-8c7281,620,7288,622,7292,627v5,5,7,14,7,26c7299,769,7299,769,7299,769v29,,29,,29,c7328,649,7328,649,7328,649v,-16,-4,-29,-13,-38c7307,602,7295,597,7279,597xm7502,613v-7,,-17,1,-28,1c7494,623,7504,637,7504,656v,17,-6,31,-17,41c7475,708,7460,713,7440,713v-8,,-15,-1,-22,-3c7416,712,7414,714,7412,717v-1,3,-2,6,-2,9c7410,735,7417,740,7432,740v27,,27,,27,c7470,740,7480,742,7489,746v9,4,16,9,20,16c7514,769,7517,777,7517,786v,17,-7,29,-21,38c7483,833,7463,838,7437,838v-18,,-32,-2,-43,-6c7384,828,7376,823,7372,815v-5,-7,-7,-17,-7,-29c7392,786,7392,786,7392,786v,7,1,13,4,17c7398,807,7403,810,7409,812v7,2,16,3,28,3c7455,815,7468,812,7475,808v8,-4,12,-11,12,-20c7487,780,7484,774,7478,770v-6,-4,-14,-6,-25,-6c7426,764,7426,764,7426,764v-14,,-25,-3,-32,-9c7386,749,7383,742,7383,732v,-5,1,-11,5,-16c7391,711,7395,707,7401,703v-9,-6,-17,-12,-21,-19c7375,676,7373,667,7373,656v,-11,3,-22,8,-31c7387,617,7395,610,7405,605v10,-5,21,-8,33,-8c7451,597,7462,597,7471,596v9,-2,16,-3,22,-5c7499,589,7506,586,7515,582v9,27,9,27,9,27c7517,611,7510,612,7502,613xm7474,656v,-25,-12,-38,-36,-38c7427,618,7418,622,7412,629v-6,6,-9,16,-9,27c7403,667,7406,677,7412,684v6,6,15,10,26,10c7450,694,7459,691,7465,684v6,-7,9,-16,9,-28xm7600,607v-7,6,-13,15,-18,28c7579,601,7579,601,7579,601v-25,,-25,,-25,c7554,769,7554,769,7554,769v29,,29,,29,c7583,673,7583,673,7583,673v4,-16,9,-28,15,-36c7605,630,7613,626,7624,626v4,,9,,14,2c7644,599,7644,599,7644,599v-5,-1,-11,-2,-17,-2c7617,597,7608,600,7600,607xm7790,621v13,15,19,37,19,64c7809,702,7806,718,7800,731v-6,14,-14,24,-26,31c7763,770,7750,773,7734,773v-24,,-42,-8,-55,-23c7666,734,7659,712,7659,685v,-17,3,-33,9,-46c7674,626,7682,615,7694,608v11,-7,25,-11,40,-11c7758,597,7777,605,7790,621xm7778,685v,-43,-15,-64,-44,-64c7705,621,7691,642,7691,685v,43,14,65,43,65c7763,750,7778,728,7778,685xm7967,619v12,15,18,35,18,61c7985,685,7985,690,7985,695v-108,,-108,,-108,c7878,714,7883,727,7891,736v8,9,19,13,32,13c7931,749,7938,748,7945,746v7,-3,14,-6,21,-11c7979,752,7979,752,7979,752v-18,14,-37,21,-59,21c7897,773,7879,766,7865,750v-13,-15,-19,-36,-19,-63c7846,669,7849,654,7854,640v6,-13,14,-24,25,-31c7889,601,7902,597,7916,597v22,,39,7,51,22xm7956,672v,-17,-3,-30,-10,-39c7940,625,7930,620,7917,620v-25,,-38,18,-40,53c7956,673,7956,673,7956,673r,-1xm8112,597v-11,,-21,3,-30,8c8074,610,8066,617,8060,626v-2,-25,-2,-25,-2,-25c8032,601,8032,601,8032,601v,168,,168,,168c8062,769,8062,769,8062,769v,-119,,-119,,-119c8068,640,8074,633,8081,628v7,-5,15,-8,24,-8c8113,620,8120,622,8125,627v4,5,6,14,6,26c8131,769,8131,769,8131,769v30,,30,,30,c8161,649,8161,649,8161,649v,-16,-5,-29,-13,-38c8139,602,8127,597,8112,597xm8228,729v-7,,-12,2,-16,6c8208,740,8205,745,8205,751v,6,3,11,7,16c8216,771,8221,773,8228,773v6,,11,-2,16,-6c8248,762,8250,757,8250,751v,-6,-2,-11,-6,-16c8239,731,8234,729,8228,729xm8376,597v-11,,-20,3,-29,8c8338,610,8330,617,8325,626v-3,-25,-3,-25,-3,-25c8297,601,8297,601,8297,601v,168,,168,,168c8326,769,8326,769,8326,769v,-119,,-119,,-119c8332,640,8338,633,8345,628v7,-5,15,-8,24,-8c8378,620,8384,622,8389,627v4,5,7,14,7,26c8396,769,8396,769,8396,769v29,,29,,29,c8425,649,8425,649,8425,649v,-16,-4,-29,-13,-38c8403,602,8391,597,8376,597xm8523,749v-4,,-7,-1,-9,-3c8513,744,8512,740,8512,736v,-207,,-207,,-207c8483,533,8483,533,8483,533v,203,,203,,203c8483,748,8486,757,8492,764v6,6,15,9,26,9c8526,773,8534,771,8541,768v-8,-21,-8,-21,-8,-21c8530,748,8527,749,8523,749xm9773,660v12,-3,22,-9,30,-17c9810,634,9814,623,9814,610v,-9,-2,-18,-7,-27c9802,575,9794,568,9785,563v-10,-5,-21,-7,-34,-7c9728,556,9708,564,9690,581v15,18,15,18,15,18c9712,592,9719,587,9726,584v7,-3,15,-4,23,-4c9760,580,9769,583,9775,588v7,6,10,14,10,24c9785,624,9781,634,9774,640v-8,7,-17,10,-28,10c9735,650,9735,650,9735,650v-3,23,-3,23,-3,23c9748,673,9748,673,9748,673v14,,24,3,31,8c9787,687,9790,697,9790,711v,13,-4,23,-11,31c9771,749,9760,753,9747,753v-9,,-17,-2,-24,-5c9716,745,9708,739,9701,732v-17,16,-17,16,-17,16c9692,758,9701,765,9712,770v11,5,23,7,36,7c9763,777,9775,774,9786,769v11,-6,20,-14,26,-24c9818,735,9821,724,9821,712v,-16,-5,-28,-13,-37c9799,666,9787,661,9773,660xm9981,584v12,19,19,47,19,82c10000,702,9993,730,9981,749v-12,19,-29,28,-53,28c9904,777,9886,768,9874,749v-12,-19,-18,-47,-18,-83c9856,631,9862,603,9874,584v12,-19,30,-28,54,-28c9952,556,9969,565,9981,584xm9969,666v,-30,-4,-52,-10,-66c9952,586,9941,579,9928,579v-14,,-24,7,-31,21c9890,614,9887,636,9887,666v,31,3,53,10,67c9904,747,9914,754,9928,754v13,,24,-7,31,-21c9965,719,9969,697,9969,666xm10160,584v12,19,18,47,18,82c10178,702,10172,730,10160,749v-12,19,-30,28,-54,28c10083,777,10065,768,10053,749v-12,-19,-18,-47,-18,-83c10035,631,10041,603,10053,584v12,-19,30,-28,53,-28c10130,556,10148,565,10160,584xm10147,666v,-30,-3,-52,-10,-66c10130,586,10120,579,10106,579v-13,,-24,7,-30,21c10069,614,10065,636,10065,666v,31,4,53,11,67c10082,747,10093,754,10106,754v14,,24,-7,31,-21c10144,719,10147,697,10147,666xm10374,660v13,-3,23,-9,30,-17c10412,634,10416,623,10416,610v,-9,-3,-18,-8,-27c10403,575,10396,568,10387,563v-10,-5,-21,-7,-35,-7c10330,556,10309,564,10291,581v16,18,16,18,16,18c10314,592,10321,587,10328,584v7,-3,15,-4,23,-4c10362,580,10370,583,10377,588v6,6,9,14,9,24c10386,624,10383,634,10375,640v-7,7,-16,10,-27,10c10337,650,10337,650,10337,650v-4,23,-4,23,-4,23c10349,673,10349,673,10349,673v14,,25,3,32,8c10388,687,10392,697,10392,711v,13,-4,23,-12,31c10373,749,10362,753,10349,753v-9,,-17,-2,-25,-5c10317,745,10310,739,10303,732v-18,16,-18,16,-18,16c10293,758,10303,765,10314,770v11,5,23,7,36,7c10364,777,10377,774,10388,769v11,-6,20,-14,26,-24c10420,735,10423,724,10423,712v,-16,-5,-28,-14,-37c10400,666,10389,661,10374,660xm10572,578v11,15,17,35,17,61c10589,668,10585,692,10577,710v-7,18,-20,32,-36,42c10525,763,10503,772,10475,780v-6,-22,-6,-22,-6,-22c10497,750,10519,739,10534,725v16,-14,24,-32,25,-55c10554,678,10547,684,10539,688v-8,5,-18,7,-28,7c10500,695,10490,693,10481,687v-9,-6,-16,-14,-22,-24c10454,653,10452,641,10452,627v,-15,3,-27,9,-38c10467,578,10475,570,10486,564v10,-5,22,-8,34,-8c10543,556,10560,563,10572,578xm10559,646v1,-24,-2,-41,-8,-51c10544,585,10534,579,10521,579v-13,,-23,5,-29,13c10485,600,10481,612,10481,627v,15,4,27,10,34c10497,669,10506,672,10517,672v17,,31,-8,42,-26xm10610,600v13,21,13,21,13,21c10673,591,10673,591,10673,591v,182,,182,,182c10702,773,10702,773,10702,773v,-214,,-214,,-214c10676,559,10676,559,10676,559r-66,41xm10916,660v13,-3,23,-9,30,-17c10954,634,10958,623,10958,610v,-9,-3,-18,-8,-27c10945,575,10938,568,10928,563v-9,-5,-21,-7,-34,-7c10872,556,10851,564,10833,581v15,18,15,18,15,18c10856,592,10863,587,10870,584v7,-3,14,-4,23,-4c10904,580,10912,583,10919,588v6,6,9,14,9,24c10928,624,10924,634,10917,640v-7,7,-16,10,-28,10c10879,650,10879,650,10879,650v-4,23,-4,23,-4,23c10891,673,10891,673,10891,673v14,,24,3,32,8c10930,687,10934,697,10934,711v,13,-4,23,-12,31c10914,749,10904,753,10890,753v-8,,-16,-2,-24,-5c10859,745,10852,739,10845,732v-18,16,-18,16,-18,16c10835,758,10845,765,10856,770v10,5,22,7,35,7c10906,777,10919,774,10930,769v11,-6,19,-14,25,-24c10961,735,10964,724,10964,712v,-16,-4,-28,-13,-37c10942,666,10930,661,10916,660xm11144,716v,12,-3,22,-10,32c11128,757,11119,764,11108,769v-11,5,-24,8,-38,8c11055,777,11042,775,11031,769v-11,-5,-19,-12,-26,-21c10999,739,10996,728,10996,717v,-14,4,-25,11,-34c11014,674,11025,667,11039,661v-12,-6,-20,-13,-26,-21c11008,632,11005,622,11005,611v,-11,3,-21,9,-30c11020,573,11028,567,11038,562v10,-4,21,-6,32,-6c11081,556,11092,558,11102,562v10,4,18,10,24,18c11132,589,11135,599,11135,610v,11,-3,20,-9,28c11120,645,11111,652,11099,658v30,13,45,32,45,58xm11044,635v6,5,16,10,30,14c11079,651,11079,651,11079,651v10,-5,17,-11,21,-17c11104,628,11106,620,11106,611v,-10,-3,-18,-9,-24c11091,581,11082,578,11070,578v-11,,-20,3,-26,9c11037,592,11034,601,11034,611v,11,3,18,10,24xm11113,716v,-7,-1,-14,-4,-19c11106,692,11101,687,11094,683v-6,-4,-16,-8,-28,-12c11058,668,11058,668,11058,668v-10,5,-18,12,-23,20c11030,695,11027,705,11027,717v,11,4,20,12,27c11046,750,11057,754,11070,754v13,,24,-4,31,-10c11109,737,11113,728,11113,716xm12544,669v,12,1,25,2,38c12547,721,12548,731,12549,737v-91,-188,-91,-188,-91,-188c12418,549,12418,549,12418,549v,220,,220,,220c12447,769,12447,769,12447,769v,-101,,-101,,-101c12447,651,12446,636,12446,623v-1,-12,-2,-26,-3,-41c12532,769,12532,769,12532,769v41,,41,,41,c12573,549,12573,549,12573,549v-29,,-29,,-29,l12544,669xm12667,549v-30,,-30,,-30,c12637,769,12637,769,12637,769v117,,117,,117,c12758,743,12758,743,12758,743v-91,,-91,,-91,l12667,549xm12858,656v13,-3,23,-9,30,-17c12896,630,12900,620,12900,607v,-10,-3,-19,-8,-28c12887,571,12880,564,12870,560v-9,-5,-21,-8,-34,-8c12814,552,12793,561,12775,577v15,18,15,18,15,18c12798,588,12805,583,12812,580v7,-3,14,-4,23,-4c12846,576,12854,579,12861,585v6,6,9,14,9,24c12870,620,12866,630,12859,636v-7,7,-16,10,-28,10c12821,646,12821,646,12821,646v-4,23,-4,23,-4,23c12833,669,12833,669,12833,669v14,,24,3,32,9c12872,683,12876,693,12876,707v,13,-4,23,-12,31c12856,746,12846,749,12832,749v-8,,-16,-1,-24,-5c12801,741,12794,735,12787,728v-18,17,-18,17,-18,17c12777,754,12787,761,12798,766v10,5,22,7,35,7c12848,773,12861,770,12872,765v11,-6,19,-14,25,-24c12903,731,12906,720,12906,708v,-16,-4,-28,-13,-37c12884,662,12872,657,12858,656xm12927,596v13,21,13,21,13,21c12990,587,12990,587,12990,587v,182,,182,,182c13019,769,13019,769,13019,769v,-214,,-214,,-214c12993,555,12993,555,12993,555r-66,41xm13265,671v60,98,60,98,60,98c13289,769,13289,769,13289,769v-53,-93,-53,-93,-53,-93c13202,676,13202,676,13202,676v,93,,93,,93c13171,769,13171,769,13171,769v,-220,,-220,,-220c13229,549,13229,549,13229,549v28,,49,5,63,16c13306,575,13313,591,13313,611v,16,-4,28,-12,38c13293,658,13281,666,13265,671xm13269,643v8,-7,12,-17,12,-32c13281,598,13277,588,13268,582v-8,-6,-21,-9,-39,-9c13202,573,13202,573,13202,573v,80,,80,,80c13232,653,13232,653,13232,653v16,,28,-4,37,-10xm13444,549v70,220,70,220,70,220c13482,769,13482,769,13482,769v-16,-55,-16,-55,-16,-55c13382,714,13382,714,13382,714v-16,55,-16,55,-16,55c13335,769,13335,769,13335,769v71,-220,71,-220,71,-220l13444,549xm13458,689v-34,-115,-34,-115,-34,-115c13389,689,13389,689,13389,689r69,xm13682,669v10,8,14,21,14,38c13696,749,13667,769,13609,769v-61,,-61,,-61,c13548,549,13548,549,13548,549v52,,52,,52,c13628,549,13650,554,13665,563v14,9,22,23,22,42c13687,617,13683,628,13675,637v-8,8,-18,14,-29,16c13661,656,13673,661,13682,669xm13579,642v33,,33,,33,c13625,642,13635,639,13643,633v9,-6,13,-15,13,-26c13656,594,13651,585,13643,580v-9,-5,-22,-7,-39,-7c13579,573,13579,573,13579,573r,69xm13664,707v,-15,-4,-25,-13,-32c13641,669,13629,666,13615,666v-36,,-36,,-36,c13579,745,13579,745,13579,745v30,,30,,30,c13627,745,13641,742,13650,737v10,-5,14,-15,14,-30xm13903,597v8,17,12,38,12,62c13915,683,13911,704,13903,721v-8,17,-19,30,-33,39c13856,769,13840,773,13821,773v-18,,-34,-4,-48,-13c13759,751,13748,739,13740,721v-8,-17,-12,-37,-12,-61c13728,636,13732,616,13740,598v8,-17,19,-30,33,-39c13787,550,13803,545,13821,545v19,,35,5,49,13c13884,567,13895,580,13903,597xm13882,659v,-59,-20,-89,-61,-89c13802,570,13787,577,13777,592v-11,14,-16,37,-16,68c13761,690,13766,713,13777,727v11,14,25,21,44,21c13862,748,13882,719,13882,659xm14160,581v12,18,18,46,18,82c14178,698,14172,726,14160,745v-12,19,-30,28,-54,28c14083,773,14065,764,14053,745v-12,-19,-18,-47,-18,-82c14035,627,14041,599,14053,581v12,-19,30,-29,53,-29c14130,552,14148,562,14160,581xm14147,663v,-31,-3,-53,-10,-67c14130,582,14120,576,14106,576v-14,,-24,6,-31,20c14069,610,14065,632,14065,663v,30,4,53,10,66c14082,743,14092,750,14106,750v14,,24,-7,31,-21c14144,716,14147,693,14147,663xm14286,656v13,-3,23,-9,31,-17c14324,630,14328,620,14328,607v,-10,-2,-19,-7,-28c14315,571,14308,564,14299,560v-10,-5,-21,-8,-34,-8c14242,552,14222,561,14204,577v15,18,15,18,15,18c14226,588,14233,583,14240,580v7,-3,15,-4,23,-4c14274,576,14283,579,14289,585v6,6,10,14,10,24c14299,620,14295,630,14288,636v-8,7,-17,10,-28,10c14249,646,14249,646,14249,646v-4,23,-4,23,-4,23c14261,669,14261,669,14261,669v14,,25,3,32,9c14300,683,14304,693,14304,707v,13,-4,23,-11,31c14285,746,14274,749,14261,749v-9,,-17,-1,-24,-5c14229,741,14222,735,14215,728v-18,17,-18,17,-18,17c14206,754,14215,761,14226,766v11,5,23,7,36,7c14276,773,14289,770,14300,765v11,-6,20,-14,26,-24c14332,731,14335,720,14335,708v,-16,-5,-28,-14,-37c14312,662,14301,657,14286,656xm14359,579v94,,94,,94,c14376,764,14376,764,14376,764v27,9,27,9,27,9c14483,577,14483,577,14483,577v,-22,,-22,,-22c14359,555,14359,555,14359,555r,24xm14575,633v-12,,-23,3,-34,8c14541,578,14541,578,14541,578v83,,83,,83,c14629,555,14629,555,14629,555v-116,,-116,,-116,c14513,663,14513,663,14513,663v23,,23,,23,c14541,661,14546,659,14551,658v4,-2,10,-2,15,-2c14578,656,14588,659,14595,666v7,7,10,19,10,34c14605,716,14601,728,14593,737v-7,8,-18,12,-32,12c14552,749,14544,748,14537,744v-8,-3,-15,-8,-21,-15c14498,746,14498,746,14498,746v9,9,19,16,29,20c14537,771,14549,773,14562,773v14,,27,-3,39,-9c14612,758,14620,750,14627,739v6,-11,9,-24,9,-38c14636,680,14630,663,14619,651v-11,-12,-26,-18,-44,-18xm14837,687v12,-14,21,-27,27,-39c14869,636,14872,624,14872,611v,-11,-2,-21,-8,-30c14859,572,14851,565,14842,560v-10,-5,-21,-8,-34,-8c14795,552,14783,555,14772,560v-10,6,-20,14,-29,25c14762,600,14762,600,14762,600v8,-8,15,-14,21,-18c14790,578,14798,577,14806,577v11,,20,3,26,9c14838,592,14842,601,14842,612v,12,-3,23,-8,33c14829,655,14820,667,14808,681v-12,14,-32,35,-60,65c14748,769,14748,769,14748,769v126,,126,,126,c14877,745,14877,745,14877,745v-96,,-96,,-96,c14806,720,14824,701,14837,687xm15036,581v12,18,18,46,18,82c15054,698,15048,726,15036,745v-12,19,-30,28,-53,28c14959,773,14941,764,14929,745v-12,-19,-18,-47,-18,-82c14911,627,14917,599,14929,581v12,-19,30,-29,54,-29c15006,552,15024,562,15036,581xm15024,663v,-31,-4,-53,-11,-67c15007,582,14996,576,14983,576v-14,,-24,6,-31,20c14945,610,14942,632,14942,663v,30,3,53,10,66c14959,743,14969,750,14983,750v13,,24,-7,30,-21c15020,716,15024,693,15024,663xm15215,581v12,18,18,46,18,82c15233,698,15227,726,15215,745v-12,19,-30,28,-54,28c15138,773,15120,764,15108,745v-12,-19,-18,-47,-18,-82c15090,627,15096,599,15108,581v12,-19,30,-29,53,-29c15185,552,15203,562,15215,581xm15202,663v,-31,-3,-53,-10,-67c15185,582,15175,576,15161,576v-14,,-24,6,-31,20c15124,610,15120,632,15120,663v,30,4,53,10,66c15137,743,15147,750,15161,750v14,,24,-7,31,-21c15199,716,15202,693,15202,663xm15383,636v-25,,-25,,-25,c15355,693,15355,693,15355,693v-61,,-61,,-61,c15352,562,15352,562,15352,562v-24,-10,-24,-10,-24,-10c15263,696,15263,696,15263,696v,21,,21,,21c15355,717,15355,717,15355,717v,52,,52,,52c15383,769,15383,769,15383,769v,-52,,-52,,-52c15411,717,15411,717,15411,717v,-24,,-24,,-24c15383,693,15383,693,15383,693r,-57xm15638,636v-25,,-25,,-25,c15610,693,15610,693,15610,693v-61,,-61,,-61,c15607,562,15607,562,15607,562v-24,-10,-24,-10,-24,-10c15518,696,15518,696,15518,696v,21,,21,,21c15610,717,15610,717,15610,717v,52,,52,,52c15638,769,15638,769,15638,769v,-52,,-52,,-52c15666,717,15666,717,15666,717v,-24,,-24,,-24c15638,693,15638,693,15638,693r,-57xm15809,693v,-57,,-57,,-57c15783,636,15783,636,15783,636v-2,57,-2,57,-2,57c15720,693,15720,693,15720,693v58,-131,58,-131,58,-131c15753,552,15753,552,15753,552v-64,144,-64,144,-64,144c15689,717,15689,717,15689,717v91,,91,,91,c15780,769,15780,769,15780,769v29,,29,,29,c15809,717,15809,717,15809,717v27,,27,,27,c15836,693,15836,693,15836,693r-27,xe" fillcolor="#1d1d1b" stroked="f">
                <v:path arrowok="t" o:connecttype="custom" o:connectlocs="1013778,52705;1109028,48260;1194118,31750;1330643,26988;1467168,72708;1566545,46355;1667828,25718;1806575,52388;1961833,24448;2206308,70803;2294890,41275;2372678,28258;2536508,68263;2578100,77470;2723515,36830;2887663,55563;2960053,36513;3744913,30798;3843020,36513;3937318,31750;4022725,38735;4134803,23813;4184333,45403;4314825,59373;4458653,10160;4616450,9525;4775518,0;4812348,73025;91123,242888;155258,236220;216853,200978;278765,231458;393065,205105;463550,200025;576898,236538;840740,244158;935673,217488;1012508,202565;1229678,241935;1348105,236855;1377633,201613;1463993,203200;1604328,190818;1950403,190818;2086928,190818;2260600,217488;2373313,256540;2473325,197168;2559050,198755;2659380,189548;3118168,226060;3303270,204153;3327718,218123;3468053,216218;3514725,183515;4093210,183833;4191635,214630;4344035,212408;4478655,245428;4528185,245428;4721860,193993;4813618,245428;4956175,244158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2CA5" w14:textId="77777777" w:rsidR="00A3385C" w:rsidRDefault="00A3385C" w:rsidP="007910B2">
      <w:pPr>
        <w:spacing w:line="240" w:lineRule="auto"/>
      </w:pPr>
      <w:r>
        <w:separator/>
      </w:r>
    </w:p>
  </w:footnote>
  <w:footnote w:type="continuationSeparator" w:id="0">
    <w:p w14:paraId="6EFA01CE" w14:textId="77777777" w:rsidR="00A3385C" w:rsidRDefault="00A3385C" w:rsidP="00791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0D0" w14:textId="77777777" w:rsidR="00490BD5" w:rsidRDefault="006A1692" w:rsidP="00490BD5">
    <w:pPr>
      <w:pStyle w:val="Koptekst"/>
      <w:spacing w:line="360" w:lineRule="auto"/>
    </w:pPr>
    <w:r>
      <w:rPr>
        <w:noProof/>
        <w:lang w:val="en-US"/>
      </w:rPr>
      <w:drawing>
        <wp:anchor distT="0" distB="0" distL="114300" distR="114300" simplePos="0" relativeHeight="251671552" behindDoc="1" locked="0" layoutInCell="0" allowOverlap="1" wp14:anchorId="36AAC356" wp14:editId="501482D9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34800" cy="968400"/>
          <wp:effectExtent l="0" t="0" r="0" b="0"/>
          <wp:wrapNone/>
          <wp:docPr id="171055320" name="E2405171648Ju a4 footer.emf(JU-LOCK)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8135" name="E2405171648Ju a4 footer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7" t="1" r="-2594" b="-28900"/>
                  <a:stretch/>
                </pic:blipFill>
                <pic:spPr bwMode="auto">
                  <a:xfrm>
                    <a:off x="0" y="0"/>
                    <a:ext cx="7534800" cy="96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ECC">
      <w:rPr>
        <w:noProof/>
        <w:lang w:val="en-US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3DEC990C" wp14:editId="38B82F8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87145"/>
              <wp:effectExtent l="0" t="0" r="0" b="0"/>
              <wp:wrapNone/>
              <wp:docPr id="601806694" name="JE2405171551Ju plaatsing logo a4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515131690" name="Groep 1515131690"/>
                      <wpg:cNvGrpSpPr>
                        <a:grpSpLocks noChangeAspect="1"/>
                      </wpg:cNvGrpSpPr>
                      <wpg:grpSpPr>
                        <a:xfrm>
                          <a:off x="5146070" y="524039"/>
                          <a:ext cx="586800" cy="444074"/>
                          <a:chOff x="0" y="0"/>
                          <a:chExt cx="1009650" cy="762000"/>
                        </a:xfrm>
                      </wpg:grpSpPr>
                      <wps:wsp>
                        <wps:cNvPr id="1087034223" name="Freeform 7"/>
                        <wps:cNvSpPr>
                          <a:spLocks/>
                        </wps:cNvSpPr>
                        <wps:spPr bwMode="auto">
                          <a:xfrm>
                            <a:off x="99060" y="111125"/>
                            <a:ext cx="337820" cy="650875"/>
                          </a:xfrm>
                          <a:custGeom>
                            <a:avLst/>
                            <a:gdLst>
                              <a:gd name="T0" fmla="*/ 532 w 532"/>
                              <a:gd name="T1" fmla="*/ 0 h 1025"/>
                              <a:gd name="T2" fmla="*/ 0 w 532"/>
                              <a:gd name="T3" fmla="*/ 436 h 1025"/>
                              <a:gd name="T4" fmla="*/ 0 w 532"/>
                              <a:gd name="T5" fmla="*/ 1025 h 1025"/>
                              <a:gd name="T6" fmla="*/ 532 w 532"/>
                              <a:gd name="T7" fmla="*/ 1025 h 1025"/>
                              <a:gd name="T8" fmla="*/ 532 w 532"/>
                              <a:gd name="T9" fmla="*/ 0 h 1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2" h="1025">
                                <a:moveTo>
                                  <a:pt x="532" y="0"/>
                                </a:moveTo>
                                <a:lnTo>
                                  <a:pt x="0" y="436"/>
                                </a:lnTo>
                                <a:lnTo>
                                  <a:pt x="0" y="1025"/>
                                </a:lnTo>
                                <a:lnTo>
                                  <a:pt x="532" y="1025"/>
                                </a:lnTo>
                                <a:lnTo>
                                  <a:pt x="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9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502232" name="Freeform 8"/>
                        <wps:cNvSpPr>
                          <a:spLocks/>
                        </wps:cNvSpPr>
                        <wps:spPr bwMode="auto">
                          <a:xfrm>
                            <a:off x="99060" y="111125"/>
                            <a:ext cx="337820" cy="650875"/>
                          </a:xfrm>
                          <a:custGeom>
                            <a:avLst/>
                            <a:gdLst>
                              <a:gd name="T0" fmla="*/ 532 w 532"/>
                              <a:gd name="T1" fmla="*/ 0 h 1025"/>
                              <a:gd name="T2" fmla="*/ 0 w 532"/>
                              <a:gd name="T3" fmla="*/ 436 h 1025"/>
                              <a:gd name="T4" fmla="*/ 0 w 532"/>
                              <a:gd name="T5" fmla="*/ 1025 h 1025"/>
                              <a:gd name="T6" fmla="*/ 532 w 532"/>
                              <a:gd name="T7" fmla="*/ 1025 h 1025"/>
                              <a:gd name="T8" fmla="*/ 532 w 532"/>
                              <a:gd name="T9" fmla="*/ 0 h 1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2" h="1025">
                                <a:moveTo>
                                  <a:pt x="532" y="0"/>
                                </a:moveTo>
                                <a:lnTo>
                                  <a:pt x="0" y="436"/>
                                </a:lnTo>
                                <a:lnTo>
                                  <a:pt x="0" y="1025"/>
                                </a:lnTo>
                                <a:lnTo>
                                  <a:pt x="532" y="1025"/>
                                </a:lnTo>
                                <a:lnTo>
                                  <a:pt x="53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45757" name="Freeform 9"/>
                        <wps:cNvSpPr>
                          <a:spLocks/>
                        </wps:cNvSpPr>
                        <wps:spPr bwMode="auto">
                          <a:xfrm>
                            <a:off x="589915" y="193040"/>
                            <a:ext cx="319405" cy="568960"/>
                          </a:xfrm>
                          <a:custGeom>
                            <a:avLst/>
                            <a:gdLst>
                              <a:gd name="T0" fmla="*/ 503 w 503"/>
                              <a:gd name="T1" fmla="*/ 896 h 896"/>
                              <a:gd name="T2" fmla="*/ 503 w 503"/>
                              <a:gd name="T3" fmla="*/ 271 h 896"/>
                              <a:gd name="T4" fmla="*/ 0 w 503"/>
                              <a:gd name="T5" fmla="*/ 0 h 896"/>
                              <a:gd name="T6" fmla="*/ 0 w 503"/>
                              <a:gd name="T7" fmla="*/ 896 h 896"/>
                              <a:gd name="T8" fmla="*/ 503 w 503"/>
                              <a:gd name="T9" fmla="*/ 896 h 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3" h="896">
                                <a:moveTo>
                                  <a:pt x="503" y="896"/>
                                </a:moveTo>
                                <a:lnTo>
                                  <a:pt x="503" y="271"/>
                                </a:lnTo>
                                <a:lnTo>
                                  <a:pt x="0" y="0"/>
                                </a:lnTo>
                                <a:lnTo>
                                  <a:pt x="0" y="896"/>
                                </a:lnTo>
                                <a:lnTo>
                                  <a:pt x="503" y="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D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967174" name="Freeform 10"/>
                        <wps:cNvSpPr>
                          <a:spLocks/>
                        </wps:cNvSpPr>
                        <wps:spPr bwMode="auto">
                          <a:xfrm>
                            <a:off x="83185" y="389890"/>
                            <a:ext cx="843915" cy="372110"/>
                          </a:xfrm>
                          <a:custGeom>
                            <a:avLst/>
                            <a:gdLst>
                              <a:gd name="T0" fmla="*/ 1328 w 2657"/>
                              <a:gd name="T1" fmla="*/ 342 h 1172"/>
                              <a:gd name="T2" fmla="*/ 2311 w 2657"/>
                              <a:gd name="T3" fmla="*/ 1172 h 1172"/>
                              <a:gd name="T4" fmla="*/ 2657 w 2657"/>
                              <a:gd name="T5" fmla="*/ 1172 h 1172"/>
                              <a:gd name="T6" fmla="*/ 2562 w 2657"/>
                              <a:gd name="T7" fmla="*/ 817 h 1172"/>
                              <a:gd name="T8" fmla="*/ 2275 w 2657"/>
                              <a:gd name="T9" fmla="*/ 392 h 1172"/>
                              <a:gd name="T10" fmla="*/ 1849 w 2657"/>
                              <a:gd name="T11" fmla="*/ 105 h 1172"/>
                              <a:gd name="T12" fmla="*/ 1328 w 2657"/>
                              <a:gd name="T13" fmla="*/ 0 h 1172"/>
                              <a:gd name="T14" fmla="*/ 807 w 2657"/>
                              <a:gd name="T15" fmla="*/ 105 h 1172"/>
                              <a:gd name="T16" fmla="*/ 382 w 2657"/>
                              <a:gd name="T17" fmla="*/ 392 h 1172"/>
                              <a:gd name="T18" fmla="*/ 95 w 2657"/>
                              <a:gd name="T19" fmla="*/ 817 h 1172"/>
                              <a:gd name="T20" fmla="*/ 0 w 2657"/>
                              <a:gd name="T21" fmla="*/ 1172 h 1172"/>
                              <a:gd name="T22" fmla="*/ 346 w 2657"/>
                              <a:gd name="T23" fmla="*/ 1172 h 1172"/>
                              <a:gd name="T24" fmla="*/ 1328 w 2657"/>
                              <a:gd name="T25" fmla="*/ 342 h 1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57" h="1172">
                                <a:moveTo>
                                  <a:pt x="1328" y="342"/>
                                </a:moveTo>
                                <a:cubicBezTo>
                                  <a:pt x="1821" y="342"/>
                                  <a:pt x="2232" y="701"/>
                                  <a:pt x="2311" y="1172"/>
                                </a:cubicBezTo>
                                <a:cubicBezTo>
                                  <a:pt x="2657" y="1172"/>
                                  <a:pt x="2657" y="1172"/>
                                  <a:pt x="2657" y="1172"/>
                                </a:cubicBezTo>
                                <a:cubicBezTo>
                                  <a:pt x="2642" y="1050"/>
                                  <a:pt x="2610" y="931"/>
                                  <a:pt x="2562" y="817"/>
                                </a:cubicBezTo>
                                <a:cubicBezTo>
                                  <a:pt x="2494" y="658"/>
                                  <a:pt x="2398" y="515"/>
                                  <a:pt x="2275" y="392"/>
                                </a:cubicBezTo>
                                <a:cubicBezTo>
                                  <a:pt x="2152" y="269"/>
                                  <a:pt x="2009" y="173"/>
                                  <a:pt x="1849" y="105"/>
                                </a:cubicBezTo>
                                <a:cubicBezTo>
                                  <a:pt x="1684" y="35"/>
                                  <a:pt x="1509" y="0"/>
                                  <a:pt x="1328" y="0"/>
                                </a:cubicBezTo>
                                <a:cubicBezTo>
                                  <a:pt x="1148" y="0"/>
                                  <a:pt x="972" y="35"/>
                                  <a:pt x="807" y="105"/>
                                </a:cubicBezTo>
                                <a:cubicBezTo>
                                  <a:pt x="648" y="173"/>
                                  <a:pt x="505" y="269"/>
                                  <a:pt x="382" y="392"/>
                                </a:cubicBezTo>
                                <a:cubicBezTo>
                                  <a:pt x="259" y="515"/>
                                  <a:pt x="162" y="658"/>
                                  <a:pt x="95" y="817"/>
                                </a:cubicBezTo>
                                <a:cubicBezTo>
                                  <a:pt x="47" y="931"/>
                                  <a:pt x="15" y="1050"/>
                                  <a:pt x="0" y="1172"/>
                                </a:cubicBezTo>
                                <a:cubicBezTo>
                                  <a:pt x="346" y="1172"/>
                                  <a:pt x="346" y="1172"/>
                                  <a:pt x="346" y="1172"/>
                                </a:cubicBezTo>
                                <a:cubicBezTo>
                                  <a:pt x="425" y="701"/>
                                  <a:pt x="835" y="342"/>
                                  <a:pt x="1328" y="342"/>
                                </a:cubicBezTo>
                                <a:close/>
                              </a:path>
                            </a:pathLst>
                          </a:cu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594286" name="Freeform 11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1009650" cy="445770"/>
                          </a:xfrm>
                          <a:custGeom>
                            <a:avLst/>
                            <a:gdLst>
                              <a:gd name="T0" fmla="*/ 414 w 3180"/>
                              <a:gd name="T1" fmla="*/ 1403 h 1403"/>
                              <a:gd name="T2" fmla="*/ 1590 w 3180"/>
                              <a:gd name="T3" fmla="*/ 409 h 1403"/>
                              <a:gd name="T4" fmla="*/ 2766 w 3180"/>
                              <a:gd name="T5" fmla="*/ 1403 h 1403"/>
                              <a:gd name="T6" fmla="*/ 3180 w 3180"/>
                              <a:gd name="T7" fmla="*/ 1403 h 1403"/>
                              <a:gd name="T8" fmla="*/ 3067 w 3180"/>
                              <a:gd name="T9" fmla="*/ 978 h 1403"/>
                              <a:gd name="T10" fmla="*/ 2723 w 3180"/>
                              <a:gd name="T11" fmla="*/ 469 h 1403"/>
                              <a:gd name="T12" fmla="*/ 2214 w 3180"/>
                              <a:gd name="T13" fmla="*/ 126 h 1403"/>
                              <a:gd name="T14" fmla="*/ 1590 w 3180"/>
                              <a:gd name="T15" fmla="*/ 0 h 1403"/>
                              <a:gd name="T16" fmla="*/ 967 w 3180"/>
                              <a:gd name="T17" fmla="*/ 126 h 1403"/>
                              <a:gd name="T18" fmla="*/ 457 w 3180"/>
                              <a:gd name="T19" fmla="*/ 469 h 1403"/>
                              <a:gd name="T20" fmla="*/ 114 w 3180"/>
                              <a:gd name="T21" fmla="*/ 978 h 1403"/>
                              <a:gd name="T22" fmla="*/ 0 w 3180"/>
                              <a:gd name="T23" fmla="*/ 1403 h 1403"/>
                              <a:gd name="T24" fmla="*/ 414 w 3180"/>
                              <a:gd name="T25" fmla="*/ 1403 h 1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80" h="1403">
                                <a:moveTo>
                                  <a:pt x="414" y="1403"/>
                                </a:moveTo>
                                <a:cubicBezTo>
                                  <a:pt x="509" y="840"/>
                                  <a:pt x="1000" y="409"/>
                                  <a:pt x="1590" y="409"/>
                                </a:cubicBezTo>
                                <a:cubicBezTo>
                                  <a:pt x="2180" y="409"/>
                                  <a:pt x="2671" y="840"/>
                                  <a:pt x="2766" y="1403"/>
                                </a:cubicBezTo>
                                <a:cubicBezTo>
                                  <a:pt x="3180" y="1403"/>
                                  <a:pt x="3180" y="1403"/>
                                  <a:pt x="3180" y="1403"/>
                                </a:cubicBezTo>
                                <a:cubicBezTo>
                                  <a:pt x="3162" y="1257"/>
                                  <a:pt x="3124" y="1115"/>
                                  <a:pt x="3067" y="978"/>
                                </a:cubicBezTo>
                                <a:cubicBezTo>
                                  <a:pt x="2986" y="788"/>
                                  <a:pt x="2870" y="616"/>
                                  <a:pt x="2723" y="469"/>
                                </a:cubicBezTo>
                                <a:cubicBezTo>
                                  <a:pt x="2576" y="322"/>
                                  <a:pt x="2405" y="207"/>
                                  <a:pt x="2214" y="126"/>
                                </a:cubicBezTo>
                                <a:cubicBezTo>
                                  <a:pt x="2016" y="43"/>
                                  <a:pt x="1807" y="0"/>
                                  <a:pt x="1590" y="0"/>
                                </a:cubicBezTo>
                                <a:cubicBezTo>
                                  <a:pt x="1374" y="0"/>
                                  <a:pt x="1164" y="43"/>
                                  <a:pt x="967" y="126"/>
                                </a:cubicBezTo>
                                <a:cubicBezTo>
                                  <a:pt x="776" y="207"/>
                                  <a:pt x="604" y="322"/>
                                  <a:pt x="457" y="469"/>
                                </a:cubicBezTo>
                                <a:cubicBezTo>
                                  <a:pt x="310" y="616"/>
                                  <a:pt x="195" y="788"/>
                                  <a:pt x="114" y="978"/>
                                </a:cubicBezTo>
                                <a:cubicBezTo>
                                  <a:pt x="56" y="1115"/>
                                  <a:pt x="18" y="1257"/>
                                  <a:pt x="0" y="1403"/>
                                </a:cubicBezTo>
                                <a:lnTo>
                                  <a:pt x="414" y="1403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5DA441"/>
                              </a:gs>
                              <a:gs pos="24000">
                                <a:srgbClr val="84B138"/>
                              </a:gs>
                              <a:gs pos="74000">
                                <a:srgbClr val="D6CD27"/>
                              </a:gs>
                              <a:gs pos="98000">
                                <a:srgbClr val="F7D921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361832" name="Freeform 12"/>
                        <wps:cNvSpPr>
                          <a:spLocks/>
                        </wps:cNvSpPr>
                        <wps:spPr bwMode="auto">
                          <a:xfrm>
                            <a:off x="342265" y="0"/>
                            <a:ext cx="385445" cy="762000"/>
                          </a:xfrm>
                          <a:custGeom>
                            <a:avLst/>
                            <a:gdLst>
                              <a:gd name="T0" fmla="*/ 607 w 607"/>
                              <a:gd name="T1" fmla="*/ 80 h 1200"/>
                              <a:gd name="T2" fmla="*/ 0 w 607"/>
                              <a:gd name="T3" fmla="*/ 0 h 1200"/>
                              <a:gd name="T4" fmla="*/ 0 w 607"/>
                              <a:gd name="T5" fmla="*/ 1200 h 1200"/>
                              <a:gd name="T6" fmla="*/ 607 w 607"/>
                              <a:gd name="T7" fmla="*/ 1200 h 1200"/>
                              <a:gd name="T8" fmla="*/ 607 w 607"/>
                              <a:gd name="T9" fmla="*/ 8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7" h="1200">
                                <a:moveTo>
                                  <a:pt x="607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1200"/>
                                </a:lnTo>
                                <a:lnTo>
                                  <a:pt x="607" y="1200"/>
                                </a:lnTo>
                                <a:lnTo>
                                  <a:pt x="607" y="80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265322" name="Freeform 13"/>
                        <wps:cNvSpPr>
                          <a:spLocks noEditPoints="1"/>
                        </wps:cNvSpPr>
                        <wps:spPr bwMode="auto">
                          <a:xfrm>
                            <a:off x="404495" y="101600"/>
                            <a:ext cx="254000" cy="252095"/>
                          </a:xfrm>
                          <a:custGeom>
                            <a:avLst/>
                            <a:gdLst>
                              <a:gd name="T0" fmla="*/ 0 w 400"/>
                              <a:gd name="T1" fmla="*/ 0 h 397"/>
                              <a:gd name="T2" fmla="*/ 108 w 400"/>
                              <a:gd name="T3" fmla="*/ 0 h 397"/>
                              <a:gd name="T4" fmla="*/ 108 w 400"/>
                              <a:gd name="T5" fmla="*/ 108 h 397"/>
                              <a:gd name="T6" fmla="*/ 0 w 400"/>
                              <a:gd name="T7" fmla="*/ 108 h 397"/>
                              <a:gd name="T8" fmla="*/ 0 w 400"/>
                              <a:gd name="T9" fmla="*/ 0 h 397"/>
                              <a:gd name="T10" fmla="*/ 146 w 400"/>
                              <a:gd name="T11" fmla="*/ 108 h 397"/>
                              <a:gd name="T12" fmla="*/ 254 w 400"/>
                              <a:gd name="T13" fmla="*/ 108 h 397"/>
                              <a:gd name="T14" fmla="*/ 254 w 400"/>
                              <a:gd name="T15" fmla="*/ 0 h 397"/>
                              <a:gd name="T16" fmla="*/ 146 w 400"/>
                              <a:gd name="T17" fmla="*/ 0 h 397"/>
                              <a:gd name="T18" fmla="*/ 146 w 400"/>
                              <a:gd name="T19" fmla="*/ 108 h 397"/>
                              <a:gd name="T20" fmla="*/ 292 w 400"/>
                              <a:gd name="T21" fmla="*/ 0 h 397"/>
                              <a:gd name="T22" fmla="*/ 292 w 400"/>
                              <a:gd name="T23" fmla="*/ 108 h 397"/>
                              <a:gd name="T24" fmla="*/ 400 w 400"/>
                              <a:gd name="T25" fmla="*/ 108 h 397"/>
                              <a:gd name="T26" fmla="*/ 400 w 400"/>
                              <a:gd name="T27" fmla="*/ 0 h 397"/>
                              <a:gd name="T28" fmla="*/ 292 w 400"/>
                              <a:gd name="T29" fmla="*/ 0 h 397"/>
                              <a:gd name="T30" fmla="*/ 0 w 400"/>
                              <a:gd name="T31" fmla="*/ 253 h 397"/>
                              <a:gd name="T32" fmla="*/ 108 w 400"/>
                              <a:gd name="T33" fmla="*/ 253 h 397"/>
                              <a:gd name="T34" fmla="*/ 108 w 400"/>
                              <a:gd name="T35" fmla="*/ 144 h 397"/>
                              <a:gd name="T36" fmla="*/ 0 w 400"/>
                              <a:gd name="T37" fmla="*/ 144 h 397"/>
                              <a:gd name="T38" fmla="*/ 0 w 400"/>
                              <a:gd name="T39" fmla="*/ 253 h 397"/>
                              <a:gd name="T40" fmla="*/ 146 w 400"/>
                              <a:gd name="T41" fmla="*/ 253 h 397"/>
                              <a:gd name="T42" fmla="*/ 254 w 400"/>
                              <a:gd name="T43" fmla="*/ 253 h 397"/>
                              <a:gd name="T44" fmla="*/ 254 w 400"/>
                              <a:gd name="T45" fmla="*/ 144 h 397"/>
                              <a:gd name="T46" fmla="*/ 146 w 400"/>
                              <a:gd name="T47" fmla="*/ 144 h 397"/>
                              <a:gd name="T48" fmla="*/ 146 w 400"/>
                              <a:gd name="T49" fmla="*/ 253 h 397"/>
                              <a:gd name="T50" fmla="*/ 292 w 400"/>
                              <a:gd name="T51" fmla="*/ 253 h 397"/>
                              <a:gd name="T52" fmla="*/ 400 w 400"/>
                              <a:gd name="T53" fmla="*/ 253 h 397"/>
                              <a:gd name="T54" fmla="*/ 400 w 400"/>
                              <a:gd name="T55" fmla="*/ 144 h 397"/>
                              <a:gd name="T56" fmla="*/ 292 w 400"/>
                              <a:gd name="T57" fmla="*/ 144 h 397"/>
                              <a:gd name="T58" fmla="*/ 292 w 400"/>
                              <a:gd name="T59" fmla="*/ 253 h 397"/>
                              <a:gd name="T60" fmla="*/ 0 w 400"/>
                              <a:gd name="T61" fmla="*/ 397 h 397"/>
                              <a:gd name="T62" fmla="*/ 108 w 400"/>
                              <a:gd name="T63" fmla="*/ 397 h 397"/>
                              <a:gd name="T64" fmla="*/ 108 w 400"/>
                              <a:gd name="T65" fmla="*/ 289 h 397"/>
                              <a:gd name="T66" fmla="*/ 0 w 400"/>
                              <a:gd name="T67" fmla="*/ 289 h 397"/>
                              <a:gd name="T68" fmla="*/ 0 w 400"/>
                              <a:gd name="T69" fmla="*/ 397 h 397"/>
                              <a:gd name="T70" fmla="*/ 146 w 400"/>
                              <a:gd name="T71" fmla="*/ 397 h 397"/>
                              <a:gd name="T72" fmla="*/ 254 w 400"/>
                              <a:gd name="T73" fmla="*/ 397 h 397"/>
                              <a:gd name="T74" fmla="*/ 254 w 400"/>
                              <a:gd name="T75" fmla="*/ 289 h 397"/>
                              <a:gd name="T76" fmla="*/ 146 w 400"/>
                              <a:gd name="T77" fmla="*/ 289 h 397"/>
                              <a:gd name="T78" fmla="*/ 146 w 400"/>
                              <a:gd name="T79" fmla="*/ 397 h 397"/>
                              <a:gd name="T80" fmla="*/ 292 w 400"/>
                              <a:gd name="T81" fmla="*/ 397 h 397"/>
                              <a:gd name="T82" fmla="*/ 400 w 400"/>
                              <a:gd name="T83" fmla="*/ 397 h 397"/>
                              <a:gd name="T84" fmla="*/ 400 w 400"/>
                              <a:gd name="T85" fmla="*/ 289 h 397"/>
                              <a:gd name="T86" fmla="*/ 292 w 400"/>
                              <a:gd name="T87" fmla="*/ 289 h 397"/>
                              <a:gd name="T88" fmla="*/ 292 w 400"/>
                              <a:gd name="T89" fmla="*/ 397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00" h="397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6" y="108"/>
                                </a:moveTo>
                                <a:lnTo>
                                  <a:pt x="254" y="108"/>
                                </a:lnTo>
                                <a:lnTo>
                                  <a:pt x="254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10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92" y="108"/>
                                </a:lnTo>
                                <a:lnTo>
                                  <a:pt x="400" y="108"/>
                                </a:lnTo>
                                <a:lnTo>
                                  <a:pt x="400" y="0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0" y="253"/>
                                </a:moveTo>
                                <a:lnTo>
                                  <a:pt x="108" y="253"/>
                                </a:lnTo>
                                <a:lnTo>
                                  <a:pt x="108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253"/>
                                </a:lnTo>
                                <a:close/>
                                <a:moveTo>
                                  <a:pt x="146" y="253"/>
                                </a:moveTo>
                                <a:lnTo>
                                  <a:pt x="254" y="253"/>
                                </a:lnTo>
                                <a:lnTo>
                                  <a:pt x="254" y="144"/>
                                </a:lnTo>
                                <a:lnTo>
                                  <a:pt x="146" y="144"/>
                                </a:lnTo>
                                <a:lnTo>
                                  <a:pt x="146" y="253"/>
                                </a:lnTo>
                                <a:close/>
                                <a:moveTo>
                                  <a:pt x="292" y="253"/>
                                </a:moveTo>
                                <a:lnTo>
                                  <a:pt x="400" y="253"/>
                                </a:lnTo>
                                <a:lnTo>
                                  <a:pt x="400" y="144"/>
                                </a:lnTo>
                                <a:lnTo>
                                  <a:pt x="292" y="144"/>
                                </a:lnTo>
                                <a:lnTo>
                                  <a:pt x="292" y="253"/>
                                </a:lnTo>
                                <a:close/>
                                <a:moveTo>
                                  <a:pt x="0" y="397"/>
                                </a:moveTo>
                                <a:lnTo>
                                  <a:pt x="108" y="397"/>
                                </a:lnTo>
                                <a:lnTo>
                                  <a:pt x="108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397"/>
                                </a:lnTo>
                                <a:close/>
                                <a:moveTo>
                                  <a:pt x="146" y="397"/>
                                </a:moveTo>
                                <a:lnTo>
                                  <a:pt x="254" y="397"/>
                                </a:lnTo>
                                <a:lnTo>
                                  <a:pt x="254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397"/>
                                </a:lnTo>
                                <a:close/>
                                <a:moveTo>
                                  <a:pt x="292" y="397"/>
                                </a:moveTo>
                                <a:lnTo>
                                  <a:pt x="400" y="397"/>
                                </a:lnTo>
                                <a:lnTo>
                                  <a:pt x="400" y="289"/>
                                </a:lnTo>
                                <a:lnTo>
                                  <a:pt x="292" y="289"/>
                                </a:lnTo>
                                <a:lnTo>
                                  <a:pt x="292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62790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1295" y="434975"/>
                            <a:ext cx="240030" cy="278765"/>
                          </a:xfrm>
                          <a:prstGeom prst="rect">
                            <a:avLst/>
                          </a:prstGeom>
                          <a:solidFill>
                            <a:srgbClr val="FFD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0671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6885" y="574040"/>
                            <a:ext cx="196850" cy="121285"/>
                          </a:xfrm>
                          <a:prstGeom prst="rect">
                            <a:avLst/>
                          </a:prstGeom>
                          <a:solidFill>
                            <a:srgbClr val="00A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56494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77800" y="298450"/>
                            <a:ext cx="519430" cy="463550"/>
                          </a:xfrm>
                          <a:custGeom>
                            <a:avLst/>
                            <a:gdLst>
                              <a:gd name="T0" fmla="*/ 611 w 818"/>
                              <a:gd name="T1" fmla="*/ 258 h 730"/>
                              <a:gd name="T2" fmla="*/ 439 w 818"/>
                              <a:gd name="T3" fmla="*/ 410 h 730"/>
                              <a:gd name="T4" fmla="*/ 439 w 818"/>
                              <a:gd name="T5" fmla="*/ 182 h 730"/>
                              <a:gd name="T6" fmla="*/ 219 w 818"/>
                              <a:gd name="T7" fmla="*/ 0 h 730"/>
                              <a:gd name="T8" fmla="*/ 136 w 818"/>
                              <a:gd name="T9" fmla="*/ 69 h 730"/>
                              <a:gd name="T10" fmla="*/ 136 w 818"/>
                              <a:gd name="T11" fmla="*/ 21 h 730"/>
                              <a:gd name="T12" fmla="*/ 79 w 818"/>
                              <a:gd name="T13" fmla="*/ 21 h 730"/>
                              <a:gd name="T14" fmla="*/ 79 w 818"/>
                              <a:gd name="T15" fmla="*/ 116 h 730"/>
                              <a:gd name="T16" fmla="*/ 0 w 818"/>
                              <a:gd name="T17" fmla="*/ 182 h 730"/>
                              <a:gd name="T18" fmla="*/ 0 w 818"/>
                              <a:gd name="T19" fmla="*/ 730 h 730"/>
                              <a:gd name="T20" fmla="*/ 439 w 818"/>
                              <a:gd name="T21" fmla="*/ 730 h 730"/>
                              <a:gd name="T22" fmla="*/ 439 w 818"/>
                              <a:gd name="T23" fmla="*/ 730 h 730"/>
                              <a:gd name="T24" fmla="*/ 818 w 818"/>
                              <a:gd name="T25" fmla="*/ 730 h 730"/>
                              <a:gd name="T26" fmla="*/ 818 w 818"/>
                              <a:gd name="T27" fmla="*/ 421 h 730"/>
                              <a:gd name="T28" fmla="*/ 611 w 818"/>
                              <a:gd name="T29" fmla="*/ 258 h 730"/>
                              <a:gd name="T30" fmla="*/ 172 w 818"/>
                              <a:gd name="T31" fmla="*/ 591 h 730"/>
                              <a:gd name="T32" fmla="*/ 87 w 818"/>
                              <a:gd name="T33" fmla="*/ 591 h 730"/>
                              <a:gd name="T34" fmla="*/ 87 w 818"/>
                              <a:gd name="T35" fmla="*/ 464 h 730"/>
                              <a:gd name="T36" fmla="*/ 172 w 818"/>
                              <a:gd name="T37" fmla="*/ 464 h 730"/>
                              <a:gd name="T38" fmla="*/ 172 w 818"/>
                              <a:gd name="T39" fmla="*/ 591 h 730"/>
                              <a:gd name="T40" fmla="*/ 172 w 818"/>
                              <a:gd name="T41" fmla="*/ 370 h 730"/>
                              <a:gd name="T42" fmla="*/ 87 w 818"/>
                              <a:gd name="T43" fmla="*/ 370 h 730"/>
                              <a:gd name="T44" fmla="*/ 87 w 818"/>
                              <a:gd name="T45" fmla="*/ 244 h 730"/>
                              <a:gd name="T46" fmla="*/ 172 w 818"/>
                              <a:gd name="T47" fmla="*/ 244 h 730"/>
                              <a:gd name="T48" fmla="*/ 172 w 818"/>
                              <a:gd name="T49" fmla="*/ 370 h 730"/>
                              <a:gd name="T50" fmla="*/ 363 w 818"/>
                              <a:gd name="T51" fmla="*/ 591 h 730"/>
                              <a:gd name="T52" fmla="*/ 278 w 818"/>
                              <a:gd name="T53" fmla="*/ 591 h 730"/>
                              <a:gd name="T54" fmla="*/ 278 w 818"/>
                              <a:gd name="T55" fmla="*/ 464 h 730"/>
                              <a:gd name="T56" fmla="*/ 363 w 818"/>
                              <a:gd name="T57" fmla="*/ 464 h 730"/>
                              <a:gd name="T58" fmla="*/ 363 w 818"/>
                              <a:gd name="T59" fmla="*/ 591 h 730"/>
                              <a:gd name="T60" fmla="*/ 363 w 818"/>
                              <a:gd name="T61" fmla="*/ 370 h 730"/>
                              <a:gd name="T62" fmla="*/ 278 w 818"/>
                              <a:gd name="T63" fmla="*/ 370 h 730"/>
                              <a:gd name="T64" fmla="*/ 278 w 818"/>
                              <a:gd name="T65" fmla="*/ 244 h 730"/>
                              <a:gd name="T66" fmla="*/ 363 w 818"/>
                              <a:gd name="T67" fmla="*/ 244 h 730"/>
                              <a:gd name="T68" fmla="*/ 363 w 818"/>
                              <a:gd name="T69" fmla="*/ 370 h 730"/>
                              <a:gd name="T70" fmla="*/ 591 w 818"/>
                              <a:gd name="T71" fmla="*/ 591 h 730"/>
                              <a:gd name="T72" fmla="*/ 507 w 818"/>
                              <a:gd name="T73" fmla="*/ 591 h 730"/>
                              <a:gd name="T74" fmla="*/ 507 w 818"/>
                              <a:gd name="T75" fmla="*/ 464 h 730"/>
                              <a:gd name="T76" fmla="*/ 591 w 818"/>
                              <a:gd name="T77" fmla="*/ 464 h 730"/>
                              <a:gd name="T78" fmla="*/ 591 w 818"/>
                              <a:gd name="T79" fmla="*/ 591 h 730"/>
                              <a:gd name="T80" fmla="*/ 745 w 818"/>
                              <a:gd name="T81" fmla="*/ 591 h 730"/>
                              <a:gd name="T82" fmla="*/ 661 w 818"/>
                              <a:gd name="T83" fmla="*/ 591 h 730"/>
                              <a:gd name="T84" fmla="*/ 661 w 818"/>
                              <a:gd name="T85" fmla="*/ 464 h 730"/>
                              <a:gd name="T86" fmla="*/ 745 w 818"/>
                              <a:gd name="T87" fmla="*/ 464 h 730"/>
                              <a:gd name="T88" fmla="*/ 745 w 818"/>
                              <a:gd name="T89" fmla="*/ 591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18" h="730">
                                <a:moveTo>
                                  <a:pt x="611" y="258"/>
                                </a:moveTo>
                                <a:lnTo>
                                  <a:pt x="439" y="410"/>
                                </a:lnTo>
                                <a:lnTo>
                                  <a:pt x="439" y="182"/>
                                </a:lnTo>
                                <a:lnTo>
                                  <a:pt x="219" y="0"/>
                                </a:lnTo>
                                <a:lnTo>
                                  <a:pt x="136" y="69"/>
                                </a:lnTo>
                                <a:lnTo>
                                  <a:pt x="136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116"/>
                                </a:lnTo>
                                <a:lnTo>
                                  <a:pt x="0" y="182"/>
                                </a:lnTo>
                                <a:lnTo>
                                  <a:pt x="0" y="730"/>
                                </a:lnTo>
                                <a:lnTo>
                                  <a:pt x="439" y="730"/>
                                </a:lnTo>
                                <a:lnTo>
                                  <a:pt x="439" y="730"/>
                                </a:lnTo>
                                <a:lnTo>
                                  <a:pt x="818" y="730"/>
                                </a:lnTo>
                                <a:lnTo>
                                  <a:pt x="818" y="421"/>
                                </a:lnTo>
                                <a:lnTo>
                                  <a:pt x="611" y="258"/>
                                </a:lnTo>
                                <a:close/>
                                <a:moveTo>
                                  <a:pt x="172" y="591"/>
                                </a:moveTo>
                                <a:lnTo>
                                  <a:pt x="87" y="591"/>
                                </a:lnTo>
                                <a:lnTo>
                                  <a:pt x="87" y="464"/>
                                </a:lnTo>
                                <a:lnTo>
                                  <a:pt x="172" y="464"/>
                                </a:lnTo>
                                <a:lnTo>
                                  <a:pt x="172" y="591"/>
                                </a:lnTo>
                                <a:close/>
                                <a:moveTo>
                                  <a:pt x="172" y="370"/>
                                </a:moveTo>
                                <a:lnTo>
                                  <a:pt x="87" y="370"/>
                                </a:lnTo>
                                <a:lnTo>
                                  <a:pt x="87" y="244"/>
                                </a:lnTo>
                                <a:lnTo>
                                  <a:pt x="172" y="244"/>
                                </a:lnTo>
                                <a:lnTo>
                                  <a:pt x="172" y="370"/>
                                </a:lnTo>
                                <a:close/>
                                <a:moveTo>
                                  <a:pt x="363" y="591"/>
                                </a:moveTo>
                                <a:lnTo>
                                  <a:pt x="278" y="591"/>
                                </a:lnTo>
                                <a:lnTo>
                                  <a:pt x="278" y="464"/>
                                </a:lnTo>
                                <a:lnTo>
                                  <a:pt x="363" y="464"/>
                                </a:lnTo>
                                <a:lnTo>
                                  <a:pt x="363" y="591"/>
                                </a:lnTo>
                                <a:close/>
                                <a:moveTo>
                                  <a:pt x="363" y="370"/>
                                </a:moveTo>
                                <a:lnTo>
                                  <a:pt x="278" y="370"/>
                                </a:lnTo>
                                <a:lnTo>
                                  <a:pt x="278" y="244"/>
                                </a:lnTo>
                                <a:lnTo>
                                  <a:pt x="363" y="244"/>
                                </a:lnTo>
                                <a:lnTo>
                                  <a:pt x="363" y="370"/>
                                </a:lnTo>
                                <a:close/>
                                <a:moveTo>
                                  <a:pt x="591" y="591"/>
                                </a:moveTo>
                                <a:lnTo>
                                  <a:pt x="507" y="591"/>
                                </a:lnTo>
                                <a:lnTo>
                                  <a:pt x="507" y="464"/>
                                </a:lnTo>
                                <a:lnTo>
                                  <a:pt x="591" y="464"/>
                                </a:lnTo>
                                <a:lnTo>
                                  <a:pt x="591" y="591"/>
                                </a:lnTo>
                                <a:close/>
                                <a:moveTo>
                                  <a:pt x="745" y="591"/>
                                </a:moveTo>
                                <a:lnTo>
                                  <a:pt x="661" y="591"/>
                                </a:lnTo>
                                <a:lnTo>
                                  <a:pt x="661" y="464"/>
                                </a:lnTo>
                                <a:lnTo>
                                  <a:pt x="745" y="464"/>
                                </a:lnTo>
                                <a:lnTo>
                                  <a:pt x="745" y="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987782" name="Freeform 17"/>
                        <wps:cNvSpPr>
                          <a:spLocks/>
                        </wps:cNvSpPr>
                        <wps:spPr bwMode="auto">
                          <a:xfrm>
                            <a:off x="652145" y="409575"/>
                            <a:ext cx="281940" cy="268605"/>
                          </a:xfrm>
                          <a:custGeom>
                            <a:avLst/>
                            <a:gdLst>
                              <a:gd name="T0" fmla="*/ 608 w 887"/>
                              <a:gd name="T1" fmla="*/ 6 h 845"/>
                              <a:gd name="T2" fmla="*/ 145 w 887"/>
                              <a:gd name="T3" fmla="*/ 220 h 845"/>
                              <a:gd name="T4" fmla="*/ 33 w 887"/>
                              <a:gd name="T5" fmla="*/ 568 h 845"/>
                              <a:gd name="T6" fmla="*/ 395 w 887"/>
                              <a:gd name="T7" fmla="*/ 829 h 845"/>
                              <a:gd name="T8" fmla="*/ 789 w 887"/>
                              <a:gd name="T9" fmla="*/ 696 h 845"/>
                              <a:gd name="T10" fmla="*/ 860 w 887"/>
                              <a:gd name="T11" fmla="*/ 278 h 845"/>
                              <a:gd name="T12" fmla="*/ 608 w 887"/>
                              <a:gd name="T13" fmla="*/ 6 h 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7" h="845">
                                <a:moveTo>
                                  <a:pt x="608" y="6"/>
                                </a:moveTo>
                                <a:cubicBezTo>
                                  <a:pt x="447" y="13"/>
                                  <a:pt x="256" y="105"/>
                                  <a:pt x="145" y="220"/>
                                </a:cubicBezTo>
                                <a:cubicBezTo>
                                  <a:pt x="56" y="312"/>
                                  <a:pt x="0" y="445"/>
                                  <a:pt x="33" y="568"/>
                                </a:cubicBezTo>
                                <a:cubicBezTo>
                                  <a:pt x="74" y="720"/>
                                  <a:pt x="238" y="811"/>
                                  <a:pt x="395" y="829"/>
                                </a:cubicBezTo>
                                <a:cubicBezTo>
                                  <a:pt x="539" y="845"/>
                                  <a:pt x="697" y="808"/>
                                  <a:pt x="789" y="696"/>
                                </a:cubicBezTo>
                                <a:cubicBezTo>
                                  <a:pt x="882" y="583"/>
                                  <a:pt x="887" y="422"/>
                                  <a:pt x="860" y="278"/>
                                </a:cubicBezTo>
                                <a:cubicBezTo>
                                  <a:pt x="836" y="149"/>
                                  <a:pt x="755" y="0"/>
                                  <a:pt x="608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958501" name="Freeform 18"/>
                        <wps:cNvSpPr>
                          <a:spLocks/>
                        </wps:cNvSpPr>
                        <wps:spPr bwMode="auto">
                          <a:xfrm>
                            <a:off x="733425" y="474345"/>
                            <a:ext cx="137795" cy="287655"/>
                          </a:xfrm>
                          <a:custGeom>
                            <a:avLst/>
                            <a:gdLst>
                              <a:gd name="T0" fmla="*/ 37 w 433"/>
                              <a:gd name="T1" fmla="*/ 402 h 907"/>
                              <a:gd name="T2" fmla="*/ 122 w 433"/>
                              <a:gd name="T3" fmla="*/ 515 h 907"/>
                              <a:gd name="T4" fmla="*/ 139 w 433"/>
                              <a:gd name="T5" fmla="*/ 626 h 907"/>
                              <a:gd name="T6" fmla="*/ 140 w 433"/>
                              <a:gd name="T7" fmla="*/ 651 h 907"/>
                              <a:gd name="T8" fmla="*/ 140 w 433"/>
                              <a:gd name="T9" fmla="*/ 660 h 907"/>
                              <a:gd name="T10" fmla="*/ 128 w 433"/>
                              <a:gd name="T11" fmla="*/ 897 h 907"/>
                              <a:gd name="T12" fmla="*/ 129 w 433"/>
                              <a:gd name="T13" fmla="*/ 907 h 907"/>
                              <a:gd name="T14" fmla="*/ 263 w 433"/>
                              <a:gd name="T15" fmla="*/ 907 h 907"/>
                              <a:gd name="T16" fmla="*/ 264 w 433"/>
                              <a:gd name="T17" fmla="*/ 899 h 907"/>
                              <a:gd name="T18" fmla="*/ 250 w 433"/>
                              <a:gd name="T19" fmla="*/ 651 h 907"/>
                              <a:gd name="T20" fmla="*/ 249 w 433"/>
                              <a:gd name="T21" fmla="*/ 628 h 907"/>
                              <a:gd name="T22" fmla="*/ 249 w 433"/>
                              <a:gd name="T23" fmla="*/ 603 h 907"/>
                              <a:gd name="T24" fmla="*/ 313 w 433"/>
                              <a:gd name="T25" fmla="*/ 461 h 907"/>
                              <a:gd name="T26" fmla="*/ 388 w 433"/>
                              <a:gd name="T27" fmla="*/ 420 h 907"/>
                              <a:gd name="T28" fmla="*/ 415 w 433"/>
                              <a:gd name="T29" fmla="*/ 398 h 907"/>
                              <a:gd name="T30" fmla="*/ 380 w 433"/>
                              <a:gd name="T31" fmla="*/ 364 h 907"/>
                              <a:gd name="T32" fmla="*/ 305 w 433"/>
                              <a:gd name="T33" fmla="*/ 407 h 907"/>
                              <a:gd name="T34" fmla="*/ 291 w 433"/>
                              <a:gd name="T35" fmla="*/ 405 h 907"/>
                              <a:gd name="T36" fmla="*/ 292 w 433"/>
                              <a:gd name="T37" fmla="*/ 397 h 907"/>
                              <a:gd name="T38" fmla="*/ 367 w 433"/>
                              <a:gd name="T39" fmla="*/ 236 h 907"/>
                              <a:gd name="T40" fmla="*/ 326 w 433"/>
                              <a:gd name="T41" fmla="*/ 216 h 907"/>
                              <a:gd name="T42" fmla="*/ 280 w 433"/>
                              <a:gd name="T43" fmla="*/ 287 h 907"/>
                              <a:gd name="T44" fmla="*/ 250 w 433"/>
                              <a:gd name="T45" fmla="*/ 360 h 907"/>
                              <a:gd name="T46" fmla="*/ 240 w 433"/>
                              <a:gd name="T47" fmla="*/ 364 h 907"/>
                              <a:gd name="T48" fmla="*/ 238 w 433"/>
                              <a:gd name="T49" fmla="*/ 359 h 907"/>
                              <a:gd name="T50" fmla="*/ 239 w 433"/>
                              <a:gd name="T51" fmla="*/ 236 h 907"/>
                              <a:gd name="T52" fmla="*/ 286 w 433"/>
                              <a:gd name="T53" fmla="*/ 160 h 907"/>
                              <a:gd name="T54" fmla="*/ 351 w 433"/>
                              <a:gd name="T55" fmla="*/ 93 h 907"/>
                              <a:gd name="T56" fmla="*/ 305 w 433"/>
                              <a:gd name="T57" fmla="*/ 65 h 907"/>
                              <a:gd name="T58" fmla="*/ 248 w 433"/>
                              <a:gd name="T59" fmla="*/ 121 h 907"/>
                              <a:gd name="T60" fmla="*/ 242 w 433"/>
                              <a:gd name="T61" fmla="*/ 123 h 907"/>
                              <a:gd name="T62" fmla="*/ 238 w 433"/>
                              <a:gd name="T63" fmla="*/ 114 h 907"/>
                              <a:gd name="T64" fmla="*/ 233 w 433"/>
                              <a:gd name="T65" fmla="*/ 31 h 907"/>
                              <a:gd name="T66" fmla="*/ 231 w 433"/>
                              <a:gd name="T67" fmla="*/ 13 h 907"/>
                              <a:gd name="T68" fmla="*/ 221 w 433"/>
                              <a:gd name="T69" fmla="*/ 1 h 907"/>
                              <a:gd name="T70" fmla="*/ 213 w 433"/>
                              <a:gd name="T71" fmla="*/ 0 h 907"/>
                              <a:gd name="T72" fmla="*/ 188 w 433"/>
                              <a:gd name="T73" fmla="*/ 15 h 907"/>
                              <a:gd name="T74" fmla="*/ 180 w 433"/>
                              <a:gd name="T75" fmla="*/ 44 h 907"/>
                              <a:gd name="T76" fmla="*/ 177 w 433"/>
                              <a:gd name="T77" fmla="*/ 170 h 907"/>
                              <a:gd name="T78" fmla="*/ 177 w 433"/>
                              <a:gd name="T79" fmla="*/ 244 h 907"/>
                              <a:gd name="T80" fmla="*/ 178 w 433"/>
                              <a:gd name="T81" fmla="*/ 283 h 907"/>
                              <a:gd name="T82" fmla="*/ 174 w 433"/>
                              <a:gd name="T83" fmla="*/ 307 h 907"/>
                              <a:gd name="T84" fmla="*/ 136 w 433"/>
                              <a:gd name="T85" fmla="*/ 209 h 907"/>
                              <a:gd name="T86" fmla="*/ 82 w 433"/>
                              <a:gd name="T87" fmla="*/ 134 h 907"/>
                              <a:gd name="T88" fmla="*/ 60 w 433"/>
                              <a:gd name="T89" fmla="*/ 139 h 907"/>
                              <a:gd name="T90" fmla="*/ 95 w 433"/>
                              <a:gd name="T91" fmla="*/ 288 h 907"/>
                              <a:gd name="T92" fmla="*/ 109 w 433"/>
                              <a:gd name="T93" fmla="*/ 331 h 907"/>
                              <a:gd name="T94" fmla="*/ 110 w 433"/>
                              <a:gd name="T95" fmla="*/ 370 h 907"/>
                              <a:gd name="T96" fmla="*/ 49 w 433"/>
                              <a:gd name="T97" fmla="*/ 335 h 907"/>
                              <a:gd name="T98" fmla="*/ 13 w 433"/>
                              <a:gd name="T99" fmla="*/ 379 h 907"/>
                              <a:gd name="T100" fmla="*/ 37 w 433"/>
                              <a:gd name="T101" fmla="*/ 402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33" h="907">
                                <a:moveTo>
                                  <a:pt x="37" y="402"/>
                                </a:moveTo>
                                <a:cubicBezTo>
                                  <a:pt x="78" y="431"/>
                                  <a:pt x="106" y="466"/>
                                  <a:pt x="122" y="515"/>
                                </a:cubicBezTo>
                                <a:cubicBezTo>
                                  <a:pt x="134" y="551"/>
                                  <a:pt x="138" y="588"/>
                                  <a:pt x="139" y="626"/>
                                </a:cubicBezTo>
                                <a:cubicBezTo>
                                  <a:pt x="140" y="635"/>
                                  <a:pt x="140" y="643"/>
                                  <a:pt x="140" y="651"/>
                                </a:cubicBezTo>
                                <a:cubicBezTo>
                                  <a:pt x="140" y="660"/>
                                  <a:pt x="140" y="660"/>
                                  <a:pt x="140" y="660"/>
                                </a:cubicBezTo>
                                <a:cubicBezTo>
                                  <a:pt x="137" y="739"/>
                                  <a:pt x="122" y="818"/>
                                  <a:pt x="128" y="897"/>
                                </a:cubicBezTo>
                                <a:cubicBezTo>
                                  <a:pt x="128" y="900"/>
                                  <a:pt x="128" y="904"/>
                                  <a:pt x="129" y="907"/>
                                </a:cubicBezTo>
                                <a:cubicBezTo>
                                  <a:pt x="263" y="907"/>
                                  <a:pt x="263" y="907"/>
                                  <a:pt x="263" y="907"/>
                                </a:cubicBezTo>
                                <a:cubicBezTo>
                                  <a:pt x="264" y="905"/>
                                  <a:pt x="264" y="902"/>
                                  <a:pt x="264" y="899"/>
                                </a:cubicBezTo>
                                <a:cubicBezTo>
                                  <a:pt x="266" y="816"/>
                                  <a:pt x="254" y="734"/>
                                  <a:pt x="250" y="651"/>
                                </a:cubicBezTo>
                                <a:cubicBezTo>
                                  <a:pt x="250" y="644"/>
                                  <a:pt x="250" y="636"/>
                                  <a:pt x="249" y="628"/>
                                </a:cubicBezTo>
                                <a:cubicBezTo>
                                  <a:pt x="249" y="619"/>
                                  <a:pt x="249" y="611"/>
                                  <a:pt x="249" y="603"/>
                                </a:cubicBezTo>
                                <a:cubicBezTo>
                                  <a:pt x="249" y="544"/>
                                  <a:pt x="256" y="489"/>
                                  <a:pt x="313" y="461"/>
                                </a:cubicBezTo>
                                <a:cubicBezTo>
                                  <a:pt x="339" y="449"/>
                                  <a:pt x="364" y="435"/>
                                  <a:pt x="388" y="420"/>
                                </a:cubicBezTo>
                                <a:cubicBezTo>
                                  <a:pt x="398" y="414"/>
                                  <a:pt x="409" y="408"/>
                                  <a:pt x="415" y="398"/>
                                </a:cubicBezTo>
                                <a:cubicBezTo>
                                  <a:pt x="433" y="371"/>
                                  <a:pt x="405" y="346"/>
                                  <a:pt x="380" y="364"/>
                                </a:cubicBezTo>
                                <a:cubicBezTo>
                                  <a:pt x="356" y="380"/>
                                  <a:pt x="329" y="392"/>
                                  <a:pt x="305" y="407"/>
                                </a:cubicBezTo>
                                <a:cubicBezTo>
                                  <a:pt x="301" y="410"/>
                                  <a:pt x="293" y="411"/>
                                  <a:pt x="291" y="405"/>
                                </a:cubicBezTo>
                                <a:cubicBezTo>
                                  <a:pt x="290" y="403"/>
                                  <a:pt x="291" y="400"/>
                                  <a:pt x="292" y="397"/>
                                </a:cubicBezTo>
                                <a:cubicBezTo>
                                  <a:pt x="314" y="342"/>
                                  <a:pt x="350" y="294"/>
                                  <a:pt x="367" y="236"/>
                                </a:cubicBezTo>
                                <a:cubicBezTo>
                                  <a:pt x="372" y="216"/>
                                  <a:pt x="339" y="203"/>
                                  <a:pt x="326" y="216"/>
                                </a:cubicBezTo>
                                <a:cubicBezTo>
                                  <a:pt x="307" y="236"/>
                                  <a:pt x="292" y="261"/>
                                  <a:pt x="280" y="287"/>
                                </a:cubicBezTo>
                                <a:cubicBezTo>
                                  <a:pt x="268" y="310"/>
                                  <a:pt x="264" y="338"/>
                                  <a:pt x="250" y="360"/>
                                </a:cubicBezTo>
                                <a:cubicBezTo>
                                  <a:pt x="247" y="364"/>
                                  <a:pt x="243" y="367"/>
                                  <a:pt x="240" y="364"/>
                                </a:cubicBezTo>
                                <a:cubicBezTo>
                                  <a:pt x="238" y="363"/>
                                  <a:pt x="238" y="361"/>
                                  <a:pt x="238" y="359"/>
                                </a:cubicBezTo>
                                <a:cubicBezTo>
                                  <a:pt x="237" y="319"/>
                                  <a:pt x="230" y="276"/>
                                  <a:pt x="239" y="236"/>
                                </a:cubicBezTo>
                                <a:cubicBezTo>
                                  <a:pt x="247" y="201"/>
                                  <a:pt x="262" y="185"/>
                                  <a:pt x="286" y="160"/>
                                </a:cubicBezTo>
                                <a:cubicBezTo>
                                  <a:pt x="308" y="138"/>
                                  <a:pt x="331" y="117"/>
                                  <a:pt x="351" y="93"/>
                                </a:cubicBezTo>
                                <a:cubicBezTo>
                                  <a:pt x="372" y="66"/>
                                  <a:pt x="325" y="45"/>
                                  <a:pt x="305" y="65"/>
                                </a:cubicBezTo>
                                <a:cubicBezTo>
                                  <a:pt x="287" y="84"/>
                                  <a:pt x="269" y="105"/>
                                  <a:pt x="248" y="121"/>
                                </a:cubicBezTo>
                                <a:cubicBezTo>
                                  <a:pt x="246" y="122"/>
                                  <a:pt x="244" y="123"/>
                                  <a:pt x="242" y="123"/>
                                </a:cubicBezTo>
                                <a:cubicBezTo>
                                  <a:pt x="238" y="122"/>
                                  <a:pt x="238" y="118"/>
                                  <a:pt x="238" y="114"/>
                                </a:cubicBezTo>
                                <a:cubicBezTo>
                                  <a:pt x="238" y="86"/>
                                  <a:pt x="234" y="59"/>
                                  <a:pt x="233" y="31"/>
                                </a:cubicBezTo>
                                <a:cubicBezTo>
                                  <a:pt x="233" y="25"/>
                                  <a:pt x="233" y="19"/>
                                  <a:pt x="231" y="13"/>
                                </a:cubicBezTo>
                                <a:cubicBezTo>
                                  <a:pt x="229" y="8"/>
                                  <a:pt x="226" y="3"/>
                                  <a:pt x="221" y="1"/>
                                </a:cubicBezTo>
                                <a:cubicBezTo>
                                  <a:pt x="219" y="0"/>
                                  <a:pt x="216" y="0"/>
                                  <a:pt x="213" y="0"/>
                                </a:cubicBezTo>
                                <a:cubicBezTo>
                                  <a:pt x="203" y="1"/>
                                  <a:pt x="194" y="7"/>
                                  <a:pt x="188" y="15"/>
                                </a:cubicBezTo>
                                <a:cubicBezTo>
                                  <a:pt x="182" y="24"/>
                                  <a:pt x="181" y="34"/>
                                  <a:pt x="180" y="44"/>
                                </a:cubicBezTo>
                                <a:cubicBezTo>
                                  <a:pt x="174" y="86"/>
                                  <a:pt x="177" y="128"/>
                                  <a:pt x="177" y="170"/>
                                </a:cubicBezTo>
                                <a:cubicBezTo>
                                  <a:pt x="176" y="195"/>
                                  <a:pt x="176" y="219"/>
                                  <a:pt x="177" y="244"/>
                                </a:cubicBezTo>
                                <a:cubicBezTo>
                                  <a:pt x="177" y="257"/>
                                  <a:pt x="177" y="270"/>
                                  <a:pt x="178" y="283"/>
                                </a:cubicBezTo>
                                <a:cubicBezTo>
                                  <a:pt x="178" y="285"/>
                                  <a:pt x="174" y="307"/>
                                  <a:pt x="174" y="307"/>
                                </a:cubicBezTo>
                                <a:cubicBezTo>
                                  <a:pt x="156" y="276"/>
                                  <a:pt x="151" y="240"/>
                                  <a:pt x="136" y="209"/>
                                </a:cubicBezTo>
                                <a:cubicBezTo>
                                  <a:pt x="123" y="181"/>
                                  <a:pt x="106" y="154"/>
                                  <a:pt x="82" y="134"/>
                                </a:cubicBezTo>
                                <a:cubicBezTo>
                                  <a:pt x="75" y="128"/>
                                  <a:pt x="62" y="129"/>
                                  <a:pt x="60" y="139"/>
                                </a:cubicBezTo>
                                <a:cubicBezTo>
                                  <a:pt x="49" y="190"/>
                                  <a:pt x="80" y="240"/>
                                  <a:pt x="95" y="288"/>
                                </a:cubicBezTo>
                                <a:cubicBezTo>
                                  <a:pt x="95" y="301"/>
                                  <a:pt x="106" y="318"/>
                                  <a:pt x="109" y="331"/>
                                </a:cubicBezTo>
                                <a:cubicBezTo>
                                  <a:pt x="112" y="344"/>
                                  <a:pt x="111" y="356"/>
                                  <a:pt x="110" y="370"/>
                                </a:cubicBezTo>
                                <a:cubicBezTo>
                                  <a:pt x="90" y="370"/>
                                  <a:pt x="68" y="343"/>
                                  <a:pt x="49" y="335"/>
                                </a:cubicBezTo>
                                <a:cubicBezTo>
                                  <a:pt x="23" y="323"/>
                                  <a:pt x="0" y="356"/>
                                  <a:pt x="13" y="379"/>
                                </a:cubicBezTo>
                                <a:cubicBezTo>
                                  <a:pt x="19" y="388"/>
                                  <a:pt x="28" y="395"/>
                                  <a:pt x="37" y="4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1443131987" name="Freeform 22"/>
                      <wps:cNvSpPr>
                        <a:spLocks noEditPoints="1"/>
                      </wps:cNvSpPr>
                      <wps:spPr bwMode="auto">
                        <a:xfrm>
                          <a:off x="5800725" y="594995"/>
                          <a:ext cx="597535" cy="168910"/>
                        </a:xfrm>
                        <a:custGeom>
                          <a:avLst/>
                          <a:gdLst>
                            <a:gd name="T0" fmla="*/ 509 w 1882"/>
                            <a:gd name="T1" fmla="*/ 0 h 533"/>
                            <a:gd name="T2" fmla="*/ 614 w 1882"/>
                            <a:gd name="T3" fmla="*/ 0 h 533"/>
                            <a:gd name="T4" fmla="*/ 523 w 1882"/>
                            <a:gd name="T5" fmla="*/ 521 h 533"/>
                            <a:gd name="T6" fmla="*/ 379 w 1882"/>
                            <a:gd name="T7" fmla="*/ 521 h 533"/>
                            <a:gd name="T8" fmla="*/ 307 w 1882"/>
                            <a:gd name="T9" fmla="*/ 114 h 533"/>
                            <a:gd name="T10" fmla="*/ 230 w 1882"/>
                            <a:gd name="T11" fmla="*/ 521 h 533"/>
                            <a:gd name="T12" fmla="*/ 90 w 1882"/>
                            <a:gd name="T13" fmla="*/ 521 h 533"/>
                            <a:gd name="T14" fmla="*/ 0 w 1882"/>
                            <a:gd name="T15" fmla="*/ 0 h 533"/>
                            <a:gd name="T16" fmla="*/ 111 w 1882"/>
                            <a:gd name="T17" fmla="*/ 0 h 533"/>
                            <a:gd name="T18" fmla="*/ 170 w 1882"/>
                            <a:gd name="T19" fmla="*/ 436 h 533"/>
                            <a:gd name="T20" fmla="*/ 249 w 1882"/>
                            <a:gd name="T21" fmla="*/ 0 h 533"/>
                            <a:gd name="T22" fmla="*/ 366 w 1882"/>
                            <a:gd name="T23" fmla="*/ 0 h 533"/>
                            <a:gd name="T24" fmla="*/ 442 w 1882"/>
                            <a:gd name="T25" fmla="*/ 436 h 533"/>
                            <a:gd name="T26" fmla="*/ 509 w 1882"/>
                            <a:gd name="T27" fmla="*/ 0 h 533"/>
                            <a:gd name="T28" fmla="*/ 1028 w 1882"/>
                            <a:gd name="T29" fmla="*/ 322 h 533"/>
                            <a:gd name="T30" fmla="*/ 837 w 1882"/>
                            <a:gd name="T31" fmla="*/ 533 h 533"/>
                            <a:gd name="T32" fmla="*/ 645 w 1882"/>
                            <a:gd name="T33" fmla="*/ 322 h 533"/>
                            <a:gd name="T34" fmla="*/ 837 w 1882"/>
                            <a:gd name="T35" fmla="*/ 110 h 533"/>
                            <a:gd name="T36" fmla="*/ 1028 w 1882"/>
                            <a:gd name="T37" fmla="*/ 322 h 533"/>
                            <a:gd name="T38" fmla="*/ 916 w 1882"/>
                            <a:gd name="T39" fmla="*/ 322 h 533"/>
                            <a:gd name="T40" fmla="*/ 837 w 1882"/>
                            <a:gd name="T41" fmla="*/ 190 h 533"/>
                            <a:gd name="T42" fmla="*/ 757 w 1882"/>
                            <a:gd name="T43" fmla="*/ 322 h 533"/>
                            <a:gd name="T44" fmla="*/ 837 w 1882"/>
                            <a:gd name="T45" fmla="*/ 454 h 533"/>
                            <a:gd name="T46" fmla="*/ 916 w 1882"/>
                            <a:gd name="T47" fmla="*/ 322 h 533"/>
                            <a:gd name="T48" fmla="*/ 1468 w 1882"/>
                            <a:gd name="T49" fmla="*/ 322 h 533"/>
                            <a:gd name="T50" fmla="*/ 1276 w 1882"/>
                            <a:gd name="T51" fmla="*/ 533 h 533"/>
                            <a:gd name="T52" fmla="*/ 1085 w 1882"/>
                            <a:gd name="T53" fmla="*/ 322 h 533"/>
                            <a:gd name="T54" fmla="*/ 1277 w 1882"/>
                            <a:gd name="T55" fmla="*/ 110 h 533"/>
                            <a:gd name="T56" fmla="*/ 1468 w 1882"/>
                            <a:gd name="T57" fmla="*/ 322 h 533"/>
                            <a:gd name="T58" fmla="*/ 1356 w 1882"/>
                            <a:gd name="T59" fmla="*/ 322 h 533"/>
                            <a:gd name="T60" fmla="*/ 1277 w 1882"/>
                            <a:gd name="T61" fmla="*/ 190 h 533"/>
                            <a:gd name="T62" fmla="*/ 1197 w 1882"/>
                            <a:gd name="T63" fmla="*/ 322 h 533"/>
                            <a:gd name="T64" fmla="*/ 1276 w 1882"/>
                            <a:gd name="T65" fmla="*/ 454 h 533"/>
                            <a:gd name="T66" fmla="*/ 1356 w 1882"/>
                            <a:gd name="T67" fmla="*/ 322 h 533"/>
                            <a:gd name="T68" fmla="*/ 1770 w 1882"/>
                            <a:gd name="T69" fmla="*/ 110 h 533"/>
                            <a:gd name="T70" fmla="*/ 1649 w 1882"/>
                            <a:gd name="T71" fmla="*/ 173 h 533"/>
                            <a:gd name="T72" fmla="*/ 1641 w 1882"/>
                            <a:gd name="T73" fmla="*/ 122 h 533"/>
                            <a:gd name="T74" fmla="*/ 1547 w 1882"/>
                            <a:gd name="T75" fmla="*/ 122 h 533"/>
                            <a:gd name="T76" fmla="*/ 1547 w 1882"/>
                            <a:gd name="T77" fmla="*/ 521 h 533"/>
                            <a:gd name="T78" fmla="*/ 1654 w 1882"/>
                            <a:gd name="T79" fmla="*/ 521 h 533"/>
                            <a:gd name="T80" fmla="*/ 1654 w 1882"/>
                            <a:gd name="T81" fmla="*/ 246 h 533"/>
                            <a:gd name="T82" fmla="*/ 1732 w 1882"/>
                            <a:gd name="T83" fmla="*/ 190 h 533"/>
                            <a:gd name="T84" fmla="*/ 1776 w 1882"/>
                            <a:gd name="T85" fmla="*/ 249 h 533"/>
                            <a:gd name="T86" fmla="*/ 1776 w 1882"/>
                            <a:gd name="T87" fmla="*/ 521 h 533"/>
                            <a:gd name="T88" fmla="*/ 1882 w 1882"/>
                            <a:gd name="T89" fmla="*/ 521 h 533"/>
                            <a:gd name="T90" fmla="*/ 1882 w 1882"/>
                            <a:gd name="T91" fmla="*/ 231 h 533"/>
                            <a:gd name="T92" fmla="*/ 1770 w 1882"/>
                            <a:gd name="T93" fmla="*/ 110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882" h="533">
                              <a:moveTo>
                                <a:pt x="509" y="0"/>
                              </a:moveTo>
                              <a:cubicBezTo>
                                <a:pt x="614" y="0"/>
                                <a:pt x="614" y="0"/>
                                <a:pt x="614" y="0"/>
                              </a:cubicBezTo>
                              <a:cubicBezTo>
                                <a:pt x="523" y="521"/>
                                <a:pt x="523" y="521"/>
                                <a:pt x="523" y="521"/>
                              </a:cubicBezTo>
                              <a:cubicBezTo>
                                <a:pt x="379" y="521"/>
                                <a:pt x="379" y="521"/>
                                <a:pt x="379" y="521"/>
                              </a:cubicBezTo>
                              <a:cubicBezTo>
                                <a:pt x="307" y="114"/>
                                <a:pt x="307" y="114"/>
                                <a:pt x="307" y="114"/>
                              </a:cubicBezTo>
                              <a:cubicBezTo>
                                <a:pt x="230" y="521"/>
                                <a:pt x="230" y="521"/>
                                <a:pt x="230" y="521"/>
                              </a:cubicBezTo>
                              <a:cubicBezTo>
                                <a:pt x="90" y="521"/>
                                <a:pt x="90" y="521"/>
                                <a:pt x="90" y="5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1" y="0"/>
                                <a:pt x="111" y="0"/>
                                <a:pt x="111" y="0"/>
                              </a:cubicBezTo>
                              <a:cubicBezTo>
                                <a:pt x="170" y="436"/>
                                <a:pt x="170" y="436"/>
                                <a:pt x="170" y="436"/>
                              </a:cubicBezTo>
                              <a:cubicBezTo>
                                <a:pt x="249" y="0"/>
                                <a:pt x="249" y="0"/>
                                <a:pt x="249" y="0"/>
                              </a:cubicBezTo>
                              <a:cubicBezTo>
                                <a:pt x="366" y="0"/>
                                <a:pt x="366" y="0"/>
                                <a:pt x="366" y="0"/>
                              </a:cubicBezTo>
                              <a:cubicBezTo>
                                <a:pt x="442" y="436"/>
                                <a:pt x="442" y="436"/>
                                <a:pt x="442" y="436"/>
                              </a:cubicBezTo>
                              <a:lnTo>
                                <a:pt x="509" y="0"/>
                              </a:lnTo>
                              <a:close/>
                              <a:moveTo>
                                <a:pt x="1028" y="322"/>
                              </a:moveTo>
                              <a:cubicBezTo>
                                <a:pt x="1028" y="448"/>
                                <a:pt x="956" y="533"/>
                                <a:pt x="837" y="533"/>
                              </a:cubicBezTo>
                              <a:cubicBezTo>
                                <a:pt x="718" y="533"/>
                                <a:pt x="645" y="454"/>
                                <a:pt x="645" y="322"/>
                              </a:cubicBezTo>
                              <a:cubicBezTo>
                                <a:pt x="645" y="195"/>
                                <a:pt x="717" y="110"/>
                                <a:pt x="837" y="110"/>
                              </a:cubicBezTo>
                              <a:cubicBezTo>
                                <a:pt x="956" y="110"/>
                                <a:pt x="1028" y="189"/>
                                <a:pt x="1028" y="322"/>
                              </a:cubicBezTo>
                              <a:close/>
                              <a:moveTo>
                                <a:pt x="916" y="322"/>
                              </a:moveTo>
                              <a:cubicBezTo>
                                <a:pt x="916" y="230"/>
                                <a:pt x="889" y="190"/>
                                <a:pt x="837" y="190"/>
                              </a:cubicBezTo>
                              <a:cubicBezTo>
                                <a:pt x="784" y="190"/>
                                <a:pt x="757" y="231"/>
                                <a:pt x="757" y="322"/>
                              </a:cubicBezTo>
                              <a:cubicBezTo>
                                <a:pt x="757" y="414"/>
                                <a:pt x="784" y="454"/>
                                <a:pt x="837" y="454"/>
                              </a:cubicBezTo>
                              <a:cubicBezTo>
                                <a:pt x="889" y="454"/>
                                <a:pt x="916" y="413"/>
                                <a:pt x="916" y="322"/>
                              </a:cubicBezTo>
                              <a:close/>
                              <a:moveTo>
                                <a:pt x="1468" y="322"/>
                              </a:moveTo>
                              <a:cubicBezTo>
                                <a:pt x="1468" y="448"/>
                                <a:pt x="1396" y="533"/>
                                <a:pt x="1276" y="533"/>
                              </a:cubicBezTo>
                              <a:cubicBezTo>
                                <a:pt x="1157" y="533"/>
                                <a:pt x="1085" y="454"/>
                                <a:pt x="1085" y="322"/>
                              </a:cubicBezTo>
                              <a:cubicBezTo>
                                <a:pt x="1085" y="195"/>
                                <a:pt x="1157" y="110"/>
                                <a:pt x="1277" y="110"/>
                              </a:cubicBezTo>
                              <a:cubicBezTo>
                                <a:pt x="1396" y="110"/>
                                <a:pt x="1468" y="189"/>
                                <a:pt x="1468" y="322"/>
                              </a:cubicBezTo>
                              <a:close/>
                              <a:moveTo>
                                <a:pt x="1356" y="322"/>
                              </a:moveTo>
                              <a:cubicBezTo>
                                <a:pt x="1356" y="230"/>
                                <a:pt x="1329" y="190"/>
                                <a:pt x="1277" y="190"/>
                              </a:cubicBezTo>
                              <a:cubicBezTo>
                                <a:pt x="1224" y="190"/>
                                <a:pt x="1197" y="231"/>
                                <a:pt x="1197" y="322"/>
                              </a:cubicBezTo>
                              <a:cubicBezTo>
                                <a:pt x="1197" y="414"/>
                                <a:pt x="1224" y="454"/>
                                <a:pt x="1276" y="454"/>
                              </a:cubicBezTo>
                              <a:cubicBezTo>
                                <a:pt x="1329" y="454"/>
                                <a:pt x="1356" y="413"/>
                                <a:pt x="1356" y="322"/>
                              </a:cubicBezTo>
                              <a:close/>
                              <a:moveTo>
                                <a:pt x="1770" y="110"/>
                              </a:moveTo>
                              <a:cubicBezTo>
                                <a:pt x="1720" y="110"/>
                                <a:pt x="1681" y="133"/>
                                <a:pt x="1649" y="173"/>
                              </a:cubicBezTo>
                              <a:cubicBezTo>
                                <a:pt x="1641" y="122"/>
                                <a:pt x="1641" y="122"/>
                                <a:pt x="1641" y="122"/>
                              </a:cubicBezTo>
                              <a:cubicBezTo>
                                <a:pt x="1547" y="122"/>
                                <a:pt x="1547" y="122"/>
                                <a:pt x="1547" y="122"/>
                              </a:cubicBezTo>
                              <a:cubicBezTo>
                                <a:pt x="1547" y="521"/>
                                <a:pt x="1547" y="521"/>
                                <a:pt x="1547" y="521"/>
                              </a:cubicBezTo>
                              <a:cubicBezTo>
                                <a:pt x="1654" y="521"/>
                                <a:pt x="1654" y="521"/>
                                <a:pt x="1654" y="521"/>
                              </a:cubicBezTo>
                              <a:cubicBezTo>
                                <a:pt x="1654" y="246"/>
                                <a:pt x="1654" y="246"/>
                                <a:pt x="1654" y="246"/>
                              </a:cubicBezTo>
                              <a:cubicBezTo>
                                <a:pt x="1677" y="210"/>
                                <a:pt x="1701" y="190"/>
                                <a:pt x="1732" y="190"/>
                              </a:cubicBezTo>
                              <a:cubicBezTo>
                                <a:pt x="1758" y="190"/>
                                <a:pt x="1776" y="203"/>
                                <a:pt x="1776" y="249"/>
                              </a:cubicBezTo>
                              <a:cubicBezTo>
                                <a:pt x="1776" y="521"/>
                                <a:pt x="1776" y="521"/>
                                <a:pt x="1776" y="521"/>
                              </a:cubicBezTo>
                              <a:cubicBezTo>
                                <a:pt x="1882" y="521"/>
                                <a:pt x="1882" y="521"/>
                                <a:pt x="1882" y="521"/>
                              </a:cubicBezTo>
                              <a:cubicBezTo>
                                <a:pt x="1882" y="231"/>
                                <a:pt x="1882" y="231"/>
                                <a:pt x="1882" y="231"/>
                              </a:cubicBezTo>
                              <a:cubicBezTo>
                                <a:pt x="1882" y="155"/>
                                <a:pt x="1840" y="110"/>
                                <a:pt x="1770" y="1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460168" name="Freeform 23"/>
                      <wps:cNvSpPr>
                        <a:spLocks noEditPoints="1"/>
                      </wps:cNvSpPr>
                      <wps:spPr bwMode="auto">
                        <a:xfrm>
                          <a:off x="6415405" y="614680"/>
                          <a:ext cx="611505" cy="198120"/>
                        </a:xfrm>
                        <a:custGeom>
                          <a:avLst/>
                          <a:gdLst>
                            <a:gd name="T0" fmla="*/ 189 w 1926"/>
                            <a:gd name="T1" fmla="*/ 48 h 625"/>
                            <a:gd name="T2" fmla="*/ 89 w 1926"/>
                            <a:gd name="T3" fmla="*/ 307 h 625"/>
                            <a:gd name="T4" fmla="*/ 161 w 1926"/>
                            <a:gd name="T5" fmla="*/ 459 h 625"/>
                            <a:gd name="T6" fmla="*/ 282 w 1926"/>
                            <a:gd name="T7" fmla="*/ 503 h 625"/>
                            <a:gd name="T8" fmla="*/ 96 w 1926"/>
                            <a:gd name="T9" fmla="*/ 498 h 625"/>
                            <a:gd name="T10" fmla="*/ 186 w 1926"/>
                            <a:gd name="T11" fmla="*/ 625 h 625"/>
                            <a:gd name="T12" fmla="*/ 241 w 1926"/>
                            <a:gd name="T13" fmla="*/ 381 h 625"/>
                            <a:gd name="T14" fmla="*/ 134 w 1926"/>
                            <a:gd name="T15" fmla="*/ 355 h 625"/>
                            <a:gd name="T16" fmla="*/ 196 w 1926"/>
                            <a:gd name="T17" fmla="*/ 334 h 625"/>
                            <a:gd name="T18" fmla="*/ 287 w 1926"/>
                            <a:gd name="T19" fmla="*/ 97 h 625"/>
                            <a:gd name="T20" fmla="*/ 375 w 1926"/>
                            <a:gd name="T21" fmla="*/ 0 h 625"/>
                            <a:gd name="T22" fmla="*/ 125 w 1926"/>
                            <a:gd name="T23" fmla="*/ 191 h 625"/>
                            <a:gd name="T24" fmla="*/ 257 w 1926"/>
                            <a:gd name="T25" fmla="*/ 190 h 625"/>
                            <a:gd name="T26" fmla="*/ 659 w 1926"/>
                            <a:gd name="T27" fmla="*/ 49 h 625"/>
                            <a:gd name="T28" fmla="*/ 682 w 1926"/>
                            <a:gd name="T29" fmla="*/ 158 h 625"/>
                            <a:gd name="T30" fmla="*/ 560 w 1926"/>
                            <a:gd name="T31" fmla="*/ 255 h 625"/>
                            <a:gd name="T32" fmla="*/ 453 w 1926"/>
                            <a:gd name="T33" fmla="*/ 459 h 625"/>
                            <a:gd name="T34" fmla="*/ 546 w 1926"/>
                            <a:gd name="T35" fmla="*/ 60 h 625"/>
                            <a:gd name="T36" fmla="*/ 659 w 1926"/>
                            <a:gd name="T37" fmla="*/ 49 h 625"/>
                            <a:gd name="T38" fmla="*/ 713 w 1926"/>
                            <a:gd name="T39" fmla="*/ 260 h 625"/>
                            <a:gd name="T40" fmla="*/ 1096 w 1926"/>
                            <a:gd name="T41" fmla="*/ 260 h 625"/>
                            <a:gd name="T42" fmla="*/ 905 w 1926"/>
                            <a:gd name="T43" fmla="*/ 392 h 625"/>
                            <a:gd name="T44" fmla="*/ 905 w 1926"/>
                            <a:gd name="T45" fmla="*/ 128 h 625"/>
                            <a:gd name="T46" fmla="*/ 905 w 1926"/>
                            <a:gd name="T47" fmla="*/ 392 h 625"/>
                            <a:gd name="T48" fmla="*/ 1153 w 1926"/>
                            <a:gd name="T49" fmla="*/ 262 h 625"/>
                            <a:gd name="T50" fmla="*/ 1500 w 1926"/>
                            <a:gd name="T51" fmla="*/ 417 h 625"/>
                            <a:gd name="T52" fmla="*/ 1358 w 1926"/>
                            <a:gd name="T53" fmla="*/ 392 h 625"/>
                            <a:gd name="T54" fmla="*/ 1512 w 1926"/>
                            <a:gd name="T55" fmla="*/ 292 h 625"/>
                            <a:gd name="T56" fmla="*/ 1335 w 1926"/>
                            <a:gd name="T57" fmla="*/ 48 h 625"/>
                            <a:gd name="T58" fmla="*/ 1263 w 1926"/>
                            <a:gd name="T59" fmla="*/ 225 h 625"/>
                            <a:gd name="T60" fmla="*/ 1408 w 1926"/>
                            <a:gd name="T61" fmla="*/ 221 h 625"/>
                            <a:gd name="T62" fmla="*/ 1926 w 1926"/>
                            <a:gd name="T63" fmla="*/ 169 h 625"/>
                            <a:gd name="T64" fmla="*/ 1820 w 1926"/>
                            <a:gd name="T65" fmla="*/ 459 h 625"/>
                            <a:gd name="T66" fmla="*/ 1776 w 1926"/>
                            <a:gd name="T67" fmla="*/ 128 h 625"/>
                            <a:gd name="T68" fmla="*/ 1698 w 1926"/>
                            <a:gd name="T69" fmla="*/ 459 h 625"/>
                            <a:gd name="T70" fmla="*/ 1591 w 1926"/>
                            <a:gd name="T71" fmla="*/ 60 h 625"/>
                            <a:gd name="T72" fmla="*/ 1693 w 1926"/>
                            <a:gd name="T73" fmla="*/ 111 h 625"/>
                            <a:gd name="T74" fmla="*/ 1926 w 1926"/>
                            <a:gd name="T75" fmla="*/ 169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26" h="625">
                              <a:moveTo>
                                <a:pt x="375" y="0"/>
                              </a:moveTo>
                              <a:cubicBezTo>
                                <a:pt x="327" y="27"/>
                                <a:pt x="281" y="51"/>
                                <a:pt x="189" y="48"/>
                              </a:cubicBezTo>
                              <a:cubicBezTo>
                                <a:pt x="89" y="48"/>
                                <a:pt x="18" y="105"/>
                                <a:pt x="18" y="193"/>
                              </a:cubicBezTo>
                              <a:cubicBezTo>
                                <a:pt x="18" y="244"/>
                                <a:pt x="40" y="279"/>
                                <a:pt x="89" y="307"/>
                              </a:cubicBezTo>
                              <a:cubicBezTo>
                                <a:pt x="61" y="325"/>
                                <a:pt x="43" y="352"/>
                                <a:pt x="43" y="381"/>
                              </a:cubicBezTo>
                              <a:cubicBezTo>
                                <a:pt x="43" y="423"/>
                                <a:pt x="77" y="459"/>
                                <a:pt x="161" y="459"/>
                              </a:cubicBezTo>
                              <a:cubicBezTo>
                                <a:pt x="220" y="459"/>
                                <a:pt x="220" y="459"/>
                                <a:pt x="220" y="459"/>
                              </a:cubicBezTo>
                              <a:cubicBezTo>
                                <a:pt x="262" y="459"/>
                                <a:pt x="282" y="476"/>
                                <a:pt x="282" y="503"/>
                              </a:cubicBezTo>
                              <a:cubicBezTo>
                                <a:pt x="282" y="532"/>
                                <a:pt x="262" y="552"/>
                                <a:pt x="189" y="552"/>
                              </a:cubicBezTo>
                              <a:cubicBezTo>
                                <a:pt x="113" y="552"/>
                                <a:pt x="96" y="535"/>
                                <a:pt x="96" y="498"/>
                              </a:cubicBezTo>
                              <a:cubicBezTo>
                                <a:pt x="0" y="498"/>
                                <a:pt x="0" y="498"/>
                                <a:pt x="0" y="498"/>
                              </a:cubicBezTo>
                              <a:cubicBezTo>
                                <a:pt x="0" y="578"/>
                                <a:pt x="40" y="625"/>
                                <a:pt x="186" y="625"/>
                              </a:cubicBezTo>
                              <a:cubicBezTo>
                                <a:pt x="320" y="625"/>
                                <a:pt x="390" y="576"/>
                                <a:pt x="390" y="495"/>
                              </a:cubicBezTo>
                              <a:cubicBezTo>
                                <a:pt x="390" y="429"/>
                                <a:pt x="332" y="381"/>
                                <a:pt x="241" y="381"/>
                              </a:cubicBezTo>
                              <a:cubicBezTo>
                                <a:pt x="180" y="381"/>
                                <a:pt x="180" y="381"/>
                                <a:pt x="180" y="381"/>
                              </a:cubicBezTo>
                              <a:cubicBezTo>
                                <a:pt x="141" y="381"/>
                                <a:pt x="134" y="368"/>
                                <a:pt x="134" y="355"/>
                              </a:cubicBezTo>
                              <a:cubicBezTo>
                                <a:pt x="134" y="344"/>
                                <a:pt x="140" y="334"/>
                                <a:pt x="149" y="328"/>
                              </a:cubicBezTo>
                              <a:cubicBezTo>
                                <a:pt x="164" y="332"/>
                                <a:pt x="179" y="334"/>
                                <a:pt x="196" y="334"/>
                              </a:cubicBezTo>
                              <a:cubicBezTo>
                                <a:pt x="298" y="334"/>
                                <a:pt x="360" y="277"/>
                                <a:pt x="360" y="200"/>
                              </a:cubicBezTo>
                              <a:cubicBezTo>
                                <a:pt x="360" y="149"/>
                                <a:pt x="335" y="119"/>
                                <a:pt x="287" y="97"/>
                              </a:cubicBezTo>
                              <a:cubicBezTo>
                                <a:pt x="335" y="97"/>
                                <a:pt x="372" y="93"/>
                                <a:pt x="402" y="82"/>
                              </a:cubicBezTo>
                              <a:lnTo>
                                <a:pt x="375" y="0"/>
                              </a:lnTo>
                              <a:close/>
                              <a:moveTo>
                                <a:pt x="192" y="264"/>
                              </a:moveTo>
                              <a:cubicBezTo>
                                <a:pt x="151" y="264"/>
                                <a:pt x="125" y="237"/>
                                <a:pt x="125" y="191"/>
                              </a:cubicBezTo>
                              <a:cubicBezTo>
                                <a:pt x="125" y="148"/>
                                <a:pt x="150" y="120"/>
                                <a:pt x="191" y="120"/>
                              </a:cubicBezTo>
                              <a:cubicBezTo>
                                <a:pt x="235" y="120"/>
                                <a:pt x="257" y="142"/>
                                <a:pt x="257" y="190"/>
                              </a:cubicBezTo>
                              <a:cubicBezTo>
                                <a:pt x="257" y="239"/>
                                <a:pt x="235" y="264"/>
                                <a:pt x="192" y="264"/>
                              </a:cubicBezTo>
                              <a:close/>
                              <a:moveTo>
                                <a:pt x="659" y="49"/>
                              </a:moveTo>
                              <a:cubicBezTo>
                                <a:pt x="674" y="49"/>
                                <a:pt x="686" y="51"/>
                                <a:pt x="699" y="55"/>
                              </a:cubicBezTo>
                              <a:cubicBezTo>
                                <a:pt x="682" y="158"/>
                                <a:pt x="682" y="158"/>
                                <a:pt x="682" y="158"/>
                              </a:cubicBezTo>
                              <a:cubicBezTo>
                                <a:pt x="669" y="155"/>
                                <a:pt x="659" y="153"/>
                                <a:pt x="646" y="153"/>
                              </a:cubicBezTo>
                              <a:cubicBezTo>
                                <a:pt x="597" y="153"/>
                                <a:pt x="573" y="190"/>
                                <a:pt x="560" y="255"/>
                              </a:cubicBezTo>
                              <a:cubicBezTo>
                                <a:pt x="560" y="459"/>
                                <a:pt x="560" y="459"/>
                                <a:pt x="560" y="459"/>
                              </a:cubicBezTo>
                              <a:cubicBezTo>
                                <a:pt x="453" y="459"/>
                                <a:pt x="453" y="459"/>
                                <a:pt x="453" y="459"/>
                              </a:cubicBezTo>
                              <a:cubicBezTo>
                                <a:pt x="453" y="60"/>
                                <a:pt x="453" y="60"/>
                                <a:pt x="453" y="60"/>
                              </a:cubicBezTo>
                              <a:cubicBezTo>
                                <a:pt x="546" y="60"/>
                                <a:pt x="546" y="60"/>
                                <a:pt x="546" y="60"/>
                              </a:cubicBezTo>
                              <a:cubicBezTo>
                                <a:pt x="555" y="138"/>
                                <a:pt x="555" y="138"/>
                                <a:pt x="555" y="138"/>
                              </a:cubicBezTo>
                              <a:cubicBezTo>
                                <a:pt x="574" y="82"/>
                                <a:pt x="613" y="49"/>
                                <a:pt x="659" y="49"/>
                              </a:cubicBezTo>
                              <a:close/>
                              <a:moveTo>
                                <a:pt x="905" y="48"/>
                              </a:moveTo>
                              <a:cubicBezTo>
                                <a:pt x="785" y="48"/>
                                <a:pt x="713" y="133"/>
                                <a:pt x="713" y="260"/>
                              </a:cubicBezTo>
                              <a:cubicBezTo>
                                <a:pt x="713" y="392"/>
                                <a:pt x="786" y="471"/>
                                <a:pt x="905" y="471"/>
                              </a:cubicBezTo>
                              <a:cubicBezTo>
                                <a:pt x="1024" y="471"/>
                                <a:pt x="1096" y="386"/>
                                <a:pt x="1096" y="260"/>
                              </a:cubicBezTo>
                              <a:cubicBezTo>
                                <a:pt x="1096" y="127"/>
                                <a:pt x="1024" y="48"/>
                                <a:pt x="905" y="48"/>
                              </a:cubicBezTo>
                              <a:close/>
                              <a:moveTo>
                                <a:pt x="905" y="392"/>
                              </a:moveTo>
                              <a:cubicBezTo>
                                <a:pt x="852" y="392"/>
                                <a:pt x="825" y="352"/>
                                <a:pt x="825" y="260"/>
                              </a:cubicBezTo>
                              <a:cubicBezTo>
                                <a:pt x="825" y="169"/>
                                <a:pt x="852" y="128"/>
                                <a:pt x="905" y="128"/>
                              </a:cubicBezTo>
                              <a:cubicBezTo>
                                <a:pt x="957" y="128"/>
                                <a:pt x="985" y="168"/>
                                <a:pt x="985" y="260"/>
                              </a:cubicBezTo>
                              <a:cubicBezTo>
                                <a:pt x="985" y="351"/>
                                <a:pt x="957" y="392"/>
                                <a:pt x="905" y="392"/>
                              </a:cubicBezTo>
                              <a:close/>
                              <a:moveTo>
                                <a:pt x="1335" y="48"/>
                              </a:moveTo>
                              <a:cubicBezTo>
                                <a:pt x="1218" y="48"/>
                                <a:pt x="1153" y="142"/>
                                <a:pt x="1153" y="262"/>
                              </a:cubicBezTo>
                              <a:cubicBezTo>
                                <a:pt x="1153" y="387"/>
                                <a:pt x="1220" y="471"/>
                                <a:pt x="1348" y="471"/>
                              </a:cubicBezTo>
                              <a:cubicBezTo>
                                <a:pt x="1411" y="471"/>
                                <a:pt x="1460" y="449"/>
                                <a:pt x="1500" y="417"/>
                              </a:cubicBezTo>
                              <a:cubicBezTo>
                                <a:pt x="1455" y="357"/>
                                <a:pt x="1455" y="357"/>
                                <a:pt x="1455" y="357"/>
                              </a:cubicBezTo>
                              <a:cubicBezTo>
                                <a:pt x="1420" y="381"/>
                                <a:pt x="1392" y="392"/>
                                <a:pt x="1358" y="392"/>
                              </a:cubicBezTo>
                              <a:cubicBezTo>
                                <a:pt x="1307" y="392"/>
                                <a:pt x="1271" y="369"/>
                                <a:pt x="1263" y="292"/>
                              </a:cubicBezTo>
                              <a:cubicBezTo>
                                <a:pt x="1512" y="292"/>
                                <a:pt x="1512" y="292"/>
                                <a:pt x="1512" y="292"/>
                              </a:cubicBezTo>
                              <a:cubicBezTo>
                                <a:pt x="1513" y="281"/>
                                <a:pt x="1515" y="264"/>
                                <a:pt x="1515" y="251"/>
                              </a:cubicBezTo>
                              <a:cubicBezTo>
                                <a:pt x="1515" y="124"/>
                                <a:pt x="1448" y="48"/>
                                <a:pt x="1335" y="48"/>
                              </a:cubicBezTo>
                              <a:close/>
                              <a:moveTo>
                                <a:pt x="1408" y="225"/>
                              </a:moveTo>
                              <a:cubicBezTo>
                                <a:pt x="1263" y="225"/>
                                <a:pt x="1263" y="225"/>
                                <a:pt x="1263" y="225"/>
                              </a:cubicBezTo>
                              <a:cubicBezTo>
                                <a:pt x="1269" y="149"/>
                                <a:pt x="1295" y="121"/>
                                <a:pt x="1337" y="121"/>
                              </a:cubicBezTo>
                              <a:cubicBezTo>
                                <a:pt x="1388" y="121"/>
                                <a:pt x="1408" y="160"/>
                                <a:pt x="1408" y="221"/>
                              </a:cubicBezTo>
                              <a:lnTo>
                                <a:pt x="1408" y="225"/>
                              </a:lnTo>
                              <a:close/>
                              <a:moveTo>
                                <a:pt x="1926" y="169"/>
                              </a:moveTo>
                              <a:cubicBezTo>
                                <a:pt x="1926" y="459"/>
                                <a:pt x="1926" y="459"/>
                                <a:pt x="1926" y="459"/>
                              </a:cubicBezTo>
                              <a:cubicBezTo>
                                <a:pt x="1820" y="459"/>
                                <a:pt x="1820" y="459"/>
                                <a:pt x="1820" y="459"/>
                              </a:cubicBezTo>
                              <a:cubicBezTo>
                                <a:pt x="1820" y="187"/>
                                <a:pt x="1820" y="187"/>
                                <a:pt x="1820" y="187"/>
                              </a:cubicBezTo>
                              <a:cubicBezTo>
                                <a:pt x="1820" y="141"/>
                                <a:pt x="1802" y="128"/>
                                <a:pt x="1776" y="128"/>
                              </a:cubicBezTo>
                              <a:cubicBezTo>
                                <a:pt x="1745" y="128"/>
                                <a:pt x="1721" y="148"/>
                                <a:pt x="1698" y="184"/>
                              </a:cubicBezTo>
                              <a:cubicBezTo>
                                <a:pt x="1698" y="459"/>
                                <a:pt x="1698" y="459"/>
                                <a:pt x="1698" y="459"/>
                              </a:cubicBezTo>
                              <a:cubicBezTo>
                                <a:pt x="1591" y="459"/>
                                <a:pt x="1591" y="459"/>
                                <a:pt x="1591" y="459"/>
                              </a:cubicBezTo>
                              <a:cubicBezTo>
                                <a:pt x="1591" y="60"/>
                                <a:pt x="1591" y="60"/>
                                <a:pt x="1591" y="60"/>
                              </a:cubicBezTo>
                              <a:cubicBezTo>
                                <a:pt x="1685" y="60"/>
                                <a:pt x="1685" y="60"/>
                                <a:pt x="1685" y="60"/>
                              </a:cubicBezTo>
                              <a:cubicBezTo>
                                <a:pt x="1693" y="111"/>
                                <a:pt x="1693" y="111"/>
                                <a:pt x="1693" y="111"/>
                              </a:cubicBezTo>
                              <a:cubicBezTo>
                                <a:pt x="1725" y="71"/>
                                <a:pt x="1764" y="48"/>
                                <a:pt x="1814" y="48"/>
                              </a:cubicBezTo>
                              <a:cubicBezTo>
                                <a:pt x="1884" y="48"/>
                                <a:pt x="1926" y="93"/>
                                <a:pt x="1926" y="1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BB6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11891" name="Freeform 24"/>
                      <wps:cNvSpPr>
                        <a:spLocks noEditPoints="1"/>
                      </wps:cNvSpPr>
                      <wps:spPr bwMode="auto">
                        <a:xfrm>
                          <a:off x="5932170" y="853440"/>
                          <a:ext cx="973455" cy="90170"/>
                        </a:xfrm>
                        <a:custGeom>
                          <a:avLst/>
                          <a:gdLst>
                            <a:gd name="T0" fmla="*/ 708 w 3067"/>
                            <a:gd name="T1" fmla="*/ 173 h 285"/>
                            <a:gd name="T2" fmla="*/ 764 w 3067"/>
                            <a:gd name="T3" fmla="*/ 123 h 285"/>
                            <a:gd name="T4" fmla="*/ 1132 w 3067"/>
                            <a:gd name="T5" fmla="*/ 122 h 285"/>
                            <a:gd name="T6" fmla="*/ 1088 w 3067"/>
                            <a:gd name="T7" fmla="*/ 247 h 285"/>
                            <a:gd name="T8" fmla="*/ 1148 w 3067"/>
                            <a:gd name="T9" fmla="*/ 208 h 285"/>
                            <a:gd name="T10" fmla="*/ 600 w 3067"/>
                            <a:gd name="T11" fmla="*/ 141 h 285"/>
                            <a:gd name="T12" fmla="*/ 566 w 3067"/>
                            <a:gd name="T13" fmla="*/ 186 h 285"/>
                            <a:gd name="T14" fmla="*/ 1005 w 3067"/>
                            <a:gd name="T15" fmla="*/ 179 h 285"/>
                            <a:gd name="T16" fmla="*/ 972 w 3067"/>
                            <a:gd name="T17" fmla="*/ 189 h 285"/>
                            <a:gd name="T18" fmla="*/ 1072 w 3067"/>
                            <a:gd name="T19" fmla="*/ 116 h 285"/>
                            <a:gd name="T20" fmla="*/ 1065 w 3067"/>
                            <a:gd name="T21" fmla="*/ 79 h 285"/>
                            <a:gd name="T22" fmla="*/ 1124 w 3067"/>
                            <a:gd name="T23" fmla="*/ 80 h 285"/>
                            <a:gd name="T24" fmla="*/ 1241 w 3067"/>
                            <a:gd name="T25" fmla="*/ 71 h 285"/>
                            <a:gd name="T26" fmla="*/ 1193 w 3067"/>
                            <a:gd name="T27" fmla="*/ 14 h 285"/>
                            <a:gd name="T28" fmla="*/ 1204 w 3067"/>
                            <a:gd name="T29" fmla="*/ 167 h 285"/>
                            <a:gd name="T30" fmla="*/ 500 w 3067"/>
                            <a:gd name="T31" fmla="*/ 165 h 285"/>
                            <a:gd name="T32" fmla="*/ 463 w 3067"/>
                            <a:gd name="T33" fmla="*/ 95 h 285"/>
                            <a:gd name="T34" fmla="*/ 385 w 3067"/>
                            <a:gd name="T35" fmla="*/ 123 h 285"/>
                            <a:gd name="T36" fmla="*/ 365 w 3067"/>
                            <a:gd name="T37" fmla="*/ 158 h 285"/>
                            <a:gd name="T38" fmla="*/ 250 w 3067"/>
                            <a:gd name="T39" fmla="*/ 161 h 285"/>
                            <a:gd name="T40" fmla="*/ 354 w 3067"/>
                            <a:gd name="T41" fmla="*/ 144 h 285"/>
                            <a:gd name="T42" fmla="*/ 314 w 3067"/>
                            <a:gd name="T43" fmla="*/ 105 h 285"/>
                            <a:gd name="T44" fmla="*/ 25 w 3067"/>
                            <a:gd name="T45" fmla="*/ 53 h 285"/>
                            <a:gd name="T46" fmla="*/ 48 w 3067"/>
                            <a:gd name="T47" fmla="*/ 143 h 285"/>
                            <a:gd name="T48" fmla="*/ 204 w 3067"/>
                            <a:gd name="T49" fmla="*/ 194 h 285"/>
                            <a:gd name="T50" fmla="*/ 885 w 3067"/>
                            <a:gd name="T51" fmla="*/ 66 h 285"/>
                            <a:gd name="T52" fmla="*/ 892 w 3067"/>
                            <a:gd name="T53" fmla="*/ 140 h 285"/>
                            <a:gd name="T54" fmla="*/ 2718 w 3067"/>
                            <a:gd name="T55" fmla="*/ 131 h 285"/>
                            <a:gd name="T56" fmla="*/ 2591 w 3067"/>
                            <a:gd name="T57" fmla="*/ 177 h 285"/>
                            <a:gd name="T58" fmla="*/ 2694 w 3067"/>
                            <a:gd name="T59" fmla="*/ 17 h 285"/>
                            <a:gd name="T60" fmla="*/ 2632 w 3067"/>
                            <a:gd name="T61" fmla="*/ 160 h 285"/>
                            <a:gd name="T62" fmla="*/ 2397 w 3067"/>
                            <a:gd name="T63" fmla="*/ 106 h 285"/>
                            <a:gd name="T64" fmla="*/ 2327 w 3067"/>
                            <a:gd name="T65" fmla="*/ 156 h 285"/>
                            <a:gd name="T66" fmla="*/ 2456 w 3067"/>
                            <a:gd name="T67" fmla="*/ 169 h 285"/>
                            <a:gd name="T68" fmla="*/ 1445 w 3067"/>
                            <a:gd name="T69" fmla="*/ 88 h 285"/>
                            <a:gd name="T70" fmla="*/ 1502 w 3067"/>
                            <a:gd name="T71" fmla="*/ 121 h 285"/>
                            <a:gd name="T72" fmla="*/ 2787 w 3067"/>
                            <a:gd name="T73" fmla="*/ 110 h 285"/>
                            <a:gd name="T74" fmla="*/ 2833 w 3067"/>
                            <a:gd name="T75" fmla="*/ 76 h 285"/>
                            <a:gd name="T76" fmla="*/ 2843 w 3067"/>
                            <a:gd name="T77" fmla="*/ 146 h 285"/>
                            <a:gd name="T78" fmla="*/ 2879 w 3067"/>
                            <a:gd name="T79" fmla="*/ 148 h 285"/>
                            <a:gd name="T80" fmla="*/ 2963 w 3067"/>
                            <a:gd name="T81" fmla="*/ 86 h 285"/>
                            <a:gd name="T82" fmla="*/ 3001 w 3067"/>
                            <a:gd name="T83" fmla="*/ 81 h 285"/>
                            <a:gd name="T84" fmla="*/ 3011 w 3067"/>
                            <a:gd name="T85" fmla="*/ 213 h 285"/>
                            <a:gd name="T86" fmla="*/ 2530 w 3067"/>
                            <a:gd name="T87" fmla="*/ 79 h 285"/>
                            <a:gd name="T88" fmla="*/ 2513 w 3067"/>
                            <a:gd name="T89" fmla="*/ 196 h 285"/>
                            <a:gd name="T90" fmla="*/ 1598 w 3067"/>
                            <a:gd name="T91" fmla="*/ 90 h 285"/>
                            <a:gd name="T92" fmla="*/ 1559 w 3067"/>
                            <a:gd name="T93" fmla="*/ 136 h 285"/>
                            <a:gd name="T94" fmla="*/ 1526 w 3067"/>
                            <a:gd name="T95" fmla="*/ 157 h 285"/>
                            <a:gd name="T96" fmla="*/ 2281 w 3067"/>
                            <a:gd name="T97" fmla="*/ 78 h 285"/>
                            <a:gd name="T98" fmla="*/ 2190 w 3067"/>
                            <a:gd name="T99" fmla="*/ 79 h 285"/>
                            <a:gd name="T100" fmla="*/ 2281 w 3067"/>
                            <a:gd name="T101" fmla="*/ 185 h 285"/>
                            <a:gd name="T102" fmla="*/ 1754 w 3067"/>
                            <a:gd name="T103" fmla="*/ 136 h 285"/>
                            <a:gd name="T104" fmla="*/ 1743 w 3067"/>
                            <a:gd name="T105" fmla="*/ 71 h 285"/>
                            <a:gd name="T106" fmla="*/ 1783 w 3067"/>
                            <a:gd name="T107" fmla="*/ 131 h 285"/>
                            <a:gd name="T108" fmla="*/ 1804 w 3067"/>
                            <a:gd name="T109" fmla="*/ 114 h 285"/>
                            <a:gd name="T110" fmla="*/ 1886 w 3067"/>
                            <a:gd name="T111" fmla="*/ 104 h 285"/>
                            <a:gd name="T112" fmla="*/ 2081 w 3067"/>
                            <a:gd name="T113" fmla="*/ 8 h 285"/>
                            <a:gd name="T114" fmla="*/ 2057 w 3067"/>
                            <a:gd name="T115" fmla="*/ 212 h 285"/>
                            <a:gd name="T116" fmla="*/ 2114 w 3067"/>
                            <a:gd name="T117" fmla="*/ 172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067" h="285">
                              <a:moveTo>
                                <a:pt x="831" y="169"/>
                              </a:moveTo>
                              <a:cubicBezTo>
                                <a:pt x="833" y="172"/>
                                <a:pt x="834" y="175"/>
                                <a:pt x="834" y="177"/>
                              </a:cubicBezTo>
                              <a:cubicBezTo>
                                <a:pt x="834" y="180"/>
                                <a:pt x="833" y="183"/>
                                <a:pt x="830" y="186"/>
                              </a:cubicBezTo>
                              <a:cubicBezTo>
                                <a:pt x="827" y="189"/>
                                <a:pt x="824" y="190"/>
                                <a:pt x="821" y="190"/>
                              </a:cubicBezTo>
                              <a:cubicBezTo>
                                <a:pt x="816" y="190"/>
                                <a:pt x="812" y="188"/>
                                <a:pt x="808" y="185"/>
                              </a:cubicBezTo>
                              <a:cubicBezTo>
                                <a:pt x="805" y="181"/>
                                <a:pt x="801" y="177"/>
                                <a:pt x="799" y="172"/>
                              </a:cubicBezTo>
                              <a:cubicBezTo>
                                <a:pt x="796" y="167"/>
                                <a:pt x="793" y="162"/>
                                <a:pt x="791" y="156"/>
                              </a:cubicBezTo>
                              <a:cubicBezTo>
                                <a:pt x="789" y="151"/>
                                <a:pt x="787" y="146"/>
                                <a:pt x="786" y="143"/>
                              </a:cubicBezTo>
                              <a:cubicBezTo>
                                <a:pt x="783" y="147"/>
                                <a:pt x="779" y="152"/>
                                <a:pt x="776" y="158"/>
                              </a:cubicBezTo>
                              <a:cubicBezTo>
                                <a:pt x="772" y="163"/>
                                <a:pt x="768" y="168"/>
                                <a:pt x="764" y="173"/>
                              </a:cubicBezTo>
                              <a:cubicBezTo>
                                <a:pt x="760" y="178"/>
                                <a:pt x="756" y="182"/>
                                <a:pt x="751" y="186"/>
                              </a:cubicBezTo>
                              <a:cubicBezTo>
                                <a:pt x="746" y="189"/>
                                <a:pt x="741" y="191"/>
                                <a:pt x="735" y="191"/>
                              </a:cubicBezTo>
                              <a:cubicBezTo>
                                <a:pt x="728" y="191"/>
                                <a:pt x="723" y="189"/>
                                <a:pt x="718" y="186"/>
                              </a:cubicBezTo>
                              <a:cubicBezTo>
                                <a:pt x="714" y="183"/>
                                <a:pt x="710" y="178"/>
                                <a:pt x="708" y="173"/>
                              </a:cubicBezTo>
                              <a:cubicBezTo>
                                <a:pt x="705" y="168"/>
                                <a:pt x="703" y="162"/>
                                <a:pt x="702" y="156"/>
                              </a:cubicBezTo>
                              <a:cubicBezTo>
                                <a:pt x="701" y="150"/>
                                <a:pt x="700" y="143"/>
                                <a:pt x="700" y="137"/>
                              </a:cubicBezTo>
                              <a:cubicBezTo>
                                <a:pt x="700" y="132"/>
                                <a:pt x="701" y="126"/>
                                <a:pt x="702" y="118"/>
                              </a:cubicBezTo>
                              <a:cubicBezTo>
                                <a:pt x="703" y="111"/>
                                <a:pt x="705" y="104"/>
                                <a:pt x="707" y="97"/>
                              </a:cubicBezTo>
                              <a:cubicBezTo>
                                <a:pt x="710" y="90"/>
                                <a:pt x="713" y="84"/>
                                <a:pt x="717" y="79"/>
                              </a:cubicBezTo>
                              <a:cubicBezTo>
                                <a:pt x="721" y="74"/>
                                <a:pt x="726" y="72"/>
                                <a:pt x="732" y="72"/>
                              </a:cubicBezTo>
                              <a:cubicBezTo>
                                <a:pt x="736" y="72"/>
                                <a:pt x="739" y="73"/>
                                <a:pt x="742" y="77"/>
                              </a:cubicBezTo>
                              <a:cubicBezTo>
                                <a:pt x="745" y="80"/>
                                <a:pt x="747" y="84"/>
                                <a:pt x="747" y="89"/>
                              </a:cubicBezTo>
                              <a:cubicBezTo>
                                <a:pt x="747" y="92"/>
                                <a:pt x="746" y="96"/>
                                <a:pt x="745" y="101"/>
                              </a:cubicBezTo>
                              <a:cubicBezTo>
                                <a:pt x="744" y="106"/>
                                <a:pt x="743" y="111"/>
                                <a:pt x="742" y="116"/>
                              </a:cubicBezTo>
                              <a:cubicBezTo>
                                <a:pt x="739" y="128"/>
                                <a:pt x="739" y="137"/>
                                <a:pt x="739" y="142"/>
                              </a:cubicBezTo>
                              <a:cubicBezTo>
                                <a:pt x="740" y="147"/>
                                <a:pt x="741" y="149"/>
                                <a:pt x="743" y="149"/>
                              </a:cubicBezTo>
                              <a:cubicBezTo>
                                <a:pt x="746" y="149"/>
                                <a:pt x="749" y="146"/>
                                <a:pt x="752" y="141"/>
                              </a:cubicBezTo>
                              <a:cubicBezTo>
                                <a:pt x="756" y="136"/>
                                <a:pt x="760" y="130"/>
                                <a:pt x="764" y="123"/>
                              </a:cubicBezTo>
                              <a:cubicBezTo>
                                <a:pt x="767" y="117"/>
                                <a:pt x="769" y="112"/>
                                <a:pt x="772" y="106"/>
                              </a:cubicBezTo>
                              <a:cubicBezTo>
                                <a:pt x="774" y="100"/>
                                <a:pt x="777" y="95"/>
                                <a:pt x="780" y="91"/>
                              </a:cubicBezTo>
                              <a:cubicBezTo>
                                <a:pt x="783" y="85"/>
                                <a:pt x="786" y="81"/>
                                <a:pt x="789" y="78"/>
                              </a:cubicBezTo>
                              <a:cubicBezTo>
                                <a:pt x="792" y="76"/>
                                <a:pt x="796" y="75"/>
                                <a:pt x="799" y="75"/>
                              </a:cubicBezTo>
                              <a:cubicBezTo>
                                <a:pt x="803" y="75"/>
                                <a:pt x="806" y="76"/>
                                <a:pt x="808" y="78"/>
                              </a:cubicBezTo>
                              <a:cubicBezTo>
                                <a:pt x="810" y="81"/>
                                <a:pt x="812" y="83"/>
                                <a:pt x="813" y="87"/>
                              </a:cubicBezTo>
                              <a:cubicBezTo>
                                <a:pt x="814" y="90"/>
                                <a:pt x="814" y="94"/>
                                <a:pt x="814" y="98"/>
                              </a:cubicBezTo>
                              <a:cubicBezTo>
                                <a:pt x="814" y="102"/>
                                <a:pt x="814" y="105"/>
                                <a:pt x="814" y="109"/>
                              </a:cubicBezTo>
                              <a:cubicBezTo>
                                <a:pt x="814" y="118"/>
                                <a:pt x="815" y="127"/>
                                <a:pt x="817" y="135"/>
                              </a:cubicBezTo>
                              <a:cubicBezTo>
                                <a:pt x="819" y="143"/>
                                <a:pt x="822" y="149"/>
                                <a:pt x="824" y="155"/>
                              </a:cubicBezTo>
                              <a:cubicBezTo>
                                <a:pt x="827" y="160"/>
                                <a:pt x="829" y="165"/>
                                <a:pt x="831" y="169"/>
                              </a:cubicBezTo>
                              <a:close/>
                              <a:moveTo>
                                <a:pt x="1141" y="164"/>
                              </a:moveTo>
                              <a:cubicBezTo>
                                <a:pt x="1139" y="157"/>
                                <a:pt x="1137" y="150"/>
                                <a:pt x="1135" y="143"/>
                              </a:cubicBezTo>
                              <a:cubicBezTo>
                                <a:pt x="1133" y="136"/>
                                <a:pt x="1132" y="129"/>
                                <a:pt x="1132" y="122"/>
                              </a:cubicBezTo>
                              <a:cubicBezTo>
                                <a:pt x="1131" y="117"/>
                                <a:pt x="1130" y="114"/>
                                <a:pt x="1127" y="111"/>
                              </a:cubicBezTo>
                              <a:cubicBezTo>
                                <a:pt x="1124" y="108"/>
                                <a:pt x="1120" y="107"/>
                                <a:pt x="1116" y="107"/>
                              </a:cubicBezTo>
                              <a:cubicBezTo>
                                <a:pt x="1112" y="107"/>
                                <a:pt x="1109" y="108"/>
                                <a:pt x="1107" y="109"/>
                              </a:cubicBezTo>
                              <a:cubicBezTo>
                                <a:pt x="1104" y="111"/>
                                <a:pt x="1102" y="113"/>
                                <a:pt x="1100" y="115"/>
                              </a:cubicBezTo>
                              <a:cubicBezTo>
                                <a:pt x="1099" y="117"/>
                                <a:pt x="1098" y="120"/>
                                <a:pt x="1097" y="123"/>
                              </a:cubicBezTo>
                              <a:cubicBezTo>
                                <a:pt x="1097" y="126"/>
                                <a:pt x="1096" y="130"/>
                                <a:pt x="1096" y="133"/>
                              </a:cubicBezTo>
                              <a:cubicBezTo>
                                <a:pt x="1096" y="140"/>
                                <a:pt x="1097" y="147"/>
                                <a:pt x="1098" y="154"/>
                              </a:cubicBezTo>
                              <a:cubicBezTo>
                                <a:pt x="1098" y="162"/>
                                <a:pt x="1099" y="169"/>
                                <a:pt x="1100" y="175"/>
                              </a:cubicBezTo>
                              <a:cubicBezTo>
                                <a:pt x="1101" y="182"/>
                                <a:pt x="1102" y="189"/>
                                <a:pt x="1104" y="196"/>
                              </a:cubicBezTo>
                              <a:cubicBezTo>
                                <a:pt x="1106" y="203"/>
                                <a:pt x="1107" y="209"/>
                                <a:pt x="1107" y="215"/>
                              </a:cubicBezTo>
                              <a:cubicBezTo>
                                <a:pt x="1107" y="218"/>
                                <a:pt x="1106" y="221"/>
                                <a:pt x="1106" y="225"/>
                              </a:cubicBezTo>
                              <a:cubicBezTo>
                                <a:pt x="1105" y="228"/>
                                <a:pt x="1104" y="232"/>
                                <a:pt x="1102" y="235"/>
                              </a:cubicBezTo>
                              <a:cubicBezTo>
                                <a:pt x="1101" y="238"/>
                                <a:pt x="1099" y="241"/>
                                <a:pt x="1097" y="244"/>
                              </a:cubicBezTo>
                              <a:cubicBezTo>
                                <a:pt x="1094" y="246"/>
                                <a:pt x="1092" y="247"/>
                                <a:pt x="1088" y="247"/>
                              </a:cubicBezTo>
                              <a:cubicBezTo>
                                <a:pt x="1085" y="247"/>
                                <a:pt x="1082" y="246"/>
                                <a:pt x="1079" y="244"/>
                              </a:cubicBezTo>
                              <a:cubicBezTo>
                                <a:pt x="1076" y="241"/>
                                <a:pt x="1074" y="238"/>
                                <a:pt x="1071" y="235"/>
                              </a:cubicBezTo>
                              <a:cubicBezTo>
                                <a:pt x="1068" y="233"/>
                                <a:pt x="1066" y="230"/>
                                <a:pt x="1063" y="227"/>
                              </a:cubicBezTo>
                              <a:cubicBezTo>
                                <a:pt x="1060" y="225"/>
                                <a:pt x="1057" y="224"/>
                                <a:pt x="1053" y="224"/>
                              </a:cubicBezTo>
                              <a:cubicBezTo>
                                <a:pt x="1048" y="224"/>
                                <a:pt x="1044" y="225"/>
                                <a:pt x="1042" y="229"/>
                              </a:cubicBezTo>
                              <a:cubicBezTo>
                                <a:pt x="1039" y="233"/>
                                <a:pt x="1037" y="237"/>
                                <a:pt x="1037" y="242"/>
                              </a:cubicBezTo>
                              <a:cubicBezTo>
                                <a:pt x="1037" y="248"/>
                                <a:pt x="1039" y="253"/>
                                <a:pt x="1042" y="259"/>
                              </a:cubicBezTo>
                              <a:cubicBezTo>
                                <a:pt x="1045" y="264"/>
                                <a:pt x="1049" y="268"/>
                                <a:pt x="1054" y="272"/>
                              </a:cubicBezTo>
                              <a:cubicBezTo>
                                <a:pt x="1059" y="276"/>
                                <a:pt x="1064" y="279"/>
                                <a:pt x="1070" y="282"/>
                              </a:cubicBezTo>
                              <a:cubicBezTo>
                                <a:pt x="1076" y="284"/>
                                <a:pt x="1082" y="285"/>
                                <a:pt x="1088" y="285"/>
                              </a:cubicBezTo>
                              <a:cubicBezTo>
                                <a:pt x="1097" y="285"/>
                                <a:pt x="1106" y="283"/>
                                <a:pt x="1113" y="278"/>
                              </a:cubicBezTo>
                              <a:cubicBezTo>
                                <a:pt x="1121" y="273"/>
                                <a:pt x="1127" y="267"/>
                                <a:pt x="1132" y="260"/>
                              </a:cubicBezTo>
                              <a:cubicBezTo>
                                <a:pt x="1138" y="253"/>
                                <a:pt x="1142" y="244"/>
                                <a:pt x="1144" y="235"/>
                              </a:cubicBezTo>
                              <a:cubicBezTo>
                                <a:pt x="1147" y="226"/>
                                <a:pt x="1148" y="217"/>
                                <a:pt x="1148" y="208"/>
                              </a:cubicBezTo>
                              <a:cubicBezTo>
                                <a:pt x="1148" y="201"/>
                                <a:pt x="1148" y="193"/>
                                <a:pt x="1146" y="186"/>
                              </a:cubicBezTo>
                              <a:cubicBezTo>
                                <a:pt x="1145" y="179"/>
                                <a:pt x="1143" y="171"/>
                                <a:pt x="1141" y="164"/>
                              </a:cubicBezTo>
                              <a:close/>
                              <a:moveTo>
                                <a:pt x="672" y="155"/>
                              </a:moveTo>
                              <a:cubicBezTo>
                                <a:pt x="670" y="149"/>
                                <a:pt x="668" y="143"/>
                                <a:pt x="666" y="135"/>
                              </a:cubicBezTo>
                              <a:cubicBezTo>
                                <a:pt x="663" y="127"/>
                                <a:pt x="662" y="118"/>
                                <a:pt x="662" y="109"/>
                              </a:cubicBezTo>
                              <a:cubicBezTo>
                                <a:pt x="662" y="105"/>
                                <a:pt x="662" y="102"/>
                                <a:pt x="662" y="98"/>
                              </a:cubicBezTo>
                              <a:cubicBezTo>
                                <a:pt x="662" y="94"/>
                                <a:pt x="662" y="90"/>
                                <a:pt x="661" y="87"/>
                              </a:cubicBezTo>
                              <a:cubicBezTo>
                                <a:pt x="660" y="83"/>
                                <a:pt x="658" y="81"/>
                                <a:pt x="656" y="78"/>
                              </a:cubicBezTo>
                              <a:cubicBezTo>
                                <a:pt x="654" y="76"/>
                                <a:pt x="651" y="75"/>
                                <a:pt x="647" y="75"/>
                              </a:cubicBezTo>
                              <a:cubicBezTo>
                                <a:pt x="644" y="75"/>
                                <a:pt x="640" y="76"/>
                                <a:pt x="637" y="78"/>
                              </a:cubicBezTo>
                              <a:cubicBezTo>
                                <a:pt x="634" y="81"/>
                                <a:pt x="631" y="85"/>
                                <a:pt x="628" y="91"/>
                              </a:cubicBezTo>
                              <a:cubicBezTo>
                                <a:pt x="625" y="95"/>
                                <a:pt x="623" y="100"/>
                                <a:pt x="620" y="106"/>
                              </a:cubicBezTo>
                              <a:cubicBezTo>
                                <a:pt x="617" y="112"/>
                                <a:pt x="615" y="117"/>
                                <a:pt x="612" y="123"/>
                              </a:cubicBezTo>
                              <a:cubicBezTo>
                                <a:pt x="608" y="130"/>
                                <a:pt x="604" y="136"/>
                                <a:pt x="600" y="141"/>
                              </a:cubicBezTo>
                              <a:cubicBezTo>
                                <a:pt x="597" y="146"/>
                                <a:pt x="594" y="149"/>
                                <a:pt x="591" y="149"/>
                              </a:cubicBezTo>
                              <a:cubicBezTo>
                                <a:pt x="589" y="149"/>
                                <a:pt x="588" y="147"/>
                                <a:pt x="587" y="142"/>
                              </a:cubicBezTo>
                              <a:cubicBezTo>
                                <a:pt x="587" y="137"/>
                                <a:pt x="587" y="128"/>
                                <a:pt x="590" y="116"/>
                              </a:cubicBezTo>
                              <a:cubicBezTo>
                                <a:pt x="591" y="111"/>
                                <a:pt x="592" y="106"/>
                                <a:pt x="593" y="101"/>
                              </a:cubicBezTo>
                              <a:cubicBezTo>
                                <a:pt x="594" y="96"/>
                                <a:pt x="595" y="92"/>
                                <a:pt x="595" y="89"/>
                              </a:cubicBezTo>
                              <a:cubicBezTo>
                                <a:pt x="595" y="84"/>
                                <a:pt x="593" y="80"/>
                                <a:pt x="590" y="77"/>
                              </a:cubicBezTo>
                              <a:cubicBezTo>
                                <a:pt x="587" y="73"/>
                                <a:pt x="584" y="72"/>
                                <a:pt x="580" y="72"/>
                              </a:cubicBezTo>
                              <a:cubicBezTo>
                                <a:pt x="574" y="72"/>
                                <a:pt x="569" y="74"/>
                                <a:pt x="565" y="79"/>
                              </a:cubicBezTo>
                              <a:cubicBezTo>
                                <a:pt x="561" y="84"/>
                                <a:pt x="558" y="90"/>
                                <a:pt x="555" y="97"/>
                              </a:cubicBezTo>
                              <a:cubicBezTo>
                                <a:pt x="553" y="104"/>
                                <a:pt x="551" y="111"/>
                                <a:pt x="550" y="118"/>
                              </a:cubicBezTo>
                              <a:cubicBezTo>
                                <a:pt x="549" y="126"/>
                                <a:pt x="548" y="132"/>
                                <a:pt x="548" y="137"/>
                              </a:cubicBezTo>
                              <a:cubicBezTo>
                                <a:pt x="548" y="143"/>
                                <a:pt x="549" y="150"/>
                                <a:pt x="550" y="156"/>
                              </a:cubicBezTo>
                              <a:cubicBezTo>
                                <a:pt x="551" y="162"/>
                                <a:pt x="553" y="168"/>
                                <a:pt x="556" y="173"/>
                              </a:cubicBezTo>
                              <a:cubicBezTo>
                                <a:pt x="558" y="178"/>
                                <a:pt x="562" y="183"/>
                                <a:pt x="566" y="186"/>
                              </a:cubicBezTo>
                              <a:cubicBezTo>
                                <a:pt x="571" y="189"/>
                                <a:pt x="576" y="191"/>
                                <a:pt x="583" y="191"/>
                              </a:cubicBezTo>
                              <a:cubicBezTo>
                                <a:pt x="589" y="191"/>
                                <a:pt x="594" y="189"/>
                                <a:pt x="599" y="186"/>
                              </a:cubicBezTo>
                              <a:cubicBezTo>
                                <a:pt x="604" y="182"/>
                                <a:pt x="608" y="178"/>
                                <a:pt x="612" y="173"/>
                              </a:cubicBezTo>
                              <a:cubicBezTo>
                                <a:pt x="616" y="168"/>
                                <a:pt x="620" y="163"/>
                                <a:pt x="624" y="158"/>
                              </a:cubicBezTo>
                              <a:cubicBezTo>
                                <a:pt x="627" y="152"/>
                                <a:pt x="631" y="147"/>
                                <a:pt x="634" y="143"/>
                              </a:cubicBezTo>
                              <a:cubicBezTo>
                                <a:pt x="635" y="146"/>
                                <a:pt x="637" y="151"/>
                                <a:pt x="639" y="156"/>
                              </a:cubicBezTo>
                              <a:cubicBezTo>
                                <a:pt x="641" y="162"/>
                                <a:pt x="644" y="167"/>
                                <a:pt x="647" y="172"/>
                              </a:cubicBezTo>
                              <a:cubicBezTo>
                                <a:pt x="649" y="177"/>
                                <a:pt x="653" y="181"/>
                                <a:pt x="656" y="185"/>
                              </a:cubicBezTo>
                              <a:cubicBezTo>
                                <a:pt x="660" y="188"/>
                                <a:pt x="664" y="190"/>
                                <a:pt x="669" y="190"/>
                              </a:cubicBezTo>
                              <a:cubicBezTo>
                                <a:pt x="672" y="190"/>
                                <a:pt x="675" y="189"/>
                                <a:pt x="678" y="186"/>
                              </a:cubicBezTo>
                              <a:cubicBezTo>
                                <a:pt x="681" y="183"/>
                                <a:pt x="682" y="180"/>
                                <a:pt x="682" y="177"/>
                              </a:cubicBezTo>
                              <a:cubicBezTo>
                                <a:pt x="682" y="175"/>
                                <a:pt x="681" y="172"/>
                                <a:pt x="679" y="169"/>
                              </a:cubicBezTo>
                              <a:cubicBezTo>
                                <a:pt x="677" y="165"/>
                                <a:pt x="675" y="160"/>
                                <a:pt x="672" y="155"/>
                              </a:cubicBezTo>
                              <a:close/>
                              <a:moveTo>
                                <a:pt x="1005" y="179"/>
                              </a:moveTo>
                              <a:cubicBezTo>
                                <a:pt x="1002" y="172"/>
                                <a:pt x="1000" y="165"/>
                                <a:pt x="998" y="157"/>
                              </a:cubicBezTo>
                              <a:cubicBezTo>
                                <a:pt x="997" y="148"/>
                                <a:pt x="996" y="139"/>
                                <a:pt x="996" y="128"/>
                              </a:cubicBezTo>
                              <a:cubicBezTo>
                                <a:pt x="996" y="118"/>
                                <a:pt x="997" y="107"/>
                                <a:pt x="998" y="94"/>
                              </a:cubicBezTo>
                              <a:cubicBezTo>
                                <a:pt x="999" y="81"/>
                                <a:pt x="1000" y="67"/>
                                <a:pt x="1001" y="52"/>
                              </a:cubicBezTo>
                              <a:cubicBezTo>
                                <a:pt x="1001" y="46"/>
                                <a:pt x="1000" y="41"/>
                                <a:pt x="997" y="37"/>
                              </a:cubicBezTo>
                              <a:cubicBezTo>
                                <a:pt x="995" y="33"/>
                                <a:pt x="991" y="31"/>
                                <a:pt x="985" y="31"/>
                              </a:cubicBezTo>
                              <a:cubicBezTo>
                                <a:pt x="979" y="31"/>
                                <a:pt x="974" y="34"/>
                                <a:pt x="971" y="40"/>
                              </a:cubicBezTo>
                              <a:cubicBezTo>
                                <a:pt x="967" y="46"/>
                                <a:pt x="964" y="53"/>
                                <a:pt x="962" y="60"/>
                              </a:cubicBezTo>
                              <a:cubicBezTo>
                                <a:pt x="960" y="68"/>
                                <a:pt x="959" y="76"/>
                                <a:pt x="959" y="84"/>
                              </a:cubicBezTo>
                              <a:cubicBezTo>
                                <a:pt x="958" y="92"/>
                                <a:pt x="958" y="98"/>
                                <a:pt x="958" y="103"/>
                              </a:cubicBezTo>
                              <a:cubicBezTo>
                                <a:pt x="958" y="107"/>
                                <a:pt x="958" y="112"/>
                                <a:pt x="958" y="119"/>
                              </a:cubicBezTo>
                              <a:cubicBezTo>
                                <a:pt x="959" y="126"/>
                                <a:pt x="959" y="134"/>
                                <a:pt x="961" y="142"/>
                              </a:cubicBezTo>
                              <a:cubicBezTo>
                                <a:pt x="962" y="150"/>
                                <a:pt x="963" y="158"/>
                                <a:pt x="965" y="167"/>
                              </a:cubicBezTo>
                              <a:cubicBezTo>
                                <a:pt x="967" y="175"/>
                                <a:pt x="969" y="182"/>
                                <a:pt x="972" y="189"/>
                              </a:cubicBezTo>
                              <a:cubicBezTo>
                                <a:pt x="976" y="196"/>
                                <a:pt x="979" y="201"/>
                                <a:pt x="983" y="205"/>
                              </a:cubicBezTo>
                              <a:cubicBezTo>
                                <a:pt x="988" y="210"/>
                                <a:pt x="993" y="212"/>
                                <a:pt x="998" y="212"/>
                              </a:cubicBezTo>
                              <a:cubicBezTo>
                                <a:pt x="1002" y="212"/>
                                <a:pt x="1006" y="210"/>
                                <a:pt x="1008" y="208"/>
                              </a:cubicBezTo>
                              <a:cubicBezTo>
                                <a:pt x="1011" y="205"/>
                                <a:pt x="1012" y="202"/>
                                <a:pt x="1012" y="197"/>
                              </a:cubicBezTo>
                              <a:cubicBezTo>
                                <a:pt x="1012" y="195"/>
                                <a:pt x="1012" y="192"/>
                                <a:pt x="1010" y="189"/>
                              </a:cubicBezTo>
                              <a:cubicBezTo>
                                <a:pt x="1009" y="186"/>
                                <a:pt x="1007" y="183"/>
                                <a:pt x="1005" y="179"/>
                              </a:cubicBezTo>
                              <a:close/>
                              <a:moveTo>
                                <a:pt x="1061" y="205"/>
                              </a:moveTo>
                              <a:cubicBezTo>
                                <a:pt x="1065" y="205"/>
                                <a:pt x="1068" y="204"/>
                                <a:pt x="1070" y="201"/>
                              </a:cubicBezTo>
                              <a:cubicBezTo>
                                <a:pt x="1072" y="198"/>
                                <a:pt x="1073" y="195"/>
                                <a:pt x="1073" y="191"/>
                              </a:cubicBezTo>
                              <a:cubicBezTo>
                                <a:pt x="1073" y="184"/>
                                <a:pt x="1072" y="177"/>
                                <a:pt x="1070" y="169"/>
                              </a:cubicBezTo>
                              <a:cubicBezTo>
                                <a:pt x="1068" y="161"/>
                                <a:pt x="1068" y="153"/>
                                <a:pt x="1068" y="144"/>
                              </a:cubicBezTo>
                              <a:cubicBezTo>
                                <a:pt x="1068" y="142"/>
                                <a:pt x="1068" y="140"/>
                                <a:pt x="1068" y="137"/>
                              </a:cubicBezTo>
                              <a:cubicBezTo>
                                <a:pt x="1069" y="134"/>
                                <a:pt x="1070" y="130"/>
                                <a:pt x="1070" y="126"/>
                              </a:cubicBezTo>
                              <a:cubicBezTo>
                                <a:pt x="1071" y="123"/>
                                <a:pt x="1071" y="119"/>
                                <a:pt x="1072" y="116"/>
                              </a:cubicBezTo>
                              <a:cubicBezTo>
                                <a:pt x="1072" y="112"/>
                                <a:pt x="1072" y="109"/>
                                <a:pt x="1072" y="106"/>
                              </a:cubicBezTo>
                              <a:cubicBezTo>
                                <a:pt x="1072" y="100"/>
                                <a:pt x="1070" y="96"/>
                                <a:pt x="1067" y="94"/>
                              </a:cubicBezTo>
                              <a:cubicBezTo>
                                <a:pt x="1064" y="92"/>
                                <a:pt x="1060" y="90"/>
                                <a:pt x="1054" y="90"/>
                              </a:cubicBezTo>
                              <a:cubicBezTo>
                                <a:pt x="1050" y="90"/>
                                <a:pt x="1046" y="93"/>
                                <a:pt x="1043" y="97"/>
                              </a:cubicBezTo>
                              <a:cubicBezTo>
                                <a:pt x="1040" y="101"/>
                                <a:pt x="1038" y="106"/>
                                <a:pt x="1036" y="112"/>
                              </a:cubicBezTo>
                              <a:cubicBezTo>
                                <a:pt x="1034" y="118"/>
                                <a:pt x="1033" y="124"/>
                                <a:pt x="1032" y="131"/>
                              </a:cubicBezTo>
                              <a:cubicBezTo>
                                <a:pt x="1032" y="137"/>
                                <a:pt x="1031" y="142"/>
                                <a:pt x="1031" y="146"/>
                              </a:cubicBezTo>
                              <a:cubicBezTo>
                                <a:pt x="1031" y="151"/>
                                <a:pt x="1032" y="157"/>
                                <a:pt x="1033" y="164"/>
                              </a:cubicBezTo>
                              <a:cubicBezTo>
                                <a:pt x="1033" y="170"/>
                                <a:pt x="1035" y="177"/>
                                <a:pt x="1037" y="183"/>
                              </a:cubicBezTo>
                              <a:cubicBezTo>
                                <a:pt x="1039" y="189"/>
                                <a:pt x="1042" y="194"/>
                                <a:pt x="1046" y="199"/>
                              </a:cubicBezTo>
                              <a:cubicBezTo>
                                <a:pt x="1050" y="203"/>
                                <a:pt x="1055" y="205"/>
                                <a:pt x="1061" y="205"/>
                              </a:cubicBezTo>
                              <a:close/>
                              <a:moveTo>
                                <a:pt x="1048" y="73"/>
                              </a:moveTo>
                              <a:cubicBezTo>
                                <a:pt x="1050" y="75"/>
                                <a:pt x="1053" y="77"/>
                                <a:pt x="1056" y="78"/>
                              </a:cubicBezTo>
                              <a:cubicBezTo>
                                <a:pt x="1059" y="79"/>
                                <a:pt x="1062" y="79"/>
                                <a:pt x="1065" y="79"/>
                              </a:cubicBezTo>
                              <a:cubicBezTo>
                                <a:pt x="1071" y="79"/>
                                <a:pt x="1076" y="77"/>
                                <a:pt x="1079" y="73"/>
                              </a:cubicBezTo>
                              <a:cubicBezTo>
                                <a:pt x="1082" y="70"/>
                                <a:pt x="1084" y="65"/>
                                <a:pt x="1084" y="59"/>
                              </a:cubicBezTo>
                              <a:cubicBezTo>
                                <a:pt x="1084" y="56"/>
                                <a:pt x="1083" y="53"/>
                                <a:pt x="1082" y="50"/>
                              </a:cubicBezTo>
                              <a:cubicBezTo>
                                <a:pt x="1081" y="47"/>
                                <a:pt x="1080" y="45"/>
                                <a:pt x="1078" y="43"/>
                              </a:cubicBezTo>
                              <a:cubicBezTo>
                                <a:pt x="1076" y="40"/>
                                <a:pt x="1073" y="39"/>
                                <a:pt x="1071" y="37"/>
                              </a:cubicBezTo>
                              <a:cubicBezTo>
                                <a:pt x="1068" y="36"/>
                                <a:pt x="1065" y="35"/>
                                <a:pt x="1061" y="35"/>
                              </a:cubicBezTo>
                              <a:cubicBezTo>
                                <a:pt x="1058" y="35"/>
                                <a:pt x="1056" y="36"/>
                                <a:pt x="1053" y="37"/>
                              </a:cubicBezTo>
                              <a:cubicBezTo>
                                <a:pt x="1050" y="39"/>
                                <a:pt x="1048" y="40"/>
                                <a:pt x="1046" y="43"/>
                              </a:cubicBezTo>
                              <a:cubicBezTo>
                                <a:pt x="1044" y="45"/>
                                <a:pt x="1043" y="47"/>
                                <a:pt x="1042" y="50"/>
                              </a:cubicBezTo>
                              <a:cubicBezTo>
                                <a:pt x="1041" y="53"/>
                                <a:pt x="1040" y="56"/>
                                <a:pt x="1040" y="58"/>
                              </a:cubicBezTo>
                              <a:cubicBezTo>
                                <a:pt x="1040" y="61"/>
                                <a:pt x="1041" y="64"/>
                                <a:pt x="1042" y="67"/>
                              </a:cubicBezTo>
                              <a:cubicBezTo>
                                <a:pt x="1044" y="69"/>
                                <a:pt x="1045" y="71"/>
                                <a:pt x="1048" y="73"/>
                              </a:cubicBezTo>
                              <a:close/>
                              <a:moveTo>
                                <a:pt x="1112" y="85"/>
                              </a:moveTo>
                              <a:cubicBezTo>
                                <a:pt x="1117" y="85"/>
                                <a:pt x="1121" y="83"/>
                                <a:pt x="1124" y="80"/>
                              </a:cubicBezTo>
                              <a:cubicBezTo>
                                <a:pt x="1127" y="77"/>
                                <a:pt x="1129" y="73"/>
                                <a:pt x="1129" y="68"/>
                              </a:cubicBezTo>
                              <a:cubicBezTo>
                                <a:pt x="1129" y="63"/>
                                <a:pt x="1127" y="59"/>
                                <a:pt x="1124" y="56"/>
                              </a:cubicBezTo>
                              <a:cubicBezTo>
                                <a:pt x="1120" y="53"/>
                                <a:pt x="1116" y="51"/>
                                <a:pt x="1112" y="51"/>
                              </a:cubicBezTo>
                              <a:cubicBezTo>
                                <a:pt x="1107" y="51"/>
                                <a:pt x="1103" y="53"/>
                                <a:pt x="1099" y="56"/>
                              </a:cubicBezTo>
                              <a:cubicBezTo>
                                <a:pt x="1096" y="59"/>
                                <a:pt x="1094" y="63"/>
                                <a:pt x="1094" y="68"/>
                              </a:cubicBezTo>
                              <a:cubicBezTo>
                                <a:pt x="1094" y="73"/>
                                <a:pt x="1096" y="77"/>
                                <a:pt x="1099" y="80"/>
                              </a:cubicBezTo>
                              <a:cubicBezTo>
                                <a:pt x="1102" y="83"/>
                                <a:pt x="1107" y="85"/>
                                <a:pt x="1112" y="85"/>
                              </a:cubicBezTo>
                              <a:close/>
                              <a:moveTo>
                                <a:pt x="1235" y="123"/>
                              </a:moveTo>
                              <a:cubicBezTo>
                                <a:pt x="1239" y="118"/>
                                <a:pt x="1244" y="114"/>
                                <a:pt x="1248" y="109"/>
                              </a:cubicBezTo>
                              <a:cubicBezTo>
                                <a:pt x="1253" y="104"/>
                                <a:pt x="1257" y="99"/>
                                <a:pt x="1260" y="95"/>
                              </a:cubicBezTo>
                              <a:cubicBezTo>
                                <a:pt x="1264" y="90"/>
                                <a:pt x="1265" y="86"/>
                                <a:pt x="1265" y="83"/>
                              </a:cubicBezTo>
                              <a:cubicBezTo>
                                <a:pt x="1265" y="79"/>
                                <a:pt x="1264" y="76"/>
                                <a:pt x="1261" y="73"/>
                              </a:cubicBezTo>
                              <a:cubicBezTo>
                                <a:pt x="1259" y="70"/>
                                <a:pt x="1255" y="69"/>
                                <a:pt x="1251" y="69"/>
                              </a:cubicBezTo>
                              <a:cubicBezTo>
                                <a:pt x="1248" y="69"/>
                                <a:pt x="1245" y="70"/>
                                <a:pt x="1241" y="71"/>
                              </a:cubicBezTo>
                              <a:cubicBezTo>
                                <a:pt x="1238" y="73"/>
                                <a:pt x="1235" y="75"/>
                                <a:pt x="1231" y="78"/>
                              </a:cubicBezTo>
                              <a:cubicBezTo>
                                <a:pt x="1228" y="80"/>
                                <a:pt x="1225" y="83"/>
                                <a:pt x="1222" y="86"/>
                              </a:cubicBezTo>
                              <a:cubicBezTo>
                                <a:pt x="1219" y="89"/>
                                <a:pt x="1216" y="92"/>
                                <a:pt x="1214" y="94"/>
                              </a:cubicBezTo>
                              <a:cubicBezTo>
                                <a:pt x="1212" y="96"/>
                                <a:pt x="1210" y="97"/>
                                <a:pt x="1209" y="97"/>
                              </a:cubicBezTo>
                              <a:cubicBezTo>
                                <a:pt x="1208" y="98"/>
                                <a:pt x="1208" y="97"/>
                                <a:pt x="1207" y="97"/>
                              </a:cubicBezTo>
                              <a:cubicBezTo>
                                <a:pt x="1207" y="96"/>
                                <a:pt x="1207" y="95"/>
                                <a:pt x="1207" y="93"/>
                              </a:cubicBezTo>
                              <a:cubicBezTo>
                                <a:pt x="1207" y="91"/>
                                <a:pt x="1207" y="90"/>
                                <a:pt x="1207" y="88"/>
                              </a:cubicBezTo>
                              <a:cubicBezTo>
                                <a:pt x="1209" y="78"/>
                                <a:pt x="1210" y="68"/>
                                <a:pt x="1212" y="59"/>
                              </a:cubicBezTo>
                              <a:cubicBezTo>
                                <a:pt x="1213" y="49"/>
                                <a:pt x="1216" y="39"/>
                                <a:pt x="1219" y="30"/>
                              </a:cubicBezTo>
                              <a:cubicBezTo>
                                <a:pt x="1219" y="29"/>
                                <a:pt x="1219" y="27"/>
                                <a:pt x="1220" y="25"/>
                              </a:cubicBezTo>
                              <a:cubicBezTo>
                                <a:pt x="1220" y="24"/>
                                <a:pt x="1220" y="22"/>
                                <a:pt x="1220" y="20"/>
                              </a:cubicBezTo>
                              <a:cubicBezTo>
                                <a:pt x="1220" y="17"/>
                                <a:pt x="1219" y="13"/>
                                <a:pt x="1216" y="11"/>
                              </a:cubicBezTo>
                              <a:cubicBezTo>
                                <a:pt x="1213" y="9"/>
                                <a:pt x="1210" y="7"/>
                                <a:pt x="1207" y="7"/>
                              </a:cubicBezTo>
                              <a:cubicBezTo>
                                <a:pt x="1201" y="7"/>
                                <a:pt x="1197" y="10"/>
                                <a:pt x="1193" y="14"/>
                              </a:cubicBezTo>
                              <a:cubicBezTo>
                                <a:pt x="1189" y="19"/>
                                <a:pt x="1185" y="25"/>
                                <a:pt x="1183" y="32"/>
                              </a:cubicBezTo>
                              <a:cubicBezTo>
                                <a:pt x="1180" y="39"/>
                                <a:pt x="1177" y="48"/>
                                <a:pt x="1176" y="57"/>
                              </a:cubicBezTo>
                              <a:cubicBezTo>
                                <a:pt x="1174" y="66"/>
                                <a:pt x="1172" y="75"/>
                                <a:pt x="1171" y="83"/>
                              </a:cubicBezTo>
                              <a:cubicBezTo>
                                <a:pt x="1170" y="92"/>
                                <a:pt x="1169" y="100"/>
                                <a:pt x="1169" y="107"/>
                              </a:cubicBezTo>
                              <a:cubicBezTo>
                                <a:pt x="1169" y="114"/>
                                <a:pt x="1169" y="119"/>
                                <a:pt x="1169" y="123"/>
                              </a:cubicBezTo>
                              <a:cubicBezTo>
                                <a:pt x="1169" y="127"/>
                                <a:pt x="1169" y="132"/>
                                <a:pt x="1169" y="139"/>
                              </a:cubicBezTo>
                              <a:cubicBezTo>
                                <a:pt x="1169" y="146"/>
                                <a:pt x="1170" y="155"/>
                                <a:pt x="1171" y="164"/>
                              </a:cubicBezTo>
                              <a:cubicBezTo>
                                <a:pt x="1171" y="173"/>
                                <a:pt x="1172" y="183"/>
                                <a:pt x="1174" y="192"/>
                              </a:cubicBezTo>
                              <a:cubicBezTo>
                                <a:pt x="1176" y="202"/>
                                <a:pt x="1180" y="213"/>
                                <a:pt x="1184" y="218"/>
                              </a:cubicBezTo>
                              <a:cubicBezTo>
                                <a:pt x="1188" y="223"/>
                                <a:pt x="1192" y="226"/>
                                <a:pt x="1197" y="226"/>
                              </a:cubicBezTo>
                              <a:cubicBezTo>
                                <a:pt x="1200" y="226"/>
                                <a:pt x="1203" y="224"/>
                                <a:pt x="1206" y="222"/>
                              </a:cubicBezTo>
                              <a:cubicBezTo>
                                <a:pt x="1209" y="220"/>
                                <a:pt x="1210" y="217"/>
                                <a:pt x="1210" y="213"/>
                              </a:cubicBezTo>
                              <a:cubicBezTo>
                                <a:pt x="1210" y="211"/>
                                <a:pt x="1208" y="201"/>
                                <a:pt x="1205" y="185"/>
                              </a:cubicBezTo>
                              <a:cubicBezTo>
                                <a:pt x="1204" y="179"/>
                                <a:pt x="1204" y="173"/>
                                <a:pt x="1204" y="167"/>
                              </a:cubicBezTo>
                              <a:cubicBezTo>
                                <a:pt x="1206" y="169"/>
                                <a:pt x="1209" y="171"/>
                                <a:pt x="1212" y="173"/>
                              </a:cubicBezTo>
                              <a:cubicBezTo>
                                <a:pt x="1216" y="177"/>
                                <a:pt x="1220" y="180"/>
                                <a:pt x="1224" y="183"/>
                              </a:cubicBezTo>
                              <a:cubicBezTo>
                                <a:pt x="1228" y="185"/>
                                <a:pt x="1232" y="188"/>
                                <a:pt x="1237" y="189"/>
                              </a:cubicBezTo>
                              <a:cubicBezTo>
                                <a:pt x="1241" y="191"/>
                                <a:pt x="1245" y="192"/>
                                <a:pt x="1249" y="192"/>
                              </a:cubicBezTo>
                              <a:cubicBezTo>
                                <a:pt x="1254" y="192"/>
                                <a:pt x="1257" y="192"/>
                                <a:pt x="1260" y="189"/>
                              </a:cubicBezTo>
                              <a:cubicBezTo>
                                <a:pt x="1264" y="186"/>
                                <a:pt x="1265" y="182"/>
                                <a:pt x="1265" y="178"/>
                              </a:cubicBezTo>
                              <a:cubicBezTo>
                                <a:pt x="1265" y="175"/>
                                <a:pt x="1263" y="170"/>
                                <a:pt x="1259" y="165"/>
                              </a:cubicBezTo>
                              <a:cubicBezTo>
                                <a:pt x="1255" y="160"/>
                                <a:pt x="1250" y="155"/>
                                <a:pt x="1244" y="150"/>
                              </a:cubicBezTo>
                              <a:cubicBezTo>
                                <a:pt x="1238" y="145"/>
                                <a:pt x="1232" y="140"/>
                                <a:pt x="1226" y="135"/>
                              </a:cubicBezTo>
                              <a:cubicBezTo>
                                <a:pt x="1225" y="134"/>
                                <a:pt x="1225" y="134"/>
                                <a:pt x="1224" y="133"/>
                              </a:cubicBezTo>
                              <a:cubicBezTo>
                                <a:pt x="1227" y="131"/>
                                <a:pt x="1230" y="127"/>
                                <a:pt x="1235" y="123"/>
                              </a:cubicBezTo>
                              <a:close/>
                              <a:moveTo>
                                <a:pt x="515" y="151"/>
                              </a:moveTo>
                              <a:cubicBezTo>
                                <a:pt x="513" y="151"/>
                                <a:pt x="511" y="152"/>
                                <a:pt x="508" y="155"/>
                              </a:cubicBezTo>
                              <a:cubicBezTo>
                                <a:pt x="506" y="158"/>
                                <a:pt x="503" y="161"/>
                                <a:pt x="500" y="165"/>
                              </a:cubicBezTo>
                              <a:cubicBezTo>
                                <a:pt x="492" y="174"/>
                                <a:pt x="486" y="180"/>
                                <a:pt x="480" y="184"/>
                              </a:cubicBezTo>
                              <a:cubicBezTo>
                                <a:pt x="475" y="188"/>
                                <a:pt x="470" y="190"/>
                                <a:pt x="466" y="190"/>
                              </a:cubicBezTo>
                              <a:cubicBezTo>
                                <a:pt x="462" y="190"/>
                                <a:pt x="459" y="188"/>
                                <a:pt x="456" y="184"/>
                              </a:cubicBezTo>
                              <a:cubicBezTo>
                                <a:pt x="454" y="180"/>
                                <a:pt x="452" y="176"/>
                                <a:pt x="450" y="170"/>
                              </a:cubicBezTo>
                              <a:cubicBezTo>
                                <a:pt x="449" y="164"/>
                                <a:pt x="448" y="157"/>
                                <a:pt x="448" y="149"/>
                              </a:cubicBezTo>
                              <a:cubicBezTo>
                                <a:pt x="448" y="141"/>
                                <a:pt x="448" y="132"/>
                                <a:pt x="449" y="124"/>
                              </a:cubicBezTo>
                              <a:cubicBezTo>
                                <a:pt x="452" y="123"/>
                                <a:pt x="456" y="123"/>
                                <a:pt x="460" y="123"/>
                              </a:cubicBezTo>
                              <a:cubicBezTo>
                                <a:pt x="465" y="123"/>
                                <a:pt x="470" y="123"/>
                                <a:pt x="475" y="122"/>
                              </a:cubicBezTo>
                              <a:cubicBezTo>
                                <a:pt x="479" y="122"/>
                                <a:pt x="483" y="120"/>
                                <a:pt x="487" y="118"/>
                              </a:cubicBezTo>
                              <a:cubicBezTo>
                                <a:pt x="490" y="116"/>
                                <a:pt x="492" y="113"/>
                                <a:pt x="492" y="109"/>
                              </a:cubicBezTo>
                              <a:cubicBezTo>
                                <a:pt x="492" y="106"/>
                                <a:pt x="491" y="103"/>
                                <a:pt x="489" y="101"/>
                              </a:cubicBezTo>
                              <a:cubicBezTo>
                                <a:pt x="486" y="99"/>
                                <a:pt x="484" y="98"/>
                                <a:pt x="481" y="97"/>
                              </a:cubicBezTo>
                              <a:cubicBezTo>
                                <a:pt x="478" y="96"/>
                                <a:pt x="475" y="96"/>
                                <a:pt x="472" y="95"/>
                              </a:cubicBezTo>
                              <a:cubicBezTo>
                                <a:pt x="468" y="95"/>
                                <a:pt x="466" y="95"/>
                                <a:pt x="463" y="95"/>
                              </a:cubicBezTo>
                              <a:cubicBezTo>
                                <a:pt x="451" y="95"/>
                                <a:pt x="451" y="95"/>
                                <a:pt x="451" y="95"/>
                              </a:cubicBezTo>
                              <a:cubicBezTo>
                                <a:pt x="452" y="86"/>
                                <a:pt x="454" y="76"/>
                                <a:pt x="456" y="66"/>
                              </a:cubicBezTo>
                              <a:cubicBezTo>
                                <a:pt x="459" y="56"/>
                                <a:pt x="460" y="47"/>
                                <a:pt x="460" y="38"/>
                              </a:cubicBezTo>
                              <a:cubicBezTo>
                                <a:pt x="460" y="33"/>
                                <a:pt x="458" y="29"/>
                                <a:pt x="455" y="27"/>
                              </a:cubicBezTo>
                              <a:cubicBezTo>
                                <a:pt x="452" y="24"/>
                                <a:pt x="448" y="23"/>
                                <a:pt x="444" y="23"/>
                              </a:cubicBezTo>
                              <a:cubicBezTo>
                                <a:pt x="437" y="23"/>
                                <a:pt x="432" y="26"/>
                                <a:pt x="428" y="31"/>
                              </a:cubicBezTo>
                              <a:cubicBezTo>
                                <a:pt x="425" y="37"/>
                                <a:pt x="421" y="43"/>
                                <a:pt x="419" y="51"/>
                              </a:cubicBezTo>
                              <a:cubicBezTo>
                                <a:pt x="416" y="58"/>
                                <a:pt x="414" y="66"/>
                                <a:pt x="413" y="74"/>
                              </a:cubicBezTo>
                              <a:cubicBezTo>
                                <a:pt x="411" y="81"/>
                                <a:pt x="410" y="88"/>
                                <a:pt x="409" y="92"/>
                              </a:cubicBezTo>
                              <a:cubicBezTo>
                                <a:pt x="408" y="96"/>
                                <a:pt x="407" y="98"/>
                                <a:pt x="404" y="99"/>
                              </a:cubicBezTo>
                              <a:cubicBezTo>
                                <a:pt x="401" y="100"/>
                                <a:pt x="398" y="101"/>
                                <a:pt x="395" y="102"/>
                              </a:cubicBezTo>
                              <a:cubicBezTo>
                                <a:pt x="392" y="103"/>
                                <a:pt x="389" y="104"/>
                                <a:pt x="387" y="106"/>
                              </a:cubicBezTo>
                              <a:cubicBezTo>
                                <a:pt x="384" y="108"/>
                                <a:pt x="383" y="111"/>
                                <a:pt x="383" y="115"/>
                              </a:cubicBezTo>
                              <a:cubicBezTo>
                                <a:pt x="383" y="119"/>
                                <a:pt x="384" y="121"/>
                                <a:pt x="385" y="123"/>
                              </a:cubicBezTo>
                              <a:cubicBezTo>
                                <a:pt x="386" y="125"/>
                                <a:pt x="388" y="127"/>
                                <a:pt x="390" y="128"/>
                              </a:cubicBezTo>
                              <a:cubicBezTo>
                                <a:pt x="392" y="129"/>
                                <a:pt x="394" y="129"/>
                                <a:pt x="397" y="130"/>
                              </a:cubicBezTo>
                              <a:cubicBezTo>
                                <a:pt x="399" y="130"/>
                                <a:pt x="402" y="130"/>
                                <a:pt x="405" y="131"/>
                              </a:cubicBezTo>
                              <a:cubicBezTo>
                                <a:pt x="404" y="143"/>
                                <a:pt x="404" y="156"/>
                                <a:pt x="407" y="168"/>
                              </a:cubicBezTo>
                              <a:cubicBezTo>
                                <a:pt x="409" y="180"/>
                                <a:pt x="412" y="190"/>
                                <a:pt x="417" y="199"/>
                              </a:cubicBezTo>
                              <a:cubicBezTo>
                                <a:pt x="422" y="209"/>
                                <a:pt x="428" y="216"/>
                                <a:pt x="435" y="222"/>
                              </a:cubicBezTo>
                              <a:cubicBezTo>
                                <a:pt x="442" y="227"/>
                                <a:pt x="450" y="230"/>
                                <a:pt x="458" y="231"/>
                              </a:cubicBezTo>
                              <a:cubicBezTo>
                                <a:pt x="466" y="231"/>
                                <a:pt x="475" y="228"/>
                                <a:pt x="485" y="222"/>
                              </a:cubicBezTo>
                              <a:cubicBezTo>
                                <a:pt x="495" y="216"/>
                                <a:pt x="504" y="206"/>
                                <a:pt x="514" y="192"/>
                              </a:cubicBezTo>
                              <a:cubicBezTo>
                                <a:pt x="518" y="186"/>
                                <a:pt x="521" y="181"/>
                                <a:pt x="523" y="176"/>
                              </a:cubicBezTo>
                              <a:cubicBezTo>
                                <a:pt x="526" y="171"/>
                                <a:pt x="527" y="167"/>
                                <a:pt x="527" y="163"/>
                              </a:cubicBezTo>
                              <a:cubicBezTo>
                                <a:pt x="527" y="159"/>
                                <a:pt x="526" y="157"/>
                                <a:pt x="524" y="154"/>
                              </a:cubicBezTo>
                              <a:cubicBezTo>
                                <a:pt x="521" y="152"/>
                                <a:pt x="519" y="151"/>
                                <a:pt x="515" y="151"/>
                              </a:cubicBezTo>
                              <a:close/>
                              <a:moveTo>
                                <a:pt x="365" y="158"/>
                              </a:moveTo>
                              <a:cubicBezTo>
                                <a:pt x="367" y="159"/>
                                <a:pt x="367" y="161"/>
                                <a:pt x="367" y="165"/>
                              </a:cubicBezTo>
                              <a:cubicBezTo>
                                <a:pt x="367" y="170"/>
                                <a:pt x="366" y="174"/>
                                <a:pt x="363" y="176"/>
                              </a:cubicBezTo>
                              <a:cubicBezTo>
                                <a:pt x="360" y="179"/>
                                <a:pt x="356" y="180"/>
                                <a:pt x="352" y="180"/>
                              </a:cubicBezTo>
                              <a:cubicBezTo>
                                <a:pt x="348" y="180"/>
                                <a:pt x="344" y="180"/>
                                <a:pt x="341" y="179"/>
                              </a:cubicBezTo>
                              <a:cubicBezTo>
                                <a:pt x="338" y="177"/>
                                <a:pt x="336" y="176"/>
                                <a:pt x="333" y="173"/>
                              </a:cubicBezTo>
                              <a:cubicBezTo>
                                <a:pt x="331" y="171"/>
                                <a:pt x="329" y="169"/>
                                <a:pt x="327" y="166"/>
                              </a:cubicBezTo>
                              <a:cubicBezTo>
                                <a:pt x="325" y="163"/>
                                <a:pt x="323" y="160"/>
                                <a:pt x="321" y="157"/>
                              </a:cubicBezTo>
                              <a:cubicBezTo>
                                <a:pt x="319" y="161"/>
                                <a:pt x="317" y="165"/>
                                <a:pt x="315" y="170"/>
                              </a:cubicBezTo>
                              <a:cubicBezTo>
                                <a:pt x="312" y="174"/>
                                <a:pt x="310" y="178"/>
                                <a:pt x="306" y="182"/>
                              </a:cubicBezTo>
                              <a:cubicBezTo>
                                <a:pt x="303" y="186"/>
                                <a:pt x="300" y="189"/>
                                <a:pt x="296" y="191"/>
                              </a:cubicBezTo>
                              <a:cubicBezTo>
                                <a:pt x="292" y="194"/>
                                <a:pt x="287" y="195"/>
                                <a:pt x="283" y="195"/>
                              </a:cubicBezTo>
                              <a:cubicBezTo>
                                <a:pt x="276" y="195"/>
                                <a:pt x="271" y="193"/>
                                <a:pt x="266" y="190"/>
                              </a:cubicBezTo>
                              <a:cubicBezTo>
                                <a:pt x="262" y="187"/>
                                <a:pt x="258" y="182"/>
                                <a:pt x="255" y="177"/>
                              </a:cubicBezTo>
                              <a:cubicBezTo>
                                <a:pt x="253" y="172"/>
                                <a:pt x="251" y="167"/>
                                <a:pt x="250" y="161"/>
                              </a:cubicBezTo>
                              <a:cubicBezTo>
                                <a:pt x="248" y="155"/>
                                <a:pt x="248" y="149"/>
                                <a:pt x="248" y="144"/>
                              </a:cubicBezTo>
                              <a:cubicBezTo>
                                <a:pt x="248" y="135"/>
                                <a:pt x="249" y="126"/>
                                <a:pt x="251" y="117"/>
                              </a:cubicBezTo>
                              <a:cubicBezTo>
                                <a:pt x="254" y="108"/>
                                <a:pt x="257" y="100"/>
                                <a:pt x="262" y="93"/>
                              </a:cubicBezTo>
                              <a:cubicBezTo>
                                <a:pt x="267" y="86"/>
                                <a:pt x="273" y="80"/>
                                <a:pt x="281" y="76"/>
                              </a:cubicBezTo>
                              <a:cubicBezTo>
                                <a:pt x="288" y="71"/>
                                <a:pt x="297" y="69"/>
                                <a:pt x="307" y="69"/>
                              </a:cubicBezTo>
                              <a:cubicBezTo>
                                <a:pt x="310" y="69"/>
                                <a:pt x="314" y="70"/>
                                <a:pt x="318" y="71"/>
                              </a:cubicBezTo>
                              <a:cubicBezTo>
                                <a:pt x="321" y="71"/>
                                <a:pt x="325" y="72"/>
                                <a:pt x="329" y="73"/>
                              </a:cubicBezTo>
                              <a:cubicBezTo>
                                <a:pt x="331" y="70"/>
                                <a:pt x="333" y="68"/>
                                <a:pt x="335" y="65"/>
                              </a:cubicBezTo>
                              <a:cubicBezTo>
                                <a:pt x="338" y="63"/>
                                <a:pt x="341" y="62"/>
                                <a:pt x="344" y="62"/>
                              </a:cubicBezTo>
                              <a:cubicBezTo>
                                <a:pt x="348" y="62"/>
                                <a:pt x="352" y="64"/>
                                <a:pt x="354" y="67"/>
                              </a:cubicBezTo>
                              <a:cubicBezTo>
                                <a:pt x="356" y="70"/>
                                <a:pt x="358" y="73"/>
                                <a:pt x="358" y="77"/>
                              </a:cubicBezTo>
                              <a:cubicBezTo>
                                <a:pt x="358" y="85"/>
                                <a:pt x="357" y="92"/>
                                <a:pt x="355" y="100"/>
                              </a:cubicBezTo>
                              <a:cubicBezTo>
                                <a:pt x="353" y="107"/>
                                <a:pt x="352" y="115"/>
                                <a:pt x="352" y="123"/>
                              </a:cubicBezTo>
                              <a:cubicBezTo>
                                <a:pt x="352" y="133"/>
                                <a:pt x="352" y="140"/>
                                <a:pt x="354" y="144"/>
                              </a:cubicBezTo>
                              <a:cubicBezTo>
                                <a:pt x="356" y="148"/>
                                <a:pt x="358" y="151"/>
                                <a:pt x="360" y="153"/>
                              </a:cubicBezTo>
                              <a:cubicBezTo>
                                <a:pt x="362" y="155"/>
                                <a:pt x="363" y="157"/>
                                <a:pt x="365" y="158"/>
                              </a:cubicBezTo>
                              <a:close/>
                              <a:moveTo>
                                <a:pt x="314" y="105"/>
                              </a:moveTo>
                              <a:cubicBezTo>
                                <a:pt x="312" y="104"/>
                                <a:pt x="309" y="104"/>
                                <a:pt x="307" y="104"/>
                              </a:cubicBezTo>
                              <a:cubicBezTo>
                                <a:pt x="303" y="104"/>
                                <a:pt x="298" y="105"/>
                                <a:pt x="295" y="108"/>
                              </a:cubicBezTo>
                              <a:cubicBezTo>
                                <a:pt x="292" y="112"/>
                                <a:pt x="289" y="116"/>
                                <a:pt x="287" y="120"/>
                              </a:cubicBezTo>
                              <a:cubicBezTo>
                                <a:pt x="285" y="125"/>
                                <a:pt x="284" y="130"/>
                                <a:pt x="283" y="135"/>
                              </a:cubicBezTo>
                              <a:cubicBezTo>
                                <a:pt x="282" y="140"/>
                                <a:pt x="282" y="144"/>
                                <a:pt x="282" y="148"/>
                              </a:cubicBezTo>
                              <a:cubicBezTo>
                                <a:pt x="282" y="154"/>
                                <a:pt x="282" y="158"/>
                                <a:pt x="283" y="160"/>
                              </a:cubicBezTo>
                              <a:cubicBezTo>
                                <a:pt x="284" y="163"/>
                                <a:pt x="285" y="164"/>
                                <a:pt x="287" y="164"/>
                              </a:cubicBezTo>
                              <a:cubicBezTo>
                                <a:pt x="289" y="163"/>
                                <a:pt x="290" y="162"/>
                                <a:pt x="292" y="159"/>
                              </a:cubicBezTo>
                              <a:cubicBezTo>
                                <a:pt x="294" y="156"/>
                                <a:pt x="296" y="153"/>
                                <a:pt x="298" y="149"/>
                              </a:cubicBezTo>
                              <a:cubicBezTo>
                                <a:pt x="301" y="142"/>
                                <a:pt x="304" y="135"/>
                                <a:pt x="306" y="127"/>
                              </a:cubicBezTo>
                              <a:cubicBezTo>
                                <a:pt x="309" y="120"/>
                                <a:pt x="311" y="113"/>
                                <a:pt x="314" y="105"/>
                              </a:cubicBezTo>
                              <a:close/>
                              <a:moveTo>
                                <a:pt x="200" y="4"/>
                              </a:moveTo>
                              <a:cubicBezTo>
                                <a:pt x="194" y="4"/>
                                <a:pt x="189" y="6"/>
                                <a:pt x="185" y="12"/>
                              </a:cubicBezTo>
                              <a:cubicBezTo>
                                <a:pt x="181" y="17"/>
                                <a:pt x="177" y="24"/>
                                <a:pt x="174" y="33"/>
                              </a:cubicBezTo>
                              <a:cubicBezTo>
                                <a:pt x="169" y="46"/>
                                <a:pt x="166" y="60"/>
                                <a:pt x="164" y="75"/>
                              </a:cubicBezTo>
                              <a:cubicBezTo>
                                <a:pt x="161" y="90"/>
                                <a:pt x="160" y="106"/>
                                <a:pt x="159" y="121"/>
                              </a:cubicBezTo>
                              <a:cubicBezTo>
                                <a:pt x="159" y="137"/>
                                <a:pt x="159" y="152"/>
                                <a:pt x="159" y="168"/>
                              </a:cubicBezTo>
                              <a:cubicBezTo>
                                <a:pt x="159" y="184"/>
                                <a:pt x="160" y="199"/>
                                <a:pt x="160" y="215"/>
                              </a:cubicBezTo>
                              <a:cubicBezTo>
                                <a:pt x="145" y="205"/>
                                <a:pt x="133" y="194"/>
                                <a:pt x="123" y="182"/>
                              </a:cubicBezTo>
                              <a:cubicBezTo>
                                <a:pt x="113" y="170"/>
                                <a:pt x="104" y="157"/>
                                <a:pt x="96" y="144"/>
                              </a:cubicBezTo>
                              <a:cubicBezTo>
                                <a:pt x="87" y="131"/>
                                <a:pt x="80" y="117"/>
                                <a:pt x="73" y="103"/>
                              </a:cubicBezTo>
                              <a:cubicBezTo>
                                <a:pt x="66" y="89"/>
                                <a:pt x="59" y="76"/>
                                <a:pt x="51" y="62"/>
                              </a:cubicBezTo>
                              <a:cubicBezTo>
                                <a:pt x="49" y="59"/>
                                <a:pt x="47" y="56"/>
                                <a:pt x="45" y="53"/>
                              </a:cubicBezTo>
                              <a:cubicBezTo>
                                <a:pt x="42" y="50"/>
                                <a:pt x="39" y="49"/>
                                <a:pt x="36" y="49"/>
                              </a:cubicBezTo>
                              <a:cubicBezTo>
                                <a:pt x="32" y="49"/>
                                <a:pt x="28" y="50"/>
                                <a:pt x="25" y="53"/>
                              </a:cubicBezTo>
                              <a:cubicBezTo>
                                <a:pt x="22" y="56"/>
                                <a:pt x="19" y="60"/>
                                <a:pt x="17" y="64"/>
                              </a:cubicBezTo>
                              <a:cubicBezTo>
                                <a:pt x="15" y="68"/>
                                <a:pt x="14" y="73"/>
                                <a:pt x="13" y="78"/>
                              </a:cubicBezTo>
                              <a:cubicBezTo>
                                <a:pt x="12" y="83"/>
                                <a:pt x="11" y="87"/>
                                <a:pt x="10" y="91"/>
                              </a:cubicBezTo>
                              <a:cubicBezTo>
                                <a:pt x="7" y="116"/>
                                <a:pt x="5" y="142"/>
                                <a:pt x="3" y="167"/>
                              </a:cubicBezTo>
                              <a:cubicBezTo>
                                <a:pt x="1" y="193"/>
                                <a:pt x="0" y="219"/>
                                <a:pt x="0" y="244"/>
                              </a:cubicBezTo>
                              <a:cubicBezTo>
                                <a:pt x="0" y="248"/>
                                <a:pt x="0" y="251"/>
                                <a:pt x="1" y="254"/>
                              </a:cubicBezTo>
                              <a:cubicBezTo>
                                <a:pt x="2" y="258"/>
                                <a:pt x="3" y="261"/>
                                <a:pt x="5" y="263"/>
                              </a:cubicBezTo>
                              <a:cubicBezTo>
                                <a:pt x="7" y="266"/>
                                <a:pt x="9" y="268"/>
                                <a:pt x="11" y="270"/>
                              </a:cubicBezTo>
                              <a:cubicBezTo>
                                <a:pt x="14" y="271"/>
                                <a:pt x="17" y="272"/>
                                <a:pt x="20" y="272"/>
                              </a:cubicBezTo>
                              <a:cubicBezTo>
                                <a:pt x="25" y="272"/>
                                <a:pt x="28" y="271"/>
                                <a:pt x="31" y="269"/>
                              </a:cubicBezTo>
                              <a:cubicBezTo>
                                <a:pt x="34" y="266"/>
                                <a:pt x="36" y="263"/>
                                <a:pt x="37" y="260"/>
                              </a:cubicBezTo>
                              <a:cubicBezTo>
                                <a:pt x="38" y="256"/>
                                <a:pt x="39" y="252"/>
                                <a:pt x="40" y="248"/>
                              </a:cubicBezTo>
                              <a:cubicBezTo>
                                <a:pt x="40" y="243"/>
                                <a:pt x="41" y="239"/>
                                <a:pt x="41" y="235"/>
                              </a:cubicBezTo>
                              <a:cubicBezTo>
                                <a:pt x="48" y="143"/>
                                <a:pt x="48" y="143"/>
                                <a:pt x="48" y="143"/>
                              </a:cubicBezTo>
                              <a:cubicBezTo>
                                <a:pt x="50" y="143"/>
                                <a:pt x="50" y="143"/>
                                <a:pt x="50" y="143"/>
                              </a:cubicBezTo>
                              <a:cubicBezTo>
                                <a:pt x="55" y="151"/>
                                <a:pt x="55" y="151"/>
                                <a:pt x="55" y="151"/>
                              </a:cubicBezTo>
                              <a:cubicBezTo>
                                <a:pt x="58" y="157"/>
                                <a:pt x="62" y="164"/>
                                <a:pt x="68" y="172"/>
                              </a:cubicBezTo>
                              <a:cubicBezTo>
                                <a:pt x="74" y="180"/>
                                <a:pt x="81" y="188"/>
                                <a:pt x="88" y="197"/>
                              </a:cubicBezTo>
                              <a:cubicBezTo>
                                <a:pt x="95" y="205"/>
                                <a:pt x="103" y="214"/>
                                <a:pt x="111" y="222"/>
                              </a:cubicBezTo>
                              <a:cubicBezTo>
                                <a:pt x="120" y="230"/>
                                <a:pt x="128" y="238"/>
                                <a:pt x="137" y="245"/>
                              </a:cubicBezTo>
                              <a:cubicBezTo>
                                <a:pt x="145" y="251"/>
                                <a:pt x="154" y="257"/>
                                <a:pt x="162" y="261"/>
                              </a:cubicBezTo>
                              <a:cubicBezTo>
                                <a:pt x="170" y="265"/>
                                <a:pt x="178" y="267"/>
                                <a:pt x="185" y="267"/>
                              </a:cubicBezTo>
                              <a:cubicBezTo>
                                <a:pt x="188" y="267"/>
                                <a:pt x="191" y="266"/>
                                <a:pt x="194" y="264"/>
                              </a:cubicBezTo>
                              <a:cubicBezTo>
                                <a:pt x="197" y="263"/>
                                <a:pt x="199" y="261"/>
                                <a:pt x="201" y="258"/>
                              </a:cubicBezTo>
                              <a:cubicBezTo>
                                <a:pt x="203" y="256"/>
                                <a:pt x="204" y="253"/>
                                <a:pt x="206" y="250"/>
                              </a:cubicBezTo>
                              <a:cubicBezTo>
                                <a:pt x="207" y="246"/>
                                <a:pt x="207" y="243"/>
                                <a:pt x="207" y="239"/>
                              </a:cubicBezTo>
                              <a:cubicBezTo>
                                <a:pt x="207" y="232"/>
                                <a:pt x="207" y="224"/>
                                <a:pt x="206" y="217"/>
                              </a:cubicBezTo>
                              <a:cubicBezTo>
                                <a:pt x="205" y="210"/>
                                <a:pt x="204" y="202"/>
                                <a:pt x="204" y="194"/>
                              </a:cubicBezTo>
                              <a:cubicBezTo>
                                <a:pt x="204" y="174"/>
                                <a:pt x="205" y="156"/>
                                <a:pt x="207" y="138"/>
                              </a:cubicBezTo>
                              <a:cubicBezTo>
                                <a:pt x="209" y="120"/>
                                <a:pt x="211" y="104"/>
                                <a:pt x="213" y="90"/>
                              </a:cubicBezTo>
                              <a:cubicBezTo>
                                <a:pt x="215" y="76"/>
                                <a:pt x="218" y="64"/>
                                <a:pt x="220" y="55"/>
                              </a:cubicBezTo>
                              <a:cubicBezTo>
                                <a:pt x="222" y="46"/>
                                <a:pt x="223" y="40"/>
                                <a:pt x="224" y="37"/>
                              </a:cubicBezTo>
                              <a:cubicBezTo>
                                <a:pt x="226" y="26"/>
                                <a:pt x="224" y="18"/>
                                <a:pt x="220" y="12"/>
                              </a:cubicBezTo>
                              <a:cubicBezTo>
                                <a:pt x="215" y="6"/>
                                <a:pt x="209" y="4"/>
                                <a:pt x="200" y="4"/>
                              </a:cubicBezTo>
                              <a:close/>
                              <a:moveTo>
                                <a:pt x="933" y="80"/>
                              </a:moveTo>
                              <a:cubicBezTo>
                                <a:pt x="930" y="79"/>
                                <a:pt x="928" y="78"/>
                                <a:pt x="925" y="77"/>
                              </a:cubicBezTo>
                              <a:cubicBezTo>
                                <a:pt x="922" y="77"/>
                                <a:pt x="919" y="77"/>
                                <a:pt x="917" y="77"/>
                              </a:cubicBezTo>
                              <a:cubicBezTo>
                                <a:pt x="913" y="77"/>
                                <a:pt x="909" y="77"/>
                                <a:pt x="905" y="79"/>
                              </a:cubicBezTo>
                              <a:cubicBezTo>
                                <a:pt x="901" y="80"/>
                                <a:pt x="897" y="82"/>
                                <a:pt x="893" y="84"/>
                              </a:cubicBezTo>
                              <a:cubicBezTo>
                                <a:pt x="893" y="81"/>
                                <a:pt x="893" y="79"/>
                                <a:pt x="892" y="77"/>
                              </a:cubicBezTo>
                              <a:cubicBezTo>
                                <a:pt x="892" y="75"/>
                                <a:pt x="891" y="72"/>
                                <a:pt x="890" y="71"/>
                              </a:cubicBezTo>
                              <a:cubicBezTo>
                                <a:pt x="888" y="69"/>
                                <a:pt x="887" y="67"/>
                                <a:pt x="885" y="66"/>
                              </a:cubicBezTo>
                              <a:cubicBezTo>
                                <a:pt x="883" y="65"/>
                                <a:pt x="881" y="64"/>
                                <a:pt x="878" y="64"/>
                              </a:cubicBezTo>
                              <a:cubicBezTo>
                                <a:pt x="872" y="64"/>
                                <a:pt x="867" y="67"/>
                                <a:pt x="864" y="72"/>
                              </a:cubicBezTo>
                              <a:cubicBezTo>
                                <a:pt x="861" y="78"/>
                                <a:pt x="858" y="84"/>
                                <a:pt x="857" y="91"/>
                              </a:cubicBezTo>
                              <a:cubicBezTo>
                                <a:pt x="856" y="99"/>
                                <a:pt x="855" y="106"/>
                                <a:pt x="854" y="114"/>
                              </a:cubicBezTo>
                              <a:cubicBezTo>
                                <a:pt x="854" y="121"/>
                                <a:pt x="854" y="127"/>
                                <a:pt x="854" y="131"/>
                              </a:cubicBezTo>
                              <a:cubicBezTo>
                                <a:pt x="854" y="135"/>
                                <a:pt x="854" y="141"/>
                                <a:pt x="855" y="148"/>
                              </a:cubicBezTo>
                              <a:cubicBezTo>
                                <a:pt x="855" y="156"/>
                                <a:pt x="856" y="164"/>
                                <a:pt x="857" y="171"/>
                              </a:cubicBezTo>
                              <a:cubicBezTo>
                                <a:pt x="859" y="179"/>
                                <a:pt x="861" y="186"/>
                                <a:pt x="864" y="192"/>
                              </a:cubicBezTo>
                              <a:cubicBezTo>
                                <a:pt x="867" y="197"/>
                                <a:pt x="871" y="200"/>
                                <a:pt x="876" y="200"/>
                              </a:cubicBezTo>
                              <a:cubicBezTo>
                                <a:pt x="881" y="200"/>
                                <a:pt x="885" y="199"/>
                                <a:pt x="888" y="196"/>
                              </a:cubicBezTo>
                              <a:cubicBezTo>
                                <a:pt x="890" y="192"/>
                                <a:pt x="892" y="189"/>
                                <a:pt x="892" y="184"/>
                              </a:cubicBezTo>
                              <a:cubicBezTo>
                                <a:pt x="892" y="179"/>
                                <a:pt x="891" y="175"/>
                                <a:pt x="891" y="170"/>
                              </a:cubicBezTo>
                              <a:cubicBezTo>
                                <a:pt x="890" y="166"/>
                                <a:pt x="889" y="161"/>
                                <a:pt x="889" y="156"/>
                              </a:cubicBezTo>
                              <a:cubicBezTo>
                                <a:pt x="889" y="151"/>
                                <a:pt x="890" y="145"/>
                                <a:pt x="892" y="140"/>
                              </a:cubicBezTo>
                              <a:cubicBezTo>
                                <a:pt x="893" y="134"/>
                                <a:pt x="895" y="128"/>
                                <a:pt x="898" y="124"/>
                              </a:cubicBezTo>
                              <a:cubicBezTo>
                                <a:pt x="901" y="119"/>
                                <a:pt x="905" y="115"/>
                                <a:pt x="910" y="112"/>
                              </a:cubicBezTo>
                              <a:cubicBezTo>
                                <a:pt x="914" y="109"/>
                                <a:pt x="920" y="107"/>
                                <a:pt x="926" y="107"/>
                              </a:cubicBezTo>
                              <a:cubicBezTo>
                                <a:pt x="930" y="107"/>
                                <a:pt x="934" y="106"/>
                                <a:pt x="937" y="104"/>
                              </a:cubicBezTo>
                              <a:cubicBezTo>
                                <a:pt x="940" y="101"/>
                                <a:pt x="941" y="98"/>
                                <a:pt x="941" y="93"/>
                              </a:cubicBezTo>
                              <a:cubicBezTo>
                                <a:pt x="941" y="90"/>
                                <a:pt x="940" y="88"/>
                                <a:pt x="939" y="86"/>
                              </a:cubicBezTo>
                              <a:cubicBezTo>
                                <a:pt x="937" y="83"/>
                                <a:pt x="935" y="82"/>
                                <a:pt x="933" y="80"/>
                              </a:cubicBezTo>
                              <a:close/>
                              <a:moveTo>
                                <a:pt x="2723" y="5"/>
                              </a:moveTo>
                              <a:cubicBezTo>
                                <a:pt x="2726" y="8"/>
                                <a:pt x="2727" y="11"/>
                                <a:pt x="2727" y="16"/>
                              </a:cubicBezTo>
                              <a:cubicBezTo>
                                <a:pt x="2727" y="20"/>
                                <a:pt x="2727" y="25"/>
                                <a:pt x="2725" y="30"/>
                              </a:cubicBezTo>
                              <a:cubicBezTo>
                                <a:pt x="2724" y="35"/>
                                <a:pt x="2723" y="39"/>
                                <a:pt x="2722" y="44"/>
                              </a:cubicBezTo>
                              <a:cubicBezTo>
                                <a:pt x="2722" y="54"/>
                                <a:pt x="2721" y="65"/>
                                <a:pt x="2720" y="75"/>
                              </a:cubicBezTo>
                              <a:cubicBezTo>
                                <a:pt x="2718" y="85"/>
                                <a:pt x="2718" y="95"/>
                                <a:pt x="2718" y="105"/>
                              </a:cubicBezTo>
                              <a:cubicBezTo>
                                <a:pt x="2718" y="106"/>
                                <a:pt x="2718" y="128"/>
                                <a:pt x="2718" y="131"/>
                              </a:cubicBezTo>
                              <a:cubicBezTo>
                                <a:pt x="2718" y="141"/>
                                <a:pt x="2719" y="150"/>
                                <a:pt x="2720" y="160"/>
                              </a:cubicBezTo>
                              <a:cubicBezTo>
                                <a:pt x="2722" y="169"/>
                                <a:pt x="2723" y="179"/>
                                <a:pt x="2723" y="188"/>
                              </a:cubicBezTo>
                              <a:cubicBezTo>
                                <a:pt x="2723" y="193"/>
                                <a:pt x="2721" y="198"/>
                                <a:pt x="2718" y="201"/>
                              </a:cubicBezTo>
                              <a:cubicBezTo>
                                <a:pt x="2715" y="205"/>
                                <a:pt x="2711" y="207"/>
                                <a:pt x="2706" y="207"/>
                              </a:cubicBezTo>
                              <a:cubicBezTo>
                                <a:pt x="2701" y="207"/>
                                <a:pt x="2697" y="205"/>
                                <a:pt x="2694" y="202"/>
                              </a:cubicBezTo>
                              <a:cubicBezTo>
                                <a:pt x="2692" y="199"/>
                                <a:pt x="2690" y="195"/>
                                <a:pt x="2688" y="191"/>
                              </a:cubicBezTo>
                              <a:cubicBezTo>
                                <a:pt x="2686" y="187"/>
                                <a:pt x="2685" y="182"/>
                                <a:pt x="2685" y="177"/>
                              </a:cubicBezTo>
                              <a:cubicBezTo>
                                <a:pt x="2684" y="173"/>
                                <a:pt x="2684" y="169"/>
                                <a:pt x="2683" y="165"/>
                              </a:cubicBezTo>
                              <a:cubicBezTo>
                                <a:pt x="2679" y="168"/>
                                <a:pt x="2675" y="172"/>
                                <a:pt x="2670" y="175"/>
                              </a:cubicBezTo>
                              <a:cubicBezTo>
                                <a:pt x="2665" y="179"/>
                                <a:pt x="2661" y="182"/>
                                <a:pt x="2656" y="185"/>
                              </a:cubicBezTo>
                              <a:cubicBezTo>
                                <a:pt x="2651" y="189"/>
                                <a:pt x="2645" y="191"/>
                                <a:pt x="2640" y="193"/>
                              </a:cubicBezTo>
                              <a:cubicBezTo>
                                <a:pt x="2635" y="195"/>
                                <a:pt x="2629" y="196"/>
                                <a:pt x="2624" y="196"/>
                              </a:cubicBezTo>
                              <a:cubicBezTo>
                                <a:pt x="2616" y="196"/>
                                <a:pt x="2609" y="194"/>
                                <a:pt x="2604" y="191"/>
                              </a:cubicBezTo>
                              <a:cubicBezTo>
                                <a:pt x="2599" y="187"/>
                                <a:pt x="2595" y="183"/>
                                <a:pt x="2591" y="177"/>
                              </a:cubicBezTo>
                              <a:cubicBezTo>
                                <a:pt x="2588" y="172"/>
                                <a:pt x="2586" y="166"/>
                                <a:pt x="2584" y="159"/>
                              </a:cubicBezTo>
                              <a:cubicBezTo>
                                <a:pt x="2583" y="153"/>
                                <a:pt x="2582" y="146"/>
                                <a:pt x="2582" y="140"/>
                              </a:cubicBezTo>
                              <a:cubicBezTo>
                                <a:pt x="2582" y="131"/>
                                <a:pt x="2583" y="122"/>
                                <a:pt x="2586" y="113"/>
                              </a:cubicBezTo>
                              <a:cubicBezTo>
                                <a:pt x="2589" y="104"/>
                                <a:pt x="2593" y="96"/>
                                <a:pt x="2598" y="89"/>
                              </a:cubicBezTo>
                              <a:cubicBezTo>
                                <a:pt x="2604" y="82"/>
                                <a:pt x="2610" y="76"/>
                                <a:pt x="2618" y="72"/>
                              </a:cubicBezTo>
                              <a:cubicBezTo>
                                <a:pt x="2626" y="67"/>
                                <a:pt x="2634" y="65"/>
                                <a:pt x="2644" y="65"/>
                              </a:cubicBezTo>
                              <a:cubicBezTo>
                                <a:pt x="2648" y="65"/>
                                <a:pt x="2651" y="65"/>
                                <a:pt x="2655" y="66"/>
                              </a:cubicBezTo>
                              <a:cubicBezTo>
                                <a:pt x="2658" y="67"/>
                                <a:pt x="2661" y="68"/>
                                <a:pt x="2664" y="69"/>
                              </a:cubicBezTo>
                              <a:cubicBezTo>
                                <a:pt x="2667" y="70"/>
                                <a:pt x="2670" y="71"/>
                                <a:pt x="2673" y="73"/>
                              </a:cubicBezTo>
                              <a:cubicBezTo>
                                <a:pt x="2675" y="74"/>
                                <a:pt x="2678" y="75"/>
                                <a:pt x="2682" y="77"/>
                              </a:cubicBezTo>
                              <a:cubicBezTo>
                                <a:pt x="2682" y="74"/>
                                <a:pt x="2682" y="70"/>
                                <a:pt x="2683" y="65"/>
                              </a:cubicBezTo>
                              <a:cubicBezTo>
                                <a:pt x="2684" y="61"/>
                                <a:pt x="2684" y="55"/>
                                <a:pt x="2685" y="50"/>
                              </a:cubicBezTo>
                              <a:cubicBezTo>
                                <a:pt x="2686" y="44"/>
                                <a:pt x="2687" y="38"/>
                                <a:pt x="2688" y="32"/>
                              </a:cubicBezTo>
                              <a:cubicBezTo>
                                <a:pt x="2690" y="27"/>
                                <a:pt x="2692" y="21"/>
                                <a:pt x="2694" y="17"/>
                              </a:cubicBezTo>
                              <a:cubicBezTo>
                                <a:pt x="2696" y="12"/>
                                <a:pt x="2699" y="8"/>
                                <a:pt x="2702" y="5"/>
                              </a:cubicBezTo>
                              <a:cubicBezTo>
                                <a:pt x="2705" y="2"/>
                                <a:pt x="2708" y="1"/>
                                <a:pt x="2713" y="1"/>
                              </a:cubicBezTo>
                              <a:cubicBezTo>
                                <a:pt x="2717" y="1"/>
                                <a:pt x="2720" y="2"/>
                                <a:pt x="2723" y="5"/>
                              </a:cubicBezTo>
                              <a:close/>
                              <a:moveTo>
                                <a:pt x="2680" y="127"/>
                              </a:moveTo>
                              <a:cubicBezTo>
                                <a:pt x="2680" y="123"/>
                                <a:pt x="2679" y="118"/>
                                <a:pt x="2676" y="114"/>
                              </a:cubicBezTo>
                              <a:cubicBezTo>
                                <a:pt x="2674" y="110"/>
                                <a:pt x="2672" y="107"/>
                                <a:pt x="2668" y="104"/>
                              </a:cubicBezTo>
                              <a:cubicBezTo>
                                <a:pt x="2665" y="101"/>
                                <a:pt x="2661" y="98"/>
                                <a:pt x="2657" y="96"/>
                              </a:cubicBezTo>
                              <a:cubicBezTo>
                                <a:pt x="2652" y="95"/>
                                <a:pt x="2648" y="94"/>
                                <a:pt x="2644" y="94"/>
                              </a:cubicBezTo>
                              <a:cubicBezTo>
                                <a:pt x="2639" y="94"/>
                                <a:pt x="2634" y="95"/>
                                <a:pt x="2631" y="98"/>
                              </a:cubicBezTo>
                              <a:cubicBezTo>
                                <a:pt x="2627" y="100"/>
                                <a:pt x="2624" y="104"/>
                                <a:pt x="2622" y="108"/>
                              </a:cubicBezTo>
                              <a:cubicBezTo>
                                <a:pt x="2620" y="112"/>
                                <a:pt x="2618" y="117"/>
                                <a:pt x="2617" y="121"/>
                              </a:cubicBezTo>
                              <a:cubicBezTo>
                                <a:pt x="2616" y="126"/>
                                <a:pt x="2615" y="131"/>
                                <a:pt x="2615" y="135"/>
                              </a:cubicBezTo>
                              <a:cubicBezTo>
                                <a:pt x="2615" y="143"/>
                                <a:pt x="2617" y="149"/>
                                <a:pt x="2620" y="153"/>
                              </a:cubicBezTo>
                              <a:cubicBezTo>
                                <a:pt x="2623" y="157"/>
                                <a:pt x="2627" y="159"/>
                                <a:pt x="2632" y="160"/>
                              </a:cubicBezTo>
                              <a:cubicBezTo>
                                <a:pt x="2637" y="160"/>
                                <a:pt x="2642" y="159"/>
                                <a:pt x="2647" y="157"/>
                              </a:cubicBezTo>
                              <a:cubicBezTo>
                                <a:pt x="2653" y="155"/>
                                <a:pt x="2658" y="153"/>
                                <a:pt x="2663" y="149"/>
                              </a:cubicBezTo>
                              <a:cubicBezTo>
                                <a:pt x="2668" y="146"/>
                                <a:pt x="2672" y="142"/>
                                <a:pt x="2675" y="138"/>
                              </a:cubicBezTo>
                              <a:cubicBezTo>
                                <a:pt x="2678" y="134"/>
                                <a:pt x="2680" y="130"/>
                                <a:pt x="2680" y="127"/>
                              </a:cubicBezTo>
                              <a:close/>
                              <a:moveTo>
                                <a:pt x="2449" y="155"/>
                              </a:moveTo>
                              <a:cubicBezTo>
                                <a:pt x="2447" y="149"/>
                                <a:pt x="2444" y="143"/>
                                <a:pt x="2442" y="135"/>
                              </a:cubicBezTo>
                              <a:cubicBezTo>
                                <a:pt x="2440" y="127"/>
                                <a:pt x="2439" y="118"/>
                                <a:pt x="2439" y="109"/>
                              </a:cubicBezTo>
                              <a:cubicBezTo>
                                <a:pt x="2439" y="105"/>
                                <a:pt x="2439" y="102"/>
                                <a:pt x="2439" y="98"/>
                              </a:cubicBezTo>
                              <a:cubicBezTo>
                                <a:pt x="2439" y="94"/>
                                <a:pt x="2439" y="90"/>
                                <a:pt x="2438" y="87"/>
                              </a:cubicBezTo>
                              <a:cubicBezTo>
                                <a:pt x="2437" y="83"/>
                                <a:pt x="2435" y="81"/>
                                <a:pt x="2433" y="78"/>
                              </a:cubicBezTo>
                              <a:cubicBezTo>
                                <a:pt x="2431" y="76"/>
                                <a:pt x="2428" y="75"/>
                                <a:pt x="2424" y="75"/>
                              </a:cubicBezTo>
                              <a:cubicBezTo>
                                <a:pt x="2421" y="75"/>
                                <a:pt x="2417" y="76"/>
                                <a:pt x="2414" y="78"/>
                              </a:cubicBezTo>
                              <a:cubicBezTo>
                                <a:pt x="2411" y="81"/>
                                <a:pt x="2408" y="85"/>
                                <a:pt x="2405" y="91"/>
                              </a:cubicBezTo>
                              <a:cubicBezTo>
                                <a:pt x="2402" y="95"/>
                                <a:pt x="2399" y="100"/>
                                <a:pt x="2397" y="106"/>
                              </a:cubicBezTo>
                              <a:cubicBezTo>
                                <a:pt x="2394" y="112"/>
                                <a:pt x="2392" y="117"/>
                                <a:pt x="2389" y="123"/>
                              </a:cubicBezTo>
                              <a:cubicBezTo>
                                <a:pt x="2385" y="130"/>
                                <a:pt x="2381" y="136"/>
                                <a:pt x="2377" y="141"/>
                              </a:cubicBezTo>
                              <a:cubicBezTo>
                                <a:pt x="2374" y="146"/>
                                <a:pt x="2371" y="149"/>
                                <a:pt x="2368" y="149"/>
                              </a:cubicBezTo>
                              <a:cubicBezTo>
                                <a:pt x="2366" y="149"/>
                                <a:pt x="2364" y="147"/>
                                <a:pt x="2364" y="142"/>
                              </a:cubicBezTo>
                              <a:cubicBezTo>
                                <a:pt x="2364" y="137"/>
                                <a:pt x="2364" y="128"/>
                                <a:pt x="2367" y="116"/>
                              </a:cubicBezTo>
                              <a:cubicBezTo>
                                <a:pt x="2368" y="111"/>
                                <a:pt x="2369" y="106"/>
                                <a:pt x="2370" y="101"/>
                              </a:cubicBezTo>
                              <a:cubicBezTo>
                                <a:pt x="2371" y="96"/>
                                <a:pt x="2372" y="92"/>
                                <a:pt x="2372" y="89"/>
                              </a:cubicBezTo>
                              <a:cubicBezTo>
                                <a:pt x="2372" y="84"/>
                                <a:pt x="2370" y="80"/>
                                <a:pt x="2367" y="77"/>
                              </a:cubicBezTo>
                              <a:cubicBezTo>
                                <a:pt x="2364" y="73"/>
                                <a:pt x="2361" y="72"/>
                                <a:pt x="2357" y="72"/>
                              </a:cubicBezTo>
                              <a:cubicBezTo>
                                <a:pt x="2351" y="72"/>
                                <a:pt x="2346" y="74"/>
                                <a:pt x="2342" y="79"/>
                              </a:cubicBezTo>
                              <a:cubicBezTo>
                                <a:pt x="2338" y="84"/>
                                <a:pt x="2335" y="90"/>
                                <a:pt x="2332" y="97"/>
                              </a:cubicBezTo>
                              <a:cubicBezTo>
                                <a:pt x="2330" y="104"/>
                                <a:pt x="2328" y="111"/>
                                <a:pt x="2327" y="118"/>
                              </a:cubicBezTo>
                              <a:cubicBezTo>
                                <a:pt x="2326" y="126"/>
                                <a:pt x="2325" y="132"/>
                                <a:pt x="2325" y="137"/>
                              </a:cubicBezTo>
                              <a:cubicBezTo>
                                <a:pt x="2325" y="143"/>
                                <a:pt x="2326" y="150"/>
                                <a:pt x="2327" y="156"/>
                              </a:cubicBezTo>
                              <a:cubicBezTo>
                                <a:pt x="2328" y="162"/>
                                <a:pt x="2330" y="168"/>
                                <a:pt x="2333" y="173"/>
                              </a:cubicBezTo>
                              <a:cubicBezTo>
                                <a:pt x="2335" y="178"/>
                                <a:pt x="2339" y="183"/>
                                <a:pt x="2343" y="186"/>
                              </a:cubicBezTo>
                              <a:cubicBezTo>
                                <a:pt x="2348" y="189"/>
                                <a:pt x="2353" y="191"/>
                                <a:pt x="2360" y="191"/>
                              </a:cubicBezTo>
                              <a:cubicBezTo>
                                <a:pt x="2366" y="191"/>
                                <a:pt x="2371" y="189"/>
                                <a:pt x="2376" y="186"/>
                              </a:cubicBezTo>
                              <a:cubicBezTo>
                                <a:pt x="2381" y="182"/>
                                <a:pt x="2385" y="178"/>
                                <a:pt x="2389" y="173"/>
                              </a:cubicBezTo>
                              <a:cubicBezTo>
                                <a:pt x="2393" y="168"/>
                                <a:pt x="2397" y="163"/>
                                <a:pt x="2401" y="158"/>
                              </a:cubicBezTo>
                              <a:cubicBezTo>
                                <a:pt x="2404" y="152"/>
                                <a:pt x="2408" y="147"/>
                                <a:pt x="2411" y="143"/>
                              </a:cubicBezTo>
                              <a:cubicBezTo>
                                <a:pt x="2412" y="146"/>
                                <a:pt x="2414" y="151"/>
                                <a:pt x="2416" y="156"/>
                              </a:cubicBezTo>
                              <a:cubicBezTo>
                                <a:pt x="2418" y="162"/>
                                <a:pt x="2421" y="167"/>
                                <a:pt x="2424" y="172"/>
                              </a:cubicBezTo>
                              <a:cubicBezTo>
                                <a:pt x="2426" y="177"/>
                                <a:pt x="2430" y="181"/>
                                <a:pt x="2433" y="185"/>
                              </a:cubicBezTo>
                              <a:cubicBezTo>
                                <a:pt x="2437" y="188"/>
                                <a:pt x="2441" y="190"/>
                                <a:pt x="2446" y="190"/>
                              </a:cubicBezTo>
                              <a:cubicBezTo>
                                <a:pt x="2449" y="190"/>
                                <a:pt x="2452" y="189"/>
                                <a:pt x="2455" y="186"/>
                              </a:cubicBezTo>
                              <a:cubicBezTo>
                                <a:pt x="2458" y="183"/>
                                <a:pt x="2459" y="180"/>
                                <a:pt x="2459" y="177"/>
                              </a:cubicBezTo>
                              <a:cubicBezTo>
                                <a:pt x="2459" y="175"/>
                                <a:pt x="2458" y="172"/>
                                <a:pt x="2456" y="169"/>
                              </a:cubicBezTo>
                              <a:cubicBezTo>
                                <a:pt x="2454" y="165"/>
                                <a:pt x="2452" y="160"/>
                                <a:pt x="2449" y="155"/>
                              </a:cubicBezTo>
                              <a:close/>
                              <a:moveTo>
                                <a:pt x="1504" y="51"/>
                              </a:moveTo>
                              <a:cubicBezTo>
                                <a:pt x="1500" y="51"/>
                                <a:pt x="1497" y="52"/>
                                <a:pt x="1495" y="53"/>
                              </a:cubicBezTo>
                              <a:cubicBezTo>
                                <a:pt x="1492" y="54"/>
                                <a:pt x="1490" y="56"/>
                                <a:pt x="1488" y="61"/>
                              </a:cubicBezTo>
                              <a:cubicBezTo>
                                <a:pt x="1485" y="65"/>
                                <a:pt x="1483" y="72"/>
                                <a:pt x="1480" y="80"/>
                              </a:cubicBezTo>
                              <a:cubicBezTo>
                                <a:pt x="1478" y="89"/>
                                <a:pt x="1475" y="102"/>
                                <a:pt x="1472" y="118"/>
                              </a:cubicBezTo>
                              <a:cubicBezTo>
                                <a:pt x="1471" y="124"/>
                                <a:pt x="1469" y="129"/>
                                <a:pt x="1468" y="132"/>
                              </a:cubicBezTo>
                              <a:cubicBezTo>
                                <a:pt x="1467" y="134"/>
                                <a:pt x="1466" y="136"/>
                                <a:pt x="1464" y="137"/>
                              </a:cubicBezTo>
                              <a:cubicBezTo>
                                <a:pt x="1463" y="137"/>
                                <a:pt x="1462" y="137"/>
                                <a:pt x="1462" y="136"/>
                              </a:cubicBezTo>
                              <a:cubicBezTo>
                                <a:pt x="1461" y="135"/>
                                <a:pt x="1460" y="133"/>
                                <a:pt x="1459" y="132"/>
                              </a:cubicBezTo>
                              <a:cubicBezTo>
                                <a:pt x="1458" y="130"/>
                                <a:pt x="1458" y="128"/>
                                <a:pt x="1457" y="126"/>
                              </a:cubicBezTo>
                              <a:cubicBezTo>
                                <a:pt x="1457" y="123"/>
                                <a:pt x="1456" y="122"/>
                                <a:pt x="1456" y="121"/>
                              </a:cubicBezTo>
                              <a:cubicBezTo>
                                <a:pt x="1454" y="115"/>
                                <a:pt x="1453" y="109"/>
                                <a:pt x="1451" y="104"/>
                              </a:cubicBezTo>
                              <a:cubicBezTo>
                                <a:pt x="1449" y="98"/>
                                <a:pt x="1447" y="93"/>
                                <a:pt x="1445" y="88"/>
                              </a:cubicBezTo>
                              <a:cubicBezTo>
                                <a:pt x="1442" y="82"/>
                                <a:pt x="1437" y="78"/>
                                <a:pt x="1430" y="78"/>
                              </a:cubicBezTo>
                              <a:cubicBezTo>
                                <a:pt x="1424" y="78"/>
                                <a:pt x="1420" y="80"/>
                                <a:pt x="1417" y="85"/>
                              </a:cubicBezTo>
                              <a:cubicBezTo>
                                <a:pt x="1414" y="89"/>
                                <a:pt x="1413" y="94"/>
                                <a:pt x="1413" y="99"/>
                              </a:cubicBezTo>
                              <a:cubicBezTo>
                                <a:pt x="1413" y="104"/>
                                <a:pt x="1413" y="109"/>
                                <a:pt x="1414" y="115"/>
                              </a:cubicBezTo>
                              <a:cubicBezTo>
                                <a:pt x="1415" y="121"/>
                                <a:pt x="1417" y="128"/>
                                <a:pt x="1419" y="135"/>
                              </a:cubicBezTo>
                              <a:cubicBezTo>
                                <a:pt x="1421" y="142"/>
                                <a:pt x="1423" y="149"/>
                                <a:pt x="1426" y="156"/>
                              </a:cubicBezTo>
                              <a:cubicBezTo>
                                <a:pt x="1429" y="163"/>
                                <a:pt x="1432" y="170"/>
                                <a:pt x="1436" y="175"/>
                              </a:cubicBezTo>
                              <a:cubicBezTo>
                                <a:pt x="1440" y="181"/>
                                <a:pt x="1444" y="186"/>
                                <a:pt x="1449" y="189"/>
                              </a:cubicBezTo>
                              <a:cubicBezTo>
                                <a:pt x="1454" y="193"/>
                                <a:pt x="1459" y="195"/>
                                <a:pt x="1464" y="195"/>
                              </a:cubicBezTo>
                              <a:cubicBezTo>
                                <a:pt x="1469" y="195"/>
                                <a:pt x="1474" y="193"/>
                                <a:pt x="1478" y="190"/>
                              </a:cubicBezTo>
                              <a:cubicBezTo>
                                <a:pt x="1481" y="187"/>
                                <a:pt x="1484" y="184"/>
                                <a:pt x="1486" y="179"/>
                              </a:cubicBezTo>
                              <a:cubicBezTo>
                                <a:pt x="1487" y="178"/>
                                <a:pt x="1488" y="175"/>
                                <a:pt x="1489" y="169"/>
                              </a:cubicBezTo>
                              <a:cubicBezTo>
                                <a:pt x="1491" y="163"/>
                                <a:pt x="1493" y="156"/>
                                <a:pt x="1495" y="148"/>
                              </a:cubicBezTo>
                              <a:cubicBezTo>
                                <a:pt x="1497" y="139"/>
                                <a:pt x="1499" y="130"/>
                                <a:pt x="1502" y="121"/>
                              </a:cubicBezTo>
                              <a:cubicBezTo>
                                <a:pt x="1504" y="112"/>
                                <a:pt x="1506" y="103"/>
                                <a:pt x="1508" y="95"/>
                              </a:cubicBezTo>
                              <a:cubicBezTo>
                                <a:pt x="1510" y="86"/>
                                <a:pt x="1512" y="79"/>
                                <a:pt x="1513" y="74"/>
                              </a:cubicBezTo>
                              <a:cubicBezTo>
                                <a:pt x="1514" y="68"/>
                                <a:pt x="1515" y="64"/>
                                <a:pt x="1515" y="63"/>
                              </a:cubicBezTo>
                              <a:cubicBezTo>
                                <a:pt x="1515" y="60"/>
                                <a:pt x="1514" y="57"/>
                                <a:pt x="1512" y="55"/>
                              </a:cubicBezTo>
                              <a:cubicBezTo>
                                <a:pt x="1510" y="53"/>
                                <a:pt x="1507" y="51"/>
                                <a:pt x="1504" y="51"/>
                              </a:cubicBezTo>
                              <a:close/>
                              <a:moveTo>
                                <a:pt x="2843" y="146"/>
                              </a:moveTo>
                              <a:cubicBezTo>
                                <a:pt x="2841" y="146"/>
                                <a:pt x="2839" y="146"/>
                                <a:pt x="2836" y="148"/>
                              </a:cubicBezTo>
                              <a:cubicBezTo>
                                <a:pt x="2833" y="149"/>
                                <a:pt x="2830" y="151"/>
                                <a:pt x="2827" y="152"/>
                              </a:cubicBezTo>
                              <a:cubicBezTo>
                                <a:pt x="2823" y="154"/>
                                <a:pt x="2820" y="156"/>
                                <a:pt x="2816" y="157"/>
                              </a:cubicBezTo>
                              <a:cubicBezTo>
                                <a:pt x="2812" y="158"/>
                                <a:pt x="2807" y="159"/>
                                <a:pt x="2803" y="159"/>
                              </a:cubicBezTo>
                              <a:cubicBezTo>
                                <a:pt x="2797" y="159"/>
                                <a:pt x="2792" y="157"/>
                                <a:pt x="2789" y="154"/>
                              </a:cubicBezTo>
                              <a:cubicBezTo>
                                <a:pt x="2786" y="150"/>
                                <a:pt x="2784" y="146"/>
                                <a:pt x="2783" y="141"/>
                              </a:cubicBezTo>
                              <a:cubicBezTo>
                                <a:pt x="2782" y="136"/>
                                <a:pt x="2782" y="131"/>
                                <a:pt x="2783" y="125"/>
                              </a:cubicBezTo>
                              <a:cubicBezTo>
                                <a:pt x="2784" y="120"/>
                                <a:pt x="2785" y="115"/>
                                <a:pt x="2787" y="110"/>
                              </a:cubicBezTo>
                              <a:cubicBezTo>
                                <a:pt x="2788" y="107"/>
                                <a:pt x="2790" y="104"/>
                                <a:pt x="2792" y="102"/>
                              </a:cubicBezTo>
                              <a:cubicBezTo>
                                <a:pt x="2794" y="99"/>
                                <a:pt x="2798" y="98"/>
                                <a:pt x="2802" y="98"/>
                              </a:cubicBezTo>
                              <a:cubicBezTo>
                                <a:pt x="2807" y="98"/>
                                <a:pt x="2810" y="99"/>
                                <a:pt x="2811" y="102"/>
                              </a:cubicBezTo>
                              <a:cubicBezTo>
                                <a:pt x="2811" y="104"/>
                                <a:pt x="2809" y="106"/>
                                <a:pt x="2804" y="108"/>
                              </a:cubicBezTo>
                              <a:cubicBezTo>
                                <a:pt x="2801" y="109"/>
                                <a:pt x="2798" y="110"/>
                                <a:pt x="2796" y="112"/>
                              </a:cubicBezTo>
                              <a:cubicBezTo>
                                <a:pt x="2793" y="114"/>
                                <a:pt x="2792" y="118"/>
                                <a:pt x="2792" y="122"/>
                              </a:cubicBezTo>
                              <a:cubicBezTo>
                                <a:pt x="2792" y="128"/>
                                <a:pt x="2794" y="132"/>
                                <a:pt x="2797" y="135"/>
                              </a:cubicBezTo>
                              <a:cubicBezTo>
                                <a:pt x="2801" y="138"/>
                                <a:pt x="2805" y="140"/>
                                <a:pt x="2810" y="140"/>
                              </a:cubicBezTo>
                              <a:cubicBezTo>
                                <a:pt x="2815" y="140"/>
                                <a:pt x="2819" y="139"/>
                                <a:pt x="2824" y="137"/>
                              </a:cubicBezTo>
                              <a:cubicBezTo>
                                <a:pt x="2828" y="134"/>
                                <a:pt x="2832" y="132"/>
                                <a:pt x="2836" y="128"/>
                              </a:cubicBezTo>
                              <a:cubicBezTo>
                                <a:pt x="2840" y="125"/>
                                <a:pt x="2842" y="121"/>
                                <a:pt x="2845" y="116"/>
                              </a:cubicBezTo>
                              <a:cubicBezTo>
                                <a:pt x="2847" y="112"/>
                                <a:pt x="2848" y="107"/>
                                <a:pt x="2848" y="102"/>
                              </a:cubicBezTo>
                              <a:cubicBezTo>
                                <a:pt x="2848" y="97"/>
                                <a:pt x="2846" y="92"/>
                                <a:pt x="2844" y="87"/>
                              </a:cubicBezTo>
                              <a:cubicBezTo>
                                <a:pt x="2841" y="83"/>
                                <a:pt x="2838" y="79"/>
                                <a:pt x="2833" y="76"/>
                              </a:cubicBezTo>
                              <a:cubicBezTo>
                                <a:pt x="2829" y="72"/>
                                <a:pt x="2824" y="70"/>
                                <a:pt x="2819" y="68"/>
                              </a:cubicBezTo>
                              <a:cubicBezTo>
                                <a:pt x="2814" y="66"/>
                                <a:pt x="2809" y="65"/>
                                <a:pt x="2804" y="65"/>
                              </a:cubicBezTo>
                              <a:cubicBezTo>
                                <a:pt x="2795" y="65"/>
                                <a:pt x="2787" y="68"/>
                                <a:pt x="2781" y="72"/>
                              </a:cubicBezTo>
                              <a:cubicBezTo>
                                <a:pt x="2774" y="77"/>
                                <a:pt x="2768" y="82"/>
                                <a:pt x="2763" y="89"/>
                              </a:cubicBezTo>
                              <a:cubicBezTo>
                                <a:pt x="2758" y="96"/>
                                <a:pt x="2754" y="104"/>
                                <a:pt x="2752" y="112"/>
                              </a:cubicBezTo>
                              <a:cubicBezTo>
                                <a:pt x="2749" y="121"/>
                                <a:pt x="2748" y="129"/>
                                <a:pt x="2748" y="137"/>
                              </a:cubicBezTo>
                              <a:cubicBezTo>
                                <a:pt x="2748" y="149"/>
                                <a:pt x="2750" y="159"/>
                                <a:pt x="2756" y="168"/>
                              </a:cubicBezTo>
                              <a:cubicBezTo>
                                <a:pt x="2761" y="176"/>
                                <a:pt x="2768" y="182"/>
                                <a:pt x="2776" y="186"/>
                              </a:cubicBezTo>
                              <a:cubicBezTo>
                                <a:pt x="2785" y="190"/>
                                <a:pt x="2794" y="191"/>
                                <a:pt x="2804" y="191"/>
                              </a:cubicBezTo>
                              <a:cubicBezTo>
                                <a:pt x="2815" y="190"/>
                                <a:pt x="2825" y="187"/>
                                <a:pt x="2836" y="182"/>
                              </a:cubicBezTo>
                              <a:cubicBezTo>
                                <a:pt x="2841" y="179"/>
                                <a:pt x="2845" y="176"/>
                                <a:pt x="2849" y="172"/>
                              </a:cubicBezTo>
                              <a:cubicBezTo>
                                <a:pt x="2852" y="168"/>
                                <a:pt x="2854" y="162"/>
                                <a:pt x="2854" y="156"/>
                              </a:cubicBezTo>
                              <a:cubicBezTo>
                                <a:pt x="2854" y="153"/>
                                <a:pt x="2853" y="151"/>
                                <a:pt x="2850" y="149"/>
                              </a:cubicBezTo>
                              <a:cubicBezTo>
                                <a:pt x="2848" y="147"/>
                                <a:pt x="2846" y="146"/>
                                <a:pt x="2843" y="146"/>
                              </a:cubicBezTo>
                              <a:close/>
                              <a:moveTo>
                                <a:pt x="2957" y="80"/>
                              </a:moveTo>
                              <a:cubicBezTo>
                                <a:pt x="2954" y="79"/>
                                <a:pt x="2952" y="78"/>
                                <a:pt x="2949" y="77"/>
                              </a:cubicBezTo>
                              <a:cubicBezTo>
                                <a:pt x="2946" y="77"/>
                                <a:pt x="2944" y="77"/>
                                <a:pt x="2941" y="77"/>
                              </a:cubicBezTo>
                              <a:cubicBezTo>
                                <a:pt x="2937" y="77"/>
                                <a:pt x="2933" y="77"/>
                                <a:pt x="2929" y="79"/>
                              </a:cubicBezTo>
                              <a:cubicBezTo>
                                <a:pt x="2925" y="80"/>
                                <a:pt x="2922" y="82"/>
                                <a:pt x="2918" y="84"/>
                              </a:cubicBezTo>
                              <a:cubicBezTo>
                                <a:pt x="2918" y="81"/>
                                <a:pt x="2917" y="79"/>
                                <a:pt x="2917" y="77"/>
                              </a:cubicBezTo>
                              <a:cubicBezTo>
                                <a:pt x="2916" y="75"/>
                                <a:pt x="2915" y="72"/>
                                <a:pt x="2914" y="71"/>
                              </a:cubicBezTo>
                              <a:cubicBezTo>
                                <a:pt x="2913" y="69"/>
                                <a:pt x="2911" y="67"/>
                                <a:pt x="2909" y="66"/>
                              </a:cubicBezTo>
                              <a:cubicBezTo>
                                <a:pt x="2907" y="65"/>
                                <a:pt x="2905" y="64"/>
                                <a:pt x="2902" y="64"/>
                              </a:cubicBezTo>
                              <a:cubicBezTo>
                                <a:pt x="2896" y="64"/>
                                <a:pt x="2892" y="67"/>
                                <a:pt x="2888" y="72"/>
                              </a:cubicBezTo>
                              <a:cubicBezTo>
                                <a:pt x="2885" y="78"/>
                                <a:pt x="2883" y="84"/>
                                <a:pt x="2881" y="91"/>
                              </a:cubicBezTo>
                              <a:cubicBezTo>
                                <a:pt x="2880" y="99"/>
                                <a:pt x="2879" y="106"/>
                                <a:pt x="2879" y="114"/>
                              </a:cubicBezTo>
                              <a:cubicBezTo>
                                <a:pt x="2878" y="121"/>
                                <a:pt x="2878" y="127"/>
                                <a:pt x="2878" y="131"/>
                              </a:cubicBezTo>
                              <a:cubicBezTo>
                                <a:pt x="2878" y="135"/>
                                <a:pt x="2878" y="141"/>
                                <a:pt x="2879" y="148"/>
                              </a:cubicBezTo>
                              <a:cubicBezTo>
                                <a:pt x="2879" y="156"/>
                                <a:pt x="2880" y="164"/>
                                <a:pt x="2882" y="171"/>
                              </a:cubicBezTo>
                              <a:cubicBezTo>
                                <a:pt x="2883" y="179"/>
                                <a:pt x="2886" y="186"/>
                                <a:pt x="2889" y="192"/>
                              </a:cubicBezTo>
                              <a:cubicBezTo>
                                <a:pt x="2891" y="197"/>
                                <a:pt x="2896" y="200"/>
                                <a:pt x="2901" y="200"/>
                              </a:cubicBezTo>
                              <a:cubicBezTo>
                                <a:pt x="2905" y="200"/>
                                <a:pt x="2909" y="199"/>
                                <a:pt x="2912" y="196"/>
                              </a:cubicBezTo>
                              <a:cubicBezTo>
                                <a:pt x="2915" y="192"/>
                                <a:pt x="2916" y="189"/>
                                <a:pt x="2916" y="184"/>
                              </a:cubicBezTo>
                              <a:cubicBezTo>
                                <a:pt x="2916" y="179"/>
                                <a:pt x="2916" y="175"/>
                                <a:pt x="2915" y="170"/>
                              </a:cubicBezTo>
                              <a:cubicBezTo>
                                <a:pt x="2914" y="166"/>
                                <a:pt x="2914" y="161"/>
                                <a:pt x="2914" y="156"/>
                              </a:cubicBezTo>
                              <a:cubicBezTo>
                                <a:pt x="2914" y="151"/>
                                <a:pt x="2914" y="145"/>
                                <a:pt x="2916" y="140"/>
                              </a:cubicBezTo>
                              <a:cubicBezTo>
                                <a:pt x="2917" y="134"/>
                                <a:pt x="2920" y="128"/>
                                <a:pt x="2923" y="124"/>
                              </a:cubicBezTo>
                              <a:cubicBezTo>
                                <a:pt x="2926" y="119"/>
                                <a:pt x="2930" y="115"/>
                                <a:pt x="2934" y="112"/>
                              </a:cubicBezTo>
                              <a:cubicBezTo>
                                <a:pt x="2939" y="109"/>
                                <a:pt x="2944" y="107"/>
                                <a:pt x="2950" y="107"/>
                              </a:cubicBezTo>
                              <a:cubicBezTo>
                                <a:pt x="2955" y="107"/>
                                <a:pt x="2958" y="106"/>
                                <a:pt x="2961" y="104"/>
                              </a:cubicBezTo>
                              <a:cubicBezTo>
                                <a:pt x="2964" y="101"/>
                                <a:pt x="2965" y="98"/>
                                <a:pt x="2965" y="93"/>
                              </a:cubicBezTo>
                              <a:cubicBezTo>
                                <a:pt x="2965" y="90"/>
                                <a:pt x="2965" y="88"/>
                                <a:pt x="2963" y="86"/>
                              </a:cubicBezTo>
                              <a:cubicBezTo>
                                <a:pt x="2961" y="83"/>
                                <a:pt x="2959" y="82"/>
                                <a:pt x="2957" y="80"/>
                              </a:cubicBezTo>
                              <a:close/>
                              <a:moveTo>
                                <a:pt x="3036" y="104"/>
                              </a:moveTo>
                              <a:cubicBezTo>
                                <a:pt x="3037" y="104"/>
                                <a:pt x="3039" y="105"/>
                                <a:pt x="3040" y="106"/>
                              </a:cubicBezTo>
                              <a:cubicBezTo>
                                <a:pt x="3041" y="107"/>
                                <a:pt x="3042" y="108"/>
                                <a:pt x="3044" y="109"/>
                              </a:cubicBezTo>
                              <a:cubicBezTo>
                                <a:pt x="3045" y="110"/>
                                <a:pt x="3046" y="111"/>
                                <a:pt x="3047" y="112"/>
                              </a:cubicBezTo>
                              <a:cubicBezTo>
                                <a:pt x="3049" y="113"/>
                                <a:pt x="3050" y="113"/>
                                <a:pt x="3052" y="113"/>
                              </a:cubicBezTo>
                              <a:cubicBezTo>
                                <a:pt x="3057" y="113"/>
                                <a:pt x="3061" y="111"/>
                                <a:pt x="3063" y="107"/>
                              </a:cubicBezTo>
                              <a:cubicBezTo>
                                <a:pt x="3066" y="103"/>
                                <a:pt x="3067" y="99"/>
                                <a:pt x="3067" y="95"/>
                              </a:cubicBezTo>
                              <a:cubicBezTo>
                                <a:pt x="3067" y="91"/>
                                <a:pt x="3066" y="87"/>
                                <a:pt x="3065" y="84"/>
                              </a:cubicBezTo>
                              <a:cubicBezTo>
                                <a:pt x="3063" y="80"/>
                                <a:pt x="3060" y="77"/>
                                <a:pt x="3057" y="75"/>
                              </a:cubicBezTo>
                              <a:cubicBezTo>
                                <a:pt x="3054" y="73"/>
                                <a:pt x="3050" y="71"/>
                                <a:pt x="3047" y="70"/>
                              </a:cubicBezTo>
                              <a:cubicBezTo>
                                <a:pt x="3043" y="69"/>
                                <a:pt x="3039" y="68"/>
                                <a:pt x="3035" y="68"/>
                              </a:cubicBezTo>
                              <a:cubicBezTo>
                                <a:pt x="3029" y="68"/>
                                <a:pt x="3022" y="69"/>
                                <a:pt x="3017" y="72"/>
                              </a:cubicBezTo>
                              <a:cubicBezTo>
                                <a:pt x="3011" y="74"/>
                                <a:pt x="3005" y="77"/>
                                <a:pt x="3001" y="81"/>
                              </a:cubicBezTo>
                              <a:cubicBezTo>
                                <a:pt x="2996" y="86"/>
                                <a:pt x="2993" y="91"/>
                                <a:pt x="2990" y="96"/>
                              </a:cubicBezTo>
                              <a:cubicBezTo>
                                <a:pt x="2987" y="102"/>
                                <a:pt x="2986" y="108"/>
                                <a:pt x="2986" y="115"/>
                              </a:cubicBezTo>
                              <a:cubicBezTo>
                                <a:pt x="2986" y="121"/>
                                <a:pt x="2988" y="127"/>
                                <a:pt x="2990" y="131"/>
                              </a:cubicBezTo>
                              <a:cubicBezTo>
                                <a:pt x="2993" y="136"/>
                                <a:pt x="2997" y="141"/>
                                <a:pt x="3001" y="145"/>
                              </a:cubicBezTo>
                              <a:cubicBezTo>
                                <a:pt x="3005" y="149"/>
                                <a:pt x="3009" y="153"/>
                                <a:pt x="3014" y="157"/>
                              </a:cubicBezTo>
                              <a:cubicBezTo>
                                <a:pt x="3018" y="160"/>
                                <a:pt x="3022" y="164"/>
                                <a:pt x="3026" y="169"/>
                              </a:cubicBezTo>
                              <a:cubicBezTo>
                                <a:pt x="3023" y="172"/>
                                <a:pt x="3019" y="174"/>
                                <a:pt x="3014" y="176"/>
                              </a:cubicBezTo>
                              <a:cubicBezTo>
                                <a:pt x="3009" y="178"/>
                                <a:pt x="3004" y="179"/>
                                <a:pt x="2999" y="181"/>
                              </a:cubicBezTo>
                              <a:cubicBezTo>
                                <a:pt x="2994" y="182"/>
                                <a:pt x="2990" y="184"/>
                                <a:pt x="2987" y="187"/>
                              </a:cubicBezTo>
                              <a:cubicBezTo>
                                <a:pt x="2983" y="189"/>
                                <a:pt x="2981" y="193"/>
                                <a:pt x="2981" y="198"/>
                              </a:cubicBezTo>
                              <a:cubicBezTo>
                                <a:pt x="2981" y="201"/>
                                <a:pt x="2982" y="204"/>
                                <a:pt x="2984" y="206"/>
                              </a:cubicBezTo>
                              <a:cubicBezTo>
                                <a:pt x="2987" y="208"/>
                                <a:pt x="2989" y="210"/>
                                <a:pt x="2992" y="211"/>
                              </a:cubicBezTo>
                              <a:cubicBezTo>
                                <a:pt x="2995" y="212"/>
                                <a:pt x="2999" y="213"/>
                                <a:pt x="3002" y="213"/>
                              </a:cubicBezTo>
                              <a:cubicBezTo>
                                <a:pt x="3005" y="213"/>
                                <a:pt x="3009" y="213"/>
                                <a:pt x="3011" y="213"/>
                              </a:cubicBezTo>
                              <a:cubicBezTo>
                                <a:pt x="3017" y="213"/>
                                <a:pt x="3023" y="213"/>
                                <a:pt x="3029" y="211"/>
                              </a:cubicBezTo>
                              <a:cubicBezTo>
                                <a:pt x="3034" y="210"/>
                                <a:pt x="3039" y="207"/>
                                <a:pt x="3044" y="204"/>
                              </a:cubicBezTo>
                              <a:cubicBezTo>
                                <a:pt x="3049" y="201"/>
                                <a:pt x="3052" y="197"/>
                                <a:pt x="3055" y="192"/>
                              </a:cubicBezTo>
                              <a:cubicBezTo>
                                <a:pt x="3058" y="188"/>
                                <a:pt x="3060" y="182"/>
                                <a:pt x="3060" y="175"/>
                              </a:cubicBezTo>
                              <a:cubicBezTo>
                                <a:pt x="3060" y="168"/>
                                <a:pt x="3058" y="161"/>
                                <a:pt x="3054" y="155"/>
                              </a:cubicBezTo>
                              <a:cubicBezTo>
                                <a:pt x="3050" y="149"/>
                                <a:pt x="3045" y="144"/>
                                <a:pt x="3041" y="140"/>
                              </a:cubicBezTo>
                              <a:cubicBezTo>
                                <a:pt x="3036" y="135"/>
                                <a:pt x="3032" y="131"/>
                                <a:pt x="3028" y="128"/>
                              </a:cubicBezTo>
                              <a:cubicBezTo>
                                <a:pt x="3024" y="124"/>
                                <a:pt x="3022" y="121"/>
                                <a:pt x="3022" y="118"/>
                              </a:cubicBezTo>
                              <a:cubicBezTo>
                                <a:pt x="3022" y="115"/>
                                <a:pt x="3023" y="111"/>
                                <a:pt x="3026" y="109"/>
                              </a:cubicBezTo>
                              <a:cubicBezTo>
                                <a:pt x="3029" y="106"/>
                                <a:pt x="3032" y="104"/>
                                <a:pt x="3036" y="104"/>
                              </a:cubicBezTo>
                              <a:close/>
                              <a:moveTo>
                                <a:pt x="2557" y="80"/>
                              </a:moveTo>
                              <a:cubicBezTo>
                                <a:pt x="2555" y="79"/>
                                <a:pt x="2552" y="78"/>
                                <a:pt x="2550" y="77"/>
                              </a:cubicBezTo>
                              <a:cubicBezTo>
                                <a:pt x="2547" y="77"/>
                                <a:pt x="2544" y="77"/>
                                <a:pt x="2542" y="77"/>
                              </a:cubicBezTo>
                              <a:cubicBezTo>
                                <a:pt x="2538" y="77"/>
                                <a:pt x="2534" y="77"/>
                                <a:pt x="2530" y="79"/>
                              </a:cubicBezTo>
                              <a:cubicBezTo>
                                <a:pt x="2526" y="80"/>
                                <a:pt x="2522" y="82"/>
                                <a:pt x="2518" y="84"/>
                              </a:cubicBezTo>
                              <a:cubicBezTo>
                                <a:pt x="2518" y="81"/>
                                <a:pt x="2518" y="79"/>
                                <a:pt x="2517" y="77"/>
                              </a:cubicBezTo>
                              <a:cubicBezTo>
                                <a:pt x="2517" y="75"/>
                                <a:pt x="2516" y="72"/>
                                <a:pt x="2515" y="71"/>
                              </a:cubicBezTo>
                              <a:cubicBezTo>
                                <a:pt x="2513" y="69"/>
                                <a:pt x="2512" y="67"/>
                                <a:pt x="2510" y="66"/>
                              </a:cubicBezTo>
                              <a:cubicBezTo>
                                <a:pt x="2508" y="65"/>
                                <a:pt x="2506" y="64"/>
                                <a:pt x="2503" y="64"/>
                              </a:cubicBezTo>
                              <a:cubicBezTo>
                                <a:pt x="2497" y="64"/>
                                <a:pt x="2492" y="67"/>
                                <a:pt x="2489" y="72"/>
                              </a:cubicBezTo>
                              <a:cubicBezTo>
                                <a:pt x="2486" y="78"/>
                                <a:pt x="2483" y="84"/>
                                <a:pt x="2482" y="91"/>
                              </a:cubicBezTo>
                              <a:cubicBezTo>
                                <a:pt x="2481" y="99"/>
                                <a:pt x="2480" y="106"/>
                                <a:pt x="2479" y="114"/>
                              </a:cubicBezTo>
                              <a:cubicBezTo>
                                <a:pt x="2479" y="121"/>
                                <a:pt x="2479" y="127"/>
                                <a:pt x="2479" y="131"/>
                              </a:cubicBezTo>
                              <a:cubicBezTo>
                                <a:pt x="2479" y="135"/>
                                <a:pt x="2479" y="141"/>
                                <a:pt x="2479" y="148"/>
                              </a:cubicBezTo>
                              <a:cubicBezTo>
                                <a:pt x="2480" y="156"/>
                                <a:pt x="2481" y="164"/>
                                <a:pt x="2482" y="171"/>
                              </a:cubicBezTo>
                              <a:cubicBezTo>
                                <a:pt x="2484" y="179"/>
                                <a:pt x="2486" y="186"/>
                                <a:pt x="2489" y="192"/>
                              </a:cubicBezTo>
                              <a:cubicBezTo>
                                <a:pt x="2492" y="197"/>
                                <a:pt x="2496" y="200"/>
                                <a:pt x="2501" y="200"/>
                              </a:cubicBezTo>
                              <a:cubicBezTo>
                                <a:pt x="2506" y="200"/>
                                <a:pt x="2510" y="199"/>
                                <a:pt x="2513" y="196"/>
                              </a:cubicBezTo>
                              <a:cubicBezTo>
                                <a:pt x="2515" y="192"/>
                                <a:pt x="2517" y="189"/>
                                <a:pt x="2517" y="184"/>
                              </a:cubicBezTo>
                              <a:cubicBezTo>
                                <a:pt x="2517" y="179"/>
                                <a:pt x="2516" y="175"/>
                                <a:pt x="2516" y="170"/>
                              </a:cubicBezTo>
                              <a:cubicBezTo>
                                <a:pt x="2515" y="166"/>
                                <a:pt x="2514" y="161"/>
                                <a:pt x="2514" y="156"/>
                              </a:cubicBezTo>
                              <a:cubicBezTo>
                                <a:pt x="2514" y="151"/>
                                <a:pt x="2515" y="145"/>
                                <a:pt x="2517" y="140"/>
                              </a:cubicBezTo>
                              <a:cubicBezTo>
                                <a:pt x="2518" y="134"/>
                                <a:pt x="2520" y="128"/>
                                <a:pt x="2523" y="124"/>
                              </a:cubicBezTo>
                              <a:cubicBezTo>
                                <a:pt x="2526" y="119"/>
                                <a:pt x="2530" y="115"/>
                                <a:pt x="2535" y="112"/>
                              </a:cubicBezTo>
                              <a:cubicBezTo>
                                <a:pt x="2539" y="109"/>
                                <a:pt x="2545" y="107"/>
                                <a:pt x="2551" y="107"/>
                              </a:cubicBezTo>
                              <a:cubicBezTo>
                                <a:pt x="2555" y="107"/>
                                <a:pt x="2559" y="106"/>
                                <a:pt x="2562" y="104"/>
                              </a:cubicBezTo>
                              <a:cubicBezTo>
                                <a:pt x="2565" y="101"/>
                                <a:pt x="2566" y="98"/>
                                <a:pt x="2566" y="93"/>
                              </a:cubicBezTo>
                              <a:cubicBezTo>
                                <a:pt x="2566" y="90"/>
                                <a:pt x="2565" y="88"/>
                                <a:pt x="2564" y="86"/>
                              </a:cubicBezTo>
                              <a:cubicBezTo>
                                <a:pt x="2562" y="83"/>
                                <a:pt x="2560" y="82"/>
                                <a:pt x="2557" y="80"/>
                              </a:cubicBezTo>
                              <a:close/>
                              <a:moveTo>
                                <a:pt x="1631" y="102"/>
                              </a:moveTo>
                              <a:cubicBezTo>
                                <a:pt x="1627" y="99"/>
                                <a:pt x="1622" y="96"/>
                                <a:pt x="1616" y="94"/>
                              </a:cubicBezTo>
                              <a:cubicBezTo>
                                <a:pt x="1611" y="91"/>
                                <a:pt x="1605" y="90"/>
                                <a:pt x="1598" y="90"/>
                              </a:cubicBezTo>
                              <a:cubicBezTo>
                                <a:pt x="1594" y="90"/>
                                <a:pt x="1590" y="92"/>
                                <a:pt x="1587" y="94"/>
                              </a:cubicBezTo>
                              <a:cubicBezTo>
                                <a:pt x="1584" y="97"/>
                                <a:pt x="1582" y="100"/>
                                <a:pt x="1582" y="104"/>
                              </a:cubicBezTo>
                              <a:cubicBezTo>
                                <a:pt x="1582" y="107"/>
                                <a:pt x="1584" y="110"/>
                                <a:pt x="1587" y="113"/>
                              </a:cubicBezTo>
                              <a:cubicBezTo>
                                <a:pt x="1591" y="115"/>
                                <a:pt x="1595" y="117"/>
                                <a:pt x="1599" y="119"/>
                              </a:cubicBezTo>
                              <a:cubicBezTo>
                                <a:pt x="1603" y="121"/>
                                <a:pt x="1607" y="124"/>
                                <a:pt x="1610" y="126"/>
                              </a:cubicBezTo>
                              <a:cubicBezTo>
                                <a:pt x="1614" y="128"/>
                                <a:pt x="1616" y="132"/>
                                <a:pt x="1616" y="136"/>
                              </a:cubicBezTo>
                              <a:cubicBezTo>
                                <a:pt x="1616" y="138"/>
                                <a:pt x="1614" y="141"/>
                                <a:pt x="1612" y="145"/>
                              </a:cubicBezTo>
                              <a:cubicBezTo>
                                <a:pt x="1610" y="148"/>
                                <a:pt x="1608" y="151"/>
                                <a:pt x="1605" y="154"/>
                              </a:cubicBezTo>
                              <a:cubicBezTo>
                                <a:pt x="1602" y="157"/>
                                <a:pt x="1599" y="159"/>
                                <a:pt x="1595" y="161"/>
                              </a:cubicBezTo>
                              <a:cubicBezTo>
                                <a:pt x="1591" y="163"/>
                                <a:pt x="1588" y="164"/>
                                <a:pt x="1585" y="164"/>
                              </a:cubicBezTo>
                              <a:cubicBezTo>
                                <a:pt x="1581" y="164"/>
                                <a:pt x="1577" y="163"/>
                                <a:pt x="1574" y="161"/>
                              </a:cubicBezTo>
                              <a:cubicBezTo>
                                <a:pt x="1571" y="160"/>
                                <a:pt x="1568" y="157"/>
                                <a:pt x="1566" y="155"/>
                              </a:cubicBezTo>
                              <a:cubicBezTo>
                                <a:pt x="1564" y="152"/>
                                <a:pt x="1562" y="149"/>
                                <a:pt x="1561" y="146"/>
                              </a:cubicBezTo>
                              <a:cubicBezTo>
                                <a:pt x="1560" y="143"/>
                                <a:pt x="1559" y="139"/>
                                <a:pt x="1559" y="136"/>
                              </a:cubicBezTo>
                              <a:cubicBezTo>
                                <a:pt x="1559" y="132"/>
                                <a:pt x="1560" y="127"/>
                                <a:pt x="1562" y="121"/>
                              </a:cubicBezTo>
                              <a:cubicBezTo>
                                <a:pt x="1564" y="115"/>
                                <a:pt x="1567" y="109"/>
                                <a:pt x="1570" y="104"/>
                              </a:cubicBezTo>
                              <a:cubicBezTo>
                                <a:pt x="1573" y="98"/>
                                <a:pt x="1577" y="93"/>
                                <a:pt x="1582" y="89"/>
                              </a:cubicBezTo>
                              <a:cubicBezTo>
                                <a:pt x="1586" y="85"/>
                                <a:pt x="1591" y="82"/>
                                <a:pt x="1596" y="80"/>
                              </a:cubicBezTo>
                              <a:cubicBezTo>
                                <a:pt x="1599" y="79"/>
                                <a:pt x="1601" y="78"/>
                                <a:pt x="1602" y="77"/>
                              </a:cubicBezTo>
                              <a:cubicBezTo>
                                <a:pt x="1604" y="76"/>
                                <a:pt x="1605" y="73"/>
                                <a:pt x="1605" y="71"/>
                              </a:cubicBezTo>
                              <a:cubicBezTo>
                                <a:pt x="1605" y="69"/>
                                <a:pt x="1604" y="67"/>
                                <a:pt x="1602" y="65"/>
                              </a:cubicBezTo>
                              <a:cubicBezTo>
                                <a:pt x="1601" y="63"/>
                                <a:pt x="1599" y="62"/>
                                <a:pt x="1596" y="61"/>
                              </a:cubicBezTo>
                              <a:cubicBezTo>
                                <a:pt x="1594" y="60"/>
                                <a:pt x="1592" y="59"/>
                                <a:pt x="1589" y="59"/>
                              </a:cubicBezTo>
                              <a:cubicBezTo>
                                <a:pt x="1587" y="58"/>
                                <a:pt x="1584" y="58"/>
                                <a:pt x="1582" y="58"/>
                              </a:cubicBezTo>
                              <a:cubicBezTo>
                                <a:pt x="1570" y="58"/>
                                <a:pt x="1560" y="61"/>
                                <a:pt x="1551" y="68"/>
                              </a:cubicBezTo>
                              <a:cubicBezTo>
                                <a:pt x="1542" y="74"/>
                                <a:pt x="1535" y="83"/>
                                <a:pt x="1530" y="93"/>
                              </a:cubicBezTo>
                              <a:cubicBezTo>
                                <a:pt x="1525" y="102"/>
                                <a:pt x="1523" y="113"/>
                                <a:pt x="1522" y="125"/>
                              </a:cubicBezTo>
                              <a:cubicBezTo>
                                <a:pt x="1521" y="136"/>
                                <a:pt x="1522" y="147"/>
                                <a:pt x="1526" y="157"/>
                              </a:cubicBezTo>
                              <a:cubicBezTo>
                                <a:pt x="1530" y="167"/>
                                <a:pt x="1536" y="175"/>
                                <a:pt x="1545" y="182"/>
                              </a:cubicBezTo>
                              <a:cubicBezTo>
                                <a:pt x="1554" y="188"/>
                                <a:pt x="1565" y="192"/>
                                <a:pt x="1580" y="192"/>
                              </a:cubicBezTo>
                              <a:cubicBezTo>
                                <a:pt x="1588" y="192"/>
                                <a:pt x="1596" y="190"/>
                                <a:pt x="1604" y="186"/>
                              </a:cubicBezTo>
                              <a:cubicBezTo>
                                <a:pt x="1612" y="182"/>
                                <a:pt x="1619" y="177"/>
                                <a:pt x="1625" y="171"/>
                              </a:cubicBezTo>
                              <a:cubicBezTo>
                                <a:pt x="1631" y="165"/>
                                <a:pt x="1636" y="159"/>
                                <a:pt x="1639" y="152"/>
                              </a:cubicBezTo>
                              <a:cubicBezTo>
                                <a:pt x="1643" y="144"/>
                                <a:pt x="1645" y="137"/>
                                <a:pt x="1645" y="131"/>
                              </a:cubicBezTo>
                              <a:cubicBezTo>
                                <a:pt x="1645" y="125"/>
                                <a:pt x="1644" y="120"/>
                                <a:pt x="1641" y="115"/>
                              </a:cubicBezTo>
                              <a:cubicBezTo>
                                <a:pt x="1639" y="110"/>
                                <a:pt x="1635" y="106"/>
                                <a:pt x="1631" y="102"/>
                              </a:cubicBezTo>
                              <a:close/>
                              <a:moveTo>
                                <a:pt x="2297" y="155"/>
                              </a:moveTo>
                              <a:cubicBezTo>
                                <a:pt x="2295" y="149"/>
                                <a:pt x="2292" y="143"/>
                                <a:pt x="2290" y="135"/>
                              </a:cubicBezTo>
                              <a:cubicBezTo>
                                <a:pt x="2288" y="127"/>
                                <a:pt x="2287" y="118"/>
                                <a:pt x="2287" y="109"/>
                              </a:cubicBezTo>
                              <a:cubicBezTo>
                                <a:pt x="2287" y="105"/>
                                <a:pt x="2287" y="102"/>
                                <a:pt x="2287" y="98"/>
                              </a:cubicBezTo>
                              <a:cubicBezTo>
                                <a:pt x="2287" y="94"/>
                                <a:pt x="2287" y="90"/>
                                <a:pt x="2286" y="87"/>
                              </a:cubicBezTo>
                              <a:cubicBezTo>
                                <a:pt x="2285" y="83"/>
                                <a:pt x="2283" y="81"/>
                                <a:pt x="2281" y="78"/>
                              </a:cubicBezTo>
                              <a:cubicBezTo>
                                <a:pt x="2279" y="76"/>
                                <a:pt x="2276" y="75"/>
                                <a:pt x="2272" y="75"/>
                              </a:cubicBezTo>
                              <a:cubicBezTo>
                                <a:pt x="2269" y="75"/>
                                <a:pt x="2265" y="76"/>
                                <a:pt x="2262" y="78"/>
                              </a:cubicBezTo>
                              <a:cubicBezTo>
                                <a:pt x="2259" y="81"/>
                                <a:pt x="2256" y="85"/>
                                <a:pt x="2253" y="91"/>
                              </a:cubicBezTo>
                              <a:cubicBezTo>
                                <a:pt x="2250" y="95"/>
                                <a:pt x="2248" y="100"/>
                                <a:pt x="2245" y="106"/>
                              </a:cubicBezTo>
                              <a:cubicBezTo>
                                <a:pt x="2242" y="112"/>
                                <a:pt x="2240" y="117"/>
                                <a:pt x="2237" y="123"/>
                              </a:cubicBezTo>
                              <a:cubicBezTo>
                                <a:pt x="2233" y="130"/>
                                <a:pt x="2229" y="136"/>
                                <a:pt x="2225" y="141"/>
                              </a:cubicBezTo>
                              <a:cubicBezTo>
                                <a:pt x="2222" y="146"/>
                                <a:pt x="2219" y="149"/>
                                <a:pt x="2216" y="149"/>
                              </a:cubicBezTo>
                              <a:cubicBezTo>
                                <a:pt x="2214" y="149"/>
                                <a:pt x="2213" y="147"/>
                                <a:pt x="2212" y="142"/>
                              </a:cubicBezTo>
                              <a:cubicBezTo>
                                <a:pt x="2212" y="137"/>
                                <a:pt x="2212" y="128"/>
                                <a:pt x="2215" y="116"/>
                              </a:cubicBezTo>
                              <a:cubicBezTo>
                                <a:pt x="2216" y="111"/>
                                <a:pt x="2217" y="106"/>
                                <a:pt x="2218" y="101"/>
                              </a:cubicBezTo>
                              <a:cubicBezTo>
                                <a:pt x="2219" y="96"/>
                                <a:pt x="2220" y="92"/>
                                <a:pt x="2220" y="89"/>
                              </a:cubicBezTo>
                              <a:cubicBezTo>
                                <a:pt x="2220" y="84"/>
                                <a:pt x="2218" y="80"/>
                                <a:pt x="2215" y="77"/>
                              </a:cubicBezTo>
                              <a:cubicBezTo>
                                <a:pt x="2212" y="73"/>
                                <a:pt x="2209" y="72"/>
                                <a:pt x="2205" y="72"/>
                              </a:cubicBezTo>
                              <a:cubicBezTo>
                                <a:pt x="2199" y="72"/>
                                <a:pt x="2194" y="74"/>
                                <a:pt x="2190" y="79"/>
                              </a:cubicBezTo>
                              <a:cubicBezTo>
                                <a:pt x="2186" y="84"/>
                                <a:pt x="2183" y="90"/>
                                <a:pt x="2180" y="97"/>
                              </a:cubicBezTo>
                              <a:cubicBezTo>
                                <a:pt x="2178" y="104"/>
                                <a:pt x="2176" y="111"/>
                                <a:pt x="2175" y="118"/>
                              </a:cubicBezTo>
                              <a:cubicBezTo>
                                <a:pt x="2174" y="126"/>
                                <a:pt x="2173" y="132"/>
                                <a:pt x="2173" y="137"/>
                              </a:cubicBezTo>
                              <a:cubicBezTo>
                                <a:pt x="2173" y="143"/>
                                <a:pt x="2174" y="150"/>
                                <a:pt x="2175" y="156"/>
                              </a:cubicBezTo>
                              <a:cubicBezTo>
                                <a:pt x="2176" y="162"/>
                                <a:pt x="2178" y="168"/>
                                <a:pt x="2181" y="173"/>
                              </a:cubicBezTo>
                              <a:cubicBezTo>
                                <a:pt x="2183" y="178"/>
                                <a:pt x="2187" y="183"/>
                                <a:pt x="2191" y="186"/>
                              </a:cubicBezTo>
                              <a:cubicBezTo>
                                <a:pt x="2196" y="189"/>
                                <a:pt x="2201" y="191"/>
                                <a:pt x="2208" y="191"/>
                              </a:cubicBezTo>
                              <a:cubicBezTo>
                                <a:pt x="2214" y="191"/>
                                <a:pt x="2219" y="189"/>
                                <a:pt x="2224" y="186"/>
                              </a:cubicBezTo>
                              <a:cubicBezTo>
                                <a:pt x="2229" y="182"/>
                                <a:pt x="2233" y="178"/>
                                <a:pt x="2237" y="173"/>
                              </a:cubicBezTo>
                              <a:cubicBezTo>
                                <a:pt x="2241" y="168"/>
                                <a:pt x="2245" y="163"/>
                                <a:pt x="2249" y="158"/>
                              </a:cubicBezTo>
                              <a:cubicBezTo>
                                <a:pt x="2252" y="152"/>
                                <a:pt x="2256" y="147"/>
                                <a:pt x="2259" y="143"/>
                              </a:cubicBezTo>
                              <a:cubicBezTo>
                                <a:pt x="2260" y="146"/>
                                <a:pt x="2262" y="151"/>
                                <a:pt x="2264" y="156"/>
                              </a:cubicBezTo>
                              <a:cubicBezTo>
                                <a:pt x="2266" y="162"/>
                                <a:pt x="2269" y="167"/>
                                <a:pt x="2272" y="172"/>
                              </a:cubicBezTo>
                              <a:cubicBezTo>
                                <a:pt x="2274" y="177"/>
                                <a:pt x="2278" y="181"/>
                                <a:pt x="2281" y="185"/>
                              </a:cubicBezTo>
                              <a:cubicBezTo>
                                <a:pt x="2285" y="188"/>
                                <a:pt x="2289" y="190"/>
                                <a:pt x="2294" y="190"/>
                              </a:cubicBezTo>
                              <a:cubicBezTo>
                                <a:pt x="2297" y="190"/>
                                <a:pt x="2300" y="189"/>
                                <a:pt x="2303" y="186"/>
                              </a:cubicBezTo>
                              <a:cubicBezTo>
                                <a:pt x="2306" y="183"/>
                                <a:pt x="2307" y="180"/>
                                <a:pt x="2307" y="177"/>
                              </a:cubicBezTo>
                              <a:cubicBezTo>
                                <a:pt x="2307" y="175"/>
                                <a:pt x="2306" y="172"/>
                                <a:pt x="2304" y="169"/>
                              </a:cubicBezTo>
                              <a:cubicBezTo>
                                <a:pt x="2302" y="165"/>
                                <a:pt x="2300" y="160"/>
                                <a:pt x="2297" y="155"/>
                              </a:cubicBezTo>
                              <a:close/>
                              <a:moveTo>
                                <a:pt x="1769" y="102"/>
                              </a:moveTo>
                              <a:cubicBezTo>
                                <a:pt x="1765" y="99"/>
                                <a:pt x="1760" y="96"/>
                                <a:pt x="1754" y="94"/>
                              </a:cubicBezTo>
                              <a:cubicBezTo>
                                <a:pt x="1749" y="91"/>
                                <a:pt x="1743" y="90"/>
                                <a:pt x="1736" y="90"/>
                              </a:cubicBezTo>
                              <a:cubicBezTo>
                                <a:pt x="1732" y="90"/>
                                <a:pt x="1728" y="92"/>
                                <a:pt x="1725" y="94"/>
                              </a:cubicBezTo>
                              <a:cubicBezTo>
                                <a:pt x="1722" y="97"/>
                                <a:pt x="1720" y="100"/>
                                <a:pt x="1720" y="104"/>
                              </a:cubicBezTo>
                              <a:cubicBezTo>
                                <a:pt x="1720" y="107"/>
                                <a:pt x="1722" y="110"/>
                                <a:pt x="1725" y="113"/>
                              </a:cubicBezTo>
                              <a:cubicBezTo>
                                <a:pt x="1729" y="115"/>
                                <a:pt x="1733" y="117"/>
                                <a:pt x="1737" y="119"/>
                              </a:cubicBezTo>
                              <a:cubicBezTo>
                                <a:pt x="1741" y="121"/>
                                <a:pt x="1745" y="124"/>
                                <a:pt x="1748" y="126"/>
                              </a:cubicBezTo>
                              <a:cubicBezTo>
                                <a:pt x="1752" y="128"/>
                                <a:pt x="1754" y="132"/>
                                <a:pt x="1754" y="136"/>
                              </a:cubicBezTo>
                              <a:cubicBezTo>
                                <a:pt x="1754" y="138"/>
                                <a:pt x="1753" y="141"/>
                                <a:pt x="1750" y="145"/>
                              </a:cubicBezTo>
                              <a:cubicBezTo>
                                <a:pt x="1748" y="148"/>
                                <a:pt x="1746" y="151"/>
                                <a:pt x="1743" y="154"/>
                              </a:cubicBezTo>
                              <a:cubicBezTo>
                                <a:pt x="1740" y="157"/>
                                <a:pt x="1737" y="159"/>
                                <a:pt x="1733" y="161"/>
                              </a:cubicBezTo>
                              <a:cubicBezTo>
                                <a:pt x="1729" y="163"/>
                                <a:pt x="1726" y="164"/>
                                <a:pt x="1723" y="164"/>
                              </a:cubicBezTo>
                              <a:cubicBezTo>
                                <a:pt x="1719" y="164"/>
                                <a:pt x="1715" y="163"/>
                                <a:pt x="1712" y="161"/>
                              </a:cubicBezTo>
                              <a:cubicBezTo>
                                <a:pt x="1709" y="160"/>
                                <a:pt x="1706" y="157"/>
                                <a:pt x="1704" y="155"/>
                              </a:cubicBezTo>
                              <a:cubicBezTo>
                                <a:pt x="1702" y="152"/>
                                <a:pt x="1700" y="149"/>
                                <a:pt x="1699" y="146"/>
                              </a:cubicBezTo>
                              <a:cubicBezTo>
                                <a:pt x="1698" y="143"/>
                                <a:pt x="1697" y="139"/>
                                <a:pt x="1697" y="136"/>
                              </a:cubicBezTo>
                              <a:cubicBezTo>
                                <a:pt x="1697" y="132"/>
                                <a:pt x="1698" y="127"/>
                                <a:pt x="1700" y="121"/>
                              </a:cubicBezTo>
                              <a:cubicBezTo>
                                <a:pt x="1702" y="115"/>
                                <a:pt x="1705" y="109"/>
                                <a:pt x="1708" y="104"/>
                              </a:cubicBezTo>
                              <a:cubicBezTo>
                                <a:pt x="1711" y="98"/>
                                <a:pt x="1715" y="93"/>
                                <a:pt x="1720" y="89"/>
                              </a:cubicBezTo>
                              <a:cubicBezTo>
                                <a:pt x="1724" y="85"/>
                                <a:pt x="1729" y="82"/>
                                <a:pt x="1734" y="80"/>
                              </a:cubicBezTo>
                              <a:cubicBezTo>
                                <a:pt x="1737" y="79"/>
                                <a:pt x="1739" y="78"/>
                                <a:pt x="1740" y="77"/>
                              </a:cubicBezTo>
                              <a:cubicBezTo>
                                <a:pt x="1742" y="76"/>
                                <a:pt x="1743" y="73"/>
                                <a:pt x="1743" y="71"/>
                              </a:cubicBezTo>
                              <a:cubicBezTo>
                                <a:pt x="1743" y="69"/>
                                <a:pt x="1742" y="67"/>
                                <a:pt x="1740" y="65"/>
                              </a:cubicBezTo>
                              <a:cubicBezTo>
                                <a:pt x="1739" y="63"/>
                                <a:pt x="1737" y="62"/>
                                <a:pt x="1734" y="61"/>
                              </a:cubicBezTo>
                              <a:cubicBezTo>
                                <a:pt x="1732" y="60"/>
                                <a:pt x="1730" y="59"/>
                                <a:pt x="1727" y="59"/>
                              </a:cubicBezTo>
                              <a:cubicBezTo>
                                <a:pt x="1725" y="58"/>
                                <a:pt x="1722" y="58"/>
                                <a:pt x="1720" y="58"/>
                              </a:cubicBezTo>
                              <a:cubicBezTo>
                                <a:pt x="1708" y="58"/>
                                <a:pt x="1698" y="61"/>
                                <a:pt x="1689" y="68"/>
                              </a:cubicBezTo>
                              <a:cubicBezTo>
                                <a:pt x="1680" y="74"/>
                                <a:pt x="1673" y="83"/>
                                <a:pt x="1668" y="93"/>
                              </a:cubicBezTo>
                              <a:cubicBezTo>
                                <a:pt x="1663" y="102"/>
                                <a:pt x="1661" y="113"/>
                                <a:pt x="1660" y="125"/>
                              </a:cubicBezTo>
                              <a:cubicBezTo>
                                <a:pt x="1659" y="136"/>
                                <a:pt x="1660" y="147"/>
                                <a:pt x="1664" y="157"/>
                              </a:cubicBezTo>
                              <a:cubicBezTo>
                                <a:pt x="1668" y="167"/>
                                <a:pt x="1674" y="175"/>
                                <a:pt x="1683" y="182"/>
                              </a:cubicBezTo>
                              <a:cubicBezTo>
                                <a:pt x="1692" y="188"/>
                                <a:pt x="1703" y="192"/>
                                <a:pt x="1718" y="192"/>
                              </a:cubicBezTo>
                              <a:cubicBezTo>
                                <a:pt x="1726" y="192"/>
                                <a:pt x="1734" y="190"/>
                                <a:pt x="1742" y="186"/>
                              </a:cubicBezTo>
                              <a:cubicBezTo>
                                <a:pt x="1750" y="182"/>
                                <a:pt x="1757" y="177"/>
                                <a:pt x="1763" y="171"/>
                              </a:cubicBezTo>
                              <a:cubicBezTo>
                                <a:pt x="1769" y="165"/>
                                <a:pt x="1774" y="159"/>
                                <a:pt x="1777" y="152"/>
                              </a:cubicBezTo>
                              <a:cubicBezTo>
                                <a:pt x="1781" y="144"/>
                                <a:pt x="1783" y="137"/>
                                <a:pt x="1783" y="131"/>
                              </a:cubicBezTo>
                              <a:cubicBezTo>
                                <a:pt x="1783" y="125"/>
                                <a:pt x="1782" y="120"/>
                                <a:pt x="1779" y="115"/>
                              </a:cubicBezTo>
                              <a:cubicBezTo>
                                <a:pt x="1777" y="110"/>
                                <a:pt x="1773" y="106"/>
                                <a:pt x="1769" y="102"/>
                              </a:cubicBezTo>
                              <a:close/>
                              <a:moveTo>
                                <a:pt x="1882" y="80"/>
                              </a:moveTo>
                              <a:cubicBezTo>
                                <a:pt x="1880" y="79"/>
                                <a:pt x="1877" y="78"/>
                                <a:pt x="1874" y="77"/>
                              </a:cubicBezTo>
                              <a:cubicBezTo>
                                <a:pt x="1872" y="77"/>
                                <a:pt x="1869" y="77"/>
                                <a:pt x="1867" y="77"/>
                              </a:cubicBezTo>
                              <a:cubicBezTo>
                                <a:pt x="1862" y="77"/>
                                <a:pt x="1858" y="77"/>
                                <a:pt x="1854" y="79"/>
                              </a:cubicBezTo>
                              <a:cubicBezTo>
                                <a:pt x="1851" y="80"/>
                                <a:pt x="1847" y="82"/>
                                <a:pt x="1843" y="84"/>
                              </a:cubicBezTo>
                              <a:cubicBezTo>
                                <a:pt x="1843" y="81"/>
                                <a:pt x="1842" y="79"/>
                                <a:pt x="1842" y="77"/>
                              </a:cubicBezTo>
                              <a:cubicBezTo>
                                <a:pt x="1841" y="75"/>
                                <a:pt x="1840" y="72"/>
                                <a:pt x="1839" y="71"/>
                              </a:cubicBezTo>
                              <a:cubicBezTo>
                                <a:pt x="1838" y="69"/>
                                <a:pt x="1836" y="67"/>
                                <a:pt x="1834" y="66"/>
                              </a:cubicBezTo>
                              <a:cubicBezTo>
                                <a:pt x="1833" y="65"/>
                                <a:pt x="1830" y="64"/>
                                <a:pt x="1827" y="64"/>
                              </a:cubicBezTo>
                              <a:cubicBezTo>
                                <a:pt x="1822" y="64"/>
                                <a:pt x="1817" y="67"/>
                                <a:pt x="1814" y="72"/>
                              </a:cubicBezTo>
                              <a:cubicBezTo>
                                <a:pt x="1810" y="78"/>
                                <a:pt x="1808" y="84"/>
                                <a:pt x="1807" y="91"/>
                              </a:cubicBezTo>
                              <a:cubicBezTo>
                                <a:pt x="1805" y="99"/>
                                <a:pt x="1804" y="106"/>
                                <a:pt x="1804" y="114"/>
                              </a:cubicBezTo>
                              <a:cubicBezTo>
                                <a:pt x="1804" y="121"/>
                                <a:pt x="1804" y="127"/>
                                <a:pt x="1804" y="131"/>
                              </a:cubicBezTo>
                              <a:cubicBezTo>
                                <a:pt x="1804" y="135"/>
                                <a:pt x="1804" y="141"/>
                                <a:pt x="1804" y="148"/>
                              </a:cubicBezTo>
                              <a:cubicBezTo>
                                <a:pt x="1805" y="156"/>
                                <a:pt x="1805" y="164"/>
                                <a:pt x="1807" y="171"/>
                              </a:cubicBezTo>
                              <a:cubicBezTo>
                                <a:pt x="1809" y="179"/>
                                <a:pt x="1811" y="186"/>
                                <a:pt x="1814" y="192"/>
                              </a:cubicBezTo>
                              <a:cubicBezTo>
                                <a:pt x="1817" y="197"/>
                                <a:pt x="1821" y="200"/>
                                <a:pt x="1826" y="200"/>
                              </a:cubicBezTo>
                              <a:cubicBezTo>
                                <a:pt x="1831" y="200"/>
                                <a:pt x="1834" y="199"/>
                                <a:pt x="1837" y="196"/>
                              </a:cubicBezTo>
                              <a:cubicBezTo>
                                <a:pt x="1840" y="192"/>
                                <a:pt x="1841" y="189"/>
                                <a:pt x="1841" y="184"/>
                              </a:cubicBezTo>
                              <a:cubicBezTo>
                                <a:pt x="1841" y="179"/>
                                <a:pt x="1841" y="175"/>
                                <a:pt x="1840" y="170"/>
                              </a:cubicBezTo>
                              <a:cubicBezTo>
                                <a:pt x="1839" y="166"/>
                                <a:pt x="1839" y="161"/>
                                <a:pt x="1839" y="156"/>
                              </a:cubicBezTo>
                              <a:cubicBezTo>
                                <a:pt x="1839" y="151"/>
                                <a:pt x="1840" y="145"/>
                                <a:pt x="1841" y="140"/>
                              </a:cubicBezTo>
                              <a:cubicBezTo>
                                <a:pt x="1843" y="134"/>
                                <a:pt x="1845" y="128"/>
                                <a:pt x="1848" y="124"/>
                              </a:cubicBezTo>
                              <a:cubicBezTo>
                                <a:pt x="1851" y="119"/>
                                <a:pt x="1855" y="115"/>
                                <a:pt x="1859" y="112"/>
                              </a:cubicBezTo>
                              <a:cubicBezTo>
                                <a:pt x="1864" y="109"/>
                                <a:pt x="1869" y="107"/>
                                <a:pt x="1875" y="107"/>
                              </a:cubicBezTo>
                              <a:cubicBezTo>
                                <a:pt x="1880" y="107"/>
                                <a:pt x="1884" y="106"/>
                                <a:pt x="1886" y="104"/>
                              </a:cubicBezTo>
                              <a:cubicBezTo>
                                <a:pt x="1889" y="101"/>
                                <a:pt x="1891" y="98"/>
                                <a:pt x="1891" y="93"/>
                              </a:cubicBezTo>
                              <a:cubicBezTo>
                                <a:pt x="1891" y="90"/>
                                <a:pt x="1890" y="88"/>
                                <a:pt x="1888" y="86"/>
                              </a:cubicBezTo>
                              <a:cubicBezTo>
                                <a:pt x="1887" y="83"/>
                                <a:pt x="1885" y="82"/>
                                <a:pt x="1882" y="80"/>
                              </a:cubicBezTo>
                              <a:close/>
                              <a:moveTo>
                                <a:pt x="2148" y="120"/>
                              </a:moveTo>
                              <a:cubicBezTo>
                                <a:pt x="2146" y="112"/>
                                <a:pt x="2144" y="106"/>
                                <a:pt x="2140" y="100"/>
                              </a:cubicBezTo>
                              <a:cubicBezTo>
                                <a:pt x="2136" y="94"/>
                                <a:pt x="2132" y="90"/>
                                <a:pt x="2126" y="86"/>
                              </a:cubicBezTo>
                              <a:cubicBezTo>
                                <a:pt x="2120" y="82"/>
                                <a:pt x="2113" y="80"/>
                                <a:pt x="2104" y="80"/>
                              </a:cubicBezTo>
                              <a:cubicBezTo>
                                <a:pt x="2099" y="80"/>
                                <a:pt x="2094" y="81"/>
                                <a:pt x="2089" y="83"/>
                              </a:cubicBezTo>
                              <a:cubicBezTo>
                                <a:pt x="2084" y="85"/>
                                <a:pt x="2079" y="88"/>
                                <a:pt x="2074" y="90"/>
                              </a:cubicBezTo>
                              <a:cubicBezTo>
                                <a:pt x="2076" y="35"/>
                                <a:pt x="2076" y="35"/>
                                <a:pt x="2076" y="35"/>
                              </a:cubicBezTo>
                              <a:cubicBezTo>
                                <a:pt x="2079" y="34"/>
                                <a:pt x="2081" y="32"/>
                                <a:pt x="2083" y="30"/>
                              </a:cubicBezTo>
                              <a:cubicBezTo>
                                <a:pt x="2085" y="29"/>
                                <a:pt x="2086" y="26"/>
                                <a:pt x="2086" y="23"/>
                              </a:cubicBezTo>
                              <a:cubicBezTo>
                                <a:pt x="2086" y="21"/>
                                <a:pt x="2086" y="18"/>
                                <a:pt x="2085" y="16"/>
                              </a:cubicBezTo>
                              <a:cubicBezTo>
                                <a:pt x="2084" y="13"/>
                                <a:pt x="2083" y="11"/>
                                <a:pt x="2081" y="8"/>
                              </a:cubicBezTo>
                              <a:cubicBezTo>
                                <a:pt x="2080" y="6"/>
                                <a:pt x="2078" y="4"/>
                                <a:pt x="2076" y="3"/>
                              </a:cubicBezTo>
                              <a:cubicBezTo>
                                <a:pt x="2074" y="1"/>
                                <a:pt x="2071" y="0"/>
                                <a:pt x="2069" y="0"/>
                              </a:cubicBezTo>
                              <a:cubicBezTo>
                                <a:pt x="2065" y="0"/>
                                <a:pt x="2061" y="1"/>
                                <a:pt x="2058" y="3"/>
                              </a:cubicBezTo>
                              <a:cubicBezTo>
                                <a:pt x="2055" y="5"/>
                                <a:pt x="2052" y="7"/>
                                <a:pt x="2050" y="10"/>
                              </a:cubicBezTo>
                              <a:cubicBezTo>
                                <a:pt x="2047" y="16"/>
                                <a:pt x="2044" y="24"/>
                                <a:pt x="2042" y="33"/>
                              </a:cubicBezTo>
                              <a:cubicBezTo>
                                <a:pt x="2040" y="42"/>
                                <a:pt x="2039" y="52"/>
                                <a:pt x="2037" y="62"/>
                              </a:cubicBezTo>
                              <a:cubicBezTo>
                                <a:pt x="2036" y="72"/>
                                <a:pt x="2035" y="81"/>
                                <a:pt x="2035" y="91"/>
                              </a:cubicBezTo>
                              <a:cubicBezTo>
                                <a:pt x="2035" y="101"/>
                                <a:pt x="2034" y="109"/>
                                <a:pt x="2034" y="116"/>
                              </a:cubicBezTo>
                              <a:cubicBezTo>
                                <a:pt x="2034" y="119"/>
                                <a:pt x="2034" y="123"/>
                                <a:pt x="2034" y="129"/>
                              </a:cubicBezTo>
                              <a:cubicBezTo>
                                <a:pt x="2034" y="135"/>
                                <a:pt x="2034" y="142"/>
                                <a:pt x="2034" y="149"/>
                              </a:cubicBezTo>
                              <a:cubicBezTo>
                                <a:pt x="2034" y="156"/>
                                <a:pt x="2035" y="163"/>
                                <a:pt x="2035" y="170"/>
                              </a:cubicBezTo>
                              <a:cubicBezTo>
                                <a:pt x="2036" y="178"/>
                                <a:pt x="2037" y="185"/>
                                <a:pt x="2039" y="191"/>
                              </a:cubicBezTo>
                              <a:cubicBezTo>
                                <a:pt x="2041" y="197"/>
                                <a:pt x="2043" y="202"/>
                                <a:pt x="2046" y="206"/>
                              </a:cubicBezTo>
                              <a:cubicBezTo>
                                <a:pt x="2049" y="210"/>
                                <a:pt x="2053" y="212"/>
                                <a:pt x="2057" y="212"/>
                              </a:cubicBezTo>
                              <a:cubicBezTo>
                                <a:pt x="2062" y="212"/>
                                <a:pt x="2066" y="210"/>
                                <a:pt x="2070" y="206"/>
                              </a:cubicBezTo>
                              <a:cubicBezTo>
                                <a:pt x="2074" y="203"/>
                                <a:pt x="2076" y="198"/>
                                <a:pt x="2076" y="193"/>
                              </a:cubicBezTo>
                              <a:cubicBezTo>
                                <a:pt x="2076" y="191"/>
                                <a:pt x="2075" y="188"/>
                                <a:pt x="2075" y="183"/>
                              </a:cubicBezTo>
                              <a:cubicBezTo>
                                <a:pt x="2075" y="179"/>
                                <a:pt x="2075" y="175"/>
                                <a:pt x="2075" y="170"/>
                              </a:cubicBezTo>
                              <a:cubicBezTo>
                                <a:pt x="2075" y="165"/>
                                <a:pt x="2075" y="161"/>
                                <a:pt x="2075" y="157"/>
                              </a:cubicBezTo>
                              <a:cubicBezTo>
                                <a:pt x="2075" y="152"/>
                                <a:pt x="2075" y="149"/>
                                <a:pt x="2075" y="146"/>
                              </a:cubicBezTo>
                              <a:cubicBezTo>
                                <a:pt x="2075" y="143"/>
                                <a:pt x="2076" y="140"/>
                                <a:pt x="2077" y="136"/>
                              </a:cubicBezTo>
                              <a:cubicBezTo>
                                <a:pt x="2079" y="132"/>
                                <a:pt x="2081" y="128"/>
                                <a:pt x="2084" y="125"/>
                              </a:cubicBezTo>
                              <a:cubicBezTo>
                                <a:pt x="2087" y="121"/>
                                <a:pt x="2090" y="118"/>
                                <a:pt x="2093" y="115"/>
                              </a:cubicBezTo>
                              <a:cubicBezTo>
                                <a:pt x="2096" y="113"/>
                                <a:pt x="2099" y="111"/>
                                <a:pt x="2102" y="111"/>
                              </a:cubicBezTo>
                              <a:cubicBezTo>
                                <a:pt x="2105" y="111"/>
                                <a:pt x="2107" y="113"/>
                                <a:pt x="2108" y="118"/>
                              </a:cubicBezTo>
                              <a:cubicBezTo>
                                <a:pt x="2109" y="122"/>
                                <a:pt x="2110" y="127"/>
                                <a:pt x="2110" y="133"/>
                              </a:cubicBezTo>
                              <a:cubicBezTo>
                                <a:pt x="2111" y="139"/>
                                <a:pt x="2111" y="146"/>
                                <a:pt x="2112" y="153"/>
                              </a:cubicBezTo>
                              <a:cubicBezTo>
                                <a:pt x="2112" y="160"/>
                                <a:pt x="2113" y="166"/>
                                <a:pt x="2114" y="172"/>
                              </a:cubicBezTo>
                              <a:cubicBezTo>
                                <a:pt x="2116" y="178"/>
                                <a:pt x="2118" y="184"/>
                                <a:pt x="2120" y="188"/>
                              </a:cubicBezTo>
                              <a:cubicBezTo>
                                <a:pt x="2123" y="192"/>
                                <a:pt x="2127" y="194"/>
                                <a:pt x="2132" y="194"/>
                              </a:cubicBezTo>
                              <a:cubicBezTo>
                                <a:pt x="2137" y="194"/>
                                <a:pt x="2141" y="192"/>
                                <a:pt x="2144" y="187"/>
                              </a:cubicBezTo>
                              <a:cubicBezTo>
                                <a:pt x="2147" y="183"/>
                                <a:pt x="2148" y="178"/>
                                <a:pt x="2149" y="173"/>
                              </a:cubicBezTo>
                              <a:cubicBezTo>
                                <a:pt x="2151" y="167"/>
                                <a:pt x="2151" y="161"/>
                                <a:pt x="2151" y="155"/>
                              </a:cubicBezTo>
                              <a:cubicBezTo>
                                <a:pt x="2151" y="149"/>
                                <a:pt x="2151" y="145"/>
                                <a:pt x="2151" y="141"/>
                              </a:cubicBezTo>
                              <a:cubicBezTo>
                                <a:pt x="2151" y="134"/>
                                <a:pt x="2150" y="127"/>
                                <a:pt x="2148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10D45" id="JE2405171551Ju plaatsing logo a4(JU-LOCK)" o:spid="_x0000_s1026" editas="canvas" style="position:absolute;margin-left:0;margin-top:0;width:595.3pt;height:101.35pt;z-index:-251655168;mso-position-horizontal-relative:page;mso-position-vertical-relative:page" coordsize="75603,1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871;visibility:visible;mso-wrap-style:square">
                <v:fill o:detectmouseclick="t"/>
                <v:path o:connecttype="none"/>
              </v:shape>
              <v:group id="Groep 1515131690" o:spid="_x0000_s1028" style="position:absolute;left:51460;top:5240;width:5868;height:4441" coordsize="10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">
                <o:lock v:ext="edit" aspectratio="t"/>
                <v:shape id="Freeform 7" o:spid="_x0000_s1029" style="position:absolute;left:990;top:1111;width:3378;height:6509;visibility:visible;mso-wrap-style:square;v-text-anchor:top" coordsize="53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" path="m532,l,436r,589l532,1025,532,xe" fillcolor="#f7d921" stroked="f">
                  <v:path arrowok="t" o:connecttype="custom" o:connectlocs="337820,0;0,276860;0,650875;337820,650875;337820,0" o:connectangles="0,0,0,0,0"/>
                </v:shape>
                <v:shape id="Freeform 8" o:spid="_x0000_s1030" style="position:absolute;left:990;top:1111;width:3378;height:6509;visibility:visible;mso-wrap-style:square;v-text-anchor:top" coordsize="53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" path="m532,l,436r,589l532,1025,532,e" filled="f" stroked="f">
                  <v:path arrowok="t" o:connecttype="custom" o:connectlocs="337820,0;0,276860;0,650875;337820,650875;337820,0" o:connectangles="0,0,0,0,0"/>
                </v:shape>
                <v:shape id="Freeform 9" o:spid="_x0000_s1031" style="position:absolute;left:5899;top:1930;width:3194;height:5690;visibility:visible;mso-wrap-style:square;v-text-anchor:top" coordsize="503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" path="m503,896r,-625l,,,896r503,xe" fillcolor="#bfdde7" stroked="f">
                  <v:path arrowok="t" o:connecttype="custom" o:connectlocs="319405,568960;319405,172085;0,0;0,568960;319405,568960" o:connectangles="0,0,0,0,0"/>
                </v:shape>
                <v:shape id="Freeform 10" o:spid="_x0000_s1032" style="position:absolute;left:831;top:3898;width:8440;height:3722;visibility:visible;mso-wrap-style:square;v-text-anchor:top" coordsize="2657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" path="m1328,342v493,,904,359,983,830c2657,1172,2657,1172,2657,1172v-15,-122,-47,-241,-95,-355c2494,658,2398,515,2275,392,2152,269,2009,173,1849,105,1684,35,1509,,1328,,1148,,972,35,807,105,648,173,505,269,382,392,259,515,162,658,95,817,47,931,15,1050,,1172v346,,346,,346,c425,701,835,342,1328,342xe" stroked="f">
                  <v:fill r:id="rId4" o:title="" recolor="t" rotate="t" type="frame"/>
                  <v:path arrowok="t" o:connecttype="custom" o:connectlocs="421799,108585;734019,372110;843915,372110;813741,259398;722584,124460;587278,33338;421799,0;256319,33338;121331,124460;30174,259398;0,372110;109896,372110;421799,108585" o:connectangles="0,0,0,0,0,0,0,0,0,0,0,0,0"/>
                </v:shape>
                <v:shape id="Freeform 11" o:spid="_x0000_s1033" style="position:absolute;top:3162;width:10096;height:4458;visibility:visible;mso-wrap-style:square;v-text-anchor:top" coordsize="3180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" path="m414,1403c509,840,1000,409,1590,409v590,,1081,431,1176,994c3180,1403,3180,1403,3180,1403v-18,-146,-56,-288,-113,-425c2986,788,2870,616,2723,469,2576,322,2405,207,2214,126,2016,43,1807,,1590,,1374,,1164,43,967,126,776,207,604,322,457,469,310,616,195,788,114,978,56,1115,18,1257,,1403r414,xe" fillcolor="#5da441" stroked="f">
                  <v:fill color2="#f7d921" angle="90" colors="0 #5da441;15729f #84b138;48497f #d6cd27;64225f #f7d921" focus="100%" type="gradient"/>
                  <v:path arrowok="t" o:connecttype="custom" o:connectlocs="131445,445770;504825,129950;878205,445770;1009650,445770;973773,310736;864553,149014;702945,40034;504825,0;307023,40034;145098,149014;36195,310736;0,445770;131445,445770" o:connectangles="0,0,0,0,0,0,0,0,0,0,0,0,0"/>
                </v:shape>
                <v:shape id="Freeform 12" o:spid="_x0000_s1034" style="position:absolute;left:3422;width:3855;height:7620;visibility:visible;mso-wrap-style:square;v-text-anchor:top" coordsize="607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" path="m607,80l,,,1200r607,l607,80xe" stroked="f">
                  <v:fill r:id="rId5" o:title="" recolor="t" rotate="t" type="frame"/>
                  <v:path arrowok="t" o:connecttype="custom" o:connectlocs="385445,50800;0,0;0,762000;385445,762000;385445,50800" o:connectangles="0,0,0,0,0"/>
                </v:shape>
                <v:shape id="Freeform 13" o:spid="_x0000_s1035" style="position:absolute;left:4044;top:1016;width:2540;height:2520;visibility:visible;mso-wrap-style:square;v-text-anchor:top" coordsize="40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" path="m,l108,r,108l,108,,xm146,108r108,l254,,146,r,108xm292,r,108l400,108,400,,292,xm,253r108,l108,144,,144,,253xm146,253r108,l254,144r-108,l146,253xm292,253r108,l400,144r-108,l292,253xm,397r108,l108,289,,289,,397xm146,397r108,l254,289r-108,l146,397xm292,397r108,l400,289r-108,l292,397xe" stroked="f">
                  <v:path arrowok="t" o:connecttype="custom" o:connectlocs="0,0;68580,0;68580,68580;0,68580;0,0;92710,68580;161290,68580;161290,0;92710,0;92710,68580;185420,0;185420,68580;254000,68580;254000,0;185420,0;0,160655;68580,160655;68580,91440;0,91440;0,160655;92710,160655;161290,160655;161290,91440;92710,91440;92710,160655;185420,160655;254000,160655;254000,91440;185420,91440;185420,160655;0,252095;68580,252095;68580,183515;0,183515;0,252095;92710,252095;161290,252095;161290,183515;92710,183515;92710,252095;185420,252095;254000,252095;254000,183515;185420,183515;185420,252095" o:connectangles="0,0,0,0,0,0,0,0,0,0,0,0,0,0,0,0,0,0,0,0,0,0,0,0,0,0,0,0,0,0,0,0,0,0,0,0,0,0,0,0,0,0,0,0,0"/>
                  <o:lock v:ext="edit" verticies="t"/>
                </v:shape>
                <v:rect id="Rectangle 14" o:spid="_x0000_s1036" style="position:absolute;left:2012;top:4349;width:240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" fillcolor="#ffd900" stroked="f"/>
                <v:rect id="Rectangle 15" o:spid="_x0000_s1037" style="position:absolute;left:4768;top:5740;width:196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" fillcolor="#00af9f" stroked="f"/>
                <v:shape id="Freeform 16" o:spid="_x0000_s1038" style="position:absolute;left:1778;top:2984;width:5194;height:4636;visibility:visible;mso-wrap-style:square;v-text-anchor:top" coordsize="81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" path="m611,258l439,410r,-228l219,,136,69r,-48l79,21r,95l,182,,730r439,l439,730r379,l818,421,611,258xm172,591r-85,l87,464r85,l172,591xm172,370r-85,l87,244r85,l172,370xm363,591r-85,l278,464r85,l363,591xm363,370r-85,l278,244r85,l363,370xm591,591r-84,l507,464r84,l591,591xm745,591r-84,l661,464r84,l745,591xe" stroked="f">
                  <v:path arrowok="t" o:connecttype="custom" o:connectlocs="387985,163830;278765,260350;278765,115570;139065,0;86360,43815;86360,13335;50165,13335;50165,73660;0,115570;0,463550;278765,463550;278765,463550;519430,463550;519430,267335;387985,163830;109220,375285;55245,375285;55245,294640;109220,294640;109220,375285;109220,234950;55245,234950;55245,154940;109220,154940;109220,234950;230505,375285;176530,375285;176530,294640;230505,294640;230505,375285;230505,234950;176530,234950;176530,154940;230505,154940;230505,234950;375285,375285;321945,375285;321945,294640;375285,294640;375285,375285;473075,375285;419735,375285;419735,294640;473075,294640;473075,375285" o:connectangles="0,0,0,0,0,0,0,0,0,0,0,0,0,0,0,0,0,0,0,0,0,0,0,0,0,0,0,0,0,0,0,0,0,0,0,0,0,0,0,0,0,0,0,0,0"/>
                  <o:lock v:ext="edit" verticies="t"/>
                </v:shape>
                <v:shape id="Freeform 17" o:spid="_x0000_s1039" style="position:absolute;left:6521;top:4095;width:2819;height:2686;visibility:visible;mso-wrap-style:square;v-text-anchor:top" coordsize="887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" path="m608,6c447,13,256,105,145,220,56,312,,445,33,568,74,720,238,811,395,829,539,845,697,808,789,696,882,583,887,422,860,278,836,149,755,,608,6xe" fillcolor="#1f803d" stroked="f">
                  <v:path arrowok="t" o:connecttype="custom" o:connectlocs="193258,1907;46089,69933;10489,180553;125554,263519;250790,221242;273358,88369;193258,1907" o:connectangles="0,0,0,0,0,0,0"/>
                </v:shape>
                <v:shape id="Freeform 18" o:spid="_x0000_s1040" style="position:absolute;left:7334;top:4743;width:1378;height:2877;visibility:visible;mso-wrap-style:square;v-text-anchor:top" coordsize="43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" path="m37,402v41,29,69,64,85,113c134,551,138,588,139,626v1,9,1,17,1,25c140,660,140,660,140,660v-3,79,-18,158,-12,237c128,900,128,904,129,907v134,,134,,134,c264,905,264,902,264,899,266,816,254,734,250,651v,-7,,-15,-1,-23c249,619,249,611,249,603v,-59,7,-114,64,-142c339,449,364,435,388,420v10,-6,21,-12,27,-22c433,371,405,346,380,364v-24,16,-51,28,-75,43c301,410,293,411,291,405v-1,-2,,-5,1,-8c314,342,350,294,367,236v5,-20,-28,-33,-41,-20c307,236,292,261,280,287v-12,23,-16,51,-30,73c247,364,243,367,240,364v-2,-1,-2,-3,-2,-5c237,319,230,276,239,236v8,-35,23,-51,47,-76c308,138,331,117,351,93,372,66,325,45,305,65v-18,19,-36,40,-57,56c246,122,244,123,242,123v-4,-1,-4,-5,-4,-9c238,86,234,59,233,31v,-6,,-12,-2,-18c229,8,226,3,221,1,219,,216,,213,,203,1,194,7,188,15v-6,9,-7,19,-8,29c174,86,177,128,177,170v-1,25,-1,49,,74c177,257,177,270,178,283v,2,-4,24,-4,24c156,276,151,240,136,209,123,181,106,154,82,134v-7,-6,-20,-5,-22,5c49,190,80,240,95,288v,13,11,30,14,43c112,344,111,356,110,370,90,370,68,343,49,335,23,323,,356,13,379v6,9,15,16,24,23xe" stroked="f">
                  <v:path arrowok="t" o:connecttype="custom" o:connectlocs="11775,127494;38824,163332;44234,198536;44553,206465;44553,209319;40734,284484;41052,287655;83695,287655;84014,285118;79558,206465;79240,199170;79240,191241;99607,146206;123475,133203;132067,126226;120929,115443;97061,129080;92606,128446;92924,125909;116792,74847;103744,68504;89105,91022;79558,114174;76376,115443;75740,113857;76058,74847;91015,50744;111700,29495;97061,20615;78922,38375;77012,39009;75740,36155;74148,9832;73512,4123;70330,317;67784,0;59828,4757;57282,13955;56327,53915;56327,77385;56646,89753;55373,97365;43280,66284;26095,42498;19094,44084;30232,91339;34687,104977;35006,117345;15593,106245;4137,120200;11775,127494" o:connectangles="0,0,0,0,0,0,0,0,0,0,0,0,0,0,0,0,0,0,0,0,0,0,0,0,0,0,0,0,0,0,0,0,0,0,0,0,0,0,0,0,0,0,0,0,0,0,0,0,0,0,0"/>
                </v:shape>
              </v:group>
              <v:shape id="Freeform 22" o:spid="_x0000_s1041" style="position:absolute;left:58007;top:5949;width:5975;height:1690;visibility:visible;mso-wrap-style:square;v-text-anchor:top" coordsize="188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" path="m509,c614,,614,,614,,523,521,523,521,523,521v-144,,-144,,-144,c307,114,307,114,307,114,230,521,230,521,230,521v-140,,-140,,-140,c,,,,,,111,,111,,111,v59,436,59,436,59,436c249,,249,,249,,366,,366,,366,v76,436,76,436,76,436l509,xm1028,322v,126,-72,211,-191,211c718,533,645,454,645,322v,-127,72,-212,192,-212c956,110,1028,189,1028,322xm916,322v,-92,-27,-132,-79,-132c784,190,757,231,757,322v,92,27,132,80,132c889,454,916,413,916,322xm1468,322v,126,-72,211,-192,211c1157,533,1085,454,1085,322v,-127,72,-212,192,-212c1396,110,1468,189,1468,322xm1356,322v,-92,-27,-132,-79,-132c1224,190,1197,231,1197,322v,92,27,132,79,132c1329,454,1356,413,1356,322xm1770,110v-50,,-89,23,-121,63c1641,122,1641,122,1641,122v-94,,-94,,-94,c1547,521,1547,521,1547,521v107,,107,,107,c1654,246,1654,246,1654,246v23,-36,47,-56,78,-56c1758,190,1776,203,1776,249v,272,,272,,272c1882,521,1882,521,1882,521v,-290,,-290,,-290c1882,155,1840,110,1770,110xe" fillcolor="#00af9f" stroked="f">
                <v:path arrowok="t" o:connecttype="custom" o:connectlocs="161608,0;194945,0;166053,165107;120333,165107;97473,36127;73025,165107;28575,165107;0,0;35243,0;53975,138170;79058,0;116205,0;140335,138170;161608,0;326390,102043;265748,168910;204788,102043;265748,34859;326390,102043;290830,102043;265748,60212;240348,102043;265748,143875;290830,102043;466090,102043;405130,168910;344488,102043;405448,34859;466090,102043;430530,102043;405448,60212;380048,102043;405130,143875;430530,102043;561975,34859;523558,54824;521018,38662;491173,38662;491173,165107;525145,165107;525145,77958;549910,60212;563880,78909;563880,165107;597535,165107;597535,73205;561975,34859" o:connectangles="0,0,0,0,0,0,0,0,0,0,0,0,0,0,0,0,0,0,0,0,0,0,0,0,0,0,0,0,0,0,0,0,0,0,0,0,0,0,0,0,0,0,0,0,0,0,0"/>
                <o:lock v:ext="edit" verticies="t"/>
              </v:shape>
              <v:shape id="Freeform 23" o:spid="_x0000_s1042" style="position:absolute;left:64154;top:6146;width:6115;height:1982;visibility:visible;mso-wrap-style:square;v-text-anchor:top" coordsize="1926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" path="m375,c327,27,281,51,189,48,89,48,18,105,18,193v,51,22,86,71,114c61,325,43,352,43,381v,42,34,78,118,78c220,459,220,459,220,459v42,,62,17,62,44c282,532,262,552,189,552v-76,,-93,-17,-93,-54c,498,,498,,498v,80,40,127,186,127c320,625,390,576,390,495,390,429,332,381,241,381v-61,,-61,,-61,c141,381,134,368,134,355v,-11,6,-21,15,-27c164,332,179,334,196,334v102,,164,-57,164,-134c360,149,335,119,287,97v48,,85,-4,115,-15l375,xm192,264v-41,,-67,-27,-67,-73c125,148,150,120,191,120v44,,66,22,66,70c257,239,235,264,192,264xm659,49v15,,27,2,40,6c682,158,682,158,682,158v-13,-3,-23,-5,-36,-5c597,153,573,190,560,255v,204,,204,,204c453,459,453,459,453,459v,-399,,-399,,-399c546,60,546,60,546,60v9,78,9,78,9,78c574,82,613,49,659,49xm905,48c785,48,713,133,713,260v,132,73,211,192,211c1024,471,1096,386,1096,260,1096,127,1024,48,905,48xm905,392v-53,,-80,-40,-80,-132c825,169,852,128,905,128v52,,80,40,80,132c985,351,957,392,905,392xm1335,48v-117,,-182,94,-182,214c1153,387,1220,471,1348,471v63,,112,-22,152,-54c1455,357,1455,357,1455,357v-35,24,-63,35,-97,35c1307,392,1271,369,1263,292v249,,249,,249,c1513,281,1515,264,1515,251,1515,124,1448,48,1335,48xm1408,225v-145,,-145,,-145,c1269,149,1295,121,1337,121v51,,71,39,71,100l1408,225xm1926,169v,290,,290,,290c1820,459,1820,459,1820,459v,-272,,-272,,-272c1820,141,1802,128,1776,128v-31,,-55,20,-78,56c1698,459,1698,459,1698,459v-107,,-107,,-107,c1591,60,1591,60,1591,60v94,,94,,94,c1693,111,1693,111,1693,111v32,-40,71,-63,121,-63c1884,48,1926,93,1926,169xe" fillcolor="#8bb63a" stroked="f">
                <v:path arrowok="t" o:connecttype="custom" o:connectlocs="60008,15216;28258,97317;51118,145499;89535,159447;30480,157862;59055,198120;76518,120774;42545,112532;62230,105875;91123,30748;119063,0;39688,60545;81598,60228;209233,15533;216535,50085;177800,80833;143828,145499;173355,19020;209233,15533;226378,82418;347980,82418;287338,124261;287338,40575;287338,124261;366078,83052;476250,132186;431165,124261;480060,92562;423863,15216;401003,71323;447040,70055;611505,53572;577850,145499;563880,40575;539115,145499;505143,19020;537528,35186;611505,53572" o:connectangles="0,0,0,0,0,0,0,0,0,0,0,0,0,0,0,0,0,0,0,0,0,0,0,0,0,0,0,0,0,0,0,0,0,0,0,0,0,0"/>
                <o:lock v:ext="edit" verticies="t"/>
              </v:shape>
              <v:shape id="Freeform 24" o:spid="_x0000_s1043" style="position:absolute;left:59321;top:8534;width:9735;height:902;visibility:visible;mso-wrap-style:square;v-text-anchor:top" coordsize="30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" path="m831,169v2,3,3,6,3,8c834,180,833,183,830,186v-3,3,-6,4,-9,4c816,190,812,188,808,185v-3,-4,-7,-8,-9,-13c796,167,793,162,791,156v-2,-5,-4,-10,-5,-13c783,147,779,152,776,158v-4,5,-8,10,-12,15c760,178,756,182,751,186v-5,3,-10,5,-16,5c728,191,723,189,718,186v-4,-3,-8,-8,-10,-13c705,168,703,162,702,156v-1,-6,-2,-13,-2,-19c700,132,701,126,702,118v1,-7,3,-14,5,-21c710,90,713,84,717,79v4,-5,9,-7,15,-7c736,72,739,73,742,77v3,3,5,7,5,12c747,92,746,96,745,101v-1,5,-2,10,-3,15c739,128,739,137,739,142v1,5,2,7,4,7c746,149,749,146,752,141v4,-5,8,-11,12,-18c767,117,769,112,772,106v2,-6,5,-11,8,-15c783,85,786,81,789,78v3,-2,7,-3,10,-3c803,75,806,76,808,78v2,3,4,5,5,9c814,90,814,94,814,98v,4,,7,,11c814,118,815,127,817,135v2,8,5,14,7,20c827,160,829,165,831,169xm1141,164v-2,-7,-4,-14,-6,-21c1133,136,1132,129,1132,122v-1,-5,-2,-8,-5,-11c1124,108,1120,107,1116,107v-4,,-7,1,-9,2c1104,111,1102,113,1100,115v-1,2,-2,5,-3,8c1097,126,1096,130,1096,133v,7,1,14,2,21c1098,162,1099,169,1100,175v1,7,2,14,4,21c1106,203,1107,209,1107,215v,3,-1,6,-1,10c1105,228,1104,232,1102,235v-1,3,-3,6,-5,9c1094,246,1092,247,1088,247v-3,,-6,-1,-9,-3c1076,241,1074,238,1071,235v-3,-2,-5,-5,-8,-8c1060,225,1057,224,1053,224v-5,,-9,1,-11,5c1039,233,1037,237,1037,242v,6,2,11,5,17c1045,264,1049,268,1054,272v5,4,10,7,16,10c1076,284,1082,285,1088,285v9,,18,-2,25,-7c1121,273,1127,267,1132,260v6,-7,10,-16,12,-25c1147,226,1148,217,1148,208v,-7,,-15,-2,-22c1145,179,1143,171,1141,164xm672,155v-2,-6,-4,-12,-6,-20c663,127,662,118,662,109v,-4,,-7,,-11c662,94,662,90,661,87v-1,-4,-3,-6,-5,-9c654,76,651,75,647,75v-3,,-7,1,-10,3c634,81,631,85,628,91v-3,4,-5,9,-8,15c617,112,615,117,612,123v-4,7,-8,13,-12,18c597,146,594,149,591,149v-2,,-3,-2,-4,-7c587,137,587,128,590,116v1,-5,2,-10,3,-15c594,96,595,92,595,89v,-5,-2,-9,-5,-12c587,73,584,72,580,72v-6,,-11,2,-15,7c561,84,558,90,555,97v-2,7,-4,14,-5,21c549,126,548,132,548,137v,6,1,13,2,19c551,162,553,168,556,173v2,5,6,10,10,13c571,189,576,191,583,191v6,,11,-2,16,-5c604,182,608,178,612,173v4,-5,8,-10,12,-15c627,152,631,147,634,143v1,3,3,8,5,13c641,162,644,167,647,172v2,5,6,9,9,13c660,188,664,190,669,190v3,,6,-1,9,-4c681,183,682,180,682,177v,-2,-1,-5,-3,-8c677,165,675,160,672,155xm1005,179v-3,-7,-5,-14,-7,-22c997,148,996,139,996,128v,-10,1,-21,2,-34c999,81,1000,67,1001,52v,-6,-1,-11,-4,-15c995,33,991,31,985,31v-6,,-11,3,-14,9c967,46,964,53,962,60v-2,8,-3,16,-3,24c958,92,958,98,958,103v,4,,9,,16c959,126,959,134,961,142v1,8,2,16,4,25c967,175,969,182,972,189v4,7,7,12,11,16c988,210,993,212,998,212v4,,8,-2,10,-4c1011,205,1012,202,1012,197v,-2,,-5,-2,-8c1009,186,1007,183,1005,179xm1061,205v4,,7,-1,9,-4c1072,198,1073,195,1073,191v,-7,-1,-14,-3,-22c1068,161,1068,153,1068,144v,-2,,-4,,-7c1069,134,1070,130,1070,126v1,-3,1,-7,2,-10c1072,112,1072,109,1072,106v,-6,-2,-10,-5,-12c1064,92,1060,90,1054,90v-4,,-8,3,-11,7c1040,101,1038,106,1036,112v-2,6,-3,12,-4,19c1032,137,1031,142,1031,146v,5,1,11,2,18c1033,170,1035,177,1037,183v2,6,5,11,9,16c1050,203,1055,205,1061,205xm1048,73v2,2,5,4,8,5c1059,79,1062,79,1065,79v6,,11,-2,14,-6c1082,70,1084,65,1084,59v,-3,-1,-6,-2,-9c1081,47,1080,45,1078,43v-2,-3,-5,-4,-7,-6c1068,36,1065,35,1061,35v-3,,-5,1,-8,2c1050,39,1048,40,1046,43v-2,2,-3,4,-4,7c1041,53,1040,56,1040,58v,3,1,6,2,9c1044,69,1045,71,1048,73xm1112,85v5,,9,-2,12,-5c1127,77,1129,73,1129,68v,-5,-2,-9,-5,-12c1120,53,1116,51,1112,51v-5,,-9,2,-13,5c1096,59,1094,63,1094,68v,5,2,9,5,12c1102,83,1107,85,1112,85xm1235,123v4,-5,9,-9,13,-14c1253,104,1257,99,1260,95v4,-5,5,-9,5,-12c1265,79,1264,76,1261,73v-2,-3,-6,-4,-10,-4c1248,69,1245,70,1241,71v-3,2,-6,4,-10,7c1228,80,1225,83,1222,86v-3,3,-6,6,-8,8c1212,96,1210,97,1209,97v-1,1,-1,,-2,c1207,96,1207,95,1207,93v,-2,,-3,,-5c1209,78,1210,68,1212,59v1,-10,4,-20,7,-29c1219,29,1219,27,1220,25v,-1,,-3,,-5c1220,17,1219,13,1216,11v-3,-2,-6,-4,-9,-4c1201,7,1197,10,1193,14v-4,5,-8,11,-10,18c1180,39,1177,48,1176,57v-2,9,-4,18,-5,26c1170,92,1169,100,1169,107v,7,,12,,16c1169,127,1169,132,1169,139v,7,1,16,2,25c1171,173,1172,183,1174,192v2,10,6,21,10,26c1188,223,1192,226,1197,226v3,,6,-2,9,-4c1209,220,1210,217,1210,213v,-2,-2,-12,-5,-28c1204,179,1204,173,1204,167v2,2,5,4,8,6c1216,177,1220,180,1224,183v4,2,8,5,13,6c1241,191,1245,192,1249,192v5,,8,,11,-3c1264,186,1265,182,1265,178v,-3,-2,-8,-6,-13c1255,160,1250,155,1244,150v-6,-5,-12,-10,-18,-15c1225,134,1225,134,1224,133v3,-2,6,-6,11,-10xm515,151v-2,,-4,1,-7,4c506,158,503,161,500,165v-8,9,-14,15,-20,19c475,188,470,190,466,190v-4,,-7,-2,-10,-6c454,180,452,176,450,170v-1,-6,-2,-13,-2,-21c448,141,448,132,449,124v3,-1,7,-1,11,-1c465,123,470,123,475,122v4,,8,-2,12,-4c490,116,492,113,492,109v,-3,-1,-6,-3,-8c486,99,484,98,481,97v-3,-1,-6,-1,-9,-2c468,95,466,95,463,95v-12,,-12,,-12,c452,86,454,76,456,66v3,-10,4,-19,4,-28c460,33,458,29,455,27v-3,-3,-7,-4,-11,-4c437,23,432,26,428,31v-3,6,-7,12,-9,20c416,58,414,66,413,74v-2,7,-3,14,-4,18c408,96,407,98,404,99v-3,1,-6,2,-9,3c392,103,389,104,387,106v-3,2,-4,5,-4,9c383,119,384,121,385,123v1,2,3,4,5,5c392,129,394,129,397,130v2,,5,,8,1c404,143,404,156,407,168v2,12,5,22,10,31c422,209,428,216,435,222v7,5,15,8,23,9c466,231,475,228,485,222v10,-6,19,-16,29,-30c518,186,521,181,523,176v3,-5,4,-9,4,-13c527,159,526,157,524,154v-3,-2,-5,-3,-9,-3xm365,158v2,1,2,3,2,7c367,170,366,174,363,176v-3,3,-7,4,-11,4c348,180,344,180,341,179v-3,-2,-5,-3,-8,-6c331,171,329,169,327,166v-2,-3,-4,-6,-6,-9c319,161,317,165,315,170v-3,4,-5,8,-9,12c303,186,300,189,296,191v-4,3,-9,4,-13,4c276,195,271,193,266,190v-4,-3,-8,-8,-11,-13c253,172,251,167,250,161v-2,-6,-2,-12,-2,-17c248,135,249,126,251,117v3,-9,6,-17,11,-24c267,86,273,80,281,76v7,-5,16,-7,26,-7c310,69,314,70,318,71v3,,7,1,11,2c331,70,333,68,335,65v3,-2,6,-3,9,-3c348,62,352,64,354,67v2,3,4,6,4,10c358,85,357,92,355,100v-2,7,-3,15,-3,23c352,133,352,140,354,144v2,4,4,7,6,9c362,155,363,157,365,158xm314,105v-2,-1,-5,-1,-7,-1c303,104,298,105,295,108v-3,4,-6,8,-8,12c285,125,284,130,283,135v-1,5,-1,9,-1,13c282,154,282,158,283,160v1,3,2,4,4,4c289,163,290,162,292,159v2,-3,4,-6,6,-10c301,142,304,135,306,127v3,-7,5,-14,8,-22xm200,4v-6,,-11,2,-15,8c181,17,177,24,174,33v-5,13,-8,27,-10,42c161,90,160,106,159,121v,16,,31,,47c159,184,160,199,160,215,145,205,133,194,123,182,113,170,104,157,96,144,87,131,80,117,73,103,66,89,59,76,51,62,49,59,47,56,45,53,42,50,39,49,36,49v-4,,-8,1,-11,4c22,56,19,60,17,64v-2,4,-3,9,-4,14c12,83,11,87,10,91,7,116,5,142,3,167,1,193,,219,,244v,4,,7,1,10c2,258,3,261,5,263v2,3,4,5,6,7c14,271,17,272,20,272v5,,8,-1,11,-3c34,266,36,263,37,260v1,-4,2,-8,3,-12c40,243,41,239,41,235v7,-92,7,-92,7,-92c50,143,50,143,50,143v5,8,5,8,5,8c58,157,62,164,68,172v6,8,13,16,20,25c95,205,103,214,111,222v9,8,17,16,26,23c145,251,154,257,162,261v8,4,16,6,23,6c188,267,191,266,194,264v3,-1,5,-3,7,-6c203,256,204,253,206,250v1,-4,1,-7,1,-11c207,232,207,224,206,217v-1,-7,-2,-15,-2,-23c204,174,205,156,207,138v2,-18,4,-34,6,-48c215,76,218,64,220,55v2,-9,3,-15,4,-18c226,26,224,18,220,12,215,6,209,4,200,4xm933,80v-3,-1,-5,-2,-8,-3c922,77,919,77,917,77v-4,,-8,,-12,2c901,80,897,82,893,84v,-3,,-5,-1,-7c892,75,891,72,890,71v-2,-2,-3,-4,-5,-5c883,65,881,64,878,64v-6,,-11,3,-14,8c861,78,858,84,857,91v-1,8,-2,15,-3,23c854,121,854,127,854,131v,4,,10,1,17c855,156,856,164,857,171v2,8,4,15,7,21c867,197,871,200,876,200v5,,9,-1,12,-4c890,192,892,189,892,184v,-5,-1,-9,-1,-14c890,166,889,161,889,156v,-5,1,-11,3,-16c893,134,895,128,898,124v3,-5,7,-9,12,-12c914,109,920,107,926,107v4,,8,-1,11,-3c940,101,941,98,941,93v,-3,-1,-5,-2,-7c937,83,935,82,933,80xm2723,5v3,3,4,6,4,11c2727,20,2727,25,2725,30v-1,5,-2,9,-3,14c2722,54,2721,65,2720,75v-2,10,-2,20,-2,30c2718,106,2718,128,2718,131v,10,1,19,2,29c2722,169,2723,179,2723,188v,5,-2,10,-5,13c2715,205,2711,207,2706,207v-5,,-9,-2,-12,-5c2692,199,2690,195,2688,191v-2,-4,-3,-9,-3,-14c2684,173,2684,169,2683,165v-4,3,-8,7,-13,10c2665,179,2661,182,2656,185v-5,4,-11,6,-16,8c2635,195,2629,196,2624,196v-8,,-15,-2,-20,-5c2599,187,2595,183,2591,177v-3,-5,-5,-11,-7,-18c2583,153,2582,146,2582,140v,-9,1,-18,4,-27c2589,104,2593,96,2598,89v6,-7,12,-13,20,-17c2626,67,2634,65,2644,65v4,,7,,11,1c2658,67,2661,68,2664,69v3,1,6,2,9,4c2675,74,2678,75,2682,77v,-3,,-7,1,-12c2684,61,2684,55,2685,50v1,-6,2,-12,3,-18c2690,27,2692,21,2694,17v2,-5,5,-9,8,-12c2705,2,2708,1,2713,1v4,,7,1,10,4xm2680,127v,-4,-1,-9,-4,-13c2674,110,2672,107,2668,104v-3,-3,-7,-6,-11,-8c2652,95,2648,94,2644,94v-5,,-10,1,-13,4c2627,100,2624,104,2622,108v-2,4,-4,9,-5,13c2616,126,2615,131,2615,135v,8,2,14,5,18c2623,157,2627,159,2632,160v5,,10,-1,15,-3c2653,155,2658,153,2663,149v5,-3,9,-7,12,-11c2678,134,2680,130,2680,127xm2449,155v-2,-6,-5,-12,-7,-20c2440,127,2439,118,2439,109v,-4,,-7,,-11c2439,94,2439,90,2438,87v-1,-4,-3,-6,-5,-9c2431,76,2428,75,2424,75v-3,,-7,1,-10,3c2411,81,2408,85,2405,91v-3,4,-6,9,-8,15c2394,112,2392,117,2389,123v-4,7,-8,13,-12,18c2374,146,2371,149,2368,149v-2,,-4,-2,-4,-7c2364,137,2364,128,2367,116v1,-5,2,-10,3,-15c2371,96,2372,92,2372,89v,-5,-2,-9,-5,-12c2364,73,2361,72,2357,72v-6,,-11,2,-15,7c2338,84,2335,90,2332,97v-2,7,-4,14,-5,21c2326,126,2325,132,2325,137v,6,1,13,2,19c2328,162,2330,168,2333,173v2,5,6,10,10,13c2348,189,2353,191,2360,191v6,,11,-2,16,-5c2381,182,2385,178,2389,173v4,-5,8,-10,12,-15c2404,152,2408,147,2411,143v1,3,3,8,5,13c2418,162,2421,167,2424,172v2,5,6,9,9,13c2437,188,2441,190,2446,190v3,,6,-1,9,-4c2458,183,2459,180,2459,177v,-2,-1,-5,-3,-8c2454,165,2452,160,2449,155xm1504,51v-4,,-7,1,-9,2c1492,54,1490,56,1488,61v-3,4,-5,11,-8,19c1478,89,1475,102,1472,118v-1,6,-3,11,-4,14c1467,134,1466,136,1464,137v-1,,-2,,-2,-1c1461,135,1460,133,1459,132v-1,-2,-1,-4,-2,-6c1457,123,1456,122,1456,121v-2,-6,-3,-12,-5,-17c1449,98,1447,93,1445,88v-3,-6,-8,-10,-15,-10c1424,78,1420,80,1417,85v-3,4,-4,9,-4,14c1413,104,1413,109,1414,115v1,6,3,13,5,20c1421,142,1423,149,1426,156v3,7,6,14,10,19c1440,181,1444,186,1449,189v5,4,10,6,15,6c1469,195,1474,193,1478,190v3,-3,6,-6,8,-11c1487,178,1488,175,1489,169v2,-6,4,-13,6,-21c1497,139,1499,130,1502,121v2,-9,4,-18,6,-26c1510,86,1512,79,1513,74v1,-6,2,-10,2,-11c1515,60,1514,57,1512,55v-2,-2,-5,-4,-8,-4xm2843,146v-2,,-4,,-7,2c2833,149,2830,151,2827,152v-4,2,-7,4,-11,5c2812,158,2807,159,2803,159v-6,,-11,-2,-14,-5c2786,150,2784,146,2783,141v-1,-5,-1,-10,,-16c2784,120,2785,115,2787,110v1,-3,3,-6,5,-8c2794,99,2798,98,2802,98v5,,8,1,9,4c2811,104,2809,106,2804,108v-3,1,-6,2,-8,4c2793,114,2792,118,2792,122v,6,2,10,5,13c2801,138,2805,140,2810,140v5,,9,-1,14,-3c2828,134,2832,132,2836,128v4,-3,6,-7,9,-12c2847,112,2848,107,2848,102v,-5,-2,-10,-4,-15c2841,83,2838,79,2833,76v-4,-4,-9,-6,-14,-8c2814,66,2809,65,2804,65v-9,,-17,3,-23,7c2774,77,2768,82,2763,89v-5,7,-9,15,-11,23c2749,121,2748,129,2748,137v,12,2,22,8,31c2761,176,2768,182,2776,186v9,4,18,5,28,5c2815,190,2825,187,2836,182v5,-3,9,-6,13,-10c2852,168,2854,162,2854,156v,-3,-1,-5,-4,-7c2848,147,2846,146,2843,146xm2957,80v-3,-1,-5,-2,-8,-3c2946,77,2944,77,2941,77v-4,,-8,,-12,2c2925,80,2922,82,2918,84v,-3,-1,-5,-1,-7c2916,75,2915,72,2914,71v-1,-2,-3,-4,-5,-5c2907,65,2905,64,2902,64v-6,,-10,3,-14,8c2885,78,2883,84,2881,91v-1,8,-2,15,-2,23c2878,121,2878,127,2878,131v,4,,10,1,17c2879,156,2880,164,2882,171v1,8,4,15,7,21c2891,197,2896,200,2901,200v4,,8,-1,11,-4c2915,192,2916,189,2916,184v,-5,,-9,-1,-14c2914,166,2914,161,2914,156v,-5,,-11,2,-16c2917,134,2920,128,2923,124v3,-5,7,-9,11,-12c2939,109,2944,107,2950,107v5,,8,-1,11,-3c2964,101,2965,98,2965,93v,-3,,-5,-2,-7c2961,83,2959,82,2957,80xm3036,104v1,,3,1,4,2c3041,107,3042,108,3044,109v1,1,2,2,3,3c3049,113,3050,113,3052,113v5,,9,-2,11,-6c3066,103,3067,99,3067,95v,-4,-1,-8,-2,-11c3063,80,3060,77,3057,75v-3,-2,-7,-4,-10,-5c3043,69,3039,68,3035,68v-6,,-13,1,-18,4c3011,74,3005,77,3001,81v-5,5,-8,10,-11,15c2987,102,2986,108,2986,115v,6,2,12,4,16c2993,136,2997,141,3001,145v4,4,8,8,13,12c3018,160,3022,164,3026,169v-3,3,-7,5,-12,7c3009,178,3004,179,2999,181v-5,1,-9,3,-12,6c2983,189,2981,193,2981,198v,3,1,6,3,8c2987,208,2989,210,2992,211v3,1,7,2,10,2c3005,213,3009,213,3011,213v6,,12,,18,-2c3034,210,3039,207,3044,204v5,-3,8,-7,11,-12c3058,188,3060,182,3060,175v,-7,-2,-14,-6,-20c3050,149,3045,144,3041,140v-5,-5,-9,-9,-13,-12c3024,124,3022,121,3022,118v,-3,1,-7,4,-9c3029,106,3032,104,3036,104xm2557,80v-2,-1,-5,-2,-7,-3c2547,77,2544,77,2542,77v-4,,-8,,-12,2c2526,80,2522,82,2518,84v,-3,,-5,-1,-7c2517,75,2516,72,2515,71v-2,-2,-3,-4,-5,-5c2508,65,2506,64,2503,64v-6,,-11,3,-14,8c2486,78,2483,84,2482,91v-1,8,-2,15,-3,23c2479,121,2479,127,2479,131v,4,,10,,17c2480,156,2481,164,2482,171v2,8,4,15,7,21c2492,197,2496,200,2501,200v5,,9,-1,12,-4c2515,192,2517,189,2517,184v,-5,-1,-9,-1,-14c2515,166,2514,161,2514,156v,-5,1,-11,3,-16c2518,134,2520,128,2523,124v3,-5,7,-9,12,-12c2539,109,2545,107,2551,107v4,,8,-1,11,-3c2565,101,2566,98,2566,93v,-3,-1,-5,-2,-7c2562,83,2560,82,2557,80xm1631,102v-4,-3,-9,-6,-15,-8c1611,91,1605,90,1598,90v-4,,-8,2,-11,4c1584,97,1582,100,1582,104v,3,2,6,5,9c1591,115,1595,117,1599,119v4,2,8,5,11,7c1614,128,1616,132,1616,136v,2,-2,5,-4,9c1610,148,1608,151,1605,154v-3,3,-6,5,-10,7c1591,163,1588,164,1585,164v-4,,-8,-1,-11,-3c1571,160,1568,157,1566,155v-2,-3,-4,-6,-5,-9c1560,143,1559,139,1559,136v,-4,1,-9,3,-15c1564,115,1567,109,1570,104v3,-6,7,-11,12,-15c1586,85,1591,82,1596,80v3,-1,5,-2,6,-3c1604,76,1605,73,1605,71v,-2,-1,-4,-3,-6c1601,63,1599,62,1596,61v-2,-1,-4,-2,-7,-2c1587,58,1584,58,1582,58v-12,,-22,3,-31,10c1542,74,1535,83,1530,93v-5,9,-7,20,-8,32c1521,136,1522,147,1526,157v4,10,10,18,19,25c1554,188,1565,192,1580,192v8,,16,-2,24,-6c1612,182,1619,177,1625,171v6,-6,11,-12,14,-19c1643,144,1645,137,1645,131v,-6,-1,-11,-4,-16c1639,110,1635,106,1631,102xm2297,155v-2,-6,-5,-12,-7,-20c2288,127,2287,118,2287,109v,-4,,-7,,-11c2287,94,2287,90,2286,87v-1,-4,-3,-6,-5,-9c2279,76,2276,75,2272,75v-3,,-7,1,-10,3c2259,81,2256,85,2253,91v-3,4,-5,9,-8,15c2242,112,2240,117,2237,123v-4,7,-8,13,-12,18c2222,146,2219,149,2216,149v-2,,-3,-2,-4,-7c2212,137,2212,128,2215,116v1,-5,2,-10,3,-15c2219,96,2220,92,2220,89v,-5,-2,-9,-5,-12c2212,73,2209,72,2205,72v-6,,-11,2,-15,7c2186,84,2183,90,2180,97v-2,7,-4,14,-5,21c2174,126,2173,132,2173,137v,6,1,13,2,19c2176,162,2178,168,2181,173v2,5,6,10,10,13c2196,189,2201,191,2208,191v6,,11,-2,16,-5c2229,182,2233,178,2237,173v4,-5,8,-10,12,-15c2252,152,2256,147,2259,143v1,3,3,8,5,13c2266,162,2269,167,2272,172v2,5,6,9,9,13c2285,188,2289,190,2294,190v3,,6,-1,9,-4c2306,183,2307,180,2307,177v,-2,-1,-5,-3,-8c2302,165,2300,160,2297,155xm1769,102v-4,-3,-9,-6,-15,-8c1749,91,1743,90,1736,90v-4,,-8,2,-11,4c1722,97,1720,100,1720,104v,3,2,6,5,9c1729,115,1733,117,1737,119v4,2,8,5,11,7c1752,128,1754,132,1754,136v,2,-1,5,-4,9c1748,148,1746,151,1743,154v-3,3,-6,5,-10,7c1729,163,1726,164,1723,164v-4,,-8,-1,-11,-3c1709,160,1706,157,1704,155v-2,-3,-4,-6,-5,-9c1698,143,1697,139,1697,136v,-4,1,-9,3,-15c1702,115,1705,109,1708,104v3,-6,7,-11,12,-15c1724,85,1729,82,1734,80v3,-1,5,-2,6,-3c1742,76,1743,73,1743,71v,-2,-1,-4,-3,-6c1739,63,1737,62,1734,61v-2,-1,-4,-2,-7,-2c1725,58,1722,58,1720,58v-12,,-22,3,-31,10c1680,74,1673,83,1668,93v-5,9,-7,20,-8,32c1659,136,1660,147,1664,157v4,10,10,18,19,25c1692,188,1703,192,1718,192v8,,16,-2,24,-6c1750,182,1757,177,1763,171v6,-6,11,-12,14,-19c1781,144,1783,137,1783,131v,-6,-1,-11,-4,-16c1777,110,1773,106,1769,102xm1882,80v-2,-1,-5,-2,-8,-3c1872,77,1869,77,1867,77v-5,,-9,,-13,2c1851,80,1847,82,1843,84v,-3,-1,-5,-1,-7c1841,75,1840,72,1839,71v-1,-2,-3,-4,-5,-5c1833,65,1830,64,1827,64v-5,,-10,3,-13,8c1810,78,1808,84,1807,91v-2,8,-3,15,-3,23c1804,121,1804,127,1804,131v,4,,10,,17c1805,156,1805,164,1807,171v2,8,4,15,7,21c1817,197,1821,200,1826,200v5,,8,-1,11,-4c1840,192,1841,189,1841,184v,-5,,-9,-1,-14c1839,166,1839,161,1839,156v,-5,1,-11,2,-16c1843,134,1845,128,1848,124v3,-5,7,-9,11,-12c1864,109,1869,107,1875,107v5,,9,-1,11,-3c1889,101,1891,98,1891,93v,-3,-1,-5,-3,-7c1887,83,1885,82,1882,80xm2148,120v-2,-8,-4,-14,-8,-20c2136,94,2132,90,2126,86v-6,-4,-13,-6,-22,-6c2099,80,2094,81,2089,83v-5,2,-10,5,-15,7c2076,35,2076,35,2076,35v3,-1,5,-3,7,-5c2085,29,2086,26,2086,23v,-2,,-5,-1,-7c2084,13,2083,11,2081,8v-1,-2,-3,-4,-5,-5c2074,1,2071,,2069,v-4,,-8,1,-11,3c2055,5,2052,7,2050,10v-3,6,-6,14,-8,23c2040,42,2039,52,2037,62v-1,10,-2,19,-2,29c2035,101,2034,109,2034,116v,3,,7,,13c2034,135,2034,142,2034,149v,7,1,14,1,21c2036,178,2037,185,2039,191v2,6,4,11,7,15c2049,210,2053,212,2057,212v5,,9,-2,13,-6c2074,203,2076,198,2076,193v,-2,-1,-5,-1,-10c2075,179,2075,175,2075,170v,-5,,-9,,-13c2075,152,2075,149,2075,146v,-3,1,-6,2,-10c2079,132,2081,128,2084,125v3,-4,6,-7,9,-10c2096,113,2099,111,2102,111v3,,5,2,6,7c2109,122,2110,127,2110,133v1,6,1,13,2,20c2112,160,2113,166,2114,172v2,6,4,12,6,16c2123,192,2127,194,2132,194v5,,9,-2,12,-7c2147,183,2148,178,2149,173v2,-6,2,-12,2,-18c2151,149,2151,145,2151,141v,-7,-1,-14,-3,-21xe" fillcolor="#1f803d" stroked="f">
                <v:path arrowok="t" o:connecttype="custom" o:connectlocs="224717,54735;242491,38915;359293,38599;345327,78147;364371,65808;190438,44610;179646,58848;318983,56633;308509,59797;340249,36701;338027,24994;356754,25311;393889,22463;378654,4429;382145,52836;158698,52204;146955,30057;122198,38915;115850,49989;79349,50938;112358,45560;99662,33221;7935,16768;15235,45243;64749,61379;280896,20881;283118,44294;862684,41447;822374,56000;855066,5379;835388,50622;760799,33537;738582,49356;779526,53469;458638,27842;476730,38283;884584,34802;899184,24045;902358,46192;913784,46825;940446,27209;952507,25627;955681,67390;803013,24994;797617,62012;507200,28475;494821,43028;484347,49673;723981,24678;695098,24994;723981,58531;556713,43028;553222,22463;565918,41447;572583,36068;598610,32904;660502,2531;652885,67074;670976,54418" o:connectangles="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tbl>
    <w:tblPr>
      <w:tblStyle w:val="Tabelraster"/>
      <w:tblpPr w:vertAnchor="page" w:horzAnchor="margin" w:tblpY="7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0"/>
      <w:gridCol w:w="5097"/>
    </w:tblGrid>
    <w:tr w:rsidR="00913181" w14:paraId="4B57EFB7" w14:textId="77777777" w:rsidTr="00D34063">
      <w:trPr>
        <w:trHeight w:hRule="exact" w:val="221"/>
      </w:trPr>
      <w:tc>
        <w:tcPr>
          <w:tcW w:w="600" w:type="dxa"/>
          <w:shd w:val="clear" w:color="auto" w:fill="auto"/>
        </w:tcPr>
        <w:p w14:paraId="39C59CC0" w14:textId="6C715DF3" w:rsidR="00913181" w:rsidRDefault="00913181" w:rsidP="00913181">
          <w:pPr>
            <w:pStyle w:val="KoptekstWoongroen"/>
          </w:pPr>
        </w:p>
      </w:tc>
      <w:tc>
        <w:tcPr>
          <w:tcW w:w="5097" w:type="dxa"/>
          <w:shd w:val="clear" w:color="auto" w:fill="auto"/>
        </w:tcPr>
        <w:p w14:paraId="6D1B4CA3" w14:textId="13D779B5" w:rsidR="00913181" w:rsidRPr="00913181" w:rsidRDefault="00913181" w:rsidP="00913181">
          <w:pPr>
            <w:pStyle w:val="KoptekstWoongroen"/>
          </w:pPr>
        </w:p>
      </w:tc>
    </w:tr>
    <w:tr w:rsidR="00913181" w14:paraId="72328D23" w14:textId="77777777" w:rsidTr="00D34063">
      <w:trPr>
        <w:trHeight w:hRule="exact" w:val="240"/>
      </w:trPr>
      <w:tc>
        <w:tcPr>
          <w:tcW w:w="600" w:type="dxa"/>
          <w:shd w:val="clear" w:color="auto" w:fill="auto"/>
        </w:tcPr>
        <w:p w14:paraId="07942BE8" w14:textId="77777777" w:rsidR="00913181" w:rsidRDefault="00913181" w:rsidP="00913181">
          <w:pPr>
            <w:pStyle w:val="KoptekstWoongroen"/>
          </w:pPr>
          <w:r>
            <w:t>Pagina:</w:t>
          </w:r>
        </w:p>
      </w:tc>
      <w:tc>
        <w:tcPr>
          <w:tcW w:w="5097" w:type="dxa"/>
          <w:shd w:val="clear" w:color="auto" w:fill="auto"/>
        </w:tcPr>
        <w:p w14:paraId="5A651063" w14:textId="77777777" w:rsidR="00913181" w:rsidRPr="00011E18" w:rsidRDefault="00913181" w:rsidP="00913181">
          <w:pPr>
            <w:pStyle w:val="KoptekstWoongroen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185D7C7E" w14:textId="77777777" w:rsidR="00172ECC" w:rsidRPr="00172ECC" w:rsidRDefault="00172ECC" w:rsidP="00172ECC">
    <w:pPr>
      <w:pStyle w:val="BasistekstWoongro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779D" w14:textId="77777777" w:rsidR="00913181" w:rsidRDefault="00913181">
    <w:pPr>
      <w:pStyle w:val="Koptekst"/>
    </w:pPr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D037961" wp14:editId="595427F9">
              <wp:simplePos x="0" y="0"/>
              <wp:positionH relativeFrom="rightMargin">
                <wp:posOffset>-1838325</wp:posOffset>
              </wp:positionH>
              <wp:positionV relativeFrom="page">
                <wp:posOffset>0</wp:posOffset>
              </wp:positionV>
              <wp:extent cx="2374900" cy="2174875"/>
              <wp:effectExtent l="0" t="0" r="0" b="0"/>
              <wp:wrapNone/>
              <wp:docPr id="189336954" name="JE2405171527Ju plaatsing logo a4.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7577331" name="Freeform 4"/>
                      <wps:cNvSpPr>
                        <a:spLocks noEditPoints="1"/>
                      </wps:cNvSpPr>
                      <wps:spPr bwMode="auto">
                        <a:xfrm>
                          <a:off x="314893" y="1532255"/>
                          <a:ext cx="743585" cy="210820"/>
                        </a:xfrm>
                        <a:custGeom>
                          <a:avLst/>
                          <a:gdLst>
                            <a:gd name="T0" fmla="*/ 634 w 2343"/>
                            <a:gd name="T1" fmla="*/ 0 h 663"/>
                            <a:gd name="T2" fmla="*/ 764 w 2343"/>
                            <a:gd name="T3" fmla="*/ 0 h 663"/>
                            <a:gd name="T4" fmla="*/ 651 w 2343"/>
                            <a:gd name="T5" fmla="*/ 648 h 663"/>
                            <a:gd name="T6" fmla="*/ 472 w 2343"/>
                            <a:gd name="T7" fmla="*/ 648 h 663"/>
                            <a:gd name="T8" fmla="*/ 382 w 2343"/>
                            <a:gd name="T9" fmla="*/ 141 h 663"/>
                            <a:gd name="T10" fmla="*/ 287 w 2343"/>
                            <a:gd name="T11" fmla="*/ 648 h 663"/>
                            <a:gd name="T12" fmla="*/ 113 w 2343"/>
                            <a:gd name="T13" fmla="*/ 648 h 663"/>
                            <a:gd name="T14" fmla="*/ 0 w 2343"/>
                            <a:gd name="T15" fmla="*/ 0 h 663"/>
                            <a:gd name="T16" fmla="*/ 138 w 2343"/>
                            <a:gd name="T17" fmla="*/ 0 h 663"/>
                            <a:gd name="T18" fmla="*/ 212 w 2343"/>
                            <a:gd name="T19" fmla="*/ 541 h 663"/>
                            <a:gd name="T20" fmla="*/ 311 w 2343"/>
                            <a:gd name="T21" fmla="*/ 0 h 663"/>
                            <a:gd name="T22" fmla="*/ 456 w 2343"/>
                            <a:gd name="T23" fmla="*/ 0 h 663"/>
                            <a:gd name="T24" fmla="*/ 550 w 2343"/>
                            <a:gd name="T25" fmla="*/ 541 h 663"/>
                            <a:gd name="T26" fmla="*/ 634 w 2343"/>
                            <a:gd name="T27" fmla="*/ 0 h 663"/>
                            <a:gd name="T28" fmla="*/ 1280 w 2343"/>
                            <a:gd name="T29" fmla="*/ 400 h 663"/>
                            <a:gd name="T30" fmla="*/ 1042 w 2343"/>
                            <a:gd name="T31" fmla="*/ 663 h 663"/>
                            <a:gd name="T32" fmla="*/ 804 w 2343"/>
                            <a:gd name="T33" fmla="*/ 400 h 663"/>
                            <a:gd name="T34" fmla="*/ 1042 w 2343"/>
                            <a:gd name="T35" fmla="*/ 136 h 663"/>
                            <a:gd name="T36" fmla="*/ 1280 w 2343"/>
                            <a:gd name="T37" fmla="*/ 400 h 663"/>
                            <a:gd name="T38" fmla="*/ 1141 w 2343"/>
                            <a:gd name="T39" fmla="*/ 400 h 663"/>
                            <a:gd name="T40" fmla="*/ 1042 w 2343"/>
                            <a:gd name="T41" fmla="*/ 236 h 663"/>
                            <a:gd name="T42" fmla="*/ 942 w 2343"/>
                            <a:gd name="T43" fmla="*/ 400 h 663"/>
                            <a:gd name="T44" fmla="*/ 1042 w 2343"/>
                            <a:gd name="T45" fmla="*/ 564 h 663"/>
                            <a:gd name="T46" fmla="*/ 1141 w 2343"/>
                            <a:gd name="T47" fmla="*/ 400 h 663"/>
                            <a:gd name="T48" fmla="*/ 1827 w 2343"/>
                            <a:gd name="T49" fmla="*/ 400 h 663"/>
                            <a:gd name="T50" fmla="*/ 1589 w 2343"/>
                            <a:gd name="T51" fmla="*/ 663 h 663"/>
                            <a:gd name="T52" fmla="*/ 1351 w 2343"/>
                            <a:gd name="T53" fmla="*/ 400 h 663"/>
                            <a:gd name="T54" fmla="*/ 1590 w 2343"/>
                            <a:gd name="T55" fmla="*/ 136 h 663"/>
                            <a:gd name="T56" fmla="*/ 1827 w 2343"/>
                            <a:gd name="T57" fmla="*/ 400 h 663"/>
                            <a:gd name="T58" fmla="*/ 1688 w 2343"/>
                            <a:gd name="T59" fmla="*/ 400 h 663"/>
                            <a:gd name="T60" fmla="*/ 1590 w 2343"/>
                            <a:gd name="T61" fmla="*/ 236 h 663"/>
                            <a:gd name="T62" fmla="*/ 1489 w 2343"/>
                            <a:gd name="T63" fmla="*/ 400 h 663"/>
                            <a:gd name="T64" fmla="*/ 1589 w 2343"/>
                            <a:gd name="T65" fmla="*/ 564 h 663"/>
                            <a:gd name="T66" fmla="*/ 1688 w 2343"/>
                            <a:gd name="T67" fmla="*/ 400 h 663"/>
                            <a:gd name="T68" fmla="*/ 2203 w 2343"/>
                            <a:gd name="T69" fmla="*/ 136 h 663"/>
                            <a:gd name="T70" fmla="*/ 2053 w 2343"/>
                            <a:gd name="T71" fmla="*/ 214 h 663"/>
                            <a:gd name="T72" fmla="*/ 2042 w 2343"/>
                            <a:gd name="T73" fmla="*/ 151 h 663"/>
                            <a:gd name="T74" fmla="*/ 1926 w 2343"/>
                            <a:gd name="T75" fmla="*/ 151 h 663"/>
                            <a:gd name="T76" fmla="*/ 1926 w 2343"/>
                            <a:gd name="T77" fmla="*/ 648 h 663"/>
                            <a:gd name="T78" fmla="*/ 2059 w 2343"/>
                            <a:gd name="T79" fmla="*/ 648 h 663"/>
                            <a:gd name="T80" fmla="*/ 2059 w 2343"/>
                            <a:gd name="T81" fmla="*/ 305 h 663"/>
                            <a:gd name="T82" fmla="*/ 2156 w 2343"/>
                            <a:gd name="T83" fmla="*/ 236 h 663"/>
                            <a:gd name="T84" fmla="*/ 2210 w 2343"/>
                            <a:gd name="T85" fmla="*/ 309 h 663"/>
                            <a:gd name="T86" fmla="*/ 2210 w 2343"/>
                            <a:gd name="T87" fmla="*/ 648 h 663"/>
                            <a:gd name="T88" fmla="*/ 2343 w 2343"/>
                            <a:gd name="T89" fmla="*/ 648 h 663"/>
                            <a:gd name="T90" fmla="*/ 2343 w 2343"/>
                            <a:gd name="T91" fmla="*/ 286 h 663"/>
                            <a:gd name="T92" fmla="*/ 2203 w 2343"/>
                            <a:gd name="T93" fmla="*/ 136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343" h="663">
                              <a:moveTo>
                                <a:pt x="634" y="0"/>
                              </a:moveTo>
                              <a:cubicBezTo>
                                <a:pt x="764" y="0"/>
                                <a:pt x="764" y="0"/>
                                <a:pt x="764" y="0"/>
                              </a:cubicBezTo>
                              <a:cubicBezTo>
                                <a:pt x="651" y="648"/>
                                <a:pt x="651" y="648"/>
                                <a:pt x="651" y="648"/>
                              </a:cubicBezTo>
                              <a:cubicBezTo>
                                <a:pt x="472" y="648"/>
                                <a:pt x="472" y="648"/>
                                <a:pt x="472" y="648"/>
                              </a:cubicBezTo>
                              <a:cubicBezTo>
                                <a:pt x="382" y="141"/>
                                <a:pt x="382" y="141"/>
                                <a:pt x="382" y="141"/>
                              </a:cubicBezTo>
                              <a:cubicBezTo>
                                <a:pt x="287" y="648"/>
                                <a:pt x="287" y="648"/>
                                <a:pt x="287" y="648"/>
                              </a:cubicBezTo>
                              <a:cubicBezTo>
                                <a:pt x="113" y="648"/>
                                <a:pt x="113" y="648"/>
                                <a:pt x="113" y="6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8" y="0"/>
                                <a:pt x="138" y="0"/>
                                <a:pt x="138" y="0"/>
                              </a:cubicBezTo>
                              <a:cubicBezTo>
                                <a:pt x="212" y="541"/>
                                <a:pt x="212" y="541"/>
                                <a:pt x="212" y="541"/>
                              </a:cubicBezTo>
                              <a:cubicBezTo>
                                <a:pt x="311" y="0"/>
                                <a:pt x="311" y="0"/>
                                <a:pt x="311" y="0"/>
                              </a:cubicBezTo>
                              <a:cubicBezTo>
                                <a:pt x="456" y="0"/>
                                <a:pt x="456" y="0"/>
                                <a:pt x="456" y="0"/>
                              </a:cubicBezTo>
                              <a:cubicBezTo>
                                <a:pt x="550" y="541"/>
                                <a:pt x="550" y="541"/>
                                <a:pt x="550" y="541"/>
                              </a:cubicBezTo>
                              <a:lnTo>
                                <a:pt x="634" y="0"/>
                              </a:lnTo>
                              <a:close/>
                              <a:moveTo>
                                <a:pt x="1280" y="400"/>
                              </a:moveTo>
                              <a:cubicBezTo>
                                <a:pt x="1280" y="557"/>
                                <a:pt x="1191" y="663"/>
                                <a:pt x="1042" y="663"/>
                              </a:cubicBezTo>
                              <a:cubicBezTo>
                                <a:pt x="893" y="663"/>
                                <a:pt x="804" y="565"/>
                                <a:pt x="804" y="400"/>
                              </a:cubicBezTo>
                              <a:cubicBezTo>
                                <a:pt x="804" y="241"/>
                                <a:pt x="893" y="136"/>
                                <a:pt x="1042" y="136"/>
                              </a:cubicBezTo>
                              <a:cubicBezTo>
                                <a:pt x="1191" y="136"/>
                                <a:pt x="1280" y="235"/>
                                <a:pt x="1280" y="400"/>
                              </a:cubicBezTo>
                              <a:close/>
                              <a:moveTo>
                                <a:pt x="1141" y="400"/>
                              </a:moveTo>
                              <a:cubicBezTo>
                                <a:pt x="1141" y="285"/>
                                <a:pt x="1107" y="236"/>
                                <a:pt x="1042" y="236"/>
                              </a:cubicBezTo>
                              <a:cubicBezTo>
                                <a:pt x="976" y="236"/>
                                <a:pt x="942" y="286"/>
                                <a:pt x="942" y="400"/>
                              </a:cubicBezTo>
                              <a:cubicBezTo>
                                <a:pt x="942" y="514"/>
                                <a:pt x="976" y="564"/>
                                <a:pt x="1042" y="564"/>
                              </a:cubicBezTo>
                              <a:cubicBezTo>
                                <a:pt x="1107" y="564"/>
                                <a:pt x="1141" y="513"/>
                                <a:pt x="1141" y="400"/>
                              </a:cubicBezTo>
                              <a:close/>
                              <a:moveTo>
                                <a:pt x="1827" y="400"/>
                              </a:moveTo>
                              <a:cubicBezTo>
                                <a:pt x="1827" y="557"/>
                                <a:pt x="1738" y="663"/>
                                <a:pt x="1589" y="663"/>
                              </a:cubicBezTo>
                              <a:cubicBezTo>
                                <a:pt x="1441" y="663"/>
                                <a:pt x="1351" y="565"/>
                                <a:pt x="1351" y="400"/>
                              </a:cubicBezTo>
                              <a:cubicBezTo>
                                <a:pt x="1351" y="241"/>
                                <a:pt x="1440" y="136"/>
                                <a:pt x="1590" y="136"/>
                              </a:cubicBezTo>
                              <a:cubicBezTo>
                                <a:pt x="1738" y="136"/>
                                <a:pt x="1827" y="235"/>
                                <a:pt x="1827" y="400"/>
                              </a:cubicBezTo>
                              <a:close/>
                              <a:moveTo>
                                <a:pt x="1688" y="400"/>
                              </a:moveTo>
                              <a:cubicBezTo>
                                <a:pt x="1688" y="285"/>
                                <a:pt x="1654" y="236"/>
                                <a:pt x="1590" y="236"/>
                              </a:cubicBezTo>
                              <a:cubicBezTo>
                                <a:pt x="1523" y="236"/>
                                <a:pt x="1489" y="286"/>
                                <a:pt x="1489" y="400"/>
                              </a:cubicBezTo>
                              <a:cubicBezTo>
                                <a:pt x="1489" y="514"/>
                                <a:pt x="1523" y="564"/>
                                <a:pt x="1589" y="564"/>
                              </a:cubicBezTo>
                              <a:cubicBezTo>
                                <a:pt x="1654" y="564"/>
                                <a:pt x="1688" y="513"/>
                                <a:pt x="1688" y="400"/>
                              </a:cubicBezTo>
                              <a:close/>
                              <a:moveTo>
                                <a:pt x="2203" y="136"/>
                              </a:moveTo>
                              <a:cubicBezTo>
                                <a:pt x="2141" y="136"/>
                                <a:pt x="2092" y="164"/>
                                <a:pt x="2053" y="214"/>
                              </a:cubicBezTo>
                              <a:cubicBezTo>
                                <a:pt x="2042" y="151"/>
                                <a:pt x="2042" y="151"/>
                                <a:pt x="2042" y="151"/>
                              </a:cubicBezTo>
                              <a:cubicBezTo>
                                <a:pt x="1926" y="151"/>
                                <a:pt x="1926" y="151"/>
                                <a:pt x="1926" y="151"/>
                              </a:cubicBezTo>
                              <a:cubicBezTo>
                                <a:pt x="1926" y="648"/>
                                <a:pt x="1926" y="648"/>
                                <a:pt x="1926" y="648"/>
                              </a:cubicBezTo>
                              <a:cubicBezTo>
                                <a:pt x="2059" y="648"/>
                                <a:pt x="2059" y="648"/>
                                <a:pt x="2059" y="648"/>
                              </a:cubicBezTo>
                              <a:cubicBezTo>
                                <a:pt x="2059" y="305"/>
                                <a:pt x="2059" y="305"/>
                                <a:pt x="2059" y="305"/>
                              </a:cubicBezTo>
                              <a:cubicBezTo>
                                <a:pt x="2087" y="261"/>
                                <a:pt x="2117" y="236"/>
                                <a:pt x="2156" y="236"/>
                              </a:cubicBezTo>
                              <a:cubicBezTo>
                                <a:pt x="2188" y="236"/>
                                <a:pt x="2210" y="252"/>
                                <a:pt x="2210" y="309"/>
                              </a:cubicBezTo>
                              <a:cubicBezTo>
                                <a:pt x="2210" y="648"/>
                                <a:pt x="2210" y="648"/>
                                <a:pt x="2210" y="648"/>
                              </a:cubicBezTo>
                              <a:cubicBezTo>
                                <a:pt x="2343" y="648"/>
                                <a:pt x="2343" y="648"/>
                                <a:pt x="2343" y="648"/>
                              </a:cubicBezTo>
                              <a:cubicBezTo>
                                <a:pt x="2343" y="286"/>
                                <a:pt x="2343" y="286"/>
                                <a:pt x="2343" y="286"/>
                              </a:cubicBezTo>
                              <a:cubicBezTo>
                                <a:pt x="2343" y="193"/>
                                <a:pt x="2291" y="136"/>
                                <a:pt x="2203" y="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4398828" name="Freeform 5"/>
                      <wps:cNvSpPr>
                        <a:spLocks noEditPoints="1"/>
                      </wps:cNvSpPr>
                      <wps:spPr bwMode="auto">
                        <a:xfrm>
                          <a:off x="1080703" y="1556385"/>
                          <a:ext cx="760730" cy="247015"/>
                        </a:xfrm>
                        <a:custGeom>
                          <a:avLst/>
                          <a:gdLst>
                            <a:gd name="T0" fmla="*/ 234 w 2396"/>
                            <a:gd name="T1" fmla="*/ 60 h 778"/>
                            <a:gd name="T2" fmla="*/ 110 w 2396"/>
                            <a:gd name="T3" fmla="*/ 382 h 778"/>
                            <a:gd name="T4" fmla="*/ 199 w 2396"/>
                            <a:gd name="T5" fmla="*/ 572 h 778"/>
                            <a:gd name="T6" fmla="*/ 350 w 2396"/>
                            <a:gd name="T7" fmla="*/ 626 h 778"/>
                            <a:gd name="T8" fmla="*/ 119 w 2396"/>
                            <a:gd name="T9" fmla="*/ 620 h 778"/>
                            <a:gd name="T10" fmla="*/ 231 w 2396"/>
                            <a:gd name="T11" fmla="*/ 778 h 778"/>
                            <a:gd name="T12" fmla="*/ 299 w 2396"/>
                            <a:gd name="T13" fmla="*/ 475 h 778"/>
                            <a:gd name="T14" fmla="*/ 166 w 2396"/>
                            <a:gd name="T15" fmla="*/ 442 h 778"/>
                            <a:gd name="T16" fmla="*/ 243 w 2396"/>
                            <a:gd name="T17" fmla="*/ 415 h 778"/>
                            <a:gd name="T18" fmla="*/ 356 w 2396"/>
                            <a:gd name="T19" fmla="*/ 121 h 778"/>
                            <a:gd name="T20" fmla="*/ 466 w 2396"/>
                            <a:gd name="T21" fmla="*/ 0 h 778"/>
                            <a:gd name="T22" fmla="*/ 155 w 2396"/>
                            <a:gd name="T23" fmla="*/ 238 h 778"/>
                            <a:gd name="T24" fmla="*/ 319 w 2396"/>
                            <a:gd name="T25" fmla="*/ 237 h 778"/>
                            <a:gd name="T26" fmla="*/ 819 w 2396"/>
                            <a:gd name="T27" fmla="*/ 61 h 778"/>
                            <a:gd name="T28" fmla="*/ 848 w 2396"/>
                            <a:gd name="T29" fmla="*/ 197 h 778"/>
                            <a:gd name="T30" fmla="*/ 696 w 2396"/>
                            <a:gd name="T31" fmla="*/ 318 h 778"/>
                            <a:gd name="T32" fmla="*/ 563 w 2396"/>
                            <a:gd name="T33" fmla="*/ 572 h 778"/>
                            <a:gd name="T34" fmla="*/ 679 w 2396"/>
                            <a:gd name="T35" fmla="*/ 75 h 778"/>
                            <a:gd name="T36" fmla="*/ 819 w 2396"/>
                            <a:gd name="T37" fmla="*/ 61 h 778"/>
                            <a:gd name="T38" fmla="*/ 887 w 2396"/>
                            <a:gd name="T39" fmla="*/ 324 h 778"/>
                            <a:gd name="T40" fmla="*/ 1363 w 2396"/>
                            <a:gd name="T41" fmla="*/ 324 h 778"/>
                            <a:gd name="T42" fmla="*/ 1125 w 2396"/>
                            <a:gd name="T43" fmla="*/ 488 h 778"/>
                            <a:gd name="T44" fmla="*/ 1126 w 2396"/>
                            <a:gd name="T45" fmla="*/ 160 h 778"/>
                            <a:gd name="T46" fmla="*/ 1125 w 2396"/>
                            <a:gd name="T47" fmla="*/ 488 h 778"/>
                            <a:gd name="T48" fmla="*/ 1434 w 2396"/>
                            <a:gd name="T49" fmla="*/ 326 h 778"/>
                            <a:gd name="T50" fmla="*/ 1865 w 2396"/>
                            <a:gd name="T51" fmla="*/ 519 h 778"/>
                            <a:gd name="T52" fmla="*/ 1689 w 2396"/>
                            <a:gd name="T53" fmla="*/ 488 h 778"/>
                            <a:gd name="T54" fmla="*/ 1881 w 2396"/>
                            <a:gd name="T55" fmla="*/ 364 h 778"/>
                            <a:gd name="T56" fmla="*/ 1660 w 2396"/>
                            <a:gd name="T57" fmla="*/ 60 h 778"/>
                            <a:gd name="T58" fmla="*/ 1571 w 2396"/>
                            <a:gd name="T59" fmla="*/ 281 h 778"/>
                            <a:gd name="T60" fmla="*/ 1752 w 2396"/>
                            <a:gd name="T61" fmla="*/ 275 h 778"/>
                            <a:gd name="T62" fmla="*/ 2396 w 2396"/>
                            <a:gd name="T63" fmla="*/ 210 h 778"/>
                            <a:gd name="T64" fmla="*/ 2263 w 2396"/>
                            <a:gd name="T65" fmla="*/ 572 h 778"/>
                            <a:gd name="T66" fmla="*/ 2209 w 2396"/>
                            <a:gd name="T67" fmla="*/ 160 h 778"/>
                            <a:gd name="T68" fmla="*/ 2113 w 2396"/>
                            <a:gd name="T69" fmla="*/ 572 h 778"/>
                            <a:gd name="T70" fmla="*/ 1979 w 2396"/>
                            <a:gd name="T71" fmla="*/ 75 h 778"/>
                            <a:gd name="T72" fmla="*/ 2106 w 2396"/>
                            <a:gd name="T73" fmla="*/ 138 h 778"/>
                            <a:gd name="T74" fmla="*/ 2396 w 2396"/>
                            <a:gd name="T75" fmla="*/ 210 h 7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96" h="778">
                              <a:moveTo>
                                <a:pt x="466" y="0"/>
                              </a:moveTo>
                              <a:cubicBezTo>
                                <a:pt x="406" y="34"/>
                                <a:pt x="348" y="63"/>
                                <a:pt x="234" y="60"/>
                              </a:cubicBezTo>
                              <a:cubicBezTo>
                                <a:pt x="109" y="60"/>
                                <a:pt x="22" y="131"/>
                                <a:pt x="22" y="240"/>
                              </a:cubicBezTo>
                              <a:cubicBezTo>
                                <a:pt x="22" y="304"/>
                                <a:pt x="48" y="348"/>
                                <a:pt x="110" y="382"/>
                              </a:cubicBezTo>
                              <a:cubicBezTo>
                                <a:pt x="74" y="404"/>
                                <a:pt x="52" y="439"/>
                                <a:pt x="52" y="475"/>
                              </a:cubicBezTo>
                              <a:cubicBezTo>
                                <a:pt x="52" y="527"/>
                                <a:pt x="95" y="572"/>
                                <a:pt x="199" y="572"/>
                              </a:cubicBezTo>
                              <a:cubicBezTo>
                                <a:pt x="272" y="572"/>
                                <a:pt x="272" y="572"/>
                                <a:pt x="272" y="572"/>
                              </a:cubicBezTo>
                              <a:cubicBezTo>
                                <a:pt x="325" y="572"/>
                                <a:pt x="350" y="593"/>
                                <a:pt x="350" y="626"/>
                              </a:cubicBezTo>
                              <a:cubicBezTo>
                                <a:pt x="350" y="662"/>
                                <a:pt x="326" y="687"/>
                                <a:pt x="234" y="687"/>
                              </a:cubicBezTo>
                              <a:cubicBezTo>
                                <a:pt x="139" y="687"/>
                                <a:pt x="119" y="667"/>
                                <a:pt x="119" y="620"/>
                              </a:cubicBezTo>
                              <a:cubicBezTo>
                                <a:pt x="0" y="620"/>
                                <a:pt x="0" y="620"/>
                                <a:pt x="0" y="620"/>
                              </a:cubicBezTo>
                              <a:cubicBezTo>
                                <a:pt x="0" y="719"/>
                                <a:pt x="49" y="778"/>
                                <a:pt x="231" y="778"/>
                              </a:cubicBezTo>
                              <a:cubicBezTo>
                                <a:pt x="397" y="778"/>
                                <a:pt x="484" y="717"/>
                                <a:pt x="484" y="617"/>
                              </a:cubicBezTo>
                              <a:cubicBezTo>
                                <a:pt x="484" y="534"/>
                                <a:pt x="412" y="475"/>
                                <a:pt x="299" y="475"/>
                              </a:cubicBezTo>
                              <a:cubicBezTo>
                                <a:pt x="223" y="475"/>
                                <a:pt x="223" y="475"/>
                                <a:pt x="223" y="475"/>
                              </a:cubicBezTo>
                              <a:cubicBezTo>
                                <a:pt x="175" y="475"/>
                                <a:pt x="166" y="459"/>
                                <a:pt x="166" y="442"/>
                              </a:cubicBezTo>
                              <a:cubicBezTo>
                                <a:pt x="166" y="429"/>
                                <a:pt x="174" y="416"/>
                                <a:pt x="185" y="409"/>
                              </a:cubicBezTo>
                              <a:cubicBezTo>
                                <a:pt x="203" y="414"/>
                                <a:pt x="222" y="415"/>
                                <a:pt x="243" y="415"/>
                              </a:cubicBezTo>
                              <a:cubicBezTo>
                                <a:pt x="370" y="415"/>
                                <a:pt x="447" y="345"/>
                                <a:pt x="447" y="249"/>
                              </a:cubicBezTo>
                              <a:cubicBezTo>
                                <a:pt x="447" y="186"/>
                                <a:pt x="416" y="148"/>
                                <a:pt x="356" y="121"/>
                              </a:cubicBezTo>
                              <a:cubicBezTo>
                                <a:pt x="416" y="121"/>
                                <a:pt x="462" y="117"/>
                                <a:pt x="499" y="103"/>
                              </a:cubicBezTo>
                              <a:lnTo>
                                <a:pt x="466" y="0"/>
                              </a:lnTo>
                              <a:close/>
                              <a:moveTo>
                                <a:pt x="238" y="329"/>
                              </a:moveTo>
                              <a:cubicBezTo>
                                <a:pt x="187" y="329"/>
                                <a:pt x="155" y="296"/>
                                <a:pt x="155" y="238"/>
                              </a:cubicBezTo>
                              <a:cubicBezTo>
                                <a:pt x="155" y="184"/>
                                <a:pt x="186" y="149"/>
                                <a:pt x="237" y="149"/>
                              </a:cubicBezTo>
                              <a:cubicBezTo>
                                <a:pt x="292" y="149"/>
                                <a:pt x="319" y="177"/>
                                <a:pt x="319" y="237"/>
                              </a:cubicBezTo>
                              <a:cubicBezTo>
                                <a:pt x="319" y="297"/>
                                <a:pt x="291" y="329"/>
                                <a:pt x="238" y="329"/>
                              </a:cubicBezTo>
                              <a:close/>
                              <a:moveTo>
                                <a:pt x="819" y="61"/>
                              </a:moveTo>
                              <a:cubicBezTo>
                                <a:pt x="837" y="61"/>
                                <a:pt x="853" y="64"/>
                                <a:pt x="869" y="69"/>
                              </a:cubicBezTo>
                              <a:cubicBezTo>
                                <a:pt x="848" y="197"/>
                                <a:pt x="848" y="197"/>
                                <a:pt x="848" y="197"/>
                              </a:cubicBezTo>
                              <a:cubicBezTo>
                                <a:pt x="832" y="193"/>
                                <a:pt x="819" y="191"/>
                                <a:pt x="803" y="191"/>
                              </a:cubicBezTo>
                              <a:cubicBezTo>
                                <a:pt x="742" y="191"/>
                                <a:pt x="713" y="237"/>
                                <a:pt x="696" y="318"/>
                              </a:cubicBezTo>
                              <a:cubicBezTo>
                                <a:pt x="696" y="572"/>
                                <a:pt x="696" y="572"/>
                                <a:pt x="696" y="572"/>
                              </a:cubicBezTo>
                              <a:cubicBezTo>
                                <a:pt x="563" y="572"/>
                                <a:pt x="563" y="572"/>
                                <a:pt x="563" y="572"/>
                              </a:cubicBezTo>
                              <a:cubicBezTo>
                                <a:pt x="563" y="75"/>
                                <a:pt x="563" y="75"/>
                                <a:pt x="563" y="75"/>
                              </a:cubicBezTo>
                              <a:cubicBezTo>
                                <a:pt x="679" y="75"/>
                                <a:pt x="679" y="75"/>
                                <a:pt x="679" y="75"/>
                              </a:cubicBezTo>
                              <a:cubicBezTo>
                                <a:pt x="690" y="172"/>
                                <a:pt x="690" y="172"/>
                                <a:pt x="690" y="172"/>
                              </a:cubicBezTo>
                              <a:cubicBezTo>
                                <a:pt x="714" y="103"/>
                                <a:pt x="762" y="61"/>
                                <a:pt x="819" y="61"/>
                              </a:cubicBezTo>
                              <a:close/>
                              <a:moveTo>
                                <a:pt x="1126" y="60"/>
                              </a:moveTo>
                              <a:cubicBezTo>
                                <a:pt x="976" y="60"/>
                                <a:pt x="887" y="165"/>
                                <a:pt x="887" y="324"/>
                              </a:cubicBezTo>
                              <a:cubicBezTo>
                                <a:pt x="887" y="489"/>
                                <a:pt x="977" y="587"/>
                                <a:pt x="1125" y="587"/>
                              </a:cubicBezTo>
                              <a:cubicBezTo>
                                <a:pt x="1274" y="587"/>
                                <a:pt x="1363" y="481"/>
                                <a:pt x="1363" y="324"/>
                              </a:cubicBezTo>
                              <a:cubicBezTo>
                                <a:pt x="1363" y="159"/>
                                <a:pt x="1274" y="60"/>
                                <a:pt x="1126" y="60"/>
                              </a:cubicBezTo>
                              <a:close/>
                              <a:moveTo>
                                <a:pt x="1125" y="488"/>
                              </a:moveTo>
                              <a:cubicBezTo>
                                <a:pt x="1059" y="488"/>
                                <a:pt x="1026" y="438"/>
                                <a:pt x="1026" y="324"/>
                              </a:cubicBezTo>
                              <a:cubicBezTo>
                                <a:pt x="1026" y="210"/>
                                <a:pt x="1059" y="160"/>
                                <a:pt x="1126" y="160"/>
                              </a:cubicBezTo>
                              <a:cubicBezTo>
                                <a:pt x="1190" y="160"/>
                                <a:pt x="1224" y="209"/>
                                <a:pt x="1224" y="324"/>
                              </a:cubicBezTo>
                              <a:cubicBezTo>
                                <a:pt x="1224" y="437"/>
                                <a:pt x="1190" y="488"/>
                                <a:pt x="1125" y="488"/>
                              </a:cubicBezTo>
                              <a:close/>
                              <a:moveTo>
                                <a:pt x="1660" y="60"/>
                              </a:moveTo>
                              <a:cubicBezTo>
                                <a:pt x="1515" y="60"/>
                                <a:pt x="1434" y="177"/>
                                <a:pt x="1434" y="326"/>
                              </a:cubicBezTo>
                              <a:cubicBezTo>
                                <a:pt x="1434" y="482"/>
                                <a:pt x="1518" y="587"/>
                                <a:pt x="1677" y="587"/>
                              </a:cubicBezTo>
                              <a:cubicBezTo>
                                <a:pt x="1755" y="587"/>
                                <a:pt x="1816" y="559"/>
                                <a:pt x="1865" y="519"/>
                              </a:cubicBezTo>
                              <a:cubicBezTo>
                                <a:pt x="1810" y="445"/>
                                <a:pt x="1810" y="445"/>
                                <a:pt x="1810" y="445"/>
                              </a:cubicBezTo>
                              <a:cubicBezTo>
                                <a:pt x="1767" y="475"/>
                                <a:pt x="1731" y="488"/>
                                <a:pt x="1689" y="488"/>
                              </a:cubicBezTo>
                              <a:cubicBezTo>
                                <a:pt x="1625" y="488"/>
                                <a:pt x="1580" y="460"/>
                                <a:pt x="1571" y="364"/>
                              </a:cubicBezTo>
                              <a:cubicBezTo>
                                <a:pt x="1881" y="364"/>
                                <a:pt x="1881" y="364"/>
                                <a:pt x="1881" y="364"/>
                              </a:cubicBezTo>
                              <a:cubicBezTo>
                                <a:pt x="1882" y="350"/>
                                <a:pt x="1884" y="329"/>
                                <a:pt x="1884" y="312"/>
                              </a:cubicBezTo>
                              <a:cubicBezTo>
                                <a:pt x="1884" y="154"/>
                                <a:pt x="1801" y="60"/>
                                <a:pt x="1660" y="60"/>
                              </a:cubicBezTo>
                              <a:close/>
                              <a:moveTo>
                                <a:pt x="1752" y="281"/>
                              </a:moveTo>
                              <a:cubicBezTo>
                                <a:pt x="1571" y="281"/>
                                <a:pt x="1571" y="281"/>
                                <a:pt x="1571" y="281"/>
                              </a:cubicBezTo>
                              <a:cubicBezTo>
                                <a:pt x="1578" y="186"/>
                                <a:pt x="1610" y="151"/>
                                <a:pt x="1663" y="151"/>
                              </a:cubicBezTo>
                              <a:cubicBezTo>
                                <a:pt x="1726" y="151"/>
                                <a:pt x="1752" y="200"/>
                                <a:pt x="1752" y="275"/>
                              </a:cubicBezTo>
                              <a:lnTo>
                                <a:pt x="1752" y="281"/>
                              </a:lnTo>
                              <a:close/>
                              <a:moveTo>
                                <a:pt x="2396" y="210"/>
                              </a:moveTo>
                              <a:cubicBezTo>
                                <a:pt x="2396" y="572"/>
                                <a:pt x="2396" y="572"/>
                                <a:pt x="2396" y="572"/>
                              </a:cubicBezTo>
                              <a:cubicBezTo>
                                <a:pt x="2263" y="572"/>
                                <a:pt x="2263" y="572"/>
                                <a:pt x="2263" y="572"/>
                              </a:cubicBezTo>
                              <a:cubicBezTo>
                                <a:pt x="2263" y="233"/>
                                <a:pt x="2263" y="233"/>
                                <a:pt x="2263" y="233"/>
                              </a:cubicBezTo>
                              <a:cubicBezTo>
                                <a:pt x="2263" y="176"/>
                                <a:pt x="2242" y="160"/>
                                <a:pt x="2209" y="160"/>
                              </a:cubicBezTo>
                              <a:cubicBezTo>
                                <a:pt x="2171" y="160"/>
                                <a:pt x="2141" y="185"/>
                                <a:pt x="2113" y="229"/>
                              </a:cubicBezTo>
                              <a:cubicBezTo>
                                <a:pt x="2113" y="572"/>
                                <a:pt x="2113" y="572"/>
                                <a:pt x="2113" y="572"/>
                              </a:cubicBezTo>
                              <a:cubicBezTo>
                                <a:pt x="1979" y="572"/>
                                <a:pt x="1979" y="572"/>
                                <a:pt x="1979" y="572"/>
                              </a:cubicBezTo>
                              <a:cubicBezTo>
                                <a:pt x="1979" y="75"/>
                                <a:pt x="1979" y="75"/>
                                <a:pt x="1979" y="75"/>
                              </a:cubicBezTo>
                              <a:cubicBezTo>
                                <a:pt x="2096" y="75"/>
                                <a:pt x="2096" y="75"/>
                                <a:pt x="2096" y="75"/>
                              </a:cubicBezTo>
                              <a:cubicBezTo>
                                <a:pt x="2106" y="138"/>
                                <a:pt x="2106" y="138"/>
                                <a:pt x="2106" y="138"/>
                              </a:cubicBezTo>
                              <a:cubicBezTo>
                                <a:pt x="2145" y="88"/>
                                <a:pt x="2194" y="60"/>
                                <a:pt x="2257" y="60"/>
                              </a:cubicBezTo>
                              <a:cubicBezTo>
                                <a:pt x="2344" y="60"/>
                                <a:pt x="2396" y="117"/>
                                <a:pt x="2396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BB6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1947528" name="Freeform 6"/>
                      <wps:cNvSpPr>
                        <a:spLocks noEditPoints="1"/>
                      </wps:cNvSpPr>
                      <wps:spPr bwMode="auto">
                        <a:xfrm>
                          <a:off x="478088" y="1854200"/>
                          <a:ext cx="1212215" cy="112395"/>
                        </a:xfrm>
                        <a:custGeom>
                          <a:avLst/>
                          <a:gdLst>
                            <a:gd name="T0" fmla="*/ 171 w 3818"/>
                            <a:gd name="T1" fmla="*/ 303 h 354"/>
                            <a:gd name="T2" fmla="*/ 2 w 3818"/>
                            <a:gd name="T3" fmla="*/ 316 h 354"/>
                            <a:gd name="T4" fmla="*/ 198 w 3818"/>
                            <a:gd name="T5" fmla="*/ 209 h 354"/>
                            <a:gd name="T6" fmla="*/ 400 w 3818"/>
                            <a:gd name="T7" fmla="*/ 195 h 354"/>
                            <a:gd name="T8" fmla="*/ 410 w 3818"/>
                            <a:gd name="T9" fmla="*/ 89 h 354"/>
                            <a:gd name="T10" fmla="*/ 353 w 3818"/>
                            <a:gd name="T11" fmla="*/ 167 h 354"/>
                            <a:gd name="T12" fmla="*/ 561 w 3818"/>
                            <a:gd name="T13" fmla="*/ 210 h 354"/>
                            <a:gd name="T14" fmla="*/ 567 w 3818"/>
                            <a:gd name="T15" fmla="*/ 33 h 354"/>
                            <a:gd name="T16" fmla="*/ 507 w 3818"/>
                            <a:gd name="T17" fmla="*/ 208 h 354"/>
                            <a:gd name="T18" fmla="*/ 823 w 3818"/>
                            <a:gd name="T19" fmla="*/ 107 h 354"/>
                            <a:gd name="T20" fmla="*/ 722 w 3818"/>
                            <a:gd name="T21" fmla="*/ 88 h 354"/>
                            <a:gd name="T22" fmla="*/ 805 w 3818"/>
                            <a:gd name="T23" fmla="*/ 213 h 354"/>
                            <a:gd name="T24" fmla="*/ 983 w 3818"/>
                            <a:gd name="T25" fmla="*/ 97 h 354"/>
                            <a:gd name="T26" fmla="*/ 874 w 3818"/>
                            <a:gd name="T27" fmla="*/ 146 h 354"/>
                            <a:gd name="T28" fmla="*/ 1033 w 3818"/>
                            <a:gd name="T29" fmla="*/ 231 h 354"/>
                            <a:gd name="T30" fmla="*/ 1067 w 3818"/>
                            <a:gd name="T31" fmla="*/ 113 h 354"/>
                            <a:gd name="T32" fmla="*/ 1153 w 3818"/>
                            <a:gd name="T33" fmla="*/ 133 h 354"/>
                            <a:gd name="T34" fmla="*/ 1194 w 3818"/>
                            <a:gd name="T35" fmla="*/ 104 h 354"/>
                            <a:gd name="T36" fmla="*/ 1326 w 3818"/>
                            <a:gd name="T37" fmla="*/ 98 h 354"/>
                            <a:gd name="T38" fmla="*/ 1332 w 3818"/>
                            <a:gd name="T39" fmla="*/ 249 h 354"/>
                            <a:gd name="T40" fmla="*/ 1286 w 3818"/>
                            <a:gd name="T41" fmla="*/ 203 h 354"/>
                            <a:gd name="T42" fmla="*/ 1369 w 3818"/>
                            <a:gd name="T43" fmla="*/ 218 h 354"/>
                            <a:gd name="T44" fmla="*/ 1313 w 3818"/>
                            <a:gd name="T45" fmla="*/ 338 h 354"/>
                            <a:gd name="T46" fmla="*/ 1369 w 3818"/>
                            <a:gd name="T47" fmla="*/ 68 h 354"/>
                            <a:gd name="T48" fmla="*/ 1505 w 3818"/>
                            <a:gd name="T49" fmla="*/ 120 h 354"/>
                            <a:gd name="T50" fmla="*/ 1456 w 3818"/>
                            <a:gd name="T51" fmla="*/ 132 h 354"/>
                            <a:gd name="T52" fmla="*/ 1555 w 3818"/>
                            <a:gd name="T53" fmla="*/ 238 h 354"/>
                            <a:gd name="T54" fmla="*/ 1823 w 3818"/>
                            <a:gd name="T55" fmla="*/ 169 h 354"/>
                            <a:gd name="T56" fmla="*/ 1804 w 3818"/>
                            <a:gd name="T57" fmla="*/ 235 h 354"/>
                            <a:gd name="T58" fmla="*/ 1990 w 3818"/>
                            <a:gd name="T59" fmla="*/ 112 h 354"/>
                            <a:gd name="T60" fmla="*/ 1941 w 3818"/>
                            <a:gd name="T61" fmla="*/ 169 h 354"/>
                            <a:gd name="T62" fmla="*/ 1900 w 3818"/>
                            <a:gd name="T63" fmla="*/ 194 h 354"/>
                            <a:gd name="T64" fmla="*/ 2148 w 3818"/>
                            <a:gd name="T65" fmla="*/ 139 h 354"/>
                            <a:gd name="T66" fmla="*/ 2141 w 3818"/>
                            <a:gd name="T67" fmla="*/ 110 h 354"/>
                            <a:gd name="T68" fmla="*/ 2169 w 3818"/>
                            <a:gd name="T69" fmla="*/ 231 h 354"/>
                            <a:gd name="T70" fmla="*/ 2275 w 3818"/>
                            <a:gd name="T71" fmla="*/ 79 h 354"/>
                            <a:gd name="T72" fmla="*/ 2300 w 3818"/>
                            <a:gd name="T73" fmla="*/ 153 h 354"/>
                            <a:gd name="T74" fmla="*/ 2593 w 3818"/>
                            <a:gd name="T75" fmla="*/ 37 h 354"/>
                            <a:gd name="T76" fmla="*/ 2534 w 3818"/>
                            <a:gd name="T77" fmla="*/ 211 h 354"/>
                            <a:gd name="T78" fmla="*/ 2624 w 3818"/>
                            <a:gd name="T79" fmla="*/ 145 h 354"/>
                            <a:gd name="T80" fmla="*/ 2847 w 3818"/>
                            <a:gd name="T81" fmla="*/ 121 h 354"/>
                            <a:gd name="T82" fmla="*/ 2757 w 3818"/>
                            <a:gd name="T83" fmla="*/ 95 h 354"/>
                            <a:gd name="T84" fmla="*/ 2818 w 3818"/>
                            <a:gd name="T85" fmla="*/ 194 h 354"/>
                            <a:gd name="T86" fmla="*/ 3017 w 3818"/>
                            <a:gd name="T87" fmla="*/ 92 h 354"/>
                            <a:gd name="T88" fmla="*/ 2903 w 3818"/>
                            <a:gd name="T89" fmla="*/ 120 h 354"/>
                            <a:gd name="T90" fmla="*/ 3045 w 3818"/>
                            <a:gd name="T91" fmla="*/ 236 h 354"/>
                            <a:gd name="T92" fmla="*/ 3098 w 3818"/>
                            <a:gd name="T93" fmla="*/ 89 h 354"/>
                            <a:gd name="T94" fmla="*/ 3155 w 3818"/>
                            <a:gd name="T95" fmla="*/ 138 h 354"/>
                            <a:gd name="T96" fmla="*/ 3389 w 3818"/>
                            <a:gd name="T97" fmla="*/ 234 h 354"/>
                            <a:gd name="T98" fmla="*/ 3214 w 3818"/>
                            <a:gd name="T99" fmla="*/ 173 h 354"/>
                            <a:gd name="T100" fmla="*/ 3376 w 3818"/>
                            <a:gd name="T101" fmla="*/ 0 h 354"/>
                            <a:gd name="T102" fmla="*/ 3315 w 3818"/>
                            <a:gd name="T103" fmla="*/ 185 h 354"/>
                            <a:gd name="T104" fmla="*/ 3499 w 3818"/>
                            <a:gd name="T105" fmla="*/ 126 h 354"/>
                            <a:gd name="T106" fmla="*/ 3461 w 3818"/>
                            <a:gd name="T107" fmla="*/ 89 h 354"/>
                            <a:gd name="T108" fmla="*/ 3661 w 3818"/>
                            <a:gd name="T109" fmla="*/ 94 h 354"/>
                            <a:gd name="T110" fmla="*/ 3611 w 3818"/>
                            <a:gd name="T111" fmla="*/ 248 h 354"/>
                            <a:gd name="T112" fmla="*/ 3784 w 3818"/>
                            <a:gd name="T113" fmla="*/ 131 h 354"/>
                            <a:gd name="T114" fmla="*/ 3722 w 3818"/>
                            <a:gd name="T115" fmla="*/ 163 h 354"/>
                            <a:gd name="T116" fmla="*/ 3803 w 3818"/>
                            <a:gd name="T117" fmla="*/ 239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818" h="354">
                              <a:moveTo>
                                <a:pt x="274" y="14"/>
                              </a:moveTo>
                              <a:cubicBezTo>
                                <a:pt x="280" y="21"/>
                                <a:pt x="281" y="32"/>
                                <a:pt x="279" y="45"/>
                              </a:cubicBezTo>
                              <a:cubicBezTo>
                                <a:pt x="278" y="49"/>
                                <a:pt x="277" y="56"/>
                                <a:pt x="274" y="68"/>
                              </a:cubicBezTo>
                              <a:cubicBezTo>
                                <a:pt x="271" y="79"/>
                                <a:pt x="269" y="94"/>
                                <a:pt x="266" y="111"/>
                              </a:cubicBezTo>
                              <a:cubicBezTo>
                                <a:pt x="263" y="129"/>
                                <a:pt x="260" y="148"/>
                                <a:pt x="258" y="171"/>
                              </a:cubicBezTo>
                              <a:cubicBezTo>
                                <a:pt x="256" y="193"/>
                                <a:pt x="255" y="216"/>
                                <a:pt x="255" y="241"/>
                              </a:cubicBezTo>
                              <a:cubicBezTo>
                                <a:pt x="255" y="251"/>
                                <a:pt x="255" y="260"/>
                                <a:pt x="257" y="269"/>
                              </a:cubicBezTo>
                              <a:cubicBezTo>
                                <a:pt x="258" y="278"/>
                                <a:pt x="259" y="287"/>
                                <a:pt x="259" y="297"/>
                              </a:cubicBezTo>
                              <a:cubicBezTo>
                                <a:pt x="259" y="301"/>
                                <a:pt x="258" y="306"/>
                                <a:pt x="256" y="310"/>
                              </a:cubicBezTo>
                              <a:cubicBezTo>
                                <a:pt x="255" y="314"/>
                                <a:pt x="253" y="317"/>
                                <a:pt x="251" y="321"/>
                              </a:cubicBezTo>
                              <a:cubicBezTo>
                                <a:pt x="248" y="324"/>
                                <a:pt x="246" y="326"/>
                                <a:pt x="242" y="328"/>
                              </a:cubicBezTo>
                              <a:cubicBezTo>
                                <a:pt x="239" y="330"/>
                                <a:pt x="235" y="331"/>
                                <a:pt x="231" y="331"/>
                              </a:cubicBezTo>
                              <a:cubicBezTo>
                                <a:pt x="222" y="331"/>
                                <a:pt x="213" y="329"/>
                                <a:pt x="202" y="324"/>
                              </a:cubicBezTo>
                              <a:cubicBezTo>
                                <a:pt x="192" y="318"/>
                                <a:pt x="182" y="312"/>
                                <a:pt x="171" y="303"/>
                              </a:cubicBezTo>
                              <a:cubicBezTo>
                                <a:pt x="160" y="295"/>
                                <a:pt x="150" y="286"/>
                                <a:pt x="139" y="275"/>
                              </a:cubicBezTo>
                              <a:cubicBezTo>
                                <a:pt x="129" y="265"/>
                                <a:pt x="119" y="254"/>
                                <a:pt x="110" y="244"/>
                              </a:cubicBezTo>
                              <a:cubicBezTo>
                                <a:pt x="101" y="233"/>
                                <a:pt x="93" y="223"/>
                                <a:pt x="86" y="213"/>
                              </a:cubicBezTo>
                              <a:cubicBezTo>
                                <a:pt x="78" y="203"/>
                                <a:pt x="73" y="194"/>
                                <a:pt x="69" y="187"/>
                              </a:cubicBezTo>
                              <a:cubicBezTo>
                                <a:pt x="63" y="177"/>
                                <a:pt x="63" y="177"/>
                                <a:pt x="63" y="177"/>
                              </a:cubicBezTo>
                              <a:cubicBezTo>
                                <a:pt x="61" y="178"/>
                                <a:pt x="61" y="178"/>
                                <a:pt x="61" y="178"/>
                              </a:cubicBezTo>
                              <a:cubicBezTo>
                                <a:pt x="52" y="292"/>
                                <a:pt x="52" y="292"/>
                                <a:pt x="52" y="292"/>
                              </a:cubicBezTo>
                              <a:cubicBezTo>
                                <a:pt x="52" y="297"/>
                                <a:pt x="51" y="302"/>
                                <a:pt x="50" y="308"/>
                              </a:cubicBezTo>
                              <a:cubicBezTo>
                                <a:pt x="50" y="313"/>
                                <a:pt x="48" y="318"/>
                                <a:pt x="47" y="322"/>
                              </a:cubicBezTo>
                              <a:cubicBezTo>
                                <a:pt x="45" y="327"/>
                                <a:pt x="42" y="331"/>
                                <a:pt x="39" y="334"/>
                              </a:cubicBezTo>
                              <a:cubicBezTo>
                                <a:pt x="36" y="336"/>
                                <a:pt x="31" y="338"/>
                                <a:pt x="26" y="338"/>
                              </a:cubicBezTo>
                              <a:cubicBezTo>
                                <a:pt x="21" y="338"/>
                                <a:pt x="18" y="337"/>
                                <a:pt x="15" y="335"/>
                              </a:cubicBezTo>
                              <a:cubicBezTo>
                                <a:pt x="11" y="333"/>
                                <a:pt x="9" y="330"/>
                                <a:pt x="7" y="327"/>
                              </a:cubicBezTo>
                              <a:cubicBezTo>
                                <a:pt x="4" y="324"/>
                                <a:pt x="3" y="320"/>
                                <a:pt x="2" y="316"/>
                              </a:cubicBezTo>
                              <a:cubicBezTo>
                                <a:pt x="1" y="312"/>
                                <a:pt x="0" y="307"/>
                                <a:pt x="0" y="303"/>
                              </a:cubicBezTo>
                              <a:cubicBezTo>
                                <a:pt x="0" y="271"/>
                                <a:pt x="2" y="239"/>
                                <a:pt x="4" y="207"/>
                              </a:cubicBezTo>
                              <a:cubicBezTo>
                                <a:pt x="6" y="176"/>
                                <a:pt x="10" y="144"/>
                                <a:pt x="13" y="112"/>
                              </a:cubicBezTo>
                              <a:cubicBezTo>
                                <a:pt x="14" y="107"/>
                                <a:pt x="15" y="102"/>
                                <a:pt x="16" y="96"/>
                              </a:cubicBezTo>
                              <a:cubicBezTo>
                                <a:pt x="18" y="90"/>
                                <a:pt x="20" y="84"/>
                                <a:pt x="22" y="79"/>
                              </a:cubicBezTo>
                              <a:cubicBezTo>
                                <a:pt x="25" y="73"/>
                                <a:pt x="28" y="69"/>
                                <a:pt x="32" y="65"/>
                              </a:cubicBezTo>
                              <a:cubicBezTo>
                                <a:pt x="35" y="62"/>
                                <a:pt x="40" y="60"/>
                                <a:pt x="45" y="60"/>
                              </a:cubicBezTo>
                              <a:cubicBezTo>
                                <a:pt x="50" y="60"/>
                                <a:pt x="53" y="62"/>
                                <a:pt x="56" y="65"/>
                              </a:cubicBezTo>
                              <a:cubicBezTo>
                                <a:pt x="59" y="69"/>
                                <a:pt x="62" y="73"/>
                                <a:pt x="64" y="77"/>
                              </a:cubicBezTo>
                              <a:cubicBezTo>
                                <a:pt x="74" y="93"/>
                                <a:pt x="83" y="110"/>
                                <a:pt x="92" y="128"/>
                              </a:cubicBezTo>
                              <a:cubicBezTo>
                                <a:pt x="100" y="145"/>
                                <a:pt x="109" y="162"/>
                                <a:pt x="120" y="178"/>
                              </a:cubicBezTo>
                              <a:cubicBezTo>
                                <a:pt x="130" y="195"/>
                                <a:pt x="141" y="210"/>
                                <a:pt x="154" y="225"/>
                              </a:cubicBezTo>
                              <a:cubicBezTo>
                                <a:pt x="166" y="241"/>
                                <a:pt x="182" y="254"/>
                                <a:pt x="199" y="266"/>
                              </a:cubicBezTo>
                              <a:cubicBezTo>
                                <a:pt x="199" y="247"/>
                                <a:pt x="199" y="228"/>
                                <a:pt x="198" y="209"/>
                              </a:cubicBezTo>
                              <a:cubicBezTo>
                                <a:pt x="198" y="189"/>
                                <a:pt x="198" y="169"/>
                                <a:pt x="199" y="150"/>
                              </a:cubicBezTo>
                              <a:cubicBezTo>
                                <a:pt x="200" y="131"/>
                                <a:pt x="201" y="112"/>
                                <a:pt x="204" y="93"/>
                              </a:cubicBezTo>
                              <a:cubicBezTo>
                                <a:pt x="207" y="74"/>
                                <a:pt x="211" y="57"/>
                                <a:pt x="217" y="40"/>
                              </a:cubicBezTo>
                              <a:cubicBezTo>
                                <a:pt x="221" y="29"/>
                                <a:pt x="226" y="21"/>
                                <a:pt x="231" y="14"/>
                              </a:cubicBezTo>
                              <a:cubicBezTo>
                                <a:pt x="236" y="7"/>
                                <a:pt x="243" y="4"/>
                                <a:pt x="250" y="4"/>
                              </a:cubicBezTo>
                              <a:cubicBezTo>
                                <a:pt x="260" y="4"/>
                                <a:pt x="268" y="7"/>
                                <a:pt x="274" y="14"/>
                              </a:cubicBezTo>
                              <a:close/>
                              <a:moveTo>
                                <a:pt x="455" y="195"/>
                              </a:moveTo>
                              <a:cubicBezTo>
                                <a:pt x="457" y="197"/>
                                <a:pt x="458" y="200"/>
                                <a:pt x="458" y="205"/>
                              </a:cubicBezTo>
                              <a:cubicBezTo>
                                <a:pt x="458" y="211"/>
                                <a:pt x="456" y="216"/>
                                <a:pt x="452" y="219"/>
                              </a:cubicBezTo>
                              <a:cubicBezTo>
                                <a:pt x="448" y="222"/>
                                <a:pt x="444" y="224"/>
                                <a:pt x="438" y="224"/>
                              </a:cubicBezTo>
                              <a:cubicBezTo>
                                <a:pt x="433" y="224"/>
                                <a:pt x="429" y="223"/>
                                <a:pt x="425" y="221"/>
                              </a:cubicBezTo>
                              <a:cubicBezTo>
                                <a:pt x="422" y="220"/>
                                <a:pt x="418" y="218"/>
                                <a:pt x="416" y="215"/>
                              </a:cubicBezTo>
                              <a:cubicBezTo>
                                <a:pt x="413" y="212"/>
                                <a:pt x="410" y="209"/>
                                <a:pt x="408" y="206"/>
                              </a:cubicBezTo>
                              <a:cubicBezTo>
                                <a:pt x="405" y="202"/>
                                <a:pt x="402" y="199"/>
                                <a:pt x="400" y="195"/>
                              </a:cubicBezTo>
                              <a:cubicBezTo>
                                <a:pt x="398" y="200"/>
                                <a:pt x="395" y="205"/>
                                <a:pt x="392" y="210"/>
                              </a:cubicBezTo>
                              <a:cubicBezTo>
                                <a:pt x="389" y="216"/>
                                <a:pt x="386" y="221"/>
                                <a:pt x="382" y="226"/>
                              </a:cubicBezTo>
                              <a:cubicBezTo>
                                <a:pt x="378" y="230"/>
                                <a:pt x="374" y="234"/>
                                <a:pt x="369" y="237"/>
                              </a:cubicBezTo>
                              <a:cubicBezTo>
                                <a:pt x="364" y="240"/>
                                <a:pt x="358" y="242"/>
                                <a:pt x="352" y="242"/>
                              </a:cubicBezTo>
                              <a:cubicBezTo>
                                <a:pt x="344" y="242"/>
                                <a:pt x="337" y="240"/>
                                <a:pt x="332" y="236"/>
                              </a:cubicBezTo>
                              <a:cubicBezTo>
                                <a:pt x="326" y="232"/>
                                <a:pt x="322" y="226"/>
                                <a:pt x="319" y="220"/>
                              </a:cubicBezTo>
                              <a:cubicBezTo>
                                <a:pt x="315" y="214"/>
                                <a:pt x="313" y="207"/>
                                <a:pt x="311" y="199"/>
                              </a:cubicBezTo>
                              <a:cubicBezTo>
                                <a:pt x="310" y="192"/>
                                <a:pt x="309" y="185"/>
                                <a:pt x="309" y="178"/>
                              </a:cubicBezTo>
                              <a:cubicBezTo>
                                <a:pt x="309" y="167"/>
                                <a:pt x="311" y="156"/>
                                <a:pt x="314" y="145"/>
                              </a:cubicBezTo>
                              <a:cubicBezTo>
                                <a:pt x="316" y="134"/>
                                <a:pt x="321" y="124"/>
                                <a:pt x="327" y="115"/>
                              </a:cubicBezTo>
                              <a:cubicBezTo>
                                <a:pt x="333" y="106"/>
                                <a:pt x="341" y="99"/>
                                <a:pt x="350" y="94"/>
                              </a:cubicBezTo>
                              <a:cubicBezTo>
                                <a:pt x="359" y="88"/>
                                <a:pt x="370" y="85"/>
                                <a:pt x="382" y="85"/>
                              </a:cubicBezTo>
                              <a:cubicBezTo>
                                <a:pt x="387" y="85"/>
                                <a:pt x="392" y="86"/>
                                <a:pt x="396" y="87"/>
                              </a:cubicBezTo>
                              <a:cubicBezTo>
                                <a:pt x="400" y="88"/>
                                <a:pt x="405" y="89"/>
                                <a:pt x="410" y="89"/>
                              </a:cubicBezTo>
                              <a:cubicBezTo>
                                <a:pt x="412" y="86"/>
                                <a:pt x="415" y="83"/>
                                <a:pt x="418" y="81"/>
                              </a:cubicBezTo>
                              <a:cubicBezTo>
                                <a:pt x="421" y="78"/>
                                <a:pt x="425" y="77"/>
                                <a:pt x="429" y="77"/>
                              </a:cubicBezTo>
                              <a:cubicBezTo>
                                <a:pt x="434" y="77"/>
                                <a:pt x="438" y="78"/>
                                <a:pt x="441" y="82"/>
                              </a:cubicBezTo>
                              <a:cubicBezTo>
                                <a:pt x="444" y="86"/>
                                <a:pt x="446" y="90"/>
                                <a:pt x="446" y="96"/>
                              </a:cubicBezTo>
                              <a:cubicBezTo>
                                <a:pt x="446" y="105"/>
                                <a:pt x="444" y="114"/>
                                <a:pt x="442" y="123"/>
                              </a:cubicBezTo>
                              <a:cubicBezTo>
                                <a:pt x="439" y="133"/>
                                <a:pt x="438" y="143"/>
                                <a:pt x="438" y="153"/>
                              </a:cubicBezTo>
                              <a:cubicBezTo>
                                <a:pt x="438" y="165"/>
                                <a:pt x="439" y="173"/>
                                <a:pt x="441" y="178"/>
                              </a:cubicBezTo>
                              <a:cubicBezTo>
                                <a:pt x="443" y="183"/>
                                <a:pt x="446" y="187"/>
                                <a:pt x="448" y="190"/>
                              </a:cubicBezTo>
                              <a:cubicBezTo>
                                <a:pt x="451" y="192"/>
                                <a:pt x="453" y="194"/>
                                <a:pt x="455" y="195"/>
                              </a:cubicBezTo>
                              <a:close/>
                              <a:moveTo>
                                <a:pt x="392" y="130"/>
                              </a:moveTo>
                              <a:cubicBezTo>
                                <a:pt x="388" y="129"/>
                                <a:pt x="385" y="128"/>
                                <a:pt x="383" y="128"/>
                              </a:cubicBezTo>
                              <a:cubicBezTo>
                                <a:pt x="377" y="128"/>
                                <a:pt x="372" y="130"/>
                                <a:pt x="368" y="134"/>
                              </a:cubicBezTo>
                              <a:cubicBezTo>
                                <a:pt x="364" y="138"/>
                                <a:pt x="361" y="143"/>
                                <a:pt x="358" y="149"/>
                              </a:cubicBezTo>
                              <a:cubicBezTo>
                                <a:pt x="356" y="154"/>
                                <a:pt x="354" y="160"/>
                                <a:pt x="353" y="167"/>
                              </a:cubicBezTo>
                              <a:cubicBezTo>
                                <a:pt x="352" y="173"/>
                                <a:pt x="351" y="179"/>
                                <a:pt x="351" y="183"/>
                              </a:cubicBezTo>
                              <a:cubicBezTo>
                                <a:pt x="351" y="190"/>
                                <a:pt x="352" y="195"/>
                                <a:pt x="353" y="199"/>
                              </a:cubicBezTo>
                              <a:cubicBezTo>
                                <a:pt x="354" y="202"/>
                                <a:pt x="356" y="203"/>
                                <a:pt x="358" y="203"/>
                              </a:cubicBezTo>
                              <a:cubicBezTo>
                                <a:pt x="360" y="202"/>
                                <a:pt x="362" y="200"/>
                                <a:pt x="364" y="197"/>
                              </a:cubicBezTo>
                              <a:cubicBezTo>
                                <a:pt x="367" y="194"/>
                                <a:pt x="369" y="189"/>
                                <a:pt x="371" y="184"/>
                              </a:cubicBezTo>
                              <a:cubicBezTo>
                                <a:pt x="376" y="176"/>
                                <a:pt x="379" y="167"/>
                                <a:pt x="382" y="158"/>
                              </a:cubicBezTo>
                              <a:cubicBezTo>
                                <a:pt x="385" y="149"/>
                                <a:pt x="388" y="139"/>
                                <a:pt x="392" y="130"/>
                              </a:cubicBezTo>
                              <a:close/>
                              <a:moveTo>
                                <a:pt x="642" y="187"/>
                              </a:moveTo>
                              <a:cubicBezTo>
                                <a:pt x="639" y="187"/>
                                <a:pt x="636" y="189"/>
                                <a:pt x="633" y="192"/>
                              </a:cubicBezTo>
                              <a:cubicBezTo>
                                <a:pt x="630" y="196"/>
                                <a:pt x="626" y="200"/>
                                <a:pt x="622" y="205"/>
                              </a:cubicBezTo>
                              <a:cubicBezTo>
                                <a:pt x="613" y="216"/>
                                <a:pt x="605" y="224"/>
                                <a:pt x="598" y="228"/>
                              </a:cubicBezTo>
                              <a:cubicBezTo>
                                <a:pt x="591" y="233"/>
                                <a:pt x="585" y="235"/>
                                <a:pt x="580" y="235"/>
                              </a:cubicBezTo>
                              <a:cubicBezTo>
                                <a:pt x="576" y="235"/>
                                <a:pt x="572" y="233"/>
                                <a:pt x="568" y="228"/>
                              </a:cubicBezTo>
                              <a:cubicBezTo>
                                <a:pt x="565" y="224"/>
                                <a:pt x="563" y="218"/>
                                <a:pt x="561" y="210"/>
                              </a:cubicBezTo>
                              <a:cubicBezTo>
                                <a:pt x="560" y="203"/>
                                <a:pt x="559" y="194"/>
                                <a:pt x="558" y="184"/>
                              </a:cubicBezTo>
                              <a:cubicBezTo>
                                <a:pt x="558" y="174"/>
                                <a:pt x="558" y="164"/>
                                <a:pt x="559" y="153"/>
                              </a:cubicBezTo>
                              <a:cubicBezTo>
                                <a:pt x="563" y="153"/>
                                <a:pt x="568" y="153"/>
                                <a:pt x="574" y="153"/>
                              </a:cubicBezTo>
                              <a:cubicBezTo>
                                <a:pt x="580" y="153"/>
                                <a:pt x="586" y="152"/>
                                <a:pt x="591" y="151"/>
                              </a:cubicBezTo>
                              <a:cubicBezTo>
                                <a:pt x="597" y="151"/>
                                <a:pt x="602" y="149"/>
                                <a:pt x="606" y="147"/>
                              </a:cubicBezTo>
                              <a:cubicBezTo>
                                <a:pt x="611" y="144"/>
                                <a:pt x="613" y="140"/>
                                <a:pt x="613" y="135"/>
                              </a:cubicBezTo>
                              <a:cubicBezTo>
                                <a:pt x="613" y="131"/>
                                <a:pt x="611" y="128"/>
                                <a:pt x="609" y="125"/>
                              </a:cubicBezTo>
                              <a:cubicBezTo>
                                <a:pt x="606" y="123"/>
                                <a:pt x="603" y="121"/>
                                <a:pt x="599" y="120"/>
                              </a:cubicBezTo>
                              <a:cubicBezTo>
                                <a:pt x="595" y="119"/>
                                <a:pt x="592" y="118"/>
                                <a:pt x="587" y="118"/>
                              </a:cubicBezTo>
                              <a:cubicBezTo>
                                <a:pt x="583" y="118"/>
                                <a:pt x="580" y="117"/>
                                <a:pt x="577" y="117"/>
                              </a:cubicBezTo>
                              <a:cubicBezTo>
                                <a:pt x="561" y="117"/>
                                <a:pt x="561" y="117"/>
                                <a:pt x="561" y="117"/>
                              </a:cubicBezTo>
                              <a:cubicBezTo>
                                <a:pt x="563" y="106"/>
                                <a:pt x="566" y="94"/>
                                <a:pt x="569" y="82"/>
                              </a:cubicBezTo>
                              <a:cubicBezTo>
                                <a:pt x="572" y="69"/>
                                <a:pt x="573" y="58"/>
                                <a:pt x="573" y="46"/>
                              </a:cubicBezTo>
                              <a:cubicBezTo>
                                <a:pt x="573" y="40"/>
                                <a:pt x="571" y="36"/>
                                <a:pt x="567" y="33"/>
                              </a:cubicBezTo>
                              <a:cubicBezTo>
                                <a:pt x="563" y="29"/>
                                <a:pt x="558" y="28"/>
                                <a:pt x="553" y="28"/>
                              </a:cubicBezTo>
                              <a:cubicBezTo>
                                <a:pt x="545" y="28"/>
                                <a:pt x="539" y="31"/>
                                <a:pt x="534" y="38"/>
                              </a:cubicBezTo>
                              <a:cubicBezTo>
                                <a:pt x="529" y="45"/>
                                <a:pt x="525" y="53"/>
                                <a:pt x="522" y="62"/>
                              </a:cubicBezTo>
                              <a:cubicBezTo>
                                <a:pt x="518" y="72"/>
                                <a:pt x="516" y="81"/>
                                <a:pt x="514" y="91"/>
                              </a:cubicBezTo>
                              <a:cubicBezTo>
                                <a:pt x="512" y="100"/>
                                <a:pt x="511" y="108"/>
                                <a:pt x="510" y="114"/>
                              </a:cubicBezTo>
                              <a:cubicBezTo>
                                <a:pt x="509" y="118"/>
                                <a:pt x="507" y="121"/>
                                <a:pt x="503" y="122"/>
                              </a:cubicBezTo>
                              <a:cubicBezTo>
                                <a:pt x="500" y="124"/>
                                <a:pt x="496" y="125"/>
                                <a:pt x="492" y="126"/>
                              </a:cubicBezTo>
                              <a:cubicBezTo>
                                <a:pt x="489" y="127"/>
                                <a:pt x="485" y="129"/>
                                <a:pt x="482" y="131"/>
                              </a:cubicBezTo>
                              <a:cubicBezTo>
                                <a:pt x="479" y="133"/>
                                <a:pt x="477" y="137"/>
                                <a:pt x="477" y="142"/>
                              </a:cubicBezTo>
                              <a:cubicBezTo>
                                <a:pt x="477" y="147"/>
                                <a:pt x="478" y="150"/>
                                <a:pt x="480" y="153"/>
                              </a:cubicBezTo>
                              <a:cubicBezTo>
                                <a:pt x="481" y="155"/>
                                <a:pt x="483" y="157"/>
                                <a:pt x="486" y="158"/>
                              </a:cubicBezTo>
                              <a:cubicBezTo>
                                <a:pt x="488" y="159"/>
                                <a:pt x="491" y="160"/>
                                <a:pt x="494" y="161"/>
                              </a:cubicBezTo>
                              <a:cubicBezTo>
                                <a:pt x="498" y="161"/>
                                <a:pt x="501" y="161"/>
                                <a:pt x="504" y="162"/>
                              </a:cubicBezTo>
                              <a:cubicBezTo>
                                <a:pt x="503" y="178"/>
                                <a:pt x="504" y="193"/>
                                <a:pt x="507" y="208"/>
                              </a:cubicBezTo>
                              <a:cubicBezTo>
                                <a:pt x="509" y="223"/>
                                <a:pt x="514" y="236"/>
                                <a:pt x="520" y="247"/>
                              </a:cubicBezTo>
                              <a:cubicBezTo>
                                <a:pt x="526" y="259"/>
                                <a:pt x="533" y="268"/>
                                <a:pt x="542" y="275"/>
                              </a:cubicBezTo>
                              <a:cubicBezTo>
                                <a:pt x="550" y="282"/>
                                <a:pt x="560" y="286"/>
                                <a:pt x="571" y="286"/>
                              </a:cubicBezTo>
                              <a:cubicBezTo>
                                <a:pt x="581" y="286"/>
                                <a:pt x="592" y="283"/>
                                <a:pt x="604" y="275"/>
                              </a:cubicBezTo>
                              <a:cubicBezTo>
                                <a:pt x="616" y="268"/>
                                <a:pt x="628" y="255"/>
                                <a:pt x="641" y="238"/>
                              </a:cubicBezTo>
                              <a:cubicBezTo>
                                <a:pt x="645" y="231"/>
                                <a:pt x="649" y="225"/>
                                <a:pt x="652" y="219"/>
                              </a:cubicBezTo>
                              <a:cubicBezTo>
                                <a:pt x="655" y="212"/>
                                <a:pt x="657" y="207"/>
                                <a:pt x="657" y="201"/>
                              </a:cubicBezTo>
                              <a:cubicBezTo>
                                <a:pt x="657" y="197"/>
                                <a:pt x="655" y="194"/>
                                <a:pt x="652" y="191"/>
                              </a:cubicBezTo>
                              <a:cubicBezTo>
                                <a:pt x="650" y="188"/>
                                <a:pt x="646" y="187"/>
                                <a:pt x="642" y="187"/>
                              </a:cubicBezTo>
                              <a:close/>
                              <a:moveTo>
                                <a:pt x="837" y="192"/>
                              </a:moveTo>
                              <a:cubicBezTo>
                                <a:pt x="834" y="185"/>
                                <a:pt x="831" y="177"/>
                                <a:pt x="829" y="167"/>
                              </a:cubicBezTo>
                              <a:cubicBezTo>
                                <a:pt x="826" y="157"/>
                                <a:pt x="825" y="147"/>
                                <a:pt x="825" y="134"/>
                              </a:cubicBezTo>
                              <a:cubicBezTo>
                                <a:pt x="825" y="130"/>
                                <a:pt x="825" y="126"/>
                                <a:pt x="825" y="121"/>
                              </a:cubicBezTo>
                              <a:cubicBezTo>
                                <a:pt x="825" y="116"/>
                                <a:pt x="824" y="111"/>
                                <a:pt x="823" y="107"/>
                              </a:cubicBezTo>
                              <a:cubicBezTo>
                                <a:pt x="822" y="103"/>
                                <a:pt x="820" y="100"/>
                                <a:pt x="817" y="97"/>
                              </a:cubicBezTo>
                              <a:cubicBezTo>
                                <a:pt x="815" y="94"/>
                                <a:pt x="811" y="92"/>
                                <a:pt x="806" y="92"/>
                              </a:cubicBezTo>
                              <a:cubicBezTo>
                                <a:pt x="802" y="92"/>
                                <a:pt x="798" y="94"/>
                                <a:pt x="794" y="97"/>
                              </a:cubicBezTo>
                              <a:cubicBezTo>
                                <a:pt x="790" y="100"/>
                                <a:pt x="786" y="105"/>
                                <a:pt x="782" y="112"/>
                              </a:cubicBezTo>
                              <a:cubicBezTo>
                                <a:pt x="779" y="118"/>
                                <a:pt x="775" y="124"/>
                                <a:pt x="772" y="131"/>
                              </a:cubicBezTo>
                              <a:cubicBezTo>
                                <a:pt x="769" y="138"/>
                                <a:pt x="766" y="145"/>
                                <a:pt x="762" y="152"/>
                              </a:cubicBezTo>
                              <a:cubicBezTo>
                                <a:pt x="757" y="161"/>
                                <a:pt x="752" y="169"/>
                                <a:pt x="748" y="175"/>
                              </a:cubicBezTo>
                              <a:cubicBezTo>
                                <a:pt x="743" y="181"/>
                                <a:pt x="739" y="184"/>
                                <a:pt x="736" y="184"/>
                              </a:cubicBezTo>
                              <a:cubicBezTo>
                                <a:pt x="734" y="185"/>
                                <a:pt x="732" y="182"/>
                                <a:pt x="731" y="175"/>
                              </a:cubicBezTo>
                              <a:cubicBezTo>
                                <a:pt x="731" y="169"/>
                                <a:pt x="732" y="158"/>
                                <a:pt x="735" y="143"/>
                              </a:cubicBezTo>
                              <a:cubicBezTo>
                                <a:pt x="736" y="137"/>
                                <a:pt x="738" y="131"/>
                                <a:pt x="739" y="125"/>
                              </a:cubicBezTo>
                              <a:cubicBezTo>
                                <a:pt x="740" y="119"/>
                                <a:pt x="741" y="114"/>
                                <a:pt x="741" y="110"/>
                              </a:cubicBezTo>
                              <a:cubicBezTo>
                                <a:pt x="741" y="104"/>
                                <a:pt x="739" y="99"/>
                                <a:pt x="735" y="95"/>
                              </a:cubicBezTo>
                              <a:cubicBezTo>
                                <a:pt x="731" y="90"/>
                                <a:pt x="727" y="88"/>
                                <a:pt x="722" y="88"/>
                              </a:cubicBezTo>
                              <a:cubicBezTo>
                                <a:pt x="715" y="88"/>
                                <a:pt x="709" y="91"/>
                                <a:pt x="704" y="98"/>
                              </a:cubicBezTo>
                              <a:cubicBezTo>
                                <a:pt x="699" y="104"/>
                                <a:pt x="695" y="111"/>
                                <a:pt x="692" y="120"/>
                              </a:cubicBezTo>
                              <a:cubicBezTo>
                                <a:pt x="688" y="128"/>
                                <a:pt x="686" y="137"/>
                                <a:pt x="685" y="146"/>
                              </a:cubicBezTo>
                              <a:cubicBezTo>
                                <a:pt x="683" y="156"/>
                                <a:pt x="683" y="163"/>
                                <a:pt x="683" y="170"/>
                              </a:cubicBezTo>
                              <a:cubicBezTo>
                                <a:pt x="683" y="177"/>
                                <a:pt x="683" y="185"/>
                                <a:pt x="685" y="193"/>
                              </a:cubicBezTo>
                              <a:cubicBezTo>
                                <a:pt x="686" y="201"/>
                                <a:pt x="689" y="208"/>
                                <a:pt x="692" y="215"/>
                              </a:cubicBezTo>
                              <a:cubicBezTo>
                                <a:pt x="696" y="221"/>
                                <a:pt x="700" y="226"/>
                                <a:pt x="706" y="231"/>
                              </a:cubicBezTo>
                              <a:cubicBezTo>
                                <a:pt x="711" y="235"/>
                                <a:pt x="718" y="237"/>
                                <a:pt x="726" y="237"/>
                              </a:cubicBezTo>
                              <a:cubicBezTo>
                                <a:pt x="733" y="237"/>
                                <a:pt x="740" y="235"/>
                                <a:pt x="746" y="230"/>
                              </a:cubicBezTo>
                              <a:cubicBezTo>
                                <a:pt x="752" y="226"/>
                                <a:pt x="758" y="221"/>
                                <a:pt x="763" y="215"/>
                              </a:cubicBezTo>
                              <a:cubicBezTo>
                                <a:pt x="768" y="209"/>
                                <a:pt x="772" y="202"/>
                                <a:pt x="777" y="195"/>
                              </a:cubicBezTo>
                              <a:cubicBezTo>
                                <a:pt x="781" y="188"/>
                                <a:pt x="785" y="182"/>
                                <a:pt x="790" y="177"/>
                              </a:cubicBezTo>
                              <a:cubicBezTo>
                                <a:pt x="791" y="181"/>
                                <a:pt x="793" y="187"/>
                                <a:pt x="796" y="194"/>
                              </a:cubicBezTo>
                              <a:cubicBezTo>
                                <a:pt x="799" y="200"/>
                                <a:pt x="802" y="207"/>
                                <a:pt x="805" y="213"/>
                              </a:cubicBezTo>
                              <a:cubicBezTo>
                                <a:pt x="809" y="219"/>
                                <a:pt x="813" y="225"/>
                                <a:pt x="818" y="229"/>
                              </a:cubicBezTo>
                              <a:cubicBezTo>
                                <a:pt x="822" y="234"/>
                                <a:pt x="827" y="236"/>
                                <a:pt x="833" y="236"/>
                              </a:cubicBezTo>
                              <a:cubicBezTo>
                                <a:pt x="837" y="236"/>
                                <a:pt x="841" y="234"/>
                                <a:pt x="844" y="231"/>
                              </a:cubicBezTo>
                              <a:cubicBezTo>
                                <a:pt x="848" y="227"/>
                                <a:pt x="849" y="224"/>
                                <a:pt x="849" y="219"/>
                              </a:cubicBezTo>
                              <a:cubicBezTo>
                                <a:pt x="849" y="217"/>
                                <a:pt x="848" y="213"/>
                                <a:pt x="846" y="209"/>
                              </a:cubicBezTo>
                              <a:cubicBezTo>
                                <a:pt x="843" y="204"/>
                                <a:pt x="840" y="199"/>
                                <a:pt x="837" y="192"/>
                              </a:cubicBezTo>
                              <a:close/>
                              <a:moveTo>
                                <a:pt x="1026" y="192"/>
                              </a:moveTo>
                              <a:cubicBezTo>
                                <a:pt x="1023" y="185"/>
                                <a:pt x="1020" y="177"/>
                                <a:pt x="1018" y="167"/>
                              </a:cubicBezTo>
                              <a:cubicBezTo>
                                <a:pt x="1015" y="157"/>
                                <a:pt x="1014" y="147"/>
                                <a:pt x="1014" y="134"/>
                              </a:cubicBezTo>
                              <a:cubicBezTo>
                                <a:pt x="1014" y="130"/>
                                <a:pt x="1014" y="126"/>
                                <a:pt x="1014" y="121"/>
                              </a:cubicBezTo>
                              <a:cubicBezTo>
                                <a:pt x="1014" y="116"/>
                                <a:pt x="1013" y="111"/>
                                <a:pt x="1012" y="107"/>
                              </a:cubicBezTo>
                              <a:cubicBezTo>
                                <a:pt x="1011" y="103"/>
                                <a:pt x="1009" y="100"/>
                                <a:pt x="1006" y="97"/>
                              </a:cubicBezTo>
                              <a:cubicBezTo>
                                <a:pt x="1004" y="94"/>
                                <a:pt x="1000" y="92"/>
                                <a:pt x="995" y="92"/>
                              </a:cubicBezTo>
                              <a:cubicBezTo>
                                <a:pt x="991" y="92"/>
                                <a:pt x="987" y="94"/>
                                <a:pt x="983" y="97"/>
                              </a:cubicBezTo>
                              <a:cubicBezTo>
                                <a:pt x="979" y="100"/>
                                <a:pt x="975" y="105"/>
                                <a:pt x="971" y="112"/>
                              </a:cubicBezTo>
                              <a:cubicBezTo>
                                <a:pt x="968" y="118"/>
                                <a:pt x="964" y="124"/>
                                <a:pt x="961" y="131"/>
                              </a:cubicBezTo>
                              <a:cubicBezTo>
                                <a:pt x="958" y="138"/>
                                <a:pt x="955" y="145"/>
                                <a:pt x="951" y="152"/>
                              </a:cubicBezTo>
                              <a:cubicBezTo>
                                <a:pt x="946" y="161"/>
                                <a:pt x="942" y="169"/>
                                <a:pt x="937" y="175"/>
                              </a:cubicBezTo>
                              <a:cubicBezTo>
                                <a:pt x="932" y="181"/>
                                <a:pt x="928" y="184"/>
                                <a:pt x="926" y="184"/>
                              </a:cubicBezTo>
                              <a:cubicBezTo>
                                <a:pt x="923" y="185"/>
                                <a:pt x="921" y="182"/>
                                <a:pt x="920" y="175"/>
                              </a:cubicBezTo>
                              <a:cubicBezTo>
                                <a:pt x="920" y="169"/>
                                <a:pt x="921" y="158"/>
                                <a:pt x="924" y="143"/>
                              </a:cubicBezTo>
                              <a:cubicBezTo>
                                <a:pt x="925" y="137"/>
                                <a:pt x="927" y="131"/>
                                <a:pt x="928" y="125"/>
                              </a:cubicBezTo>
                              <a:cubicBezTo>
                                <a:pt x="930" y="119"/>
                                <a:pt x="930" y="114"/>
                                <a:pt x="930" y="110"/>
                              </a:cubicBezTo>
                              <a:cubicBezTo>
                                <a:pt x="930" y="104"/>
                                <a:pt x="928" y="99"/>
                                <a:pt x="924" y="95"/>
                              </a:cubicBezTo>
                              <a:cubicBezTo>
                                <a:pt x="920" y="90"/>
                                <a:pt x="916" y="88"/>
                                <a:pt x="912" y="88"/>
                              </a:cubicBezTo>
                              <a:cubicBezTo>
                                <a:pt x="904" y="88"/>
                                <a:pt x="898" y="91"/>
                                <a:pt x="893" y="98"/>
                              </a:cubicBezTo>
                              <a:cubicBezTo>
                                <a:pt x="888" y="104"/>
                                <a:pt x="884" y="111"/>
                                <a:pt x="881" y="120"/>
                              </a:cubicBezTo>
                              <a:cubicBezTo>
                                <a:pt x="878" y="128"/>
                                <a:pt x="875" y="137"/>
                                <a:pt x="874" y="146"/>
                              </a:cubicBezTo>
                              <a:cubicBezTo>
                                <a:pt x="872" y="156"/>
                                <a:pt x="872" y="163"/>
                                <a:pt x="872" y="170"/>
                              </a:cubicBezTo>
                              <a:cubicBezTo>
                                <a:pt x="872" y="177"/>
                                <a:pt x="872" y="185"/>
                                <a:pt x="874" y="193"/>
                              </a:cubicBezTo>
                              <a:cubicBezTo>
                                <a:pt x="875" y="201"/>
                                <a:pt x="878" y="208"/>
                                <a:pt x="881" y="215"/>
                              </a:cubicBezTo>
                              <a:cubicBezTo>
                                <a:pt x="885" y="221"/>
                                <a:pt x="889" y="226"/>
                                <a:pt x="895" y="231"/>
                              </a:cubicBezTo>
                              <a:cubicBezTo>
                                <a:pt x="900" y="235"/>
                                <a:pt x="907" y="237"/>
                                <a:pt x="915" y="237"/>
                              </a:cubicBezTo>
                              <a:cubicBezTo>
                                <a:pt x="923" y="237"/>
                                <a:pt x="929" y="235"/>
                                <a:pt x="935" y="230"/>
                              </a:cubicBezTo>
                              <a:cubicBezTo>
                                <a:pt x="941" y="226"/>
                                <a:pt x="947" y="221"/>
                                <a:pt x="952" y="215"/>
                              </a:cubicBezTo>
                              <a:cubicBezTo>
                                <a:pt x="957" y="209"/>
                                <a:pt x="961" y="202"/>
                                <a:pt x="966" y="195"/>
                              </a:cubicBezTo>
                              <a:cubicBezTo>
                                <a:pt x="970" y="188"/>
                                <a:pt x="975" y="182"/>
                                <a:pt x="979" y="177"/>
                              </a:cubicBezTo>
                              <a:cubicBezTo>
                                <a:pt x="980" y="181"/>
                                <a:pt x="982" y="187"/>
                                <a:pt x="985" y="194"/>
                              </a:cubicBezTo>
                              <a:cubicBezTo>
                                <a:pt x="988" y="200"/>
                                <a:pt x="991" y="207"/>
                                <a:pt x="994" y="213"/>
                              </a:cubicBezTo>
                              <a:cubicBezTo>
                                <a:pt x="998" y="219"/>
                                <a:pt x="1002" y="225"/>
                                <a:pt x="1007" y="229"/>
                              </a:cubicBezTo>
                              <a:cubicBezTo>
                                <a:pt x="1011" y="234"/>
                                <a:pt x="1016" y="236"/>
                                <a:pt x="1022" y="236"/>
                              </a:cubicBezTo>
                              <a:cubicBezTo>
                                <a:pt x="1026" y="236"/>
                                <a:pt x="1030" y="234"/>
                                <a:pt x="1033" y="231"/>
                              </a:cubicBezTo>
                              <a:cubicBezTo>
                                <a:pt x="1037" y="227"/>
                                <a:pt x="1039" y="224"/>
                                <a:pt x="1039" y="219"/>
                              </a:cubicBezTo>
                              <a:cubicBezTo>
                                <a:pt x="1039" y="217"/>
                                <a:pt x="1037" y="213"/>
                                <a:pt x="1035" y="209"/>
                              </a:cubicBezTo>
                              <a:cubicBezTo>
                                <a:pt x="1032" y="204"/>
                                <a:pt x="1029" y="199"/>
                                <a:pt x="1026" y="192"/>
                              </a:cubicBezTo>
                              <a:close/>
                              <a:moveTo>
                                <a:pt x="1161" y="99"/>
                              </a:moveTo>
                              <a:cubicBezTo>
                                <a:pt x="1158" y="97"/>
                                <a:pt x="1155" y="96"/>
                                <a:pt x="1151" y="96"/>
                              </a:cubicBezTo>
                              <a:cubicBezTo>
                                <a:pt x="1148" y="95"/>
                                <a:pt x="1145" y="94"/>
                                <a:pt x="1142" y="94"/>
                              </a:cubicBezTo>
                              <a:cubicBezTo>
                                <a:pt x="1136" y="94"/>
                                <a:pt x="1131" y="95"/>
                                <a:pt x="1127" y="97"/>
                              </a:cubicBezTo>
                              <a:cubicBezTo>
                                <a:pt x="1122" y="99"/>
                                <a:pt x="1117" y="101"/>
                                <a:pt x="1113" y="103"/>
                              </a:cubicBezTo>
                              <a:cubicBezTo>
                                <a:pt x="1112" y="101"/>
                                <a:pt x="1112" y="98"/>
                                <a:pt x="1111" y="95"/>
                              </a:cubicBezTo>
                              <a:cubicBezTo>
                                <a:pt x="1110" y="92"/>
                                <a:pt x="1109" y="89"/>
                                <a:pt x="1108" y="87"/>
                              </a:cubicBezTo>
                              <a:cubicBezTo>
                                <a:pt x="1106" y="85"/>
                                <a:pt x="1104" y="83"/>
                                <a:pt x="1102" y="81"/>
                              </a:cubicBezTo>
                              <a:cubicBezTo>
                                <a:pt x="1099" y="79"/>
                                <a:pt x="1096" y="79"/>
                                <a:pt x="1093" y="79"/>
                              </a:cubicBezTo>
                              <a:cubicBezTo>
                                <a:pt x="1086" y="79"/>
                                <a:pt x="1080" y="82"/>
                                <a:pt x="1076" y="89"/>
                              </a:cubicBezTo>
                              <a:cubicBezTo>
                                <a:pt x="1072" y="96"/>
                                <a:pt x="1069" y="104"/>
                                <a:pt x="1067" y="113"/>
                              </a:cubicBezTo>
                              <a:cubicBezTo>
                                <a:pt x="1065" y="122"/>
                                <a:pt x="1064" y="131"/>
                                <a:pt x="1064" y="141"/>
                              </a:cubicBezTo>
                              <a:cubicBezTo>
                                <a:pt x="1064" y="150"/>
                                <a:pt x="1063" y="157"/>
                                <a:pt x="1063" y="162"/>
                              </a:cubicBezTo>
                              <a:cubicBezTo>
                                <a:pt x="1063" y="167"/>
                                <a:pt x="1064" y="174"/>
                                <a:pt x="1064" y="184"/>
                              </a:cubicBezTo>
                              <a:cubicBezTo>
                                <a:pt x="1065" y="193"/>
                                <a:pt x="1066" y="203"/>
                                <a:pt x="1068" y="212"/>
                              </a:cubicBezTo>
                              <a:cubicBezTo>
                                <a:pt x="1070" y="222"/>
                                <a:pt x="1072" y="230"/>
                                <a:pt x="1076" y="238"/>
                              </a:cubicBezTo>
                              <a:cubicBezTo>
                                <a:pt x="1080" y="245"/>
                                <a:pt x="1085" y="248"/>
                                <a:pt x="1091" y="248"/>
                              </a:cubicBezTo>
                              <a:cubicBezTo>
                                <a:pt x="1097" y="248"/>
                                <a:pt x="1102" y="246"/>
                                <a:pt x="1105" y="243"/>
                              </a:cubicBezTo>
                              <a:cubicBezTo>
                                <a:pt x="1109" y="239"/>
                                <a:pt x="1110" y="234"/>
                                <a:pt x="1110" y="228"/>
                              </a:cubicBezTo>
                              <a:cubicBezTo>
                                <a:pt x="1110" y="222"/>
                                <a:pt x="1110" y="217"/>
                                <a:pt x="1109" y="211"/>
                              </a:cubicBezTo>
                              <a:cubicBezTo>
                                <a:pt x="1108" y="206"/>
                                <a:pt x="1107" y="200"/>
                                <a:pt x="1107" y="194"/>
                              </a:cubicBezTo>
                              <a:cubicBezTo>
                                <a:pt x="1107" y="187"/>
                                <a:pt x="1108" y="180"/>
                                <a:pt x="1110" y="173"/>
                              </a:cubicBezTo>
                              <a:cubicBezTo>
                                <a:pt x="1112" y="166"/>
                                <a:pt x="1115" y="159"/>
                                <a:pt x="1119" y="153"/>
                              </a:cubicBezTo>
                              <a:cubicBezTo>
                                <a:pt x="1122" y="147"/>
                                <a:pt x="1127" y="142"/>
                                <a:pt x="1133" y="138"/>
                              </a:cubicBezTo>
                              <a:cubicBezTo>
                                <a:pt x="1138" y="134"/>
                                <a:pt x="1145" y="133"/>
                                <a:pt x="1153" y="133"/>
                              </a:cubicBezTo>
                              <a:cubicBezTo>
                                <a:pt x="1158" y="133"/>
                                <a:pt x="1163" y="131"/>
                                <a:pt x="1167" y="128"/>
                              </a:cubicBezTo>
                              <a:cubicBezTo>
                                <a:pt x="1170" y="125"/>
                                <a:pt x="1172" y="121"/>
                                <a:pt x="1172" y="115"/>
                              </a:cubicBezTo>
                              <a:cubicBezTo>
                                <a:pt x="1172" y="111"/>
                                <a:pt x="1171" y="108"/>
                                <a:pt x="1169" y="106"/>
                              </a:cubicBezTo>
                              <a:cubicBezTo>
                                <a:pt x="1167" y="103"/>
                                <a:pt x="1164" y="101"/>
                                <a:pt x="1161" y="99"/>
                              </a:cubicBezTo>
                              <a:close/>
                              <a:moveTo>
                                <a:pt x="1251" y="222"/>
                              </a:moveTo>
                              <a:cubicBezTo>
                                <a:pt x="1247" y="214"/>
                                <a:pt x="1245" y="204"/>
                                <a:pt x="1243" y="194"/>
                              </a:cubicBezTo>
                              <a:cubicBezTo>
                                <a:pt x="1241" y="184"/>
                                <a:pt x="1241" y="172"/>
                                <a:pt x="1241" y="159"/>
                              </a:cubicBezTo>
                              <a:cubicBezTo>
                                <a:pt x="1241" y="146"/>
                                <a:pt x="1241" y="132"/>
                                <a:pt x="1242" y="116"/>
                              </a:cubicBezTo>
                              <a:cubicBezTo>
                                <a:pt x="1244" y="100"/>
                                <a:pt x="1245" y="83"/>
                                <a:pt x="1246" y="64"/>
                              </a:cubicBezTo>
                              <a:cubicBezTo>
                                <a:pt x="1246" y="56"/>
                                <a:pt x="1245" y="50"/>
                                <a:pt x="1242" y="45"/>
                              </a:cubicBezTo>
                              <a:cubicBezTo>
                                <a:pt x="1239" y="40"/>
                                <a:pt x="1234" y="38"/>
                                <a:pt x="1226" y="38"/>
                              </a:cubicBezTo>
                              <a:cubicBezTo>
                                <a:pt x="1219" y="38"/>
                                <a:pt x="1213" y="41"/>
                                <a:pt x="1209" y="49"/>
                              </a:cubicBezTo>
                              <a:cubicBezTo>
                                <a:pt x="1204" y="56"/>
                                <a:pt x="1201" y="65"/>
                                <a:pt x="1198" y="74"/>
                              </a:cubicBezTo>
                              <a:cubicBezTo>
                                <a:pt x="1196" y="84"/>
                                <a:pt x="1194" y="94"/>
                                <a:pt x="1194" y="104"/>
                              </a:cubicBezTo>
                              <a:cubicBezTo>
                                <a:pt x="1193" y="114"/>
                                <a:pt x="1193" y="122"/>
                                <a:pt x="1193" y="127"/>
                              </a:cubicBezTo>
                              <a:cubicBezTo>
                                <a:pt x="1193" y="132"/>
                                <a:pt x="1193" y="139"/>
                                <a:pt x="1193" y="148"/>
                              </a:cubicBezTo>
                              <a:cubicBezTo>
                                <a:pt x="1194" y="157"/>
                                <a:pt x="1195" y="166"/>
                                <a:pt x="1196" y="176"/>
                              </a:cubicBezTo>
                              <a:cubicBezTo>
                                <a:pt x="1198" y="186"/>
                                <a:pt x="1199" y="196"/>
                                <a:pt x="1202" y="206"/>
                              </a:cubicBezTo>
                              <a:cubicBezTo>
                                <a:pt x="1204" y="217"/>
                                <a:pt x="1207" y="226"/>
                                <a:pt x="1211" y="234"/>
                              </a:cubicBezTo>
                              <a:cubicBezTo>
                                <a:pt x="1215" y="243"/>
                                <a:pt x="1219" y="250"/>
                                <a:pt x="1224" y="255"/>
                              </a:cubicBezTo>
                              <a:cubicBezTo>
                                <a:pt x="1230" y="260"/>
                                <a:pt x="1236" y="263"/>
                                <a:pt x="1243" y="263"/>
                              </a:cubicBezTo>
                              <a:cubicBezTo>
                                <a:pt x="1248" y="263"/>
                                <a:pt x="1252" y="261"/>
                                <a:pt x="1255" y="258"/>
                              </a:cubicBezTo>
                              <a:cubicBezTo>
                                <a:pt x="1259" y="254"/>
                                <a:pt x="1260" y="250"/>
                                <a:pt x="1260" y="244"/>
                              </a:cubicBezTo>
                              <a:cubicBezTo>
                                <a:pt x="1260" y="242"/>
                                <a:pt x="1259" y="239"/>
                                <a:pt x="1258" y="235"/>
                              </a:cubicBezTo>
                              <a:cubicBezTo>
                                <a:pt x="1256" y="231"/>
                                <a:pt x="1254" y="227"/>
                                <a:pt x="1251" y="222"/>
                              </a:cubicBezTo>
                              <a:close/>
                              <a:moveTo>
                                <a:pt x="1305" y="90"/>
                              </a:moveTo>
                              <a:cubicBezTo>
                                <a:pt x="1308" y="93"/>
                                <a:pt x="1311" y="94"/>
                                <a:pt x="1315" y="96"/>
                              </a:cubicBezTo>
                              <a:cubicBezTo>
                                <a:pt x="1318" y="97"/>
                                <a:pt x="1322" y="98"/>
                                <a:pt x="1326" y="98"/>
                              </a:cubicBezTo>
                              <a:cubicBezTo>
                                <a:pt x="1333" y="98"/>
                                <a:pt x="1339" y="95"/>
                                <a:pt x="1343" y="91"/>
                              </a:cubicBezTo>
                              <a:cubicBezTo>
                                <a:pt x="1347" y="86"/>
                                <a:pt x="1349" y="80"/>
                                <a:pt x="1349" y="73"/>
                              </a:cubicBezTo>
                              <a:cubicBezTo>
                                <a:pt x="1349" y="69"/>
                                <a:pt x="1349" y="65"/>
                                <a:pt x="1347" y="62"/>
                              </a:cubicBezTo>
                              <a:cubicBezTo>
                                <a:pt x="1346" y="58"/>
                                <a:pt x="1344" y="55"/>
                                <a:pt x="1342" y="52"/>
                              </a:cubicBezTo>
                              <a:cubicBezTo>
                                <a:pt x="1339" y="50"/>
                                <a:pt x="1337" y="47"/>
                                <a:pt x="1333" y="46"/>
                              </a:cubicBezTo>
                              <a:cubicBezTo>
                                <a:pt x="1330" y="44"/>
                                <a:pt x="1326" y="43"/>
                                <a:pt x="1321" y="43"/>
                              </a:cubicBezTo>
                              <a:cubicBezTo>
                                <a:pt x="1318" y="43"/>
                                <a:pt x="1314" y="44"/>
                                <a:pt x="1311" y="46"/>
                              </a:cubicBezTo>
                              <a:cubicBezTo>
                                <a:pt x="1308" y="47"/>
                                <a:pt x="1305" y="50"/>
                                <a:pt x="1303" y="52"/>
                              </a:cubicBezTo>
                              <a:cubicBezTo>
                                <a:pt x="1300" y="55"/>
                                <a:pt x="1298" y="58"/>
                                <a:pt x="1297" y="62"/>
                              </a:cubicBezTo>
                              <a:cubicBezTo>
                                <a:pt x="1296" y="65"/>
                                <a:pt x="1295" y="69"/>
                                <a:pt x="1295" y="72"/>
                              </a:cubicBezTo>
                              <a:cubicBezTo>
                                <a:pt x="1295" y="76"/>
                                <a:pt x="1296" y="79"/>
                                <a:pt x="1298" y="82"/>
                              </a:cubicBezTo>
                              <a:cubicBezTo>
                                <a:pt x="1299" y="85"/>
                                <a:pt x="1302" y="88"/>
                                <a:pt x="1305" y="90"/>
                              </a:cubicBezTo>
                              <a:close/>
                              <a:moveTo>
                                <a:pt x="1321" y="254"/>
                              </a:moveTo>
                              <a:cubicBezTo>
                                <a:pt x="1325" y="254"/>
                                <a:pt x="1329" y="252"/>
                                <a:pt x="1332" y="249"/>
                              </a:cubicBezTo>
                              <a:cubicBezTo>
                                <a:pt x="1334" y="246"/>
                                <a:pt x="1336" y="241"/>
                                <a:pt x="1336" y="237"/>
                              </a:cubicBezTo>
                              <a:cubicBezTo>
                                <a:pt x="1336" y="228"/>
                                <a:pt x="1335" y="219"/>
                                <a:pt x="1332" y="209"/>
                              </a:cubicBezTo>
                              <a:cubicBezTo>
                                <a:pt x="1330" y="199"/>
                                <a:pt x="1329" y="189"/>
                                <a:pt x="1329" y="179"/>
                              </a:cubicBezTo>
                              <a:cubicBezTo>
                                <a:pt x="1329" y="176"/>
                                <a:pt x="1330" y="173"/>
                                <a:pt x="1330" y="169"/>
                              </a:cubicBezTo>
                              <a:cubicBezTo>
                                <a:pt x="1331" y="165"/>
                                <a:pt x="1332" y="161"/>
                                <a:pt x="1332" y="157"/>
                              </a:cubicBezTo>
                              <a:cubicBezTo>
                                <a:pt x="1333" y="152"/>
                                <a:pt x="1334" y="148"/>
                                <a:pt x="1334" y="143"/>
                              </a:cubicBezTo>
                              <a:cubicBezTo>
                                <a:pt x="1335" y="139"/>
                                <a:pt x="1335" y="135"/>
                                <a:pt x="1335" y="131"/>
                              </a:cubicBezTo>
                              <a:cubicBezTo>
                                <a:pt x="1334" y="124"/>
                                <a:pt x="1332" y="119"/>
                                <a:pt x="1328" y="116"/>
                              </a:cubicBezTo>
                              <a:cubicBezTo>
                                <a:pt x="1324" y="113"/>
                                <a:pt x="1319" y="112"/>
                                <a:pt x="1313" y="112"/>
                              </a:cubicBezTo>
                              <a:cubicBezTo>
                                <a:pt x="1307" y="112"/>
                                <a:pt x="1302" y="114"/>
                                <a:pt x="1299" y="120"/>
                              </a:cubicBezTo>
                              <a:cubicBezTo>
                                <a:pt x="1295" y="125"/>
                                <a:pt x="1292" y="132"/>
                                <a:pt x="1290" y="139"/>
                              </a:cubicBezTo>
                              <a:cubicBezTo>
                                <a:pt x="1288" y="146"/>
                                <a:pt x="1286" y="154"/>
                                <a:pt x="1285" y="162"/>
                              </a:cubicBezTo>
                              <a:cubicBezTo>
                                <a:pt x="1284" y="170"/>
                                <a:pt x="1284" y="176"/>
                                <a:pt x="1284" y="181"/>
                              </a:cubicBezTo>
                              <a:cubicBezTo>
                                <a:pt x="1284" y="187"/>
                                <a:pt x="1285" y="194"/>
                                <a:pt x="1286" y="203"/>
                              </a:cubicBezTo>
                              <a:cubicBezTo>
                                <a:pt x="1287" y="211"/>
                                <a:pt x="1289" y="219"/>
                                <a:pt x="1291" y="227"/>
                              </a:cubicBezTo>
                              <a:cubicBezTo>
                                <a:pt x="1294" y="235"/>
                                <a:pt x="1298" y="241"/>
                                <a:pt x="1303" y="246"/>
                              </a:cubicBezTo>
                              <a:cubicBezTo>
                                <a:pt x="1307" y="252"/>
                                <a:pt x="1313" y="254"/>
                                <a:pt x="1321" y="254"/>
                              </a:cubicBezTo>
                              <a:close/>
                              <a:moveTo>
                                <a:pt x="1421" y="204"/>
                              </a:moveTo>
                              <a:cubicBezTo>
                                <a:pt x="1418" y="195"/>
                                <a:pt x="1416" y="186"/>
                                <a:pt x="1414" y="178"/>
                              </a:cubicBezTo>
                              <a:cubicBezTo>
                                <a:pt x="1411" y="169"/>
                                <a:pt x="1410" y="160"/>
                                <a:pt x="1409" y="150"/>
                              </a:cubicBezTo>
                              <a:cubicBezTo>
                                <a:pt x="1408" y="145"/>
                                <a:pt x="1406" y="141"/>
                                <a:pt x="1403" y="138"/>
                              </a:cubicBezTo>
                              <a:cubicBezTo>
                                <a:pt x="1400" y="134"/>
                                <a:pt x="1395" y="133"/>
                                <a:pt x="1390" y="133"/>
                              </a:cubicBezTo>
                              <a:cubicBezTo>
                                <a:pt x="1385" y="133"/>
                                <a:pt x="1381" y="133"/>
                                <a:pt x="1378" y="135"/>
                              </a:cubicBezTo>
                              <a:cubicBezTo>
                                <a:pt x="1375" y="137"/>
                                <a:pt x="1372" y="139"/>
                                <a:pt x="1370" y="142"/>
                              </a:cubicBezTo>
                              <a:cubicBezTo>
                                <a:pt x="1368" y="145"/>
                                <a:pt x="1367" y="149"/>
                                <a:pt x="1366" y="153"/>
                              </a:cubicBezTo>
                              <a:cubicBezTo>
                                <a:pt x="1365" y="156"/>
                                <a:pt x="1365" y="160"/>
                                <a:pt x="1365" y="164"/>
                              </a:cubicBezTo>
                              <a:cubicBezTo>
                                <a:pt x="1365" y="173"/>
                                <a:pt x="1365" y="182"/>
                                <a:pt x="1366" y="191"/>
                              </a:cubicBezTo>
                              <a:cubicBezTo>
                                <a:pt x="1368" y="200"/>
                                <a:pt x="1368" y="209"/>
                                <a:pt x="1369" y="218"/>
                              </a:cubicBezTo>
                              <a:cubicBezTo>
                                <a:pt x="1370" y="226"/>
                                <a:pt x="1372" y="234"/>
                                <a:pt x="1374" y="243"/>
                              </a:cubicBezTo>
                              <a:cubicBezTo>
                                <a:pt x="1377" y="251"/>
                                <a:pt x="1378" y="259"/>
                                <a:pt x="1378" y="267"/>
                              </a:cubicBezTo>
                              <a:cubicBezTo>
                                <a:pt x="1378" y="270"/>
                                <a:pt x="1377" y="274"/>
                                <a:pt x="1376" y="279"/>
                              </a:cubicBezTo>
                              <a:cubicBezTo>
                                <a:pt x="1376" y="283"/>
                                <a:pt x="1374" y="288"/>
                                <a:pt x="1373" y="292"/>
                              </a:cubicBezTo>
                              <a:cubicBezTo>
                                <a:pt x="1371" y="296"/>
                                <a:pt x="1368" y="299"/>
                                <a:pt x="1366" y="302"/>
                              </a:cubicBezTo>
                              <a:cubicBezTo>
                                <a:pt x="1363" y="305"/>
                                <a:pt x="1359" y="307"/>
                                <a:pt x="1355" y="307"/>
                              </a:cubicBezTo>
                              <a:cubicBezTo>
                                <a:pt x="1351" y="307"/>
                                <a:pt x="1347" y="305"/>
                                <a:pt x="1343" y="302"/>
                              </a:cubicBezTo>
                              <a:cubicBezTo>
                                <a:pt x="1340" y="299"/>
                                <a:pt x="1337" y="296"/>
                                <a:pt x="1333" y="292"/>
                              </a:cubicBezTo>
                              <a:cubicBezTo>
                                <a:pt x="1330" y="289"/>
                                <a:pt x="1327" y="285"/>
                                <a:pt x="1323" y="282"/>
                              </a:cubicBezTo>
                              <a:cubicBezTo>
                                <a:pt x="1320" y="279"/>
                                <a:pt x="1316" y="277"/>
                                <a:pt x="1311" y="277"/>
                              </a:cubicBezTo>
                              <a:cubicBezTo>
                                <a:pt x="1305" y="277"/>
                                <a:pt x="1300" y="280"/>
                                <a:pt x="1297" y="284"/>
                              </a:cubicBezTo>
                              <a:cubicBezTo>
                                <a:pt x="1293" y="289"/>
                                <a:pt x="1292" y="294"/>
                                <a:pt x="1292" y="300"/>
                              </a:cubicBezTo>
                              <a:cubicBezTo>
                                <a:pt x="1292" y="308"/>
                                <a:pt x="1294" y="314"/>
                                <a:pt x="1298" y="321"/>
                              </a:cubicBezTo>
                              <a:cubicBezTo>
                                <a:pt x="1301" y="327"/>
                                <a:pt x="1306" y="333"/>
                                <a:pt x="1313" y="338"/>
                              </a:cubicBezTo>
                              <a:cubicBezTo>
                                <a:pt x="1319" y="343"/>
                                <a:pt x="1325" y="347"/>
                                <a:pt x="1333" y="350"/>
                              </a:cubicBezTo>
                              <a:cubicBezTo>
                                <a:pt x="1340" y="352"/>
                                <a:pt x="1347" y="354"/>
                                <a:pt x="1354" y="354"/>
                              </a:cubicBezTo>
                              <a:cubicBezTo>
                                <a:pt x="1366" y="354"/>
                                <a:pt x="1377" y="351"/>
                                <a:pt x="1386" y="345"/>
                              </a:cubicBezTo>
                              <a:cubicBezTo>
                                <a:pt x="1396" y="339"/>
                                <a:pt x="1404" y="332"/>
                                <a:pt x="1410" y="323"/>
                              </a:cubicBezTo>
                              <a:cubicBezTo>
                                <a:pt x="1416" y="314"/>
                                <a:pt x="1421" y="303"/>
                                <a:pt x="1425" y="292"/>
                              </a:cubicBezTo>
                              <a:cubicBezTo>
                                <a:pt x="1428" y="281"/>
                                <a:pt x="1430" y="269"/>
                                <a:pt x="1430" y="258"/>
                              </a:cubicBezTo>
                              <a:cubicBezTo>
                                <a:pt x="1430" y="249"/>
                                <a:pt x="1429" y="240"/>
                                <a:pt x="1427" y="230"/>
                              </a:cubicBezTo>
                              <a:cubicBezTo>
                                <a:pt x="1425" y="221"/>
                                <a:pt x="1423" y="212"/>
                                <a:pt x="1421" y="204"/>
                              </a:cubicBezTo>
                              <a:close/>
                              <a:moveTo>
                                <a:pt x="1384" y="105"/>
                              </a:moveTo>
                              <a:cubicBezTo>
                                <a:pt x="1390" y="105"/>
                                <a:pt x="1395" y="103"/>
                                <a:pt x="1399" y="99"/>
                              </a:cubicBezTo>
                              <a:cubicBezTo>
                                <a:pt x="1403" y="95"/>
                                <a:pt x="1405" y="90"/>
                                <a:pt x="1405" y="84"/>
                              </a:cubicBezTo>
                              <a:cubicBezTo>
                                <a:pt x="1405" y="78"/>
                                <a:pt x="1403" y="73"/>
                                <a:pt x="1399" y="69"/>
                              </a:cubicBezTo>
                              <a:cubicBezTo>
                                <a:pt x="1395" y="65"/>
                                <a:pt x="1390" y="63"/>
                                <a:pt x="1384" y="63"/>
                              </a:cubicBezTo>
                              <a:cubicBezTo>
                                <a:pt x="1378" y="63"/>
                                <a:pt x="1373" y="65"/>
                                <a:pt x="1369" y="68"/>
                              </a:cubicBezTo>
                              <a:cubicBezTo>
                                <a:pt x="1364" y="72"/>
                                <a:pt x="1362" y="77"/>
                                <a:pt x="1362" y="84"/>
                              </a:cubicBezTo>
                              <a:cubicBezTo>
                                <a:pt x="1362" y="90"/>
                                <a:pt x="1364" y="95"/>
                                <a:pt x="1368" y="99"/>
                              </a:cubicBezTo>
                              <a:cubicBezTo>
                                <a:pt x="1372" y="103"/>
                                <a:pt x="1378" y="105"/>
                                <a:pt x="1384" y="105"/>
                              </a:cubicBezTo>
                              <a:close/>
                              <a:moveTo>
                                <a:pt x="1537" y="152"/>
                              </a:moveTo>
                              <a:cubicBezTo>
                                <a:pt x="1543" y="146"/>
                                <a:pt x="1549" y="141"/>
                                <a:pt x="1554" y="135"/>
                              </a:cubicBezTo>
                              <a:cubicBezTo>
                                <a:pt x="1560" y="129"/>
                                <a:pt x="1565" y="123"/>
                                <a:pt x="1569" y="117"/>
                              </a:cubicBezTo>
                              <a:cubicBezTo>
                                <a:pt x="1573" y="111"/>
                                <a:pt x="1575" y="106"/>
                                <a:pt x="1575" y="102"/>
                              </a:cubicBezTo>
                              <a:cubicBezTo>
                                <a:pt x="1575" y="97"/>
                                <a:pt x="1574" y="93"/>
                                <a:pt x="1570" y="90"/>
                              </a:cubicBezTo>
                              <a:cubicBezTo>
                                <a:pt x="1567" y="86"/>
                                <a:pt x="1563" y="85"/>
                                <a:pt x="1558" y="85"/>
                              </a:cubicBezTo>
                              <a:cubicBezTo>
                                <a:pt x="1554" y="85"/>
                                <a:pt x="1550" y="86"/>
                                <a:pt x="1545" y="88"/>
                              </a:cubicBezTo>
                              <a:cubicBezTo>
                                <a:pt x="1541" y="90"/>
                                <a:pt x="1537" y="92"/>
                                <a:pt x="1533" y="96"/>
                              </a:cubicBezTo>
                              <a:cubicBezTo>
                                <a:pt x="1529" y="99"/>
                                <a:pt x="1525" y="102"/>
                                <a:pt x="1521" y="106"/>
                              </a:cubicBezTo>
                              <a:cubicBezTo>
                                <a:pt x="1517" y="110"/>
                                <a:pt x="1514" y="113"/>
                                <a:pt x="1511" y="116"/>
                              </a:cubicBezTo>
                              <a:cubicBezTo>
                                <a:pt x="1508" y="119"/>
                                <a:pt x="1507" y="120"/>
                                <a:pt x="1505" y="120"/>
                              </a:cubicBezTo>
                              <a:cubicBezTo>
                                <a:pt x="1504" y="121"/>
                                <a:pt x="1504" y="120"/>
                                <a:pt x="1503" y="119"/>
                              </a:cubicBezTo>
                              <a:cubicBezTo>
                                <a:pt x="1503" y="118"/>
                                <a:pt x="1503" y="117"/>
                                <a:pt x="1503" y="115"/>
                              </a:cubicBezTo>
                              <a:cubicBezTo>
                                <a:pt x="1503" y="113"/>
                                <a:pt x="1503" y="111"/>
                                <a:pt x="1503" y="108"/>
                              </a:cubicBezTo>
                              <a:cubicBezTo>
                                <a:pt x="1505" y="96"/>
                                <a:pt x="1506" y="84"/>
                                <a:pt x="1509" y="72"/>
                              </a:cubicBezTo>
                              <a:cubicBezTo>
                                <a:pt x="1511" y="60"/>
                                <a:pt x="1513" y="48"/>
                                <a:pt x="1517" y="37"/>
                              </a:cubicBezTo>
                              <a:cubicBezTo>
                                <a:pt x="1518" y="35"/>
                                <a:pt x="1518" y="33"/>
                                <a:pt x="1519" y="31"/>
                              </a:cubicBezTo>
                              <a:cubicBezTo>
                                <a:pt x="1519" y="29"/>
                                <a:pt x="1519" y="27"/>
                                <a:pt x="1519" y="25"/>
                              </a:cubicBezTo>
                              <a:cubicBezTo>
                                <a:pt x="1519" y="20"/>
                                <a:pt x="1518" y="16"/>
                                <a:pt x="1514" y="13"/>
                              </a:cubicBezTo>
                              <a:cubicBezTo>
                                <a:pt x="1511" y="10"/>
                                <a:pt x="1507" y="8"/>
                                <a:pt x="1502" y="8"/>
                              </a:cubicBezTo>
                              <a:cubicBezTo>
                                <a:pt x="1496" y="8"/>
                                <a:pt x="1490" y="11"/>
                                <a:pt x="1485" y="17"/>
                              </a:cubicBezTo>
                              <a:cubicBezTo>
                                <a:pt x="1480" y="23"/>
                                <a:pt x="1476" y="30"/>
                                <a:pt x="1472" y="39"/>
                              </a:cubicBezTo>
                              <a:cubicBezTo>
                                <a:pt x="1469" y="48"/>
                                <a:pt x="1466" y="58"/>
                                <a:pt x="1464" y="70"/>
                              </a:cubicBezTo>
                              <a:cubicBezTo>
                                <a:pt x="1461" y="81"/>
                                <a:pt x="1460" y="92"/>
                                <a:pt x="1458" y="103"/>
                              </a:cubicBezTo>
                              <a:cubicBezTo>
                                <a:pt x="1457" y="113"/>
                                <a:pt x="1456" y="123"/>
                                <a:pt x="1456" y="132"/>
                              </a:cubicBezTo>
                              <a:cubicBezTo>
                                <a:pt x="1455" y="141"/>
                                <a:pt x="1455" y="148"/>
                                <a:pt x="1455" y="153"/>
                              </a:cubicBezTo>
                              <a:cubicBezTo>
                                <a:pt x="1455" y="157"/>
                                <a:pt x="1455" y="163"/>
                                <a:pt x="1455" y="172"/>
                              </a:cubicBezTo>
                              <a:cubicBezTo>
                                <a:pt x="1456" y="181"/>
                                <a:pt x="1456" y="192"/>
                                <a:pt x="1457" y="203"/>
                              </a:cubicBezTo>
                              <a:cubicBezTo>
                                <a:pt x="1458" y="215"/>
                                <a:pt x="1460" y="227"/>
                                <a:pt x="1462" y="239"/>
                              </a:cubicBezTo>
                              <a:cubicBezTo>
                                <a:pt x="1464" y="251"/>
                                <a:pt x="1469" y="264"/>
                                <a:pt x="1474" y="270"/>
                              </a:cubicBezTo>
                              <a:cubicBezTo>
                                <a:pt x="1479" y="277"/>
                                <a:pt x="1484" y="280"/>
                                <a:pt x="1491" y="280"/>
                              </a:cubicBezTo>
                              <a:cubicBezTo>
                                <a:pt x="1495" y="280"/>
                                <a:pt x="1498" y="278"/>
                                <a:pt x="1502" y="275"/>
                              </a:cubicBezTo>
                              <a:cubicBezTo>
                                <a:pt x="1505" y="272"/>
                                <a:pt x="1507" y="269"/>
                                <a:pt x="1507" y="265"/>
                              </a:cubicBezTo>
                              <a:cubicBezTo>
                                <a:pt x="1507" y="262"/>
                                <a:pt x="1504" y="249"/>
                                <a:pt x="1500" y="230"/>
                              </a:cubicBezTo>
                              <a:cubicBezTo>
                                <a:pt x="1499" y="222"/>
                                <a:pt x="1499" y="215"/>
                                <a:pt x="1499" y="207"/>
                              </a:cubicBezTo>
                              <a:cubicBezTo>
                                <a:pt x="1502" y="210"/>
                                <a:pt x="1505" y="212"/>
                                <a:pt x="1509" y="215"/>
                              </a:cubicBezTo>
                              <a:cubicBezTo>
                                <a:pt x="1513" y="219"/>
                                <a:pt x="1519" y="223"/>
                                <a:pt x="1524" y="226"/>
                              </a:cubicBezTo>
                              <a:cubicBezTo>
                                <a:pt x="1529" y="230"/>
                                <a:pt x="1534" y="233"/>
                                <a:pt x="1540" y="235"/>
                              </a:cubicBezTo>
                              <a:cubicBezTo>
                                <a:pt x="1545" y="237"/>
                                <a:pt x="1550" y="238"/>
                                <a:pt x="1555" y="238"/>
                              </a:cubicBezTo>
                              <a:cubicBezTo>
                                <a:pt x="1562" y="238"/>
                                <a:pt x="1565" y="238"/>
                                <a:pt x="1569" y="234"/>
                              </a:cubicBezTo>
                              <a:cubicBezTo>
                                <a:pt x="1573" y="231"/>
                                <a:pt x="1575" y="226"/>
                                <a:pt x="1575" y="221"/>
                              </a:cubicBezTo>
                              <a:cubicBezTo>
                                <a:pt x="1575" y="217"/>
                                <a:pt x="1573" y="211"/>
                                <a:pt x="1567" y="205"/>
                              </a:cubicBezTo>
                              <a:cubicBezTo>
                                <a:pt x="1562" y="199"/>
                                <a:pt x="1556" y="192"/>
                                <a:pt x="1548" y="186"/>
                              </a:cubicBezTo>
                              <a:cubicBezTo>
                                <a:pt x="1541" y="179"/>
                                <a:pt x="1534" y="173"/>
                                <a:pt x="1526" y="167"/>
                              </a:cubicBezTo>
                              <a:cubicBezTo>
                                <a:pt x="1526" y="166"/>
                                <a:pt x="1525" y="166"/>
                                <a:pt x="1524" y="165"/>
                              </a:cubicBezTo>
                              <a:cubicBezTo>
                                <a:pt x="1527" y="162"/>
                                <a:pt x="1532" y="157"/>
                                <a:pt x="1537" y="152"/>
                              </a:cubicBezTo>
                              <a:close/>
                              <a:moveTo>
                                <a:pt x="1872" y="63"/>
                              </a:moveTo>
                              <a:cubicBezTo>
                                <a:pt x="1868" y="63"/>
                                <a:pt x="1864" y="64"/>
                                <a:pt x="1861" y="65"/>
                              </a:cubicBezTo>
                              <a:cubicBezTo>
                                <a:pt x="1858" y="66"/>
                                <a:pt x="1855" y="69"/>
                                <a:pt x="1852" y="75"/>
                              </a:cubicBezTo>
                              <a:cubicBezTo>
                                <a:pt x="1849" y="80"/>
                                <a:pt x="1846" y="88"/>
                                <a:pt x="1843" y="99"/>
                              </a:cubicBezTo>
                              <a:cubicBezTo>
                                <a:pt x="1840" y="110"/>
                                <a:pt x="1837" y="126"/>
                                <a:pt x="1833" y="145"/>
                              </a:cubicBezTo>
                              <a:cubicBezTo>
                                <a:pt x="1831" y="153"/>
                                <a:pt x="1829" y="159"/>
                                <a:pt x="1828" y="163"/>
                              </a:cubicBezTo>
                              <a:cubicBezTo>
                                <a:pt x="1826" y="167"/>
                                <a:pt x="1825" y="169"/>
                                <a:pt x="1823" y="169"/>
                              </a:cubicBezTo>
                              <a:cubicBezTo>
                                <a:pt x="1822" y="170"/>
                                <a:pt x="1820" y="170"/>
                                <a:pt x="1819" y="168"/>
                              </a:cubicBezTo>
                              <a:cubicBezTo>
                                <a:pt x="1819" y="167"/>
                                <a:pt x="1818" y="165"/>
                                <a:pt x="1817" y="163"/>
                              </a:cubicBezTo>
                              <a:cubicBezTo>
                                <a:pt x="1816" y="161"/>
                                <a:pt x="1815" y="158"/>
                                <a:pt x="1814" y="155"/>
                              </a:cubicBezTo>
                              <a:cubicBezTo>
                                <a:pt x="1814" y="153"/>
                                <a:pt x="1813" y="151"/>
                                <a:pt x="1813" y="149"/>
                              </a:cubicBezTo>
                              <a:cubicBezTo>
                                <a:pt x="1811" y="142"/>
                                <a:pt x="1809" y="135"/>
                                <a:pt x="1807" y="128"/>
                              </a:cubicBezTo>
                              <a:cubicBezTo>
                                <a:pt x="1804" y="121"/>
                                <a:pt x="1802" y="115"/>
                                <a:pt x="1799" y="109"/>
                              </a:cubicBezTo>
                              <a:cubicBezTo>
                                <a:pt x="1795" y="101"/>
                                <a:pt x="1789" y="97"/>
                                <a:pt x="1780" y="97"/>
                              </a:cubicBezTo>
                              <a:cubicBezTo>
                                <a:pt x="1773" y="97"/>
                                <a:pt x="1767" y="99"/>
                                <a:pt x="1764" y="105"/>
                              </a:cubicBezTo>
                              <a:cubicBezTo>
                                <a:pt x="1760" y="110"/>
                                <a:pt x="1759" y="116"/>
                                <a:pt x="1759" y="123"/>
                              </a:cubicBezTo>
                              <a:cubicBezTo>
                                <a:pt x="1759" y="128"/>
                                <a:pt x="1759" y="135"/>
                                <a:pt x="1761" y="142"/>
                              </a:cubicBezTo>
                              <a:cubicBezTo>
                                <a:pt x="1762" y="150"/>
                                <a:pt x="1764" y="158"/>
                                <a:pt x="1766" y="167"/>
                              </a:cubicBezTo>
                              <a:cubicBezTo>
                                <a:pt x="1769" y="176"/>
                                <a:pt x="1772" y="185"/>
                                <a:pt x="1775" y="194"/>
                              </a:cubicBezTo>
                              <a:cubicBezTo>
                                <a:pt x="1779" y="202"/>
                                <a:pt x="1783" y="210"/>
                                <a:pt x="1788" y="217"/>
                              </a:cubicBezTo>
                              <a:cubicBezTo>
                                <a:pt x="1792" y="224"/>
                                <a:pt x="1798" y="230"/>
                                <a:pt x="1804" y="235"/>
                              </a:cubicBezTo>
                              <a:cubicBezTo>
                                <a:pt x="1810" y="239"/>
                                <a:pt x="1816" y="241"/>
                                <a:pt x="1823" y="241"/>
                              </a:cubicBezTo>
                              <a:cubicBezTo>
                                <a:pt x="1829" y="241"/>
                                <a:pt x="1835" y="239"/>
                                <a:pt x="1839" y="236"/>
                              </a:cubicBezTo>
                              <a:cubicBezTo>
                                <a:pt x="1844" y="232"/>
                                <a:pt x="1848" y="228"/>
                                <a:pt x="1850" y="222"/>
                              </a:cubicBezTo>
                              <a:cubicBezTo>
                                <a:pt x="1851" y="221"/>
                                <a:pt x="1852" y="216"/>
                                <a:pt x="1854" y="209"/>
                              </a:cubicBezTo>
                              <a:cubicBezTo>
                                <a:pt x="1856" y="202"/>
                                <a:pt x="1858" y="193"/>
                                <a:pt x="1861" y="183"/>
                              </a:cubicBezTo>
                              <a:cubicBezTo>
                                <a:pt x="1864" y="172"/>
                                <a:pt x="1866" y="161"/>
                                <a:pt x="1869" y="150"/>
                              </a:cubicBezTo>
                              <a:cubicBezTo>
                                <a:pt x="1872" y="138"/>
                                <a:pt x="1875" y="127"/>
                                <a:pt x="1877" y="117"/>
                              </a:cubicBezTo>
                              <a:cubicBezTo>
                                <a:pt x="1880" y="107"/>
                                <a:pt x="1882" y="98"/>
                                <a:pt x="1884" y="91"/>
                              </a:cubicBezTo>
                              <a:cubicBezTo>
                                <a:pt x="1885" y="83"/>
                                <a:pt x="1886" y="79"/>
                                <a:pt x="1886" y="78"/>
                              </a:cubicBezTo>
                              <a:cubicBezTo>
                                <a:pt x="1886" y="74"/>
                                <a:pt x="1885" y="70"/>
                                <a:pt x="1882" y="67"/>
                              </a:cubicBezTo>
                              <a:cubicBezTo>
                                <a:pt x="1879" y="65"/>
                                <a:pt x="1876" y="63"/>
                                <a:pt x="1872" y="63"/>
                              </a:cubicBezTo>
                              <a:close/>
                              <a:moveTo>
                                <a:pt x="2030" y="126"/>
                              </a:moveTo>
                              <a:cubicBezTo>
                                <a:pt x="2025" y="122"/>
                                <a:pt x="2019" y="118"/>
                                <a:pt x="2012" y="116"/>
                              </a:cubicBezTo>
                              <a:cubicBezTo>
                                <a:pt x="2005" y="113"/>
                                <a:pt x="1997" y="112"/>
                                <a:pt x="1990" y="112"/>
                              </a:cubicBezTo>
                              <a:cubicBezTo>
                                <a:pt x="1984" y="112"/>
                                <a:pt x="1979" y="113"/>
                                <a:pt x="1975" y="117"/>
                              </a:cubicBezTo>
                              <a:cubicBezTo>
                                <a:pt x="1971" y="120"/>
                                <a:pt x="1969" y="124"/>
                                <a:pt x="1969" y="128"/>
                              </a:cubicBezTo>
                              <a:cubicBezTo>
                                <a:pt x="1969" y="133"/>
                                <a:pt x="1972" y="136"/>
                                <a:pt x="1976" y="139"/>
                              </a:cubicBezTo>
                              <a:cubicBezTo>
                                <a:pt x="1980" y="142"/>
                                <a:pt x="1985" y="145"/>
                                <a:pt x="1990" y="148"/>
                              </a:cubicBezTo>
                              <a:cubicBezTo>
                                <a:pt x="1996" y="150"/>
                                <a:pt x="2000" y="153"/>
                                <a:pt x="2005" y="156"/>
                              </a:cubicBezTo>
                              <a:cubicBezTo>
                                <a:pt x="2009" y="159"/>
                                <a:pt x="2011" y="163"/>
                                <a:pt x="2011" y="168"/>
                              </a:cubicBezTo>
                              <a:cubicBezTo>
                                <a:pt x="2011" y="171"/>
                                <a:pt x="2010" y="175"/>
                                <a:pt x="2007" y="179"/>
                              </a:cubicBezTo>
                              <a:cubicBezTo>
                                <a:pt x="2005" y="183"/>
                                <a:pt x="2002" y="187"/>
                                <a:pt x="1998" y="191"/>
                              </a:cubicBezTo>
                              <a:cubicBezTo>
                                <a:pt x="1994" y="194"/>
                                <a:pt x="1990" y="197"/>
                                <a:pt x="1986" y="200"/>
                              </a:cubicBezTo>
                              <a:cubicBezTo>
                                <a:pt x="1981" y="202"/>
                                <a:pt x="1977" y="203"/>
                                <a:pt x="1973" y="203"/>
                              </a:cubicBezTo>
                              <a:cubicBezTo>
                                <a:pt x="1968" y="203"/>
                                <a:pt x="1963" y="202"/>
                                <a:pt x="1959" y="200"/>
                              </a:cubicBezTo>
                              <a:cubicBezTo>
                                <a:pt x="1955" y="198"/>
                                <a:pt x="1952" y="195"/>
                                <a:pt x="1949" y="192"/>
                              </a:cubicBezTo>
                              <a:cubicBezTo>
                                <a:pt x="1946" y="188"/>
                                <a:pt x="1944" y="185"/>
                                <a:pt x="1943" y="181"/>
                              </a:cubicBezTo>
                              <a:cubicBezTo>
                                <a:pt x="1942" y="177"/>
                                <a:pt x="1941" y="173"/>
                                <a:pt x="1941" y="169"/>
                              </a:cubicBezTo>
                              <a:cubicBezTo>
                                <a:pt x="1941" y="163"/>
                                <a:pt x="1942" y="157"/>
                                <a:pt x="1945" y="149"/>
                              </a:cubicBezTo>
                              <a:cubicBezTo>
                                <a:pt x="1947" y="142"/>
                                <a:pt x="1950" y="135"/>
                                <a:pt x="1954" y="128"/>
                              </a:cubicBezTo>
                              <a:cubicBezTo>
                                <a:pt x="1958" y="121"/>
                                <a:pt x="1963" y="115"/>
                                <a:pt x="1969" y="110"/>
                              </a:cubicBezTo>
                              <a:cubicBezTo>
                                <a:pt x="1975" y="104"/>
                                <a:pt x="1980" y="101"/>
                                <a:pt x="1987" y="99"/>
                              </a:cubicBezTo>
                              <a:cubicBezTo>
                                <a:pt x="1990" y="98"/>
                                <a:pt x="1993" y="97"/>
                                <a:pt x="1995" y="95"/>
                              </a:cubicBezTo>
                              <a:cubicBezTo>
                                <a:pt x="1997" y="93"/>
                                <a:pt x="1997" y="91"/>
                                <a:pt x="1997" y="87"/>
                              </a:cubicBezTo>
                              <a:cubicBezTo>
                                <a:pt x="1997" y="84"/>
                                <a:pt x="1997" y="82"/>
                                <a:pt x="1995" y="80"/>
                              </a:cubicBezTo>
                              <a:cubicBezTo>
                                <a:pt x="1993" y="78"/>
                                <a:pt x="1990" y="76"/>
                                <a:pt x="1987" y="75"/>
                              </a:cubicBezTo>
                              <a:cubicBezTo>
                                <a:pt x="1985" y="74"/>
                                <a:pt x="1982" y="73"/>
                                <a:pt x="1978" y="72"/>
                              </a:cubicBezTo>
                              <a:cubicBezTo>
                                <a:pt x="1975" y="71"/>
                                <a:pt x="1972" y="71"/>
                                <a:pt x="1969" y="71"/>
                              </a:cubicBezTo>
                              <a:cubicBezTo>
                                <a:pt x="1955" y="71"/>
                                <a:pt x="1942" y="75"/>
                                <a:pt x="1931" y="84"/>
                              </a:cubicBezTo>
                              <a:cubicBezTo>
                                <a:pt x="1920" y="92"/>
                                <a:pt x="1911" y="102"/>
                                <a:pt x="1905" y="114"/>
                              </a:cubicBezTo>
                              <a:cubicBezTo>
                                <a:pt x="1899" y="127"/>
                                <a:pt x="1895" y="140"/>
                                <a:pt x="1894" y="154"/>
                              </a:cubicBezTo>
                              <a:cubicBezTo>
                                <a:pt x="1893" y="169"/>
                                <a:pt x="1895" y="182"/>
                                <a:pt x="1900" y="194"/>
                              </a:cubicBezTo>
                              <a:cubicBezTo>
                                <a:pt x="1905" y="207"/>
                                <a:pt x="1912" y="217"/>
                                <a:pt x="1923" y="225"/>
                              </a:cubicBezTo>
                              <a:cubicBezTo>
                                <a:pt x="1934" y="234"/>
                                <a:pt x="1949" y="238"/>
                                <a:pt x="1967" y="238"/>
                              </a:cubicBezTo>
                              <a:cubicBezTo>
                                <a:pt x="1977" y="238"/>
                                <a:pt x="1987" y="235"/>
                                <a:pt x="1997" y="231"/>
                              </a:cubicBezTo>
                              <a:cubicBezTo>
                                <a:pt x="2007" y="226"/>
                                <a:pt x="2015" y="220"/>
                                <a:pt x="2023" y="213"/>
                              </a:cubicBezTo>
                              <a:cubicBezTo>
                                <a:pt x="2030" y="205"/>
                                <a:pt x="2036" y="197"/>
                                <a:pt x="2041" y="188"/>
                              </a:cubicBezTo>
                              <a:cubicBezTo>
                                <a:pt x="2045" y="179"/>
                                <a:pt x="2048" y="170"/>
                                <a:pt x="2048" y="162"/>
                              </a:cubicBezTo>
                              <a:cubicBezTo>
                                <a:pt x="2048" y="155"/>
                                <a:pt x="2046" y="148"/>
                                <a:pt x="2043" y="142"/>
                              </a:cubicBezTo>
                              <a:cubicBezTo>
                                <a:pt x="2040" y="136"/>
                                <a:pt x="2036" y="131"/>
                                <a:pt x="2030" y="126"/>
                              </a:cubicBezTo>
                              <a:close/>
                              <a:moveTo>
                                <a:pt x="2202" y="126"/>
                              </a:moveTo>
                              <a:cubicBezTo>
                                <a:pt x="2197" y="122"/>
                                <a:pt x="2191" y="118"/>
                                <a:pt x="2184" y="116"/>
                              </a:cubicBezTo>
                              <a:cubicBezTo>
                                <a:pt x="2177" y="113"/>
                                <a:pt x="2169" y="112"/>
                                <a:pt x="2161" y="112"/>
                              </a:cubicBezTo>
                              <a:cubicBezTo>
                                <a:pt x="2156" y="112"/>
                                <a:pt x="2151" y="113"/>
                                <a:pt x="2147" y="117"/>
                              </a:cubicBezTo>
                              <a:cubicBezTo>
                                <a:pt x="2143" y="120"/>
                                <a:pt x="2141" y="124"/>
                                <a:pt x="2141" y="128"/>
                              </a:cubicBezTo>
                              <a:cubicBezTo>
                                <a:pt x="2141" y="133"/>
                                <a:pt x="2143" y="136"/>
                                <a:pt x="2148" y="139"/>
                              </a:cubicBezTo>
                              <a:cubicBezTo>
                                <a:pt x="2152" y="142"/>
                                <a:pt x="2157" y="145"/>
                                <a:pt x="2162" y="148"/>
                              </a:cubicBezTo>
                              <a:cubicBezTo>
                                <a:pt x="2167" y="150"/>
                                <a:pt x="2172" y="153"/>
                                <a:pt x="2176" y="156"/>
                              </a:cubicBezTo>
                              <a:cubicBezTo>
                                <a:pt x="2181" y="159"/>
                                <a:pt x="2183" y="163"/>
                                <a:pt x="2183" y="168"/>
                              </a:cubicBezTo>
                              <a:cubicBezTo>
                                <a:pt x="2183" y="171"/>
                                <a:pt x="2182" y="175"/>
                                <a:pt x="2179" y="179"/>
                              </a:cubicBezTo>
                              <a:cubicBezTo>
                                <a:pt x="2177" y="183"/>
                                <a:pt x="2173" y="187"/>
                                <a:pt x="2170" y="191"/>
                              </a:cubicBezTo>
                              <a:cubicBezTo>
                                <a:pt x="2166" y="194"/>
                                <a:pt x="2162" y="197"/>
                                <a:pt x="2157" y="200"/>
                              </a:cubicBezTo>
                              <a:cubicBezTo>
                                <a:pt x="2153" y="202"/>
                                <a:pt x="2149" y="203"/>
                                <a:pt x="2144" y="203"/>
                              </a:cubicBezTo>
                              <a:cubicBezTo>
                                <a:pt x="2139" y="203"/>
                                <a:pt x="2135" y="202"/>
                                <a:pt x="2131" y="200"/>
                              </a:cubicBezTo>
                              <a:cubicBezTo>
                                <a:pt x="2127" y="198"/>
                                <a:pt x="2124" y="195"/>
                                <a:pt x="2121" y="192"/>
                              </a:cubicBezTo>
                              <a:cubicBezTo>
                                <a:pt x="2118" y="188"/>
                                <a:pt x="2116" y="185"/>
                                <a:pt x="2115" y="181"/>
                              </a:cubicBezTo>
                              <a:cubicBezTo>
                                <a:pt x="2114" y="177"/>
                                <a:pt x="2113" y="173"/>
                                <a:pt x="2113" y="169"/>
                              </a:cubicBezTo>
                              <a:cubicBezTo>
                                <a:pt x="2113" y="163"/>
                                <a:pt x="2114" y="157"/>
                                <a:pt x="2116" y="149"/>
                              </a:cubicBezTo>
                              <a:cubicBezTo>
                                <a:pt x="2119" y="142"/>
                                <a:pt x="2122" y="135"/>
                                <a:pt x="2126" y="128"/>
                              </a:cubicBezTo>
                              <a:cubicBezTo>
                                <a:pt x="2130" y="121"/>
                                <a:pt x="2135" y="115"/>
                                <a:pt x="2141" y="110"/>
                              </a:cubicBezTo>
                              <a:cubicBezTo>
                                <a:pt x="2146" y="104"/>
                                <a:pt x="2152" y="101"/>
                                <a:pt x="2158" y="99"/>
                              </a:cubicBezTo>
                              <a:cubicBezTo>
                                <a:pt x="2162" y="98"/>
                                <a:pt x="2165" y="97"/>
                                <a:pt x="2167" y="95"/>
                              </a:cubicBezTo>
                              <a:cubicBezTo>
                                <a:pt x="2168" y="93"/>
                                <a:pt x="2169" y="91"/>
                                <a:pt x="2169" y="87"/>
                              </a:cubicBezTo>
                              <a:cubicBezTo>
                                <a:pt x="2169" y="84"/>
                                <a:pt x="2168" y="82"/>
                                <a:pt x="2166" y="80"/>
                              </a:cubicBezTo>
                              <a:cubicBezTo>
                                <a:pt x="2164" y="78"/>
                                <a:pt x="2162" y="76"/>
                                <a:pt x="2159" y="75"/>
                              </a:cubicBezTo>
                              <a:cubicBezTo>
                                <a:pt x="2156" y="74"/>
                                <a:pt x="2153" y="73"/>
                                <a:pt x="2150" y="72"/>
                              </a:cubicBezTo>
                              <a:cubicBezTo>
                                <a:pt x="2147" y="71"/>
                                <a:pt x="2144" y="71"/>
                                <a:pt x="2141" y="71"/>
                              </a:cubicBezTo>
                              <a:cubicBezTo>
                                <a:pt x="2126" y="71"/>
                                <a:pt x="2114" y="75"/>
                                <a:pt x="2103" y="84"/>
                              </a:cubicBezTo>
                              <a:cubicBezTo>
                                <a:pt x="2092" y="92"/>
                                <a:pt x="2083" y="102"/>
                                <a:pt x="2077" y="114"/>
                              </a:cubicBezTo>
                              <a:cubicBezTo>
                                <a:pt x="2071" y="127"/>
                                <a:pt x="2067" y="140"/>
                                <a:pt x="2066" y="154"/>
                              </a:cubicBezTo>
                              <a:cubicBezTo>
                                <a:pt x="2065" y="169"/>
                                <a:pt x="2067" y="182"/>
                                <a:pt x="2072" y="194"/>
                              </a:cubicBezTo>
                              <a:cubicBezTo>
                                <a:pt x="2076" y="207"/>
                                <a:pt x="2084" y="217"/>
                                <a:pt x="2095" y="225"/>
                              </a:cubicBezTo>
                              <a:cubicBezTo>
                                <a:pt x="2106" y="234"/>
                                <a:pt x="2121" y="238"/>
                                <a:pt x="2139" y="238"/>
                              </a:cubicBezTo>
                              <a:cubicBezTo>
                                <a:pt x="2149" y="238"/>
                                <a:pt x="2159" y="235"/>
                                <a:pt x="2169" y="231"/>
                              </a:cubicBezTo>
                              <a:cubicBezTo>
                                <a:pt x="2178" y="226"/>
                                <a:pt x="2187" y="220"/>
                                <a:pt x="2195" y="213"/>
                              </a:cubicBezTo>
                              <a:cubicBezTo>
                                <a:pt x="2202" y="205"/>
                                <a:pt x="2208" y="197"/>
                                <a:pt x="2213" y="188"/>
                              </a:cubicBezTo>
                              <a:cubicBezTo>
                                <a:pt x="2217" y="179"/>
                                <a:pt x="2219" y="170"/>
                                <a:pt x="2219" y="162"/>
                              </a:cubicBezTo>
                              <a:cubicBezTo>
                                <a:pt x="2219" y="155"/>
                                <a:pt x="2218" y="148"/>
                                <a:pt x="2215" y="142"/>
                              </a:cubicBezTo>
                              <a:cubicBezTo>
                                <a:pt x="2212" y="136"/>
                                <a:pt x="2207" y="131"/>
                                <a:pt x="2202" y="126"/>
                              </a:cubicBezTo>
                              <a:close/>
                              <a:moveTo>
                                <a:pt x="2343" y="99"/>
                              </a:moveTo>
                              <a:cubicBezTo>
                                <a:pt x="2340" y="97"/>
                                <a:pt x="2337" y="96"/>
                                <a:pt x="2333" y="96"/>
                              </a:cubicBezTo>
                              <a:cubicBezTo>
                                <a:pt x="2330" y="95"/>
                                <a:pt x="2327" y="94"/>
                                <a:pt x="2324" y="94"/>
                              </a:cubicBezTo>
                              <a:cubicBezTo>
                                <a:pt x="2318" y="94"/>
                                <a:pt x="2313" y="95"/>
                                <a:pt x="2309" y="97"/>
                              </a:cubicBezTo>
                              <a:cubicBezTo>
                                <a:pt x="2304" y="99"/>
                                <a:pt x="2299" y="101"/>
                                <a:pt x="2294" y="103"/>
                              </a:cubicBezTo>
                              <a:cubicBezTo>
                                <a:pt x="2294" y="101"/>
                                <a:pt x="2294" y="98"/>
                                <a:pt x="2293" y="95"/>
                              </a:cubicBezTo>
                              <a:cubicBezTo>
                                <a:pt x="2292" y="92"/>
                                <a:pt x="2291" y="89"/>
                                <a:pt x="2289" y="87"/>
                              </a:cubicBezTo>
                              <a:cubicBezTo>
                                <a:pt x="2288" y="85"/>
                                <a:pt x="2286" y="83"/>
                                <a:pt x="2284" y="81"/>
                              </a:cubicBezTo>
                              <a:cubicBezTo>
                                <a:pt x="2281" y="79"/>
                                <a:pt x="2278" y="79"/>
                                <a:pt x="2275" y="79"/>
                              </a:cubicBezTo>
                              <a:cubicBezTo>
                                <a:pt x="2268" y="79"/>
                                <a:pt x="2262" y="82"/>
                                <a:pt x="2258" y="89"/>
                              </a:cubicBezTo>
                              <a:cubicBezTo>
                                <a:pt x="2254" y="96"/>
                                <a:pt x="2251" y="104"/>
                                <a:pt x="2249" y="113"/>
                              </a:cubicBezTo>
                              <a:cubicBezTo>
                                <a:pt x="2247" y="122"/>
                                <a:pt x="2246" y="131"/>
                                <a:pt x="2246" y="141"/>
                              </a:cubicBezTo>
                              <a:cubicBezTo>
                                <a:pt x="2245" y="150"/>
                                <a:pt x="2245" y="157"/>
                                <a:pt x="2245" y="162"/>
                              </a:cubicBezTo>
                              <a:cubicBezTo>
                                <a:pt x="2245" y="167"/>
                                <a:pt x="2245" y="174"/>
                                <a:pt x="2246" y="184"/>
                              </a:cubicBezTo>
                              <a:cubicBezTo>
                                <a:pt x="2246" y="193"/>
                                <a:pt x="2248" y="203"/>
                                <a:pt x="2249" y="212"/>
                              </a:cubicBezTo>
                              <a:cubicBezTo>
                                <a:pt x="2251" y="222"/>
                                <a:pt x="2254" y="230"/>
                                <a:pt x="2258" y="238"/>
                              </a:cubicBezTo>
                              <a:cubicBezTo>
                                <a:pt x="2262" y="245"/>
                                <a:pt x="2267" y="248"/>
                                <a:pt x="2273" y="248"/>
                              </a:cubicBezTo>
                              <a:cubicBezTo>
                                <a:pt x="2279" y="248"/>
                                <a:pt x="2283" y="246"/>
                                <a:pt x="2287" y="243"/>
                              </a:cubicBezTo>
                              <a:cubicBezTo>
                                <a:pt x="2290" y="239"/>
                                <a:pt x="2292" y="234"/>
                                <a:pt x="2292" y="228"/>
                              </a:cubicBezTo>
                              <a:cubicBezTo>
                                <a:pt x="2292" y="222"/>
                                <a:pt x="2292" y="217"/>
                                <a:pt x="2291" y="211"/>
                              </a:cubicBezTo>
                              <a:cubicBezTo>
                                <a:pt x="2290" y="206"/>
                                <a:pt x="2289" y="200"/>
                                <a:pt x="2289" y="194"/>
                              </a:cubicBezTo>
                              <a:cubicBezTo>
                                <a:pt x="2289" y="187"/>
                                <a:pt x="2290" y="180"/>
                                <a:pt x="2292" y="173"/>
                              </a:cubicBezTo>
                              <a:cubicBezTo>
                                <a:pt x="2294" y="166"/>
                                <a:pt x="2297" y="159"/>
                                <a:pt x="2300" y="153"/>
                              </a:cubicBezTo>
                              <a:cubicBezTo>
                                <a:pt x="2304" y="147"/>
                                <a:pt x="2309" y="142"/>
                                <a:pt x="2315" y="138"/>
                              </a:cubicBezTo>
                              <a:cubicBezTo>
                                <a:pt x="2320" y="134"/>
                                <a:pt x="2327" y="133"/>
                                <a:pt x="2335" y="133"/>
                              </a:cubicBezTo>
                              <a:cubicBezTo>
                                <a:pt x="2340" y="133"/>
                                <a:pt x="2345" y="131"/>
                                <a:pt x="2348" y="128"/>
                              </a:cubicBezTo>
                              <a:cubicBezTo>
                                <a:pt x="2352" y="125"/>
                                <a:pt x="2354" y="121"/>
                                <a:pt x="2354" y="115"/>
                              </a:cubicBezTo>
                              <a:cubicBezTo>
                                <a:pt x="2354" y="111"/>
                                <a:pt x="2353" y="108"/>
                                <a:pt x="2350" y="106"/>
                              </a:cubicBezTo>
                              <a:cubicBezTo>
                                <a:pt x="2348" y="103"/>
                                <a:pt x="2346" y="101"/>
                                <a:pt x="2343" y="99"/>
                              </a:cubicBezTo>
                              <a:close/>
                              <a:moveTo>
                                <a:pt x="2674" y="148"/>
                              </a:moveTo>
                              <a:cubicBezTo>
                                <a:pt x="2672" y="139"/>
                                <a:pt x="2669" y="131"/>
                                <a:pt x="2664" y="124"/>
                              </a:cubicBezTo>
                              <a:cubicBezTo>
                                <a:pt x="2659" y="117"/>
                                <a:pt x="2653" y="111"/>
                                <a:pt x="2646" y="106"/>
                              </a:cubicBezTo>
                              <a:cubicBezTo>
                                <a:pt x="2639" y="101"/>
                                <a:pt x="2630" y="99"/>
                                <a:pt x="2619" y="99"/>
                              </a:cubicBezTo>
                              <a:cubicBezTo>
                                <a:pt x="2613" y="99"/>
                                <a:pt x="2606" y="100"/>
                                <a:pt x="2600" y="103"/>
                              </a:cubicBezTo>
                              <a:cubicBezTo>
                                <a:pt x="2594" y="105"/>
                                <a:pt x="2588" y="108"/>
                                <a:pt x="2582" y="112"/>
                              </a:cubicBezTo>
                              <a:cubicBezTo>
                                <a:pt x="2585" y="43"/>
                                <a:pt x="2585" y="43"/>
                                <a:pt x="2585" y="43"/>
                              </a:cubicBezTo>
                              <a:cubicBezTo>
                                <a:pt x="2588" y="41"/>
                                <a:pt x="2590" y="39"/>
                                <a:pt x="2593" y="37"/>
                              </a:cubicBezTo>
                              <a:cubicBezTo>
                                <a:pt x="2596" y="35"/>
                                <a:pt x="2597" y="32"/>
                                <a:pt x="2597" y="28"/>
                              </a:cubicBezTo>
                              <a:cubicBezTo>
                                <a:pt x="2597" y="25"/>
                                <a:pt x="2596" y="22"/>
                                <a:pt x="2595" y="19"/>
                              </a:cubicBezTo>
                              <a:cubicBezTo>
                                <a:pt x="2594" y="15"/>
                                <a:pt x="2593" y="12"/>
                                <a:pt x="2591" y="9"/>
                              </a:cubicBezTo>
                              <a:cubicBezTo>
                                <a:pt x="2589" y="7"/>
                                <a:pt x="2587" y="4"/>
                                <a:pt x="2584" y="2"/>
                              </a:cubicBezTo>
                              <a:cubicBezTo>
                                <a:pt x="2581" y="1"/>
                                <a:pt x="2578" y="0"/>
                                <a:pt x="2575" y="0"/>
                              </a:cubicBezTo>
                              <a:cubicBezTo>
                                <a:pt x="2570" y="0"/>
                                <a:pt x="2566" y="1"/>
                                <a:pt x="2562" y="3"/>
                              </a:cubicBezTo>
                              <a:cubicBezTo>
                                <a:pt x="2558" y="5"/>
                                <a:pt x="2555" y="8"/>
                                <a:pt x="2552" y="12"/>
                              </a:cubicBezTo>
                              <a:cubicBezTo>
                                <a:pt x="2548" y="19"/>
                                <a:pt x="2545" y="28"/>
                                <a:pt x="2542" y="40"/>
                              </a:cubicBezTo>
                              <a:cubicBezTo>
                                <a:pt x="2540" y="51"/>
                                <a:pt x="2538" y="63"/>
                                <a:pt x="2536" y="76"/>
                              </a:cubicBezTo>
                              <a:cubicBezTo>
                                <a:pt x="2535" y="88"/>
                                <a:pt x="2534" y="101"/>
                                <a:pt x="2533" y="113"/>
                              </a:cubicBezTo>
                              <a:cubicBezTo>
                                <a:pt x="2533" y="125"/>
                                <a:pt x="2532" y="135"/>
                                <a:pt x="2532" y="143"/>
                              </a:cubicBezTo>
                              <a:cubicBezTo>
                                <a:pt x="2532" y="147"/>
                                <a:pt x="2532" y="153"/>
                                <a:pt x="2532" y="160"/>
                              </a:cubicBezTo>
                              <a:cubicBezTo>
                                <a:pt x="2532" y="167"/>
                                <a:pt x="2532" y="175"/>
                                <a:pt x="2532" y="184"/>
                              </a:cubicBezTo>
                              <a:cubicBezTo>
                                <a:pt x="2532" y="193"/>
                                <a:pt x="2533" y="202"/>
                                <a:pt x="2534" y="211"/>
                              </a:cubicBezTo>
                              <a:cubicBezTo>
                                <a:pt x="2535" y="221"/>
                                <a:pt x="2536" y="229"/>
                                <a:pt x="2538" y="237"/>
                              </a:cubicBezTo>
                              <a:cubicBezTo>
                                <a:pt x="2540" y="244"/>
                                <a:pt x="2543" y="250"/>
                                <a:pt x="2547" y="255"/>
                              </a:cubicBezTo>
                              <a:cubicBezTo>
                                <a:pt x="2551" y="260"/>
                                <a:pt x="2555" y="262"/>
                                <a:pt x="2561" y="262"/>
                              </a:cubicBezTo>
                              <a:cubicBezTo>
                                <a:pt x="2567" y="262"/>
                                <a:pt x="2572" y="260"/>
                                <a:pt x="2577" y="256"/>
                              </a:cubicBezTo>
                              <a:cubicBezTo>
                                <a:pt x="2581" y="251"/>
                                <a:pt x="2584" y="246"/>
                                <a:pt x="2584" y="240"/>
                              </a:cubicBezTo>
                              <a:cubicBezTo>
                                <a:pt x="2584" y="237"/>
                                <a:pt x="2584" y="233"/>
                                <a:pt x="2583" y="227"/>
                              </a:cubicBezTo>
                              <a:cubicBezTo>
                                <a:pt x="2583" y="222"/>
                                <a:pt x="2583" y="216"/>
                                <a:pt x="2583" y="211"/>
                              </a:cubicBezTo>
                              <a:cubicBezTo>
                                <a:pt x="2583" y="205"/>
                                <a:pt x="2583" y="199"/>
                                <a:pt x="2583" y="194"/>
                              </a:cubicBezTo>
                              <a:cubicBezTo>
                                <a:pt x="2583" y="189"/>
                                <a:pt x="2583" y="184"/>
                                <a:pt x="2583" y="181"/>
                              </a:cubicBezTo>
                              <a:cubicBezTo>
                                <a:pt x="2583" y="178"/>
                                <a:pt x="2584" y="173"/>
                                <a:pt x="2586" y="169"/>
                              </a:cubicBezTo>
                              <a:cubicBezTo>
                                <a:pt x="2588" y="164"/>
                                <a:pt x="2591" y="159"/>
                                <a:pt x="2594" y="154"/>
                              </a:cubicBezTo>
                              <a:cubicBezTo>
                                <a:pt x="2598" y="150"/>
                                <a:pt x="2601" y="146"/>
                                <a:pt x="2605" y="143"/>
                              </a:cubicBezTo>
                              <a:cubicBezTo>
                                <a:pt x="2610" y="140"/>
                                <a:pt x="2613" y="138"/>
                                <a:pt x="2617" y="138"/>
                              </a:cubicBezTo>
                              <a:cubicBezTo>
                                <a:pt x="2620" y="138"/>
                                <a:pt x="2622" y="140"/>
                                <a:pt x="2624" y="145"/>
                              </a:cubicBezTo>
                              <a:cubicBezTo>
                                <a:pt x="2625" y="150"/>
                                <a:pt x="2626" y="157"/>
                                <a:pt x="2627" y="164"/>
                              </a:cubicBezTo>
                              <a:cubicBezTo>
                                <a:pt x="2627" y="172"/>
                                <a:pt x="2628" y="180"/>
                                <a:pt x="2629" y="189"/>
                              </a:cubicBezTo>
                              <a:cubicBezTo>
                                <a:pt x="2629" y="198"/>
                                <a:pt x="2630" y="206"/>
                                <a:pt x="2632" y="214"/>
                              </a:cubicBezTo>
                              <a:cubicBezTo>
                                <a:pt x="2633" y="221"/>
                                <a:pt x="2636" y="228"/>
                                <a:pt x="2639" y="233"/>
                              </a:cubicBezTo>
                              <a:cubicBezTo>
                                <a:pt x="2643" y="238"/>
                                <a:pt x="2647" y="240"/>
                                <a:pt x="2654" y="240"/>
                              </a:cubicBezTo>
                              <a:cubicBezTo>
                                <a:pt x="2660" y="240"/>
                                <a:pt x="2665" y="238"/>
                                <a:pt x="2669" y="232"/>
                              </a:cubicBezTo>
                              <a:cubicBezTo>
                                <a:pt x="2672" y="227"/>
                                <a:pt x="2674" y="221"/>
                                <a:pt x="2676" y="214"/>
                              </a:cubicBezTo>
                              <a:cubicBezTo>
                                <a:pt x="2677" y="207"/>
                                <a:pt x="2678" y="200"/>
                                <a:pt x="2677" y="192"/>
                              </a:cubicBezTo>
                              <a:cubicBezTo>
                                <a:pt x="2677" y="185"/>
                                <a:pt x="2677" y="179"/>
                                <a:pt x="2677" y="175"/>
                              </a:cubicBezTo>
                              <a:cubicBezTo>
                                <a:pt x="2677" y="166"/>
                                <a:pt x="2676" y="157"/>
                                <a:pt x="2674" y="148"/>
                              </a:cubicBezTo>
                              <a:close/>
                              <a:moveTo>
                                <a:pt x="2860" y="192"/>
                              </a:moveTo>
                              <a:cubicBezTo>
                                <a:pt x="2856" y="185"/>
                                <a:pt x="2854" y="177"/>
                                <a:pt x="2851" y="167"/>
                              </a:cubicBezTo>
                              <a:cubicBezTo>
                                <a:pt x="2849" y="157"/>
                                <a:pt x="2847" y="147"/>
                                <a:pt x="2847" y="134"/>
                              </a:cubicBezTo>
                              <a:cubicBezTo>
                                <a:pt x="2847" y="130"/>
                                <a:pt x="2847" y="126"/>
                                <a:pt x="2847" y="121"/>
                              </a:cubicBezTo>
                              <a:cubicBezTo>
                                <a:pt x="2847" y="116"/>
                                <a:pt x="2846" y="111"/>
                                <a:pt x="2845" y="107"/>
                              </a:cubicBezTo>
                              <a:cubicBezTo>
                                <a:pt x="2844" y="103"/>
                                <a:pt x="2842" y="100"/>
                                <a:pt x="2840" y="97"/>
                              </a:cubicBezTo>
                              <a:cubicBezTo>
                                <a:pt x="2837" y="94"/>
                                <a:pt x="2833" y="92"/>
                                <a:pt x="2828" y="92"/>
                              </a:cubicBezTo>
                              <a:cubicBezTo>
                                <a:pt x="2824" y="92"/>
                                <a:pt x="2820" y="94"/>
                                <a:pt x="2816" y="97"/>
                              </a:cubicBezTo>
                              <a:cubicBezTo>
                                <a:pt x="2812" y="100"/>
                                <a:pt x="2808" y="105"/>
                                <a:pt x="2804" y="112"/>
                              </a:cubicBezTo>
                              <a:cubicBezTo>
                                <a:pt x="2801" y="118"/>
                                <a:pt x="2798" y="124"/>
                                <a:pt x="2794" y="131"/>
                              </a:cubicBezTo>
                              <a:cubicBezTo>
                                <a:pt x="2791" y="138"/>
                                <a:pt x="2788" y="145"/>
                                <a:pt x="2785" y="152"/>
                              </a:cubicBezTo>
                              <a:cubicBezTo>
                                <a:pt x="2780" y="161"/>
                                <a:pt x="2775" y="169"/>
                                <a:pt x="2770" y="175"/>
                              </a:cubicBezTo>
                              <a:cubicBezTo>
                                <a:pt x="2765" y="181"/>
                                <a:pt x="2762" y="184"/>
                                <a:pt x="2759" y="184"/>
                              </a:cubicBezTo>
                              <a:cubicBezTo>
                                <a:pt x="2756" y="185"/>
                                <a:pt x="2754" y="182"/>
                                <a:pt x="2754" y="175"/>
                              </a:cubicBezTo>
                              <a:cubicBezTo>
                                <a:pt x="2753" y="169"/>
                                <a:pt x="2754" y="158"/>
                                <a:pt x="2757" y="143"/>
                              </a:cubicBezTo>
                              <a:cubicBezTo>
                                <a:pt x="2759" y="137"/>
                                <a:pt x="2760" y="131"/>
                                <a:pt x="2761" y="125"/>
                              </a:cubicBezTo>
                              <a:cubicBezTo>
                                <a:pt x="2763" y="119"/>
                                <a:pt x="2763" y="114"/>
                                <a:pt x="2763" y="110"/>
                              </a:cubicBezTo>
                              <a:cubicBezTo>
                                <a:pt x="2763" y="104"/>
                                <a:pt x="2761" y="99"/>
                                <a:pt x="2757" y="95"/>
                              </a:cubicBezTo>
                              <a:cubicBezTo>
                                <a:pt x="2754" y="90"/>
                                <a:pt x="2749" y="88"/>
                                <a:pt x="2745" y="88"/>
                              </a:cubicBezTo>
                              <a:cubicBezTo>
                                <a:pt x="2738" y="88"/>
                                <a:pt x="2731" y="91"/>
                                <a:pt x="2726" y="98"/>
                              </a:cubicBezTo>
                              <a:cubicBezTo>
                                <a:pt x="2721" y="104"/>
                                <a:pt x="2717" y="111"/>
                                <a:pt x="2714" y="120"/>
                              </a:cubicBezTo>
                              <a:cubicBezTo>
                                <a:pt x="2711" y="128"/>
                                <a:pt x="2708" y="137"/>
                                <a:pt x="2707" y="146"/>
                              </a:cubicBezTo>
                              <a:cubicBezTo>
                                <a:pt x="2706" y="156"/>
                                <a:pt x="2705" y="163"/>
                                <a:pt x="2705" y="170"/>
                              </a:cubicBezTo>
                              <a:cubicBezTo>
                                <a:pt x="2705" y="177"/>
                                <a:pt x="2706" y="185"/>
                                <a:pt x="2707" y="193"/>
                              </a:cubicBezTo>
                              <a:cubicBezTo>
                                <a:pt x="2708" y="201"/>
                                <a:pt x="2711" y="208"/>
                                <a:pt x="2714" y="215"/>
                              </a:cubicBezTo>
                              <a:cubicBezTo>
                                <a:pt x="2718" y="221"/>
                                <a:pt x="2722" y="226"/>
                                <a:pt x="2728" y="231"/>
                              </a:cubicBezTo>
                              <a:cubicBezTo>
                                <a:pt x="2733" y="235"/>
                                <a:pt x="2740" y="237"/>
                                <a:pt x="2748" y="237"/>
                              </a:cubicBezTo>
                              <a:cubicBezTo>
                                <a:pt x="2756" y="237"/>
                                <a:pt x="2762" y="235"/>
                                <a:pt x="2768" y="230"/>
                              </a:cubicBezTo>
                              <a:cubicBezTo>
                                <a:pt x="2774" y="226"/>
                                <a:pt x="2780" y="221"/>
                                <a:pt x="2785" y="215"/>
                              </a:cubicBezTo>
                              <a:cubicBezTo>
                                <a:pt x="2790" y="209"/>
                                <a:pt x="2795" y="202"/>
                                <a:pt x="2799" y="195"/>
                              </a:cubicBezTo>
                              <a:cubicBezTo>
                                <a:pt x="2804" y="188"/>
                                <a:pt x="2808" y="182"/>
                                <a:pt x="2812" y="177"/>
                              </a:cubicBezTo>
                              <a:cubicBezTo>
                                <a:pt x="2814" y="181"/>
                                <a:pt x="2816" y="187"/>
                                <a:pt x="2818" y="194"/>
                              </a:cubicBezTo>
                              <a:cubicBezTo>
                                <a:pt x="2821" y="200"/>
                                <a:pt x="2824" y="207"/>
                                <a:pt x="2828" y="213"/>
                              </a:cubicBezTo>
                              <a:cubicBezTo>
                                <a:pt x="2831" y="219"/>
                                <a:pt x="2835" y="225"/>
                                <a:pt x="2840" y="229"/>
                              </a:cubicBezTo>
                              <a:cubicBezTo>
                                <a:pt x="2844" y="234"/>
                                <a:pt x="2850" y="236"/>
                                <a:pt x="2856" y="236"/>
                              </a:cubicBezTo>
                              <a:cubicBezTo>
                                <a:pt x="2859" y="236"/>
                                <a:pt x="2863" y="234"/>
                                <a:pt x="2867" y="231"/>
                              </a:cubicBezTo>
                              <a:cubicBezTo>
                                <a:pt x="2870" y="227"/>
                                <a:pt x="2872" y="224"/>
                                <a:pt x="2872" y="219"/>
                              </a:cubicBezTo>
                              <a:cubicBezTo>
                                <a:pt x="2872" y="217"/>
                                <a:pt x="2871" y="213"/>
                                <a:pt x="2868" y="209"/>
                              </a:cubicBezTo>
                              <a:cubicBezTo>
                                <a:pt x="2865" y="204"/>
                                <a:pt x="2863" y="199"/>
                                <a:pt x="2860" y="192"/>
                              </a:cubicBezTo>
                              <a:close/>
                              <a:moveTo>
                                <a:pt x="3049" y="192"/>
                              </a:moveTo>
                              <a:cubicBezTo>
                                <a:pt x="3046" y="185"/>
                                <a:pt x="3043" y="177"/>
                                <a:pt x="3040" y="167"/>
                              </a:cubicBezTo>
                              <a:cubicBezTo>
                                <a:pt x="3038" y="157"/>
                                <a:pt x="3036" y="147"/>
                                <a:pt x="3036" y="134"/>
                              </a:cubicBezTo>
                              <a:cubicBezTo>
                                <a:pt x="3036" y="130"/>
                                <a:pt x="3036" y="126"/>
                                <a:pt x="3036" y="121"/>
                              </a:cubicBezTo>
                              <a:cubicBezTo>
                                <a:pt x="3036" y="116"/>
                                <a:pt x="3036" y="111"/>
                                <a:pt x="3035" y="107"/>
                              </a:cubicBezTo>
                              <a:cubicBezTo>
                                <a:pt x="3033" y="103"/>
                                <a:pt x="3032" y="100"/>
                                <a:pt x="3029" y="97"/>
                              </a:cubicBezTo>
                              <a:cubicBezTo>
                                <a:pt x="3026" y="94"/>
                                <a:pt x="3022" y="92"/>
                                <a:pt x="3017" y="92"/>
                              </a:cubicBezTo>
                              <a:cubicBezTo>
                                <a:pt x="3013" y="92"/>
                                <a:pt x="3009" y="94"/>
                                <a:pt x="3005" y="97"/>
                              </a:cubicBezTo>
                              <a:cubicBezTo>
                                <a:pt x="3001" y="100"/>
                                <a:pt x="2997" y="105"/>
                                <a:pt x="2993" y="112"/>
                              </a:cubicBezTo>
                              <a:cubicBezTo>
                                <a:pt x="2990" y="118"/>
                                <a:pt x="2987" y="124"/>
                                <a:pt x="2984" y="131"/>
                              </a:cubicBezTo>
                              <a:cubicBezTo>
                                <a:pt x="2980" y="138"/>
                                <a:pt x="2977" y="145"/>
                                <a:pt x="2974" y="152"/>
                              </a:cubicBezTo>
                              <a:cubicBezTo>
                                <a:pt x="2969" y="161"/>
                                <a:pt x="2964" y="169"/>
                                <a:pt x="2959" y="175"/>
                              </a:cubicBezTo>
                              <a:cubicBezTo>
                                <a:pt x="2954" y="181"/>
                                <a:pt x="2951" y="184"/>
                                <a:pt x="2948" y="184"/>
                              </a:cubicBezTo>
                              <a:cubicBezTo>
                                <a:pt x="2945" y="185"/>
                                <a:pt x="2943" y="182"/>
                                <a:pt x="2943" y="175"/>
                              </a:cubicBezTo>
                              <a:cubicBezTo>
                                <a:pt x="2942" y="169"/>
                                <a:pt x="2943" y="158"/>
                                <a:pt x="2946" y="143"/>
                              </a:cubicBezTo>
                              <a:cubicBezTo>
                                <a:pt x="2948" y="137"/>
                                <a:pt x="2949" y="131"/>
                                <a:pt x="2951" y="125"/>
                              </a:cubicBezTo>
                              <a:cubicBezTo>
                                <a:pt x="2952" y="119"/>
                                <a:pt x="2953" y="114"/>
                                <a:pt x="2953" y="110"/>
                              </a:cubicBezTo>
                              <a:cubicBezTo>
                                <a:pt x="2953" y="104"/>
                                <a:pt x="2951" y="99"/>
                                <a:pt x="2947" y="95"/>
                              </a:cubicBezTo>
                              <a:cubicBezTo>
                                <a:pt x="2943" y="90"/>
                                <a:pt x="2938" y="88"/>
                                <a:pt x="2934" y="88"/>
                              </a:cubicBezTo>
                              <a:cubicBezTo>
                                <a:pt x="2927" y="88"/>
                                <a:pt x="2921" y="91"/>
                                <a:pt x="2915" y="98"/>
                              </a:cubicBezTo>
                              <a:cubicBezTo>
                                <a:pt x="2910" y="104"/>
                                <a:pt x="2906" y="111"/>
                                <a:pt x="2903" y="120"/>
                              </a:cubicBezTo>
                              <a:cubicBezTo>
                                <a:pt x="2900" y="128"/>
                                <a:pt x="2898" y="137"/>
                                <a:pt x="2896" y="146"/>
                              </a:cubicBezTo>
                              <a:cubicBezTo>
                                <a:pt x="2895" y="156"/>
                                <a:pt x="2894" y="163"/>
                                <a:pt x="2894" y="170"/>
                              </a:cubicBezTo>
                              <a:cubicBezTo>
                                <a:pt x="2894" y="177"/>
                                <a:pt x="2895" y="185"/>
                                <a:pt x="2896" y="193"/>
                              </a:cubicBezTo>
                              <a:cubicBezTo>
                                <a:pt x="2898" y="201"/>
                                <a:pt x="2900" y="208"/>
                                <a:pt x="2904" y="215"/>
                              </a:cubicBezTo>
                              <a:cubicBezTo>
                                <a:pt x="2907" y="221"/>
                                <a:pt x="2911" y="226"/>
                                <a:pt x="2917" y="231"/>
                              </a:cubicBezTo>
                              <a:cubicBezTo>
                                <a:pt x="2922" y="235"/>
                                <a:pt x="2929" y="237"/>
                                <a:pt x="2937" y="237"/>
                              </a:cubicBezTo>
                              <a:cubicBezTo>
                                <a:pt x="2945" y="237"/>
                                <a:pt x="2952" y="235"/>
                                <a:pt x="2958" y="230"/>
                              </a:cubicBezTo>
                              <a:cubicBezTo>
                                <a:pt x="2964" y="226"/>
                                <a:pt x="2969" y="221"/>
                                <a:pt x="2974" y="215"/>
                              </a:cubicBezTo>
                              <a:cubicBezTo>
                                <a:pt x="2979" y="209"/>
                                <a:pt x="2984" y="202"/>
                                <a:pt x="2988" y="195"/>
                              </a:cubicBezTo>
                              <a:cubicBezTo>
                                <a:pt x="2993" y="188"/>
                                <a:pt x="2997" y="182"/>
                                <a:pt x="3001" y="177"/>
                              </a:cubicBezTo>
                              <a:cubicBezTo>
                                <a:pt x="3003" y="181"/>
                                <a:pt x="3005" y="187"/>
                                <a:pt x="3007" y="194"/>
                              </a:cubicBezTo>
                              <a:cubicBezTo>
                                <a:pt x="3010" y="200"/>
                                <a:pt x="3013" y="207"/>
                                <a:pt x="3017" y="213"/>
                              </a:cubicBezTo>
                              <a:cubicBezTo>
                                <a:pt x="3020" y="219"/>
                                <a:pt x="3024" y="225"/>
                                <a:pt x="3029" y="229"/>
                              </a:cubicBezTo>
                              <a:cubicBezTo>
                                <a:pt x="3033" y="234"/>
                                <a:pt x="3039" y="236"/>
                                <a:pt x="3045" y="236"/>
                              </a:cubicBezTo>
                              <a:cubicBezTo>
                                <a:pt x="3049" y="236"/>
                                <a:pt x="3052" y="234"/>
                                <a:pt x="3056" y="231"/>
                              </a:cubicBezTo>
                              <a:cubicBezTo>
                                <a:pt x="3059" y="227"/>
                                <a:pt x="3061" y="224"/>
                                <a:pt x="3061" y="219"/>
                              </a:cubicBezTo>
                              <a:cubicBezTo>
                                <a:pt x="3061" y="217"/>
                                <a:pt x="3060" y="213"/>
                                <a:pt x="3057" y="209"/>
                              </a:cubicBezTo>
                              <a:cubicBezTo>
                                <a:pt x="3055" y="204"/>
                                <a:pt x="3052" y="199"/>
                                <a:pt x="3049" y="192"/>
                              </a:cubicBezTo>
                              <a:close/>
                              <a:moveTo>
                                <a:pt x="3183" y="99"/>
                              </a:moveTo>
                              <a:cubicBezTo>
                                <a:pt x="3180" y="97"/>
                                <a:pt x="3177" y="96"/>
                                <a:pt x="3174" y="96"/>
                              </a:cubicBezTo>
                              <a:cubicBezTo>
                                <a:pt x="3170" y="95"/>
                                <a:pt x="3167" y="94"/>
                                <a:pt x="3164" y="94"/>
                              </a:cubicBezTo>
                              <a:cubicBezTo>
                                <a:pt x="3159" y="94"/>
                                <a:pt x="3154" y="95"/>
                                <a:pt x="3149" y="97"/>
                              </a:cubicBezTo>
                              <a:cubicBezTo>
                                <a:pt x="3144" y="99"/>
                                <a:pt x="3140" y="101"/>
                                <a:pt x="3135" y="103"/>
                              </a:cubicBezTo>
                              <a:cubicBezTo>
                                <a:pt x="3135" y="101"/>
                                <a:pt x="3134" y="98"/>
                                <a:pt x="3133" y="95"/>
                              </a:cubicBezTo>
                              <a:cubicBezTo>
                                <a:pt x="3133" y="92"/>
                                <a:pt x="3132" y="89"/>
                                <a:pt x="3130" y="87"/>
                              </a:cubicBezTo>
                              <a:cubicBezTo>
                                <a:pt x="3128" y="85"/>
                                <a:pt x="3126" y="83"/>
                                <a:pt x="3124" y="81"/>
                              </a:cubicBezTo>
                              <a:cubicBezTo>
                                <a:pt x="3122" y="79"/>
                                <a:pt x="3119" y="79"/>
                                <a:pt x="3115" y="79"/>
                              </a:cubicBezTo>
                              <a:cubicBezTo>
                                <a:pt x="3108" y="79"/>
                                <a:pt x="3102" y="82"/>
                                <a:pt x="3098" y="89"/>
                              </a:cubicBezTo>
                              <a:cubicBezTo>
                                <a:pt x="3094" y="96"/>
                                <a:pt x="3091" y="104"/>
                                <a:pt x="3089" y="113"/>
                              </a:cubicBezTo>
                              <a:cubicBezTo>
                                <a:pt x="3088" y="122"/>
                                <a:pt x="3087" y="131"/>
                                <a:pt x="3086" y="141"/>
                              </a:cubicBezTo>
                              <a:cubicBezTo>
                                <a:pt x="3086" y="150"/>
                                <a:pt x="3086" y="157"/>
                                <a:pt x="3086" y="162"/>
                              </a:cubicBezTo>
                              <a:cubicBezTo>
                                <a:pt x="3086" y="167"/>
                                <a:pt x="3086" y="174"/>
                                <a:pt x="3086" y="184"/>
                              </a:cubicBezTo>
                              <a:cubicBezTo>
                                <a:pt x="3087" y="193"/>
                                <a:pt x="3088" y="203"/>
                                <a:pt x="3090" y="212"/>
                              </a:cubicBezTo>
                              <a:cubicBezTo>
                                <a:pt x="3092" y="222"/>
                                <a:pt x="3095" y="230"/>
                                <a:pt x="3098" y="238"/>
                              </a:cubicBezTo>
                              <a:cubicBezTo>
                                <a:pt x="3102" y="245"/>
                                <a:pt x="3107" y="248"/>
                                <a:pt x="3114" y="248"/>
                              </a:cubicBezTo>
                              <a:cubicBezTo>
                                <a:pt x="3119" y="248"/>
                                <a:pt x="3124" y="246"/>
                                <a:pt x="3127" y="243"/>
                              </a:cubicBezTo>
                              <a:cubicBezTo>
                                <a:pt x="3131" y="239"/>
                                <a:pt x="3133" y="234"/>
                                <a:pt x="3133" y="228"/>
                              </a:cubicBezTo>
                              <a:cubicBezTo>
                                <a:pt x="3133" y="222"/>
                                <a:pt x="3132" y="217"/>
                                <a:pt x="3131" y="211"/>
                              </a:cubicBezTo>
                              <a:cubicBezTo>
                                <a:pt x="3130" y="206"/>
                                <a:pt x="3130" y="200"/>
                                <a:pt x="3130" y="194"/>
                              </a:cubicBezTo>
                              <a:cubicBezTo>
                                <a:pt x="3130" y="187"/>
                                <a:pt x="3131" y="180"/>
                                <a:pt x="3132" y="173"/>
                              </a:cubicBezTo>
                              <a:cubicBezTo>
                                <a:pt x="3134" y="166"/>
                                <a:pt x="3137" y="159"/>
                                <a:pt x="3141" y="153"/>
                              </a:cubicBezTo>
                              <a:cubicBezTo>
                                <a:pt x="3145" y="147"/>
                                <a:pt x="3149" y="142"/>
                                <a:pt x="3155" y="138"/>
                              </a:cubicBezTo>
                              <a:cubicBezTo>
                                <a:pt x="3161" y="134"/>
                                <a:pt x="3167" y="133"/>
                                <a:pt x="3175" y="133"/>
                              </a:cubicBezTo>
                              <a:cubicBezTo>
                                <a:pt x="3181" y="133"/>
                                <a:pt x="3185" y="131"/>
                                <a:pt x="3189" y="128"/>
                              </a:cubicBezTo>
                              <a:cubicBezTo>
                                <a:pt x="3192" y="125"/>
                                <a:pt x="3194" y="121"/>
                                <a:pt x="3194" y="115"/>
                              </a:cubicBezTo>
                              <a:cubicBezTo>
                                <a:pt x="3194" y="111"/>
                                <a:pt x="3193" y="108"/>
                                <a:pt x="3191" y="106"/>
                              </a:cubicBezTo>
                              <a:cubicBezTo>
                                <a:pt x="3189" y="103"/>
                                <a:pt x="3186" y="101"/>
                                <a:pt x="3183" y="99"/>
                              </a:cubicBezTo>
                              <a:close/>
                              <a:moveTo>
                                <a:pt x="3389" y="5"/>
                              </a:moveTo>
                              <a:cubicBezTo>
                                <a:pt x="3393" y="9"/>
                                <a:pt x="3395" y="13"/>
                                <a:pt x="3395" y="19"/>
                              </a:cubicBezTo>
                              <a:cubicBezTo>
                                <a:pt x="3395" y="24"/>
                                <a:pt x="3394" y="30"/>
                                <a:pt x="3392" y="36"/>
                              </a:cubicBezTo>
                              <a:cubicBezTo>
                                <a:pt x="3391" y="42"/>
                                <a:pt x="3389" y="48"/>
                                <a:pt x="3389" y="54"/>
                              </a:cubicBezTo>
                              <a:cubicBezTo>
                                <a:pt x="3388" y="67"/>
                                <a:pt x="3386" y="80"/>
                                <a:pt x="3385" y="92"/>
                              </a:cubicBezTo>
                              <a:cubicBezTo>
                                <a:pt x="3384" y="105"/>
                                <a:pt x="3383" y="117"/>
                                <a:pt x="3383" y="130"/>
                              </a:cubicBezTo>
                              <a:cubicBezTo>
                                <a:pt x="3383" y="131"/>
                                <a:pt x="3383" y="158"/>
                                <a:pt x="3383" y="162"/>
                              </a:cubicBezTo>
                              <a:cubicBezTo>
                                <a:pt x="3383" y="174"/>
                                <a:pt x="3384" y="186"/>
                                <a:pt x="3386" y="198"/>
                              </a:cubicBezTo>
                              <a:cubicBezTo>
                                <a:pt x="3388" y="210"/>
                                <a:pt x="3389" y="222"/>
                                <a:pt x="3389" y="234"/>
                              </a:cubicBezTo>
                              <a:cubicBezTo>
                                <a:pt x="3389" y="240"/>
                                <a:pt x="3387" y="245"/>
                                <a:pt x="3383" y="250"/>
                              </a:cubicBezTo>
                              <a:cubicBezTo>
                                <a:pt x="3379" y="254"/>
                                <a:pt x="3374" y="256"/>
                                <a:pt x="3368" y="256"/>
                              </a:cubicBezTo>
                              <a:cubicBezTo>
                                <a:pt x="3362" y="256"/>
                                <a:pt x="3357" y="255"/>
                                <a:pt x="3354" y="251"/>
                              </a:cubicBezTo>
                              <a:cubicBezTo>
                                <a:pt x="3350" y="247"/>
                                <a:pt x="3348" y="242"/>
                                <a:pt x="3346" y="237"/>
                              </a:cubicBezTo>
                              <a:cubicBezTo>
                                <a:pt x="3344" y="232"/>
                                <a:pt x="3343" y="226"/>
                                <a:pt x="3342" y="220"/>
                              </a:cubicBezTo>
                              <a:cubicBezTo>
                                <a:pt x="3341" y="214"/>
                                <a:pt x="3340" y="209"/>
                                <a:pt x="3340" y="205"/>
                              </a:cubicBezTo>
                              <a:cubicBezTo>
                                <a:pt x="3335" y="209"/>
                                <a:pt x="3329" y="213"/>
                                <a:pt x="3323" y="217"/>
                              </a:cubicBezTo>
                              <a:cubicBezTo>
                                <a:pt x="3318" y="222"/>
                                <a:pt x="3312" y="226"/>
                                <a:pt x="3305" y="230"/>
                              </a:cubicBezTo>
                              <a:cubicBezTo>
                                <a:pt x="3299" y="234"/>
                                <a:pt x="3293" y="237"/>
                                <a:pt x="3286" y="240"/>
                              </a:cubicBezTo>
                              <a:cubicBezTo>
                                <a:pt x="3280" y="242"/>
                                <a:pt x="3273" y="243"/>
                                <a:pt x="3266" y="243"/>
                              </a:cubicBezTo>
                              <a:cubicBezTo>
                                <a:pt x="3256" y="243"/>
                                <a:pt x="3248" y="241"/>
                                <a:pt x="3242" y="237"/>
                              </a:cubicBezTo>
                              <a:cubicBezTo>
                                <a:pt x="3235" y="232"/>
                                <a:pt x="3230" y="227"/>
                                <a:pt x="3226" y="220"/>
                              </a:cubicBezTo>
                              <a:cubicBezTo>
                                <a:pt x="3221" y="213"/>
                                <a:pt x="3219" y="206"/>
                                <a:pt x="3217" y="198"/>
                              </a:cubicBezTo>
                              <a:cubicBezTo>
                                <a:pt x="3215" y="189"/>
                                <a:pt x="3214" y="181"/>
                                <a:pt x="3214" y="173"/>
                              </a:cubicBezTo>
                              <a:cubicBezTo>
                                <a:pt x="3214" y="162"/>
                                <a:pt x="3216" y="151"/>
                                <a:pt x="3219" y="140"/>
                              </a:cubicBezTo>
                              <a:cubicBezTo>
                                <a:pt x="3223" y="129"/>
                                <a:pt x="3228" y="119"/>
                                <a:pt x="3234" y="110"/>
                              </a:cubicBezTo>
                              <a:cubicBezTo>
                                <a:pt x="3241" y="101"/>
                                <a:pt x="3249" y="94"/>
                                <a:pt x="3259" y="88"/>
                              </a:cubicBezTo>
                              <a:cubicBezTo>
                                <a:pt x="3268" y="83"/>
                                <a:pt x="3279" y="80"/>
                                <a:pt x="3291" y="80"/>
                              </a:cubicBezTo>
                              <a:cubicBezTo>
                                <a:pt x="3296" y="80"/>
                                <a:pt x="3300" y="80"/>
                                <a:pt x="3304" y="81"/>
                              </a:cubicBezTo>
                              <a:cubicBezTo>
                                <a:pt x="3308" y="82"/>
                                <a:pt x="3312" y="83"/>
                                <a:pt x="3316" y="85"/>
                              </a:cubicBezTo>
                              <a:cubicBezTo>
                                <a:pt x="3320" y="86"/>
                                <a:pt x="3323" y="88"/>
                                <a:pt x="3327" y="89"/>
                              </a:cubicBezTo>
                              <a:cubicBezTo>
                                <a:pt x="3330" y="91"/>
                                <a:pt x="3334" y="93"/>
                                <a:pt x="3338" y="95"/>
                              </a:cubicBezTo>
                              <a:cubicBezTo>
                                <a:pt x="3338" y="92"/>
                                <a:pt x="3339" y="87"/>
                                <a:pt x="3340" y="81"/>
                              </a:cubicBezTo>
                              <a:cubicBezTo>
                                <a:pt x="3340" y="75"/>
                                <a:pt x="3341" y="68"/>
                                <a:pt x="3342" y="61"/>
                              </a:cubicBezTo>
                              <a:cubicBezTo>
                                <a:pt x="3343" y="54"/>
                                <a:pt x="3345" y="47"/>
                                <a:pt x="3346" y="40"/>
                              </a:cubicBezTo>
                              <a:cubicBezTo>
                                <a:pt x="3348" y="32"/>
                                <a:pt x="3350" y="26"/>
                                <a:pt x="3353" y="20"/>
                              </a:cubicBezTo>
                              <a:cubicBezTo>
                                <a:pt x="3356" y="14"/>
                                <a:pt x="3359" y="9"/>
                                <a:pt x="3363" y="6"/>
                              </a:cubicBezTo>
                              <a:cubicBezTo>
                                <a:pt x="3367" y="2"/>
                                <a:pt x="3371" y="0"/>
                                <a:pt x="3376" y="0"/>
                              </a:cubicBezTo>
                              <a:cubicBezTo>
                                <a:pt x="3382" y="0"/>
                                <a:pt x="3386" y="2"/>
                                <a:pt x="3389" y="5"/>
                              </a:cubicBezTo>
                              <a:close/>
                              <a:moveTo>
                                <a:pt x="3335" y="157"/>
                              </a:moveTo>
                              <a:cubicBezTo>
                                <a:pt x="3335" y="152"/>
                                <a:pt x="3334" y="147"/>
                                <a:pt x="3331" y="142"/>
                              </a:cubicBezTo>
                              <a:cubicBezTo>
                                <a:pt x="3329" y="137"/>
                                <a:pt x="3325" y="132"/>
                                <a:pt x="3321" y="128"/>
                              </a:cubicBezTo>
                              <a:cubicBezTo>
                                <a:pt x="3317" y="125"/>
                                <a:pt x="3312" y="122"/>
                                <a:pt x="3307" y="119"/>
                              </a:cubicBezTo>
                              <a:cubicBezTo>
                                <a:pt x="3301" y="117"/>
                                <a:pt x="3296" y="116"/>
                                <a:pt x="3291" y="116"/>
                              </a:cubicBezTo>
                              <a:cubicBezTo>
                                <a:pt x="3284" y="116"/>
                                <a:pt x="3279" y="117"/>
                                <a:pt x="3275" y="121"/>
                              </a:cubicBezTo>
                              <a:cubicBezTo>
                                <a:pt x="3270" y="124"/>
                                <a:pt x="3267" y="128"/>
                                <a:pt x="3264" y="134"/>
                              </a:cubicBezTo>
                              <a:cubicBezTo>
                                <a:pt x="3261" y="139"/>
                                <a:pt x="3259" y="144"/>
                                <a:pt x="3257" y="150"/>
                              </a:cubicBezTo>
                              <a:cubicBezTo>
                                <a:pt x="3256" y="156"/>
                                <a:pt x="3255" y="162"/>
                                <a:pt x="3255" y="167"/>
                              </a:cubicBezTo>
                              <a:cubicBezTo>
                                <a:pt x="3255" y="177"/>
                                <a:pt x="3257" y="185"/>
                                <a:pt x="3261" y="190"/>
                              </a:cubicBezTo>
                              <a:cubicBezTo>
                                <a:pt x="3265" y="194"/>
                                <a:pt x="3270" y="197"/>
                                <a:pt x="3276" y="198"/>
                              </a:cubicBezTo>
                              <a:cubicBezTo>
                                <a:pt x="3282" y="198"/>
                                <a:pt x="3288" y="198"/>
                                <a:pt x="3295" y="195"/>
                              </a:cubicBezTo>
                              <a:cubicBezTo>
                                <a:pt x="3302" y="193"/>
                                <a:pt x="3309" y="189"/>
                                <a:pt x="3315" y="185"/>
                              </a:cubicBezTo>
                              <a:cubicBezTo>
                                <a:pt x="3321" y="181"/>
                                <a:pt x="3325" y="177"/>
                                <a:pt x="3329" y="171"/>
                              </a:cubicBezTo>
                              <a:cubicBezTo>
                                <a:pt x="3333" y="166"/>
                                <a:pt x="3335" y="161"/>
                                <a:pt x="3335" y="157"/>
                              </a:cubicBezTo>
                              <a:close/>
                              <a:moveTo>
                                <a:pt x="3539" y="181"/>
                              </a:moveTo>
                              <a:cubicBezTo>
                                <a:pt x="3536" y="181"/>
                                <a:pt x="3534" y="181"/>
                                <a:pt x="3530" y="183"/>
                              </a:cubicBezTo>
                              <a:cubicBezTo>
                                <a:pt x="3527" y="185"/>
                                <a:pt x="3523" y="187"/>
                                <a:pt x="3519" y="189"/>
                              </a:cubicBezTo>
                              <a:cubicBezTo>
                                <a:pt x="3514" y="191"/>
                                <a:pt x="3510" y="193"/>
                                <a:pt x="3505" y="195"/>
                              </a:cubicBezTo>
                              <a:cubicBezTo>
                                <a:pt x="3500" y="196"/>
                                <a:pt x="3494" y="197"/>
                                <a:pt x="3489" y="197"/>
                              </a:cubicBezTo>
                              <a:cubicBezTo>
                                <a:pt x="3481" y="197"/>
                                <a:pt x="3475" y="195"/>
                                <a:pt x="3472" y="191"/>
                              </a:cubicBezTo>
                              <a:cubicBezTo>
                                <a:pt x="3468" y="186"/>
                                <a:pt x="3465" y="181"/>
                                <a:pt x="3464" y="175"/>
                              </a:cubicBezTo>
                              <a:cubicBezTo>
                                <a:pt x="3463" y="169"/>
                                <a:pt x="3463" y="162"/>
                                <a:pt x="3464" y="155"/>
                              </a:cubicBezTo>
                              <a:cubicBezTo>
                                <a:pt x="3465" y="148"/>
                                <a:pt x="3467" y="142"/>
                                <a:pt x="3469" y="136"/>
                              </a:cubicBezTo>
                              <a:cubicBezTo>
                                <a:pt x="3470" y="132"/>
                                <a:pt x="3472" y="129"/>
                                <a:pt x="3475" y="126"/>
                              </a:cubicBezTo>
                              <a:cubicBezTo>
                                <a:pt x="3478" y="123"/>
                                <a:pt x="3482" y="121"/>
                                <a:pt x="3488" y="121"/>
                              </a:cubicBezTo>
                              <a:cubicBezTo>
                                <a:pt x="3494" y="121"/>
                                <a:pt x="3498" y="123"/>
                                <a:pt x="3499" y="126"/>
                              </a:cubicBezTo>
                              <a:cubicBezTo>
                                <a:pt x="3499" y="129"/>
                                <a:pt x="3496" y="131"/>
                                <a:pt x="3490" y="133"/>
                              </a:cubicBezTo>
                              <a:cubicBezTo>
                                <a:pt x="3486" y="134"/>
                                <a:pt x="3483" y="136"/>
                                <a:pt x="3480" y="139"/>
                              </a:cubicBezTo>
                              <a:cubicBezTo>
                                <a:pt x="3477" y="141"/>
                                <a:pt x="3476" y="146"/>
                                <a:pt x="3476" y="152"/>
                              </a:cubicBezTo>
                              <a:cubicBezTo>
                                <a:pt x="3476" y="158"/>
                                <a:pt x="3478" y="163"/>
                                <a:pt x="3482" y="167"/>
                              </a:cubicBezTo>
                              <a:cubicBezTo>
                                <a:pt x="3486" y="171"/>
                                <a:pt x="3491" y="173"/>
                                <a:pt x="3498" y="173"/>
                              </a:cubicBezTo>
                              <a:cubicBezTo>
                                <a:pt x="3504" y="173"/>
                                <a:pt x="3509" y="172"/>
                                <a:pt x="3515" y="169"/>
                              </a:cubicBezTo>
                              <a:cubicBezTo>
                                <a:pt x="3521" y="166"/>
                                <a:pt x="3526" y="163"/>
                                <a:pt x="3530" y="159"/>
                              </a:cubicBezTo>
                              <a:cubicBezTo>
                                <a:pt x="3534" y="154"/>
                                <a:pt x="3538" y="149"/>
                                <a:pt x="3541" y="144"/>
                              </a:cubicBezTo>
                              <a:cubicBezTo>
                                <a:pt x="3543" y="138"/>
                                <a:pt x="3545" y="132"/>
                                <a:pt x="3545" y="126"/>
                              </a:cubicBezTo>
                              <a:cubicBezTo>
                                <a:pt x="3545" y="120"/>
                                <a:pt x="3543" y="114"/>
                                <a:pt x="3540" y="108"/>
                              </a:cubicBezTo>
                              <a:cubicBezTo>
                                <a:pt x="3536" y="102"/>
                                <a:pt x="3532" y="97"/>
                                <a:pt x="3527" y="93"/>
                              </a:cubicBezTo>
                              <a:cubicBezTo>
                                <a:pt x="3521" y="89"/>
                                <a:pt x="3516" y="86"/>
                                <a:pt x="3509" y="84"/>
                              </a:cubicBezTo>
                              <a:cubicBezTo>
                                <a:pt x="3503" y="82"/>
                                <a:pt x="3496" y="80"/>
                                <a:pt x="3490" y="80"/>
                              </a:cubicBezTo>
                              <a:cubicBezTo>
                                <a:pt x="3479" y="80"/>
                                <a:pt x="3470" y="83"/>
                                <a:pt x="3461" y="89"/>
                              </a:cubicBezTo>
                              <a:cubicBezTo>
                                <a:pt x="3452" y="95"/>
                                <a:pt x="3445" y="102"/>
                                <a:pt x="3439" y="110"/>
                              </a:cubicBezTo>
                              <a:cubicBezTo>
                                <a:pt x="3433" y="119"/>
                                <a:pt x="3428" y="128"/>
                                <a:pt x="3425" y="139"/>
                              </a:cubicBezTo>
                              <a:cubicBezTo>
                                <a:pt x="3422" y="150"/>
                                <a:pt x="3420" y="160"/>
                                <a:pt x="3420" y="170"/>
                              </a:cubicBezTo>
                              <a:cubicBezTo>
                                <a:pt x="3420" y="185"/>
                                <a:pt x="3423" y="198"/>
                                <a:pt x="3430" y="208"/>
                              </a:cubicBezTo>
                              <a:cubicBezTo>
                                <a:pt x="3437" y="218"/>
                                <a:pt x="3445" y="225"/>
                                <a:pt x="3456" y="230"/>
                              </a:cubicBezTo>
                              <a:cubicBezTo>
                                <a:pt x="3466" y="235"/>
                                <a:pt x="3478" y="237"/>
                                <a:pt x="3491" y="237"/>
                              </a:cubicBezTo>
                              <a:cubicBezTo>
                                <a:pt x="3504" y="236"/>
                                <a:pt x="3517" y="232"/>
                                <a:pt x="3530" y="226"/>
                              </a:cubicBezTo>
                              <a:cubicBezTo>
                                <a:pt x="3536" y="222"/>
                                <a:pt x="3541" y="218"/>
                                <a:pt x="3546" y="213"/>
                              </a:cubicBezTo>
                              <a:cubicBezTo>
                                <a:pt x="3550" y="208"/>
                                <a:pt x="3552" y="201"/>
                                <a:pt x="3552" y="194"/>
                              </a:cubicBezTo>
                              <a:cubicBezTo>
                                <a:pt x="3552" y="190"/>
                                <a:pt x="3551" y="187"/>
                                <a:pt x="3548" y="185"/>
                              </a:cubicBezTo>
                              <a:cubicBezTo>
                                <a:pt x="3545" y="182"/>
                                <a:pt x="3542" y="181"/>
                                <a:pt x="3539" y="181"/>
                              </a:cubicBezTo>
                              <a:close/>
                              <a:moveTo>
                                <a:pt x="3680" y="99"/>
                              </a:moveTo>
                              <a:cubicBezTo>
                                <a:pt x="3677" y="97"/>
                                <a:pt x="3674" y="96"/>
                                <a:pt x="3671" y="96"/>
                              </a:cubicBezTo>
                              <a:cubicBezTo>
                                <a:pt x="3667" y="95"/>
                                <a:pt x="3664" y="94"/>
                                <a:pt x="3661" y="94"/>
                              </a:cubicBezTo>
                              <a:cubicBezTo>
                                <a:pt x="3656" y="94"/>
                                <a:pt x="3651" y="95"/>
                                <a:pt x="3646" y="97"/>
                              </a:cubicBezTo>
                              <a:cubicBezTo>
                                <a:pt x="3641" y="99"/>
                                <a:pt x="3637" y="101"/>
                                <a:pt x="3632" y="103"/>
                              </a:cubicBezTo>
                              <a:cubicBezTo>
                                <a:pt x="3632" y="101"/>
                                <a:pt x="3631" y="98"/>
                                <a:pt x="3630" y="95"/>
                              </a:cubicBezTo>
                              <a:cubicBezTo>
                                <a:pt x="3630" y="92"/>
                                <a:pt x="3629" y="89"/>
                                <a:pt x="3627" y="87"/>
                              </a:cubicBezTo>
                              <a:cubicBezTo>
                                <a:pt x="3625" y="85"/>
                                <a:pt x="3623" y="83"/>
                                <a:pt x="3621" y="81"/>
                              </a:cubicBezTo>
                              <a:cubicBezTo>
                                <a:pt x="3619" y="79"/>
                                <a:pt x="3616" y="79"/>
                                <a:pt x="3612" y="79"/>
                              </a:cubicBezTo>
                              <a:cubicBezTo>
                                <a:pt x="3605" y="79"/>
                                <a:pt x="3599" y="82"/>
                                <a:pt x="3595" y="89"/>
                              </a:cubicBezTo>
                              <a:cubicBezTo>
                                <a:pt x="3591" y="96"/>
                                <a:pt x="3588" y="104"/>
                                <a:pt x="3586" y="113"/>
                              </a:cubicBezTo>
                              <a:cubicBezTo>
                                <a:pt x="3585" y="122"/>
                                <a:pt x="3584" y="131"/>
                                <a:pt x="3583" y="141"/>
                              </a:cubicBezTo>
                              <a:cubicBezTo>
                                <a:pt x="3583" y="150"/>
                                <a:pt x="3583" y="157"/>
                                <a:pt x="3583" y="162"/>
                              </a:cubicBezTo>
                              <a:cubicBezTo>
                                <a:pt x="3583" y="167"/>
                                <a:pt x="3583" y="174"/>
                                <a:pt x="3583" y="184"/>
                              </a:cubicBezTo>
                              <a:cubicBezTo>
                                <a:pt x="3584" y="193"/>
                                <a:pt x="3585" y="203"/>
                                <a:pt x="3587" y="212"/>
                              </a:cubicBezTo>
                              <a:cubicBezTo>
                                <a:pt x="3589" y="222"/>
                                <a:pt x="3592" y="230"/>
                                <a:pt x="3595" y="238"/>
                              </a:cubicBezTo>
                              <a:cubicBezTo>
                                <a:pt x="3599" y="245"/>
                                <a:pt x="3604" y="248"/>
                                <a:pt x="3611" y="248"/>
                              </a:cubicBezTo>
                              <a:cubicBezTo>
                                <a:pt x="3616" y="248"/>
                                <a:pt x="3621" y="246"/>
                                <a:pt x="3624" y="243"/>
                              </a:cubicBezTo>
                              <a:cubicBezTo>
                                <a:pt x="3628" y="239"/>
                                <a:pt x="3630" y="234"/>
                                <a:pt x="3630" y="228"/>
                              </a:cubicBezTo>
                              <a:cubicBezTo>
                                <a:pt x="3630" y="222"/>
                                <a:pt x="3629" y="217"/>
                                <a:pt x="3628" y="211"/>
                              </a:cubicBezTo>
                              <a:cubicBezTo>
                                <a:pt x="3627" y="206"/>
                                <a:pt x="3627" y="200"/>
                                <a:pt x="3627" y="194"/>
                              </a:cubicBezTo>
                              <a:cubicBezTo>
                                <a:pt x="3627" y="187"/>
                                <a:pt x="3628" y="180"/>
                                <a:pt x="3629" y="173"/>
                              </a:cubicBezTo>
                              <a:cubicBezTo>
                                <a:pt x="3631" y="166"/>
                                <a:pt x="3634" y="159"/>
                                <a:pt x="3638" y="153"/>
                              </a:cubicBezTo>
                              <a:cubicBezTo>
                                <a:pt x="3642" y="147"/>
                                <a:pt x="3646" y="142"/>
                                <a:pt x="3652" y="138"/>
                              </a:cubicBezTo>
                              <a:cubicBezTo>
                                <a:pt x="3658" y="134"/>
                                <a:pt x="3664" y="133"/>
                                <a:pt x="3672" y="133"/>
                              </a:cubicBezTo>
                              <a:cubicBezTo>
                                <a:pt x="3678" y="133"/>
                                <a:pt x="3682" y="131"/>
                                <a:pt x="3686" y="128"/>
                              </a:cubicBezTo>
                              <a:cubicBezTo>
                                <a:pt x="3689" y="125"/>
                                <a:pt x="3691" y="121"/>
                                <a:pt x="3691" y="115"/>
                              </a:cubicBezTo>
                              <a:cubicBezTo>
                                <a:pt x="3691" y="111"/>
                                <a:pt x="3690" y="108"/>
                                <a:pt x="3688" y="106"/>
                              </a:cubicBezTo>
                              <a:cubicBezTo>
                                <a:pt x="3686" y="103"/>
                                <a:pt x="3683" y="101"/>
                                <a:pt x="3680" y="99"/>
                              </a:cubicBezTo>
                              <a:close/>
                              <a:moveTo>
                                <a:pt x="3779" y="129"/>
                              </a:moveTo>
                              <a:cubicBezTo>
                                <a:pt x="3781" y="129"/>
                                <a:pt x="3783" y="130"/>
                                <a:pt x="3784" y="131"/>
                              </a:cubicBezTo>
                              <a:cubicBezTo>
                                <a:pt x="3785" y="132"/>
                                <a:pt x="3787" y="133"/>
                                <a:pt x="3788" y="134"/>
                              </a:cubicBezTo>
                              <a:cubicBezTo>
                                <a:pt x="3790" y="136"/>
                                <a:pt x="3791" y="137"/>
                                <a:pt x="3793" y="138"/>
                              </a:cubicBezTo>
                              <a:cubicBezTo>
                                <a:pt x="3795" y="139"/>
                                <a:pt x="3797" y="140"/>
                                <a:pt x="3799" y="140"/>
                              </a:cubicBezTo>
                              <a:cubicBezTo>
                                <a:pt x="3805" y="140"/>
                                <a:pt x="3810" y="138"/>
                                <a:pt x="3813" y="133"/>
                              </a:cubicBezTo>
                              <a:cubicBezTo>
                                <a:pt x="3816" y="128"/>
                                <a:pt x="3818" y="123"/>
                                <a:pt x="3818" y="117"/>
                              </a:cubicBezTo>
                              <a:cubicBezTo>
                                <a:pt x="3818" y="112"/>
                                <a:pt x="3817" y="107"/>
                                <a:pt x="3814" y="103"/>
                              </a:cubicBezTo>
                              <a:cubicBezTo>
                                <a:pt x="3812" y="99"/>
                                <a:pt x="3809" y="96"/>
                                <a:pt x="3805" y="93"/>
                              </a:cubicBezTo>
                              <a:cubicBezTo>
                                <a:pt x="3801" y="90"/>
                                <a:pt x="3797" y="88"/>
                                <a:pt x="3792" y="86"/>
                              </a:cubicBezTo>
                              <a:cubicBezTo>
                                <a:pt x="3787" y="84"/>
                                <a:pt x="3782" y="84"/>
                                <a:pt x="3778" y="84"/>
                              </a:cubicBezTo>
                              <a:cubicBezTo>
                                <a:pt x="3770" y="84"/>
                                <a:pt x="3762" y="85"/>
                                <a:pt x="3755" y="88"/>
                              </a:cubicBezTo>
                              <a:cubicBezTo>
                                <a:pt x="3747" y="91"/>
                                <a:pt x="3741" y="95"/>
                                <a:pt x="3735" y="101"/>
                              </a:cubicBezTo>
                              <a:cubicBezTo>
                                <a:pt x="3730" y="106"/>
                                <a:pt x="3725" y="112"/>
                                <a:pt x="3722" y="119"/>
                              </a:cubicBezTo>
                              <a:cubicBezTo>
                                <a:pt x="3719" y="126"/>
                                <a:pt x="3717" y="134"/>
                                <a:pt x="3717" y="142"/>
                              </a:cubicBezTo>
                              <a:cubicBezTo>
                                <a:pt x="3717" y="150"/>
                                <a:pt x="3719" y="157"/>
                                <a:pt x="3722" y="163"/>
                              </a:cubicBezTo>
                              <a:cubicBezTo>
                                <a:pt x="3726" y="169"/>
                                <a:pt x="3730" y="174"/>
                                <a:pt x="3735" y="179"/>
                              </a:cubicBezTo>
                              <a:cubicBezTo>
                                <a:pt x="3740" y="184"/>
                                <a:pt x="3745" y="189"/>
                                <a:pt x="3751" y="194"/>
                              </a:cubicBezTo>
                              <a:cubicBezTo>
                                <a:pt x="3757" y="199"/>
                                <a:pt x="3762" y="204"/>
                                <a:pt x="3766" y="209"/>
                              </a:cubicBezTo>
                              <a:cubicBezTo>
                                <a:pt x="3763" y="213"/>
                                <a:pt x="3758" y="216"/>
                                <a:pt x="3751" y="218"/>
                              </a:cubicBezTo>
                              <a:cubicBezTo>
                                <a:pt x="3745" y="220"/>
                                <a:pt x="3739" y="222"/>
                                <a:pt x="3733" y="224"/>
                              </a:cubicBezTo>
                              <a:cubicBezTo>
                                <a:pt x="3727" y="226"/>
                                <a:pt x="3722" y="229"/>
                                <a:pt x="3717" y="232"/>
                              </a:cubicBezTo>
                              <a:cubicBezTo>
                                <a:pt x="3713" y="235"/>
                                <a:pt x="3711" y="239"/>
                                <a:pt x="3711" y="245"/>
                              </a:cubicBezTo>
                              <a:cubicBezTo>
                                <a:pt x="3711" y="249"/>
                                <a:pt x="3712" y="253"/>
                                <a:pt x="3715" y="256"/>
                              </a:cubicBezTo>
                              <a:cubicBezTo>
                                <a:pt x="3717" y="258"/>
                                <a:pt x="3721" y="260"/>
                                <a:pt x="3724" y="262"/>
                              </a:cubicBezTo>
                              <a:cubicBezTo>
                                <a:pt x="3728" y="263"/>
                                <a:pt x="3732" y="264"/>
                                <a:pt x="3737" y="264"/>
                              </a:cubicBezTo>
                              <a:cubicBezTo>
                                <a:pt x="3741" y="264"/>
                                <a:pt x="3745" y="265"/>
                                <a:pt x="3748" y="265"/>
                              </a:cubicBezTo>
                              <a:cubicBezTo>
                                <a:pt x="3755" y="265"/>
                                <a:pt x="3762" y="264"/>
                                <a:pt x="3770" y="262"/>
                              </a:cubicBezTo>
                              <a:cubicBezTo>
                                <a:pt x="3777" y="260"/>
                                <a:pt x="3783" y="257"/>
                                <a:pt x="3789" y="253"/>
                              </a:cubicBezTo>
                              <a:cubicBezTo>
                                <a:pt x="3795" y="250"/>
                                <a:pt x="3799" y="245"/>
                                <a:pt x="3803" y="239"/>
                              </a:cubicBezTo>
                              <a:cubicBezTo>
                                <a:pt x="3807" y="233"/>
                                <a:pt x="3809" y="226"/>
                                <a:pt x="3809" y="217"/>
                              </a:cubicBezTo>
                              <a:cubicBezTo>
                                <a:pt x="3809" y="208"/>
                                <a:pt x="3806" y="200"/>
                                <a:pt x="3801" y="192"/>
                              </a:cubicBezTo>
                              <a:cubicBezTo>
                                <a:pt x="3796" y="185"/>
                                <a:pt x="3791" y="179"/>
                                <a:pt x="3785" y="173"/>
                              </a:cubicBezTo>
                              <a:cubicBezTo>
                                <a:pt x="3779" y="167"/>
                                <a:pt x="3774" y="162"/>
                                <a:pt x="3769" y="158"/>
                              </a:cubicBezTo>
                              <a:cubicBezTo>
                                <a:pt x="3764" y="154"/>
                                <a:pt x="3761" y="150"/>
                                <a:pt x="3761" y="146"/>
                              </a:cubicBezTo>
                              <a:cubicBezTo>
                                <a:pt x="3761" y="142"/>
                                <a:pt x="3763" y="138"/>
                                <a:pt x="3767" y="134"/>
                              </a:cubicBezTo>
                              <a:cubicBezTo>
                                <a:pt x="3771" y="131"/>
                                <a:pt x="3775" y="129"/>
                                <a:pt x="3779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387441" name="Freeform 7"/>
                      <wps:cNvSpPr>
                        <a:spLocks/>
                      </wps:cNvSpPr>
                      <wps:spPr bwMode="auto">
                        <a:xfrm>
                          <a:off x="701608" y="805815"/>
                          <a:ext cx="337820" cy="650875"/>
                        </a:xfrm>
                        <a:custGeom>
                          <a:avLst/>
                          <a:gdLst>
                            <a:gd name="T0" fmla="*/ 532 w 532"/>
                            <a:gd name="T1" fmla="*/ 0 h 1025"/>
                            <a:gd name="T2" fmla="*/ 0 w 532"/>
                            <a:gd name="T3" fmla="*/ 436 h 1025"/>
                            <a:gd name="T4" fmla="*/ 0 w 532"/>
                            <a:gd name="T5" fmla="*/ 1025 h 1025"/>
                            <a:gd name="T6" fmla="*/ 532 w 532"/>
                            <a:gd name="T7" fmla="*/ 1025 h 1025"/>
                            <a:gd name="T8" fmla="*/ 532 w 532"/>
                            <a:gd name="T9" fmla="*/ 0 h 1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" h="1025">
                              <a:moveTo>
                                <a:pt x="532" y="0"/>
                              </a:moveTo>
                              <a:lnTo>
                                <a:pt x="0" y="436"/>
                              </a:lnTo>
                              <a:lnTo>
                                <a:pt x="0" y="1025"/>
                              </a:lnTo>
                              <a:lnTo>
                                <a:pt x="532" y="1025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0991928" name="Freeform 8"/>
                      <wps:cNvSpPr>
                        <a:spLocks/>
                      </wps:cNvSpPr>
                      <wps:spPr bwMode="auto">
                        <a:xfrm>
                          <a:off x="701608" y="805815"/>
                          <a:ext cx="337820" cy="650875"/>
                        </a:xfrm>
                        <a:custGeom>
                          <a:avLst/>
                          <a:gdLst>
                            <a:gd name="T0" fmla="*/ 532 w 532"/>
                            <a:gd name="T1" fmla="*/ 0 h 1025"/>
                            <a:gd name="T2" fmla="*/ 0 w 532"/>
                            <a:gd name="T3" fmla="*/ 436 h 1025"/>
                            <a:gd name="T4" fmla="*/ 0 w 532"/>
                            <a:gd name="T5" fmla="*/ 1025 h 1025"/>
                            <a:gd name="T6" fmla="*/ 532 w 532"/>
                            <a:gd name="T7" fmla="*/ 1025 h 1025"/>
                            <a:gd name="T8" fmla="*/ 532 w 532"/>
                            <a:gd name="T9" fmla="*/ 0 h 1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" h="1025">
                              <a:moveTo>
                                <a:pt x="532" y="0"/>
                              </a:moveTo>
                              <a:lnTo>
                                <a:pt x="0" y="436"/>
                              </a:lnTo>
                              <a:lnTo>
                                <a:pt x="0" y="1025"/>
                              </a:lnTo>
                              <a:lnTo>
                                <a:pt x="532" y="1025"/>
                              </a:lnTo>
                              <a:lnTo>
                                <a:pt x="53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8936903" name="Freeform 9"/>
                      <wps:cNvSpPr>
                        <a:spLocks/>
                      </wps:cNvSpPr>
                      <wps:spPr bwMode="auto">
                        <a:xfrm>
                          <a:off x="1192463" y="887730"/>
                          <a:ext cx="319405" cy="568960"/>
                        </a:xfrm>
                        <a:custGeom>
                          <a:avLst/>
                          <a:gdLst>
                            <a:gd name="T0" fmla="*/ 503 w 503"/>
                            <a:gd name="T1" fmla="*/ 896 h 896"/>
                            <a:gd name="T2" fmla="*/ 503 w 503"/>
                            <a:gd name="T3" fmla="*/ 271 h 896"/>
                            <a:gd name="T4" fmla="*/ 0 w 503"/>
                            <a:gd name="T5" fmla="*/ 0 h 896"/>
                            <a:gd name="T6" fmla="*/ 0 w 503"/>
                            <a:gd name="T7" fmla="*/ 896 h 896"/>
                            <a:gd name="T8" fmla="*/ 503 w 503"/>
                            <a:gd name="T9" fmla="*/ 896 h 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3" h="896">
                              <a:moveTo>
                                <a:pt x="503" y="896"/>
                              </a:moveTo>
                              <a:lnTo>
                                <a:pt x="503" y="271"/>
                              </a:ln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lnTo>
                                <a:pt x="503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D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1972648" name="Freeform 10"/>
                      <wps:cNvSpPr>
                        <a:spLocks/>
                      </wps:cNvSpPr>
                      <wps:spPr bwMode="auto">
                        <a:xfrm>
                          <a:off x="685733" y="1084580"/>
                          <a:ext cx="843915" cy="372110"/>
                        </a:xfrm>
                        <a:custGeom>
                          <a:avLst/>
                          <a:gdLst>
                            <a:gd name="T0" fmla="*/ 1328 w 2657"/>
                            <a:gd name="T1" fmla="*/ 342 h 1172"/>
                            <a:gd name="T2" fmla="*/ 2311 w 2657"/>
                            <a:gd name="T3" fmla="*/ 1172 h 1172"/>
                            <a:gd name="T4" fmla="*/ 2657 w 2657"/>
                            <a:gd name="T5" fmla="*/ 1172 h 1172"/>
                            <a:gd name="T6" fmla="*/ 2562 w 2657"/>
                            <a:gd name="T7" fmla="*/ 817 h 1172"/>
                            <a:gd name="T8" fmla="*/ 2275 w 2657"/>
                            <a:gd name="T9" fmla="*/ 392 h 1172"/>
                            <a:gd name="T10" fmla="*/ 1849 w 2657"/>
                            <a:gd name="T11" fmla="*/ 105 h 1172"/>
                            <a:gd name="T12" fmla="*/ 1328 w 2657"/>
                            <a:gd name="T13" fmla="*/ 0 h 1172"/>
                            <a:gd name="T14" fmla="*/ 807 w 2657"/>
                            <a:gd name="T15" fmla="*/ 105 h 1172"/>
                            <a:gd name="T16" fmla="*/ 382 w 2657"/>
                            <a:gd name="T17" fmla="*/ 392 h 1172"/>
                            <a:gd name="T18" fmla="*/ 95 w 2657"/>
                            <a:gd name="T19" fmla="*/ 817 h 1172"/>
                            <a:gd name="T20" fmla="*/ 0 w 2657"/>
                            <a:gd name="T21" fmla="*/ 1172 h 1172"/>
                            <a:gd name="T22" fmla="*/ 346 w 2657"/>
                            <a:gd name="T23" fmla="*/ 1172 h 1172"/>
                            <a:gd name="T24" fmla="*/ 1328 w 2657"/>
                            <a:gd name="T25" fmla="*/ 342 h 1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57" h="1172">
                              <a:moveTo>
                                <a:pt x="1328" y="342"/>
                              </a:moveTo>
                              <a:cubicBezTo>
                                <a:pt x="1821" y="342"/>
                                <a:pt x="2232" y="701"/>
                                <a:pt x="2311" y="1172"/>
                              </a:cubicBezTo>
                              <a:cubicBezTo>
                                <a:pt x="2657" y="1172"/>
                                <a:pt x="2657" y="1172"/>
                                <a:pt x="2657" y="1172"/>
                              </a:cubicBezTo>
                              <a:cubicBezTo>
                                <a:pt x="2642" y="1050"/>
                                <a:pt x="2610" y="931"/>
                                <a:pt x="2562" y="817"/>
                              </a:cubicBezTo>
                              <a:cubicBezTo>
                                <a:pt x="2494" y="658"/>
                                <a:pt x="2398" y="515"/>
                                <a:pt x="2275" y="392"/>
                              </a:cubicBezTo>
                              <a:cubicBezTo>
                                <a:pt x="2152" y="269"/>
                                <a:pt x="2009" y="173"/>
                                <a:pt x="1849" y="105"/>
                              </a:cubicBezTo>
                              <a:cubicBezTo>
                                <a:pt x="1684" y="35"/>
                                <a:pt x="1509" y="0"/>
                                <a:pt x="1328" y="0"/>
                              </a:cubicBezTo>
                              <a:cubicBezTo>
                                <a:pt x="1148" y="0"/>
                                <a:pt x="972" y="35"/>
                                <a:pt x="807" y="105"/>
                              </a:cubicBezTo>
                              <a:cubicBezTo>
                                <a:pt x="648" y="173"/>
                                <a:pt x="505" y="269"/>
                                <a:pt x="382" y="392"/>
                              </a:cubicBezTo>
                              <a:cubicBezTo>
                                <a:pt x="259" y="515"/>
                                <a:pt x="162" y="658"/>
                                <a:pt x="95" y="817"/>
                              </a:cubicBezTo>
                              <a:cubicBezTo>
                                <a:pt x="47" y="931"/>
                                <a:pt x="15" y="1050"/>
                                <a:pt x="0" y="1172"/>
                              </a:cubicBezTo>
                              <a:cubicBezTo>
                                <a:pt x="346" y="1172"/>
                                <a:pt x="346" y="1172"/>
                                <a:pt x="346" y="1172"/>
                              </a:cubicBezTo>
                              <a:cubicBezTo>
                                <a:pt x="425" y="701"/>
                                <a:pt x="835" y="342"/>
                                <a:pt x="1328" y="342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9821287" name="Freeform 11"/>
                      <wps:cNvSpPr>
                        <a:spLocks/>
                      </wps:cNvSpPr>
                      <wps:spPr bwMode="auto">
                        <a:xfrm>
                          <a:off x="602548" y="1010920"/>
                          <a:ext cx="1009650" cy="445770"/>
                        </a:xfrm>
                        <a:custGeom>
                          <a:avLst/>
                          <a:gdLst>
                            <a:gd name="T0" fmla="*/ 414 w 3180"/>
                            <a:gd name="T1" fmla="*/ 1403 h 1403"/>
                            <a:gd name="T2" fmla="*/ 1590 w 3180"/>
                            <a:gd name="T3" fmla="*/ 409 h 1403"/>
                            <a:gd name="T4" fmla="*/ 2766 w 3180"/>
                            <a:gd name="T5" fmla="*/ 1403 h 1403"/>
                            <a:gd name="T6" fmla="*/ 3180 w 3180"/>
                            <a:gd name="T7" fmla="*/ 1403 h 1403"/>
                            <a:gd name="T8" fmla="*/ 3067 w 3180"/>
                            <a:gd name="T9" fmla="*/ 978 h 1403"/>
                            <a:gd name="T10" fmla="*/ 2723 w 3180"/>
                            <a:gd name="T11" fmla="*/ 469 h 1403"/>
                            <a:gd name="T12" fmla="*/ 2214 w 3180"/>
                            <a:gd name="T13" fmla="*/ 126 h 1403"/>
                            <a:gd name="T14" fmla="*/ 1590 w 3180"/>
                            <a:gd name="T15" fmla="*/ 0 h 1403"/>
                            <a:gd name="T16" fmla="*/ 967 w 3180"/>
                            <a:gd name="T17" fmla="*/ 126 h 1403"/>
                            <a:gd name="T18" fmla="*/ 457 w 3180"/>
                            <a:gd name="T19" fmla="*/ 469 h 1403"/>
                            <a:gd name="T20" fmla="*/ 114 w 3180"/>
                            <a:gd name="T21" fmla="*/ 978 h 1403"/>
                            <a:gd name="T22" fmla="*/ 0 w 3180"/>
                            <a:gd name="T23" fmla="*/ 1403 h 1403"/>
                            <a:gd name="T24" fmla="*/ 414 w 3180"/>
                            <a:gd name="T25" fmla="*/ 1403 h 1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80" h="1403">
                              <a:moveTo>
                                <a:pt x="414" y="1403"/>
                              </a:moveTo>
                              <a:cubicBezTo>
                                <a:pt x="509" y="840"/>
                                <a:pt x="1000" y="409"/>
                                <a:pt x="1590" y="409"/>
                              </a:cubicBezTo>
                              <a:cubicBezTo>
                                <a:pt x="2180" y="409"/>
                                <a:pt x="2671" y="840"/>
                                <a:pt x="2766" y="1403"/>
                              </a:cubicBezTo>
                              <a:cubicBezTo>
                                <a:pt x="3180" y="1403"/>
                                <a:pt x="3180" y="1403"/>
                                <a:pt x="3180" y="1403"/>
                              </a:cubicBezTo>
                              <a:cubicBezTo>
                                <a:pt x="3162" y="1257"/>
                                <a:pt x="3124" y="1115"/>
                                <a:pt x="3067" y="978"/>
                              </a:cubicBezTo>
                              <a:cubicBezTo>
                                <a:pt x="2986" y="788"/>
                                <a:pt x="2870" y="616"/>
                                <a:pt x="2723" y="469"/>
                              </a:cubicBezTo>
                              <a:cubicBezTo>
                                <a:pt x="2576" y="322"/>
                                <a:pt x="2405" y="207"/>
                                <a:pt x="2214" y="126"/>
                              </a:cubicBezTo>
                              <a:cubicBezTo>
                                <a:pt x="2016" y="43"/>
                                <a:pt x="1807" y="0"/>
                                <a:pt x="1590" y="0"/>
                              </a:cubicBezTo>
                              <a:cubicBezTo>
                                <a:pt x="1374" y="0"/>
                                <a:pt x="1164" y="43"/>
                                <a:pt x="967" y="126"/>
                              </a:cubicBezTo>
                              <a:cubicBezTo>
                                <a:pt x="776" y="207"/>
                                <a:pt x="604" y="322"/>
                                <a:pt x="457" y="469"/>
                              </a:cubicBezTo>
                              <a:cubicBezTo>
                                <a:pt x="310" y="616"/>
                                <a:pt x="195" y="788"/>
                                <a:pt x="114" y="978"/>
                              </a:cubicBezTo>
                              <a:cubicBezTo>
                                <a:pt x="56" y="1115"/>
                                <a:pt x="18" y="1257"/>
                                <a:pt x="0" y="1403"/>
                              </a:cubicBezTo>
                              <a:lnTo>
                                <a:pt x="414" y="140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5DA441"/>
                            </a:gs>
                            <a:gs pos="24000">
                              <a:srgbClr val="84B138"/>
                            </a:gs>
                            <a:gs pos="74000">
                              <a:srgbClr val="D6CD27"/>
                            </a:gs>
                            <a:gs pos="98000">
                              <a:srgbClr val="F7D92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421403" name="Freeform 12"/>
                      <wps:cNvSpPr>
                        <a:spLocks/>
                      </wps:cNvSpPr>
                      <wps:spPr bwMode="auto">
                        <a:xfrm>
                          <a:off x="944813" y="694690"/>
                          <a:ext cx="385445" cy="762000"/>
                        </a:xfrm>
                        <a:custGeom>
                          <a:avLst/>
                          <a:gdLst>
                            <a:gd name="T0" fmla="*/ 607 w 607"/>
                            <a:gd name="T1" fmla="*/ 80 h 1200"/>
                            <a:gd name="T2" fmla="*/ 0 w 607"/>
                            <a:gd name="T3" fmla="*/ 0 h 1200"/>
                            <a:gd name="T4" fmla="*/ 0 w 607"/>
                            <a:gd name="T5" fmla="*/ 1200 h 1200"/>
                            <a:gd name="T6" fmla="*/ 607 w 607"/>
                            <a:gd name="T7" fmla="*/ 1200 h 1200"/>
                            <a:gd name="T8" fmla="*/ 607 w 607"/>
                            <a:gd name="T9" fmla="*/ 80 h 1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7" h="1200">
                              <a:moveTo>
                                <a:pt x="607" y="80"/>
                              </a:moveTo>
                              <a:lnTo>
                                <a:pt x="0" y="0"/>
                              </a:lnTo>
                              <a:lnTo>
                                <a:pt x="0" y="1200"/>
                              </a:lnTo>
                              <a:lnTo>
                                <a:pt x="607" y="1200"/>
                              </a:lnTo>
                              <a:lnTo>
                                <a:pt x="607" y="8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7272385" name="Freeform 13"/>
                      <wps:cNvSpPr>
                        <a:spLocks noEditPoints="1"/>
                      </wps:cNvSpPr>
                      <wps:spPr bwMode="auto">
                        <a:xfrm>
                          <a:off x="1007043" y="796290"/>
                          <a:ext cx="254000" cy="252095"/>
                        </a:xfrm>
                        <a:custGeom>
                          <a:avLst/>
                          <a:gdLst>
                            <a:gd name="T0" fmla="*/ 0 w 400"/>
                            <a:gd name="T1" fmla="*/ 0 h 397"/>
                            <a:gd name="T2" fmla="*/ 108 w 400"/>
                            <a:gd name="T3" fmla="*/ 0 h 397"/>
                            <a:gd name="T4" fmla="*/ 108 w 400"/>
                            <a:gd name="T5" fmla="*/ 108 h 397"/>
                            <a:gd name="T6" fmla="*/ 0 w 400"/>
                            <a:gd name="T7" fmla="*/ 108 h 397"/>
                            <a:gd name="T8" fmla="*/ 0 w 400"/>
                            <a:gd name="T9" fmla="*/ 0 h 397"/>
                            <a:gd name="T10" fmla="*/ 146 w 400"/>
                            <a:gd name="T11" fmla="*/ 108 h 397"/>
                            <a:gd name="T12" fmla="*/ 254 w 400"/>
                            <a:gd name="T13" fmla="*/ 108 h 397"/>
                            <a:gd name="T14" fmla="*/ 254 w 400"/>
                            <a:gd name="T15" fmla="*/ 0 h 397"/>
                            <a:gd name="T16" fmla="*/ 146 w 400"/>
                            <a:gd name="T17" fmla="*/ 0 h 397"/>
                            <a:gd name="T18" fmla="*/ 146 w 400"/>
                            <a:gd name="T19" fmla="*/ 108 h 397"/>
                            <a:gd name="T20" fmla="*/ 292 w 400"/>
                            <a:gd name="T21" fmla="*/ 0 h 397"/>
                            <a:gd name="T22" fmla="*/ 292 w 400"/>
                            <a:gd name="T23" fmla="*/ 108 h 397"/>
                            <a:gd name="T24" fmla="*/ 400 w 400"/>
                            <a:gd name="T25" fmla="*/ 108 h 397"/>
                            <a:gd name="T26" fmla="*/ 400 w 400"/>
                            <a:gd name="T27" fmla="*/ 0 h 397"/>
                            <a:gd name="T28" fmla="*/ 292 w 400"/>
                            <a:gd name="T29" fmla="*/ 0 h 397"/>
                            <a:gd name="T30" fmla="*/ 0 w 400"/>
                            <a:gd name="T31" fmla="*/ 253 h 397"/>
                            <a:gd name="T32" fmla="*/ 108 w 400"/>
                            <a:gd name="T33" fmla="*/ 253 h 397"/>
                            <a:gd name="T34" fmla="*/ 108 w 400"/>
                            <a:gd name="T35" fmla="*/ 144 h 397"/>
                            <a:gd name="T36" fmla="*/ 0 w 400"/>
                            <a:gd name="T37" fmla="*/ 144 h 397"/>
                            <a:gd name="T38" fmla="*/ 0 w 400"/>
                            <a:gd name="T39" fmla="*/ 253 h 397"/>
                            <a:gd name="T40" fmla="*/ 146 w 400"/>
                            <a:gd name="T41" fmla="*/ 253 h 397"/>
                            <a:gd name="T42" fmla="*/ 254 w 400"/>
                            <a:gd name="T43" fmla="*/ 253 h 397"/>
                            <a:gd name="T44" fmla="*/ 254 w 400"/>
                            <a:gd name="T45" fmla="*/ 144 h 397"/>
                            <a:gd name="T46" fmla="*/ 146 w 400"/>
                            <a:gd name="T47" fmla="*/ 144 h 397"/>
                            <a:gd name="T48" fmla="*/ 146 w 400"/>
                            <a:gd name="T49" fmla="*/ 253 h 397"/>
                            <a:gd name="T50" fmla="*/ 292 w 400"/>
                            <a:gd name="T51" fmla="*/ 253 h 397"/>
                            <a:gd name="T52" fmla="*/ 400 w 400"/>
                            <a:gd name="T53" fmla="*/ 253 h 397"/>
                            <a:gd name="T54" fmla="*/ 400 w 400"/>
                            <a:gd name="T55" fmla="*/ 144 h 397"/>
                            <a:gd name="T56" fmla="*/ 292 w 400"/>
                            <a:gd name="T57" fmla="*/ 144 h 397"/>
                            <a:gd name="T58" fmla="*/ 292 w 400"/>
                            <a:gd name="T59" fmla="*/ 253 h 397"/>
                            <a:gd name="T60" fmla="*/ 0 w 400"/>
                            <a:gd name="T61" fmla="*/ 397 h 397"/>
                            <a:gd name="T62" fmla="*/ 108 w 400"/>
                            <a:gd name="T63" fmla="*/ 397 h 397"/>
                            <a:gd name="T64" fmla="*/ 108 w 400"/>
                            <a:gd name="T65" fmla="*/ 289 h 397"/>
                            <a:gd name="T66" fmla="*/ 0 w 400"/>
                            <a:gd name="T67" fmla="*/ 289 h 397"/>
                            <a:gd name="T68" fmla="*/ 0 w 400"/>
                            <a:gd name="T69" fmla="*/ 397 h 397"/>
                            <a:gd name="T70" fmla="*/ 146 w 400"/>
                            <a:gd name="T71" fmla="*/ 397 h 397"/>
                            <a:gd name="T72" fmla="*/ 254 w 400"/>
                            <a:gd name="T73" fmla="*/ 397 h 397"/>
                            <a:gd name="T74" fmla="*/ 254 w 400"/>
                            <a:gd name="T75" fmla="*/ 289 h 397"/>
                            <a:gd name="T76" fmla="*/ 146 w 400"/>
                            <a:gd name="T77" fmla="*/ 289 h 397"/>
                            <a:gd name="T78" fmla="*/ 146 w 400"/>
                            <a:gd name="T79" fmla="*/ 397 h 397"/>
                            <a:gd name="T80" fmla="*/ 292 w 400"/>
                            <a:gd name="T81" fmla="*/ 397 h 397"/>
                            <a:gd name="T82" fmla="*/ 400 w 400"/>
                            <a:gd name="T83" fmla="*/ 397 h 397"/>
                            <a:gd name="T84" fmla="*/ 400 w 400"/>
                            <a:gd name="T85" fmla="*/ 289 h 397"/>
                            <a:gd name="T86" fmla="*/ 292 w 400"/>
                            <a:gd name="T87" fmla="*/ 289 h 397"/>
                            <a:gd name="T88" fmla="*/ 292 w 400"/>
                            <a:gd name="T8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00" h="397">
                              <a:moveTo>
                                <a:pt x="0" y="0"/>
                              </a:moveTo>
                              <a:lnTo>
                                <a:pt x="108" y="0"/>
                              </a:lnTo>
                              <a:lnTo>
                                <a:pt x="108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6" y="108"/>
                              </a:moveTo>
                              <a:lnTo>
                                <a:pt x="254" y="108"/>
                              </a:lnTo>
                              <a:lnTo>
                                <a:pt x="254" y="0"/>
                              </a:lnTo>
                              <a:lnTo>
                                <a:pt x="146" y="0"/>
                              </a:lnTo>
                              <a:lnTo>
                                <a:pt x="146" y="108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92" y="108"/>
                              </a:lnTo>
                              <a:lnTo>
                                <a:pt x="400" y="108"/>
                              </a:lnTo>
                              <a:lnTo>
                                <a:pt x="400" y="0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0" y="253"/>
                              </a:moveTo>
                              <a:lnTo>
                                <a:pt x="108" y="253"/>
                              </a:lnTo>
                              <a:lnTo>
                                <a:pt x="108" y="144"/>
                              </a:lnTo>
                              <a:lnTo>
                                <a:pt x="0" y="144"/>
                              </a:lnTo>
                              <a:lnTo>
                                <a:pt x="0" y="253"/>
                              </a:lnTo>
                              <a:close/>
                              <a:moveTo>
                                <a:pt x="146" y="253"/>
                              </a:moveTo>
                              <a:lnTo>
                                <a:pt x="254" y="253"/>
                              </a:lnTo>
                              <a:lnTo>
                                <a:pt x="254" y="144"/>
                              </a:lnTo>
                              <a:lnTo>
                                <a:pt x="146" y="144"/>
                              </a:lnTo>
                              <a:lnTo>
                                <a:pt x="146" y="253"/>
                              </a:lnTo>
                              <a:close/>
                              <a:moveTo>
                                <a:pt x="292" y="253"/>
                              </a:moveTo>
                              <a:lnTo>
                                <a:pt x="400" y="253"/>
                              </a:lnTo>
                              <a:lnTo>
                                <a:pt x="400" y="144"/>
                              </a:lnTo>
                              <a:lnTo>
                                <a:pt x="292" y="144"/>
                              </a:lnTo>
                              <a:lnTo>
                                <a:pt x="292" y="253"/>
                              </a:lnTo>
                              <a:close/>
                              <a:moveTo>
                                <a:pt x="0" y="397"/>
                              </a:moveTo>
                              <a:lnTo>
                                <a:pt x="108" y="397"/>
                              </a:lnTo>
                              <a:lnTo>
                                <a:pt x="108" y="289"/>
                              </a:lnTo>
                              <a:lnTo>
                                <a:pt x="0" y="289"/>
                              </a:lnTo>
                              <a:lnTo>
                                <a:pt x="0" y="397"/>
                              </a:lnTo>
                              <a:close/>
                              <a:moveTo>
                                <a:pt x="146" y="397"/>
                              </a:moveTo>
                              <a:lnTo>
                                <a:pt x="254" y="397"/>
                              </a:lnTo>
                              <a:lnTo>
                                <a:pt x="254" y="289"/>
                              </a:lnTo>
                              <a:lnTo>
                                <a:pt x="146" y="289"/>
                              </a:lnTo>
                              <a:lnTo>
                                <a:pt x="146" y="397"/>
                              </a:lnTo>
                              <a:close/>
                              <a:moveTo>
                                <a:pt x="292" y="397"/>
                              </a:moveTo>
                              <a:lnTo>
                                <a:pt x="400" y="397"/>
                              </a:lnTo>
                              <a:lnTo>
                                <a:pt x="400" y="289"/>
                              </a:lnTo>
                              <a:lnTo>
                                <a:pt x="292" y="289"/>
                              </a:lnTo>
                              <a:lnTo>
                                <a:pt x="292" y="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221396" name="Rectangle 14"/>
                      <wps:cNvSpPr>
                        <a:spLocks noChangeArrowheads="1"/>
                      </wps:cNvSpPr>
                      <wps:spPr bwMode="auto">
                        <a:xfrm>
                          <a:off x="803843" y="1129665"/>
                          <a:ext cx="240030" cy="278765"/>
                        </a:xfrm>
                        <a:prstGeom prst="rect">
                          <a:avLst/>
                        </a:prstGeom>
                        <a:solidFill>
                          <a:srgbClr val="FFD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31410" name="Rectangle 15"/>
                      <wps:cNvSpPr>
                        <a:spLocks noChangeArrowheads="1"/>
                      </wps:cNvSpPr>
                      <wps:spPr bwMode="auto">
                        <a:xfrm>
                          <a:off x="1079433" y="1268730"/>
                          <a:ext cx="196850" cy="121285"/>
                        </a:xfrm>
                        <a:prstGeom prst="rect">
                          <a:avLst/>
                        </a:prstGeom>
                        <a:solidFill>
                          <a:srgbClr val="00A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8166598" name="Freeform 16"/>
                      <wps:cNvSpPr>
                        <a:spLocks noEditPoints="1"/>
                      </wps:cNvSpPr>
                      <wps:spPr bwMode="auto">
                        <a:xfrm>
                          <a:off x="780348" y="993140"/>
                          <a:ext cx="519430" cy="463550"/>
                        </a:xfrm>
                        <a:custGeom>
                          <a:avLst/>
                          <a:gdLst>
                            <a:gd name="T0" fmla="*/ 611 w 818"/>
                            <a:gd name="T1" fmla="*/ 258 h 730"/>
                            <a:gd name="T2" fmla="*/ 439 w 818"/>
                            <a:gd name="T3" fmla="*/ 410 h 730"/>
                            <a:gd name="T4" fmla="*/ 439 w 818"/>
                            <a:gd name="T5" fmla="*/ 182 h 730"/>
                            <a:gd name="T6" fmla="*/ 219 w 818"/>
                            <a:gd name="T7" fmla="*/ 0 h 730"/>
                            <a:gd name="T8" fmla="*/ 136 w 818"/>
                            <a:gd name="T9" fmla="*/ 69 h 730"/>
                            <a:gd name="T10" fmla="*/ 136 w 818"/>
                            <a:gd name="T11" fmla="*/ 21 h 730"/>
                            <a:gd name="T12" fmla="*/ 79 w 818"/>
                            <a:gd name="T13" fmla="*/ 21 h 730"/>
                            <a:gd name="T14" fmla="*/ 79 w 818"/>
                            <a:gd name="T15" fmla="*/ 116 h 730"/>
                            <a:gd name="T16" fmla="*/ 0 w 818"/>
                            <a:gd name="T17" fmla="*/ 182 h 730"/>
                            <a:gd name="T18" fmla="*/ 0 w 818"/>
                            <a:gd name="T19" fmla="*/ 730 h 730"/>
                            <a:gd name="T20" fmla="*/ 439 w 818"/>
                            <a:gd name="T21" fmla="*/ 730 h 730"/>
                            <a:gd name="T22" fmla="*/ 439 w 818"/>
                            <a:gd name="T23" fmla="*/ 730 h 730"/>
                            <a:gd name="T24" fmla="*/ 818 w 818"/>
                            <a:gd name="T25" fmla="*/ 730 h 730"/>
                            <a:gd name="T26" fmla="*/ 818 w 818"/>
                            <a:gd name="T27" fmla="*/ 421 h 730"/>
                            <a:gd name="T28" fmla="*/ 611 w 818"/>
                            <a:gd name="T29" fmla="*/ 258 h 730"/>
                            <a:gd name="T30" fmla="*/ 172 w 818"/>
                            <a:gd name="T31" fmla="*/ 591 h 730"/>
                            <a:gd name="T32" fmla="*/ 87 w 818"/>
                            <a:gd name="T33" fmla="*/ 591 h 730"/>
                            <a:gd name="T34" fmla="*/ 87 w 818"/>
                            <a:gd name="T35" fmla="*/ 464 h 730"/>
                            <a:gd name="T36" fmla="*/ 172 w 818"/>
                            <a:gd name="T37" fmla="*/ 464 h 730"/>
                            <a:gd name="T38" fmla="*/ 172 w 818"/>
                            <a:gd name="T39" fmla="*/ 591 h 730"/>
                            <a:gd name="T40" fmla="*/ 172 w 818"/>
                            <a:gd name="T41" fmla="*/ 370 h 730"/>
                            <a:gd name="T42" fmla="*/ 87 w 818"/>
                            <a:gd name="T43" fmla="*/ 370 h 730"/>
                            <a:gd name="T44" fmla="*/ 87 w 818"/>
                            <a:gd name="T45" fmla="*/ 244 h 730"/>
                            <a:gd name="T46" fmla="*/ 172 w 818"/>
                            <a:gd name="T47" fmla="*/ 244 h 730"/>
                            <a:gd name="T48" fmla="*/ 172 w 818"/>
                            <a:gd name="T49" fmla="*/ 370 h 730"/>
                            <a:gd name="T50" fmla="*/ 363 w 818"/>
                            <a:gd name="T51" fmla="*/ 591 h 730"/>
                            <a:gd name="T52" fmla="*/ 278 w 818"/>
                            <a:gd name="T53" fmla="*/ 591 h 730"/>
                            <a:gd name="T54" fmla="*/ 278 w 818"/>
                            <a:gd name="T55" fmla="*/ 464 h 730"/>
                            <a:gd name="T56" fmla="*/ 363 w 818"/>
                            <a:gd name="T57" fmla="*/ 464 h 730"/>
                            <a:gd name="T58" fmla="*/ 363 w 818"/>
                            <a:gd name="T59" fmla="*/ 591 h 730"/>
                            <a:gd name="T60" fmla="*/ 363 w 818"/>
                            <a:gd name="T61" fmla="*/ 370 h 730"/>
                            <a:gd name="T62" fmla="*/ 278 w 818"/>
                            <a:gd name="T63" fmla="*/ 370 h 730"/>
                            <a:gd name="T64" fmla="*/ 278 w 818"/>
                            <a:gd name="T65" fmla="*/ 244 h 730"/>
                            <a:gd name="T66" fmla="*/ 363 w 818"/>
                            <a:gd name="T67" fmla="*/ 244 h 730"/>
                            <a:gd name="T68" fmla="*/ 363 w 818"/>
                            <a:gd name="T69" fmla="*/ 370 h 730"/>
                            <a:gd name="T70" fmla="*/ 591 w 818"/>
                            <a:gd name="T71" fmla="*/ 591 h 730"/>
                            <a:gd name="T72" fmla="*/ 507 w 818"/>
                            <a:gd name="T73" fmla="*/ 591 h 730"/>
                            <a:gd name="T74" fmla="*/ 507 w 818"/>
                            <a:gd name="T75" fmla="*/ 464 h 730"/>
                            <a:gd name="T76" fmla="*/ 591 w 818"/>
                            <a:gd name="T77" fmla="*/ 464 h 730"/>
                            <a:gd name="T78" fmla="*/ 591 w 818"/>
                            <a:gd name="T79" fmla="*/ 591 h 730"/>
                            <a:gd name="T80" fmla="*/ 745 w 818"/>
                            <a:gd name="T81" fmla="*/ 591 h 730"/>
                            <a:gd name="T82" fmla="*/ 661 w 818"/>
                            <a:gd name="T83" fmla="*/ 591 h 730"/>
                            <a:gd name="T84" fmla="*/ 661 w 818"/>
                            <a:gd name="T85" fmla="*/ 464 h 730"/>
                            <a:gd name="T86" fmla="*/ 745 w 818"/>
                            <a:gd name="T87" fmla="*/ 464 h 730"/>
                            <a:gd name="T88" fmla="*/ 745 w 818"/>
                            <a:gd name="T89" fmla="*/ 591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18" h="730">
                              <a:moveTo>
                                <a:pt x="611" y="258"/>
                              </a:moveTo>
                              <a:lnTo>
                                <a:pt x="439" y="410"/>
                              </a:lnTo>
                              <a:lnTo>
                                <a:pt x="439" y="182"/>
                              </a:lnTo>
                              <a:lnTo>
                                <a:pt x="219" y="0"/>
                              </a:lnTo>
                              <a:lnTo>
                                <a:pt x="136" y="69"/>
                              </a:lnTo>
                              <a:lnTo>
                                <a:pt x="136" y="21"/>
                              </a:lnTo>
                              <a:lnTo>
                                <a:pt x="79" y="21"/>
                              </a:lnTo>
                              <a:lnTo>
                                <a:pt x="79" y="116"/>
                              </a:lnTo>
                              <a:lnTo>
                                <a:pt x="0" y="182"/>
                              </a:lnTo>
                              <a:lnTo>
                                <a:pt x="0" y="730"/>
                              </a:lnTo>
                              <a:lnTo>
                                <a:pt x="439" y="730"/>
                              </a:lnTo>
                              <a:lnTo>
                                <a:pt x="439" y="730"/>
                              </a:lnTo>
                              <a:lnTo>
                                <a:pt x="818" y="730"/>
                              </a:lnTo>
                              <a:lnTo>
                                <a:pt x="818" y="421"/>
                              </a:lnTo>
                              <a:lnTo>
                                <a:pt x="611" y="258"/>
                              </a:lnTo>
                              <a:close/>
                              <a:moveTo>
                                <a:pt x="172" y="591"/>
                              </a:moveTo>
                              <a:lnTo>
                                <a:pt x="87" y="591"/>
                              </a:lnTo>
                              <a:lnTo>
                                <a:pt x="87" y="464"/>
                              </a:lnTo>
                              <a:lnTo>
                                <a:pt x="172" y="464"/>
                              </a:lnTo>
                              <a:lnTo>
                                <a:pt x="172" y="591"/>
                              </a:lnTo>
                              <a:close/>
                              <a:moveTo>
                                <a:pt x="172" y="370"/>
                              </a:moveTo>
                              <a:lnTo>
                                <a:pt x="87" y="370"/>
                              </a:lnTo>
                              <a:lnTo>
                                <a:pt x="87" y="244"/>
                              </a:lnTo>
                              <a:lnTo>
                                <a:pt x="172" y="244"/>
                              </a:lnTo>
                              <a:lnTo>
                                <a:pt x="172" y="370"/>
                              </a:lnTo>
                              <a:close/>
                              <a:moveTo>
                                <a:pt x="363" y="591"/>
                              </a:moveTo>
                              <a:lnTo>
                                <a:pt x="278" y="591"/>
                              </a:lnTo>
                              <a:lnTo>
                                <a:pt x="278" y="464"/>
                              </a:lnTo>
                              <a:lnTo>
                                <a:pt x="363" y="464"/>
                              </a:lnTo>
                              <a:lnTo>
                                <a:pt x="363" y="591"/>
                              </a:lnTo>
                              <a:close/>
                              <a:moveTo>
                                <a:pt x="363" y="370"/>
                              </a:moveTo>
                              <a:lnTo>
                                <a:pt x="278" y="370"/>
                              </a:lnTo>
                              <a:lnTo>
                                <a:pt x="278" y="244"/>
                              </a:lnTo>
                              <a:lnTo>
                                <a:pt x="363" y="244"/>
                              </a:lnTo>
                              <a:lnTo>
                                <a:pt x="363" y="370"/>
                              </a:lnTo>
                              <a:close/>
                              <a:moveTo>
                                <a:pt x="591" y="591"/>
                              </a:moveTo>
                              <a:lnTo>
                                <a:pt x="507" y="591"/>
                              </a:lnTo>
                              <a:lnTo>
                                <a:pt x="507" y="464"/>
                              </a:lnTo>
                              <a:lnTo>
                                <a:pt x="591" y="464"/>
                              </a:lnTo>
                              <a:lnTo>
                                <a:pt x="591" y="591"/>
                              </a:lnTo>
                              <a:close/>
                              <a:moveTo>
                                <a:pt x="745" y="591"/>
                              </a:moveTo>
                              <a:lnTo>
                                <a:pt x="661" y="591"/>
                              </a:lnTo>
                              <a:lnTo>
                                <a:pt x="661" y="464"/>
                              </a:lnTo>
                              <a:lnTo>
                                <a:pt x="745" y="464"/>
                              </a:lnTo>
                              <a:lnTo>
                                <a:pt x="745" y="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082889" name="Freeform 17"/>
                      <wps:cNvSpPr>
                        <a:spLocks/>
                      </wps:cNvSpPr>
                      <wps:spPr bwMode="auto">
                        <a:xfrm>
                          <a:off x="1254693" y="1104265"/>
                          <a:ext cx="281940" cy="268605"/>
                        </a:xfrm>
                        <a:custGeom>
                          <a:avLst/>
                          <a:gdLst>
                            <a:gd name="T0" fmla="*/ 608 w 887"/>
                            <a:gd name="T1" fmla="*/ 6 h 845"/>
                            <a:gd name="T2" fmla="*/ 145 w 887"/>
                            <a:gd name="T3" fmla="*/ 220 h 845"/>
                            <a:gd name="T4" fmla="*/ 33 w 887"/>
                            <a:gd name="T5" fmla="*/ 568 h 845"/>
                            <a:gd name="T6" fmla="*/ 395 w 887"/>
                            <a:gd name="T7" fmla="*/ 829 h 845"/>
                            <a:gd name="T8" fmla="*/ 789 w 887"/>
                            <a:gd name="T9" fmla="*/ 696 h 845"/>
                            <a:gd name="T10" fmla="*/ 860 w 887"/>
                            <a:gd name="T11" fmla="*/ 278 h 845"/>
                            <a:gd name="T12" fmla="*/ 608 w 887"/>
                            <a:gd name="T13" fmla="*/ 6 h 8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7" h="845">
                              <a:moveTo>
                                <a:pt x="608" y="6"/>
                              </a:moveTo>
                              <a:cubicBezTo>
                                <a:pt x="447" y="13"/>
                                <a:pt x="256" y="105"/>
                                <a:pt x="145" y="220"/>
                              </a:cubicBezTo>
                              <a:cubicBezTo>
                                <a:pt x="56" y="312"/>
                                <a:pt x="0" y="445"/>
                                <a:pt x="33" y="568"/>
                              </a:cubicBezTo>
                              <a:cubicBezTo>
                                <a:pt x="74" y="720"/>
                                <a:pt x="238" y="811"/>
                                <a:pt x="395" y="829"/>
                              </a:cubicBezTo>
                              <a:cubicBezTo>
                                <a:pt x="539" y="845"/>
                                <a:pt x="697" y="808"/>
                                <a:pt x="789" y="696"/>
                              </a:cubicBezTo>
                              <a:cubicBezTo>
                                <a:pt x="882" y="583"/>
                                <a:pt x="887" y="422"/>
                                <a:pt x="860" y="278"/>
                              </a:cubicBezTo>
                              <a:cubicBezTo>
                                <a:pt x="836" y="149"/>
                                <a:pt x="755" y="0"/>
                                <a:pt x="60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203045" name="Freeform 18"/>
                      <wps:cNvSpPr>
                        <a:spLocks/>
                      </wps:cNvSpPr>
                      <wps:spPr bwMode="auto">
                        <a:xfrm>
                          <a:off x="1335973" y="1169035"/>
                          <a:ext cx="137795" cy="287655"/>
                        </a:xfrm>
                        <a:custGeom>
                          <a:avLst/>
                          <a:gdLst>
                            <a:gd name="T0" fmla="*/ 37 w 433"/>
                            <a:gd name="T1" fmla="*/ 402 h 907"/>
                            <a:gd name="T2" fmla="*/ 122 w 433"/>
                            <a:gd name="T3" fmla="*/ 515 h 907"/>
                            <a:gd name="T4" fmla="*/ 139 w 433"/>
                            <a:gd name="T5" fmla="*/ 626 h 907"/>
                            <a:gd name="T6" fmla="*/ 140 w 433"/>
                            <a:gd name="T7" fmla="*/ 651 h 907"/>
                            <a:gd name="T8" fmla="*/ 140 w 433"/>
                            <a:gd name="T9" fmla="*/ 660 h 907"/>
                            <a:gd name="T10" fmla="*/ 128 w 433"/>
                            <a:gd name="T11" fmla="*/ 897 h 907"/>
                            <a:gd name="T12" fmla="*/ 129 w 433"/>
                            <a:gd name="T13" fmla="*/ 907 h 907"/>
                            <a:gd name="T14" fmla="*/ 263 w 433"/>
                            <a:gd name="T15" fmla="*/ 907 h 907"/>
                            <a:gd name="T16" fmla="*/ 264 w 433"/>
                            <a:gd name="T17" fmla="*/ 899 h 907"/>
                            <a:gd name="T18" fmla="*/ 250 w 433"/>
                            <a:gd name="T19" fmla="*/ 651 h 907"/>
                            <a:gd name="T20" fmla="*/ 249 w 433"/>
                            <a:gd name="T21" fmla="*/ 628 h 907"/>
                            <a:gd name="T22" fmla="*/ 249 w 433"/>
                            <a:gd name="T23" fmla="*/ 603 h 907"/>
                            <a:gd name="T24" fmla="*/ 313 w 433"/>
                            <a:gd name="T25" fmla="*/ 461 h 907"/>
                            <a:gd name="T26" fmla="*/ 388 w 433"/>
                            <a:gd name="T27" fmla="*/ 420 h 907"/>
                            <a:gd name="T28" fmla="*/ 415 w 433"/>
                            <a:gd name="T29" fmla="*/ 398 h 907"/>
                            <a:gd name="T30" fmla="*/ 380 w 433"/>
                            <a:gd name="T31" fmla="*/ 364 h 907"/>
                            <a:gd name="T32" fmla="*/ 305 w 433"/>
                            <a:gd name="T33" fmla="*/ 407 h 907"/>
                            <a:gd name="T34" fmla="*/ 291 w 433"/>
                            <a:gd name="T35" fmla="*/ 405 h 907"/>
                            <a:gd name="T36" fmla="*/ 292 w 433"/>
                            <a:gd name="T37" fmla="*/ 397 h 907"/>
                            <a:gd name="T38" fmla="*/ 367 w 433"/>
                            <a:gd name="T39" fmla="*/ 236 h 907"/>
                            <a:gd name="T40" fmla="*/ 326 w 433"/>
                            <a:gd name="T41" fmla="*/ 216 h 907"/>
                            <a:gd name="T42" fmla="*/ 280 w 433"/>
                            <a:gd name="T43" fmla="*/ 287 h 907"/>
                            <a:gd name="T44" fmla="*/ 250 w 433"/>
                            <a:gd name="T45" fmla="*/ 360 h 907"/>
                            <a:gd name="T46" fmla="*/ 240 w 433"/>
                            <a:gd name="T47" fmla="*/ 364 h 907"/>
                            <a:gd name="T48" fmla="*/ 238 w 433"/>
                            <a:gd name="T49" fmla="*/ 359 h 907"/>
                            <a:gd name="T50" fmla="*/ 239 w 433"/>
                            <a:gd name="T51" fmla="*/ 236 h 907"/>
                            <a:gd name="T52" fmla="*/ 286 w 433"/>
                            <a:gd name="T53" fmla="*/ 160 h 907"/>
                            <a:gd name="T54" fmla="*/ 351 w 433"/>
                            <a:gd name="T55" fmla="*/ 93 h 907"/>
                            <a:gd name="T56" fmla="*/ 305 w 433"/>
                            <a:gd name="T57" fmla="*/ 65 h 907"/>
                            <a:gd name="T58" fmla="*/ 248 w 433"/>
                            <a:gd name="T59" fmla="*/ 121 h 907"/>
                            <a:gd name="T60" fmla="*/ 242 w 433"/>
                            <a:gd name="T61" fmla="*/ 123 h 907"/>
                            <a:gd name="T62" fmla="*/ 238 w 433"/>
                            <a:gd name="T63" fmla="*/ 114 h 907"/>
                            <a:gd name="T64" fmla="*/ 233 w 433"/>
                            <a:gd name="T65" fmla="*/ 31 h 907"/>
                            <a:gd name="T66" fmla="*/ 231 w 433"/>
                            <a:gd name="T67" fmla="*/ 13 h 907"/>
                            <a:gd name="T68" fmla="*/ 221 w 433"/>
                            <a:gd name="T69" fmla="*/ 1 h 907"/>
                            <a:gd name="T70" fmla="*/ 213 w 433"/>
                            <a:gd name="T71" fmla="*/ 0 h 907"/>
                            <a:gd name="T72" fmla="*/ 188 w 433"/>
                            <a:gd name="T73" fmla="*/ 15 h 907"/>
                            <a:gd name="T74" fmla="*/ 180 w 433"/>
                            <a:gd name="T75" fmla="*/ 44 h 907"/>
                            <a:gd name="T76" fmla="*/ 177 w 433"/>
                            <a:gd name="T77" fmla="*/ 170 h 907"/>
                            <a:gd name="T78" fmla="*/ 177 w 433"/>
                            <a:gd name="T79" fmla="*/ 244 h 907"/>
                            <a:gd name="T80" fmla="*/ 178 w 433"/>
                            <a:gd name="T81" fmla="*/ 283 h 907"/>
                            <a:gd name="T82" fmla="*/ 174 w 433"/>
                            <a:gd name="T83" fmla="*/ 307 h 907"/>
                            <a:gd name="T84" fmla="*/ 136 w 433"/>
                            <a:gd name="T85" fmla="*/ 209 h 907"/>
                            <a:gd name="T86" fmla="*/ 82 w 433"/>
                            <a:gd name="T87" fmla="*/ 134 h 907"/>
                            <a:gd name="T88" fmla="*/ 60 w 433"/>
                            <a:gd name="T89" fmla="*/ 139 h 907"/>
                            <a:gd name="T90" fmla="*/ 95 w 433"/>
                            <a:gd name="T91" fmla="*/ 288 h 907"/>
                            <a:gd name="T92" fmla="*/ 109 w 433"/>
                            <a:gd name="T93" fmla="*/ 331 h 907"/>
                            <a:gd name="T94" fmla="*/ 110 w 433"/>
                            <a:gd name="T95" fmla="*/ 370 h 907"/>
                            <a:gd name="T96" fmla="*/ 49 w 433"/>
                            <a:gd name="T97" fmla="*/ 335 h 907"/>
                            <a:gd name="T98" fmla="*/ 13 w 433"/>
                            <a:gd name="T99" fmla="*/ 379 h 907"/>
                            <a:gd name="T100" fmla="*/ 37 w 433"/>
                            <a:gd name="T101" fmla="*/ 402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33" h="907">
                              <a:moveTo>
                                <a:pt x="37" y="402"/>
                              </a:moveTo>
                              <a:cubicBezTo>
                                <a:pt x="78" y="431"/>
                                <a:pt x="106" y="466"/>
                                <a:pt x="122" y="515"/>
                              </a:cubicBezTo>
                              <a:cubicBezTo>
                                <a:pt x="134" y="551"/>
                                <a:pt x="138" y="588"/>
                                <a:pt x="139" y="626"/>
                              </a:cubicBezTo>
                              <a:cubicBezTo>
                                <a:pt x="140" y="635"/>
                                <a:pt x="140" y="643"/>
                                <a:pt x="140" y="651"/>
                              </a:cubicBezTo>
                              <a:cubicBezTo>
                                <a:pt x="140" y="660"/>
                                <a:pt x="140" y="660"/>
                                <a:pt x="140" y="660"/>
                              </a:cubicBezTo>
                              <a:cubicBezTo>
                                <a:pt x="137" y="739"/>
                                <a:pt x="122" y="818"/>
                                <a:pt x="128" y="897"/>
                              </a:cubicBezTo>
                              <a:cubicBezTo>
                                <a:pt x="128" y="900"/>
                                <a:pt x="128" y="904"/>
                                <a:pt x="129" y="907"/>
                              </a:cubicBezTo>
                              <a:cubicBezTo>
                                <a:pt x="263" y="907"/>
                                <a:pt x="263" y="907"/>
                                <a:pt x="263" y="907"/>
                              </a:cubicBezTo>
                              <a:cubicBezTo>
                                <a:pt x="264" y="905"/>
                                <a:pt x="264" y="902"/>
                                <a:pt x="264" y="899"/>
                              </a:cubicBezTo>
                              <a:cubicBezTo>
                                <a:pt x="266" y="816"/>
                                <a:pt x="254" y="734"/>
                                <a:pt x="250" y="651"/>
                              </a:cubicBezTo>
                              <a:cubicBezTo>
                                <a:pt x="250" y="644"/>
                                <a:pt x="250" y="636"/>
                                <a:pt x="249" y="628"/>
                              </a:cubicBezTo>
                              <a:cubicBezTo>
                                <a:pt x="249" y="619"/>
                                <a:pt x="249" y="611"/>
                                <a:pt x="249" y="603"/>
                              </a:cubicBezTo>
                              <a:cubicBezTo>
                                <a:pt x="249" y="544"/>
                                <a:pt x="256" y="489"/>
                                <a:pt x="313" y="461"/>
                              </a:cubicBezTo>
                              <a:cubicBezTo>
                                <a:pt x="339" y="449"/>
                                <a:pt x="364" y="435"/>
                                <a:pt x="388" y="420"/>
                              </a:cubicBezTo>
                              <a:cubicBezTo>
                                <a:pt x="398" y="414"/>
                                <a:pt x="409" y="408"/>
                                <a:pt x="415" y="398"/>
                              </a:cubicBezTo>
                              <a:cubicBezTo>
                                <a:pt x="433" y="371"/>
                                <a:pt x="405" y="346"/>
                                <a:pt x="380" y="364"/>
                              </a:cubicBezTo>
                              <a:cubicBezTo>
                                <a:pt x="356" y="380"/>
                                <a:pt x="329" y="392"/>
                                <a:pt x="305" y="407"/>
                              </a:cubicBezTo>
                              <a:cubicBezTo>
                                <a:pt x="301" y="410"/>
                                <a:pt x="293" y="411"/>
                                <a:pt x="291" y="405"/>
                              </a:cubicBezTo>
                              <a:cubicBezTo>
                                <a:pt x="290" y="403"/>
                                <a:pt x="291" y="400"/>
                                <a:pt x="292" y="397"/>
                              </a:cubicBezTo>
                              <a:cubicBezTo>
                                <a:pt x="314" y="342"/>
                                <a:pt x="350" y="294"/>
                                <a:pt x="367" y="236"/>
                              </a:cubicBezTo>
                              <a:cubicBezTo>
                                <a:pt x="372" y="216"/>
                                <a:pt x="339" y="203"/>
                                <a:pt x="326" y="216"/>
                              </a:cubicBezTo>
                              <a:cubicBezTo>
                                <a:pt x="307" y="236"/>
                                <a:pt x="292" y="261"/>
                                <a:pt x="280" y="287"/>
                              </a:cubicBezTo>
                              <a:cubicBezTo>
                                <a:pt x="268" y="310"/>
                                <a:pt x="264" y="338"/>
                                <a:pt x="250" y="360"/>
                              </a:cubicBezTo>
                              <a:cubicBezTo>
                                <a:pt x="247" y="364"/>
                                <a:pt x="243" y="367"/>
                                <a:pt x="240" y="364"/>
                              </a:cubicBezTo>
                              <a:cubicBezTo>
                                <a:pt x="238" y="363"/>
                                <a:pt x="238" y="361"/>
                                <a:pt x="238" y="359"/>
                              </a:cubicBezTo>
                              <a:cubicBezTo>
                                <a:pt x="237" y="319"/>
                                <a:pt x="230" y="276"/>
                                <a:pt x="239" y="236"/>
                              </a:cubicBezTo>
                              <a:cubicBezTo>
                                <a:pt x="247" y="201"/>
                                <a:pt x="262" y="185"/>
                                <a:pt x="286" y="160"/>
                              </a:cubicBezTo>
                              <a:cubicBezTo>
                                <a:pt x="308" y="138"/>
                                <a:pt x="331" y="117"/>
                                <a:pt x="351" y="93"/>
                              </a:cubicBezTo>
                              <a:cubicBezTo>
                                <a:pt x="372" y="66"/>
                                <a:pt x="325" y="45"/>
                                <a:pt x="305" y="65"/>
                              </a:cubicBezTo>
                              <a:cubicBezTo>
                                <a:pt x="287" y="84"/>
                                <a:pt x="269" y="105"/>
                                <a:pt x="248" y="121"/>
                              </a:cubicBezTo>
                              <a:cubicBezTo>
                                <a:pt x="246" y="122"/>
                                <a:pt x="244" y="123"/>
                                <a:pt x="242" y="123"/>
                              </a:cubicBezTo>
                              <a:cubicBezTo>
                                <a:pt x="238" y="122"/>
                                <a:pt x="238" y="118"/>
                                <a:pt x="238" y="114"/>
                              </a:cubicBezTo>
                              <a:cubicBezTo>
                                <a:pt x="238" y="86"/>
                                <a:pt x="234" y="59"/>
                                <a:pt x="233" y="31"/>
                              </a:cubicBezTo>
                              <a:cubicBezTo>
                                <a:pt x="233" y="25"/>
                                <a:pt x="233" y="19"/>
                                <a:pt x="231" y="13"/>
                              </a:cubicBezTo>
                              <a:cubicBezTo>
                                <a:pt x="229" y="8"/>
                                <a:pt x="226" y="3"/>
                                <a:pt x="221" y="1"/>
                              </a:cubicBezTo>
                              <a:cubicBezTo>
                                <a:pt x="219" y="0"/>
                                <a:pt x="216" y="0"/>
                                <a:pt x="213" y="0"/>
                              </a:cubicBezTo>
                              <a:cubicBezTo>
                                <a:pt x="203" y="1"/>
                                <a:pt x="194" y="7"/>
                                <a:pt x="188" y="15"/>
                              </a:cubicBezTo>
                              <a:cubicBezTo>
                                <a:pt x="182" y="24"/>
                                <a:pt x="181" y="34"/>
                                <a:pt x="180" y="44"/>
                              </a:cubicBezTo>
                              <a:cubicBezTo>
                                <a:pt x="174" y="86"/>
                                <a:pt x="177" y="128"/>
                                <a:pt x="177" y="170"/>
                              </a:cubicBezTo>
                              <a:cubicBezTo>
                                <a:pt x="176" y="195"/>
                                <a:pt x="176" y="219"/>
                                <a:pt x="177" y="244"/>
                              </a:cubicBezTo>
                              <a:cubicBezTo>
                                <a:pt x="177" y="257"/>
                                <a:pt x="177" y="270"/>
                                <a:pt x="178" y="283"/>
                              </a:cubicBezTo>
                              <a:cubicBezTo>
                                <a:pt x="178" y="285"/>
                                <a:pt x="174" y="307"/>
                                <a:pt x="174" y="307"/>
                              </a:cubicBezTo>
                              <a:cubicBezTo>
                                <a:pt x="156" y="276"/>
                                <a:pt x="151" y="240"/>
                                <a:pt x="136" y="209"/>
                              </a:cubicBezTo>
                              <a:cubicBezTo>
                                <a:pt x="123" y="181"/>
                                <a:pt x="106" y="154"/>
                                <a:pt x="82" y="134"/>
                              </a:cubicBezTo>
                              <a:cubicBezTo>
                                <a:pt x="75" y="128"/>
                                <a:pt x="62" y="129"/>
                                <a:pt x="60" y="139"/>
                              </a:cubicBezTo>
                              <a:cubicBezTo>
                                <a:pt x="49" y="190"/>
                                <a:pt x="80" y="240"/>
                                <a:pt x="95" y="288"/>
                              </a:cubicBezTo>
                              <a:cubicBezTo>
                                <a:pt x="95" y="301"/>
                                <a:pt x="106" y="318"/>
                                <a:pt x="109" y="331"/>
                              </a:cubicBezTo>
                              <a:cubicBezTo>
                                <a:pt x="112" y="344"/>
                                <a:pt x="111" y="356"/>
                                <a:pt x="110" y="370"/>
                              </a:cubicBezTo>
                              <a:cubicBezTo>
                                <a:pt x="90" y="370"/>
                                <a:pt x="68" y="343"/>
                                <a:pt x="49" y="335"/>
                              </a:cubicBezTo>
                              <a:cubicBezTo>
                                <a:pt x="23" y="323"/>
                                <a:pt x="0" y="356"/>
                                <a:pt x="13" y="379"/>
                              </a:cubicBezTo>
                              <a:cubicBezTo>
                                <a:pt x="19" y="388"/>
                                <a:pt x="28" y="395"/>
                                <a:pt x="37" y="4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D4E6B" id="JE2405171527Ju plaatsing logo a4.(JU-LOCK)" o:spid="_x0000_s1026" editas="canvas" style="position:absolute;margin-left:-144.75pt;margin-top:0;width:187pt;height:171.25pt;z-index:-251657216;mso-position-horizontal-relative:right-margin-area;mso-position-vertical-relative:page" coordsize="23749,2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3749;height:21748;visibility:visible;mso-wrap-style:square">
                <v:fill o:detectmouseclick="t"/>
                <v:path o:connecttype="none"/>
              </v:shape>
              <v:shape id="Freeform 4" o:spid="_x0000_s1028" style="position:absolute;left:3148;top:15322;width:7436;height:2108;visibility:visible;mso-wrap-style:square;v-text-anchor:top" coordsize="2343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" path="m634,c764,,764,,764,,651,648,651,648,651,648v-179,,-179,,-179,c382,141,382,141,382,141,287,648,287,648,287,648v-174,,-174,,-174,c,,,,,,138,,138,,138,v74,541,74,541,74,541c311,,311,,311,,456,,456,,456,v94,541,94,541,94,541l634,xm1280,400v,157,-89,263,-238,263c893,663,804,565,804,400v,-159,89,-264,238,-264c1191,136,1280,235,1280,400xm1141,400v,-115,-34,-164,-99,-164c976,236,942,286,942,400v,114,34,164,100,164c1107,564,1141,513,1141,400xm1827,400v,157,-89,263,-238,263c1441,663,1351,565,1351,400v,-159,89,-264,239,-264c1738,136,1827,235,1827,400xm1688,400v,-115,-34,-164,-98,-164c1523,236,1489,286,1489,400v,114,34,164,100,164c1654,564,1688,513,1688,400xm2203,136v-62,,-111,28,-150,78c2042,151,2042,151,2042,151v-116,,-116,,-116,c1926,648,1926,648,1926,648v133,,133,,133,c2059,305,2059,305,2059,305v28,-44,58,-69,97,-69c2188,236,2210,252,2210,309v,339,,339,,339c2343,648,2343,648,2343,648v,-362,,-362,,-362c2343,193,2291,136,2203,136xe" fillcolor="#00af9f" stroked="f">
                <v:path arrowok="t" o:connecttype="custom" o:connectlocs="201209,0;242466,0;206604,206050;149796,206050;121233,44835;91084,206050;35862,206050;0,0;43796,0;67281,172027;98700,0;144718,0;174550,172027;201209,0;406227,127192;330694,210820;255161,127192;330694,43245;406227,127192;362113,127192;330694,75043;298957,127192;330694,179340;362113,127192;579825,127192;504292,210820;428759,127192;504610,43245;579825,127192;535711,127192;504610,75043;472556,127192;504292,179340;535711,127192;699154,43245;651549,68047;648058,48015;611244,48015;611244,206050;653453,206050;653453,96984;684238,75043;701376,98255;701376,206050;743585,206050;743585,90942;699154,43245" o:connectangles="0,0,0,0,0,0,0,0,0,0,0,0,0,0,0,0,0,0,0,0,0,0,0,0,0,0,0,0,0,0,0,0,0,0,0,0,0,0,0,0,0,0,0,0,0,0,0"/>
                <o:lock v:ext="edit" verticies="t"/>
              </v:shape>
              <v:shape id="Freeform 5" o:spid="_x0000_s1029" style="position:absolute;left:10807;top:15563;width:7607;height:2471;visibility:visible;mso-wrap-style:square;v-text-anchor:top" coordsize="239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" path="m466,c406,34,348,63,234,60,109,60,22,131,22,240v,64,26,108,88,142c74,404,52,439,52,475v,52,43,97,147,97c272,572,272,572,272,572v53,,78,21,78,54c350,662,326,687,234,687v-95,,-115,-20,-115,-67c,620,,620,,620v,99,49,158,231,158c397,778,484,717,484,617,484,534,412,475,299,475v-76,,-76,,-76,c175,475,166,459,166,442v,-13,8,-26,19,-33c203,414,222,415,243,415v127,,204,-70,204,-166c447,186,416,148,356,121v60,,106,-4,143,-18l466,xm238,329v-51,,-83,-33,-83,-91c155,184,186,149,237,149v55,,82,28,82,88c319,297,291,329,238,329xm819,61v18,,34,3,50,8c848,197,848,197,848,197v-16,-4,-29,-6,-45,-6c742,191,713,237,696,318v,254,,254,,254c563,572,563,572,563,572v,-497,,-497,,-497c679,75,679,75,679,75v11,97,11,97,11,97c714,103,762,61,819,61xm1126,60c976,60,887,165,887,324v,165,90,263,238,263c1274,587,1363,481,1363,324,1363,159,1274,60,1126,60xm1125,488v-66,,-99,-50,-99,-164c1026,210,1059,160,1126,160v64,,98,49,98,164c1224,437,1190,488,1125,488xm1660,60v-145,,-226,117,-226,266c1434,482,1518,587,1677,587v78,,139,-28,188,-68c1810,445,1810,445,1810,445v-43,30,-79,43,-121,43c1625,488,1580,460,1571,364v310,,310,,310,c1882,350,1884,329,1884,312,1884,154,1801,60,1660,60xm1752,281v-181,,-181,,-181,c1578,186,1610,151,1663,151v63,,89,49,89,124l1752,281xm2396,210v,362,,362,,362c2263,572,2263,572,2263,572v,-339,,-339,,-339c2263,176,2242,160,2209,160v-38,,-68,25,-96,69c2113,572,2113,572,2113,572v-134,,-134,,-134,c1979,75,1979,75,1979,75v117,,117,,117,c2106,138,2106,138,2106,138v39,-50,88,-78,151,-78c2344,60,2396,117,2396,210xe" fillcolor="#8bb63a" stroked="f">
                <v:path arrowok="t" o:connecttype="custom" o:connectlocs="74295,19050;34925,121285;63183,181610;111125,198755;37783,196850;73343,247015;94933,150813;52705,140335;77153,131763;113030,38418;147955,0;49213,75565;101283,75248;260033,19368;269240,62548;220980,100965;178753,181610;215583,23813;260033,19368;281623,102870;432753,102870;357188,154940;357505,50800;357188,154940;455295,103505;592138,164783;536258,154940;597218,115570;527050,19050;498793,89218;556260,87313;760730,66675;718503,181610;701358,50800;670878,181610;628333,23813;668655,43815;760730,66675" o:connectangles="0,0,0,0,0,0,0,0,0,0,0,0,0,0,0,0,0,0,0,0,0,0,0,0,0,0,0,0,0,0,0,0,0,0,0,0,0,0"/>
                <o:lock v:ext="edit" verticies="t"/>
              </v:shape>
              <v:shape id="Freeform 6" o:spid="_x0000_s1030" style="position:absolute;left:4780;top:18542;width:12123;height:1123;visibility:visible;mso-wrap-style:square;v-text-anchor:top" coordsize="381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" path="m274,14v6,7,7,18,5,31c278,49,277,56,274,68v-3,11,-5,26,-8,43c263,129,260,148,258,171v-2,22,-3,45,-3,70c255,251,255,260,257,269v1,9,2,18,2,28c259,301,258,306,256,310v-1,4,-3,7,-5,11c248,324,246,326,242,328v-3,2,-7,3,-11,3c222,331,213,329,202,324v-10,-6,-20,-12,-31,-21c160,295,150,286,139,275,129,265,119,254,110,244,101,233,93,223,86,213,78,203,73,194,69,187,63,177,63,177,63,177v-2,1,-2,1,-2,1c52,292,52,292,52,292v,5,-1,10,-2,16c50,313,48,318,47,322v-2,5,-5,9,-8,12c36,336,31,338,26,338v-5,,-8,-1,-11,-3c11,333,9,330,7,327,4,324,3,320,2,316,1,312,,307,,303,,271,2,239,4,207v2,-31,6,-63,9,-95c14,107,15,102,16,96v2,-6,4,-12,6,-17c25,73,28,69,32,65v3,-3,8,-5,13,-5c50,60,53,62,56,65v3,4,6,8,8,12c74,93,83,110,92,128v8,17,17,34,28,50c130,195,141,210,154,225v12,16,28,29,45,41c199,247,199,228,198,209v,-20,,-40,1,-59c200,131,201,112,204,93v3,-19,7,-36,13,-53c221,29,226,21,231,14,236,7,243,4,250,4v10,,18,3,24,10xm455,195v2,2,3,5,3,10c458,211,456,216,452,219v-4,3,-8,5,-14,5c433,224,429,223,425,221v-3,-1,-7,-3,-9,-6c413,212,410,209,408,206v-3,-4,-6,-7,-8,-11c398,200,395,205,392,210v-3,6,-6,11,-10,16c378,230,374,234,369,237v-5,3,-11,5,-17,5c344,242,337,240,332,236v-6,-4,-10,-10,-13,-16c315,214,313,207,311,199v-1,-7,-2,-14,-2,-21c309,167,311,156,314,145v2,-11,7,-21,13,-30c333,106,341,99,350,94v9,-6,20,-9,32,-9c387,85,392,86,396,87v4,1,9,2,14,2c412,86,415,83,418,81v3,-3,7,-4,11,-4c434,77,438,78,441,82v3,4,5,8,5,14c446,105,444,114,442,123v-3,10,-4,20,-4,30c438,165,439,173,441,178v2,5,5,9,7,12c451,192,453,194,455,195xm392,130v-4,-1,-7,-2,-9,-2c377,128,372,130,368,134v-4,4,-7,9,-10,15c356,154,354,160,353,167v-1,6,-2,12,-2,16c351,190,352,195,353,199v1,3,3,4,5,4c360,202,362,200,364,197v3,-3,5,-8,7,-13c376,176,379,167,382,158v3,-9,6,-19,10,-28xm642,187v-3,,-6,2,-9,5c630,196,626,200,622,205v-9,11,-17,19,-24,23c591,233,585,235,580,235v-4,,-8,-2,-12,-7c565,224,563,218,561,210v-1,-7,-2,-16,-3,-26c558,174,558,164,559,153v4,,9,,15,c580,153,586,152,591,151v6,,11,-2,15,-4c611,144,613,140,613,135v,-4,-2,-7,-4,-10c606,123,603,121,599,120v-4,-1,-7,-2,-12,-2c583,118,580,117,577,117v-16,,-16,,-16,c563,106,566,94,569,82v3,-13,4,-24,4,-36c573,40,571,36,567,33v-4,-4,-9,-5,-14,-5c545,28,539,31,534,38v-5,7,-9,15,-12,24c518,72,516,81,514,91v-2,9,-3,17,-4,23c509,118,507,121,503,122v-3,2,-7,3,-11,4c489,127,485,129,482,131v-3,2,-5,6,-5,11c477,147,478,150,480,153v1,2,3,4,6,5c488,159,491,160,494,161v4,,7,,10,1c503,178,504,193,507,208v2,15,7,28,13,39c526,259,533,268,542,275v8,7,18,11,29,11c581,286,592,283,604,275v12,-7,24,-20,37,-37c645,231,649,225,652,219v3,-7,5,-12,5,-18c657,197,655,194,652,191v-2,-3,-6,-4,-10,-4xm837,192v-3,-7,-6,-15,-8,-25c826,157,825,147,825,134v,-4,,-8,,-13c825,116,824,111,823,107v-1,-4,-3,-7,-6,-10c815,94,811,92,806,92v-4,,-8,2,-12,5c790,100,786,105,782,112v-3,6,-7,12,-10,19c769,138,766,145,762,152v-5,9,-10,17,-14,23c743,181,739,184,736,184v-2,1,-4,-2,-5,-9c731,169,732,158,735,143v1,-6,3,-12,4,-18c740,119,741,114,741,110v,-6,-2,-11,-6,-15c731,90,727,88,722,88v-7,,-13,3,-18,10c699,104,695,111,692,120v-4,8,-6,17,-7,26c683,156,683,163,683,170v,7,,15,2,23c686,201,689,208,692,215v4,6,8,11,14,16c711,235,718,237,726,237v7,,14,-2,20,-7c752,226,758,221,763,215v5,-6,9,-13,14,-20c781,188,785,182,790,177v1,4,3,10,6,17c799,200,802,207,805,213v4,6,8,12,13,16c822,234,827,236,833,236v4,,8,-2,11,-5c848,227,849,224,849,219v,-2,-1,-6,-3,-10c843,204,840,199,837,192xm1026,192v-3,-7,-6,-15,-8,-25c1015,157,1014,147,1014,134v,-4,,-8,,-13c1014,116,1013,111,1012,107v-1,-4,-3,-7,-6,-10c1004,94,1000,92,995,92v-4,,-8,2,-12,5c979,100,975,105,971,112v-3,6,-7,12,-10,19c958,138,955,145,951,152v-5,9,-9,17,-14,23c932,181,928,184,926,184v-3,1,-5,-2,-6,-9c920,169,921,158,924,143v1,-6,3,-12,4,-18c930,119,930,114,930,110v,-6,-2,-11,-6,-15c920,90,916,88,912,88v-8,,-14,3,-19,10c888,104,884,111,881,120v-3,8,-6,17,-7,26c872,156,872,163,872,170v,7,,15,2,23c875,201,878,208,881,215v4,6,8,11,14,16c900,235,907,237,915,237v8,,14,-2,20,-7c941,226,947,221,952,215v5,-6,9,-13,14,-20c970,188,975,182,979,177v1,4,3,10,6,17c988,200,991,207,994,213v4,6,8,12,13,16c1011,234,1016,236,1022,236v4,,8,-2,11,-5c1037,227,1039,224,1039,219v,-2,-2,-6,-4,-10c1032,204,1029,199,1026,192xm1161,99v-3,-2,-6,-3,-10,-3c1148,95,1145,94,1142,94v-6,,-11,1,-15,3c1122,99,1117,101,1113,103v-1,-2,-1,-5,-2,-8c1110,92,1109,89,1108,87v-2,-2,-4,-4,-6,-6c1099,79,1096,79,1093,79v-7,,-13,3,-17,10c1072,96,1069,104,1067,113v-2,9,-3,18,-3,28c1064,150,1063,157,1063,162v,5,1,12,1,22c1065,193,1066,203,1068,212v2,10,4,18,8,26c1080,245,1085,248,1091,248v6,,11,-2,14,-5c1109,239,1110,234,1110,228v,-6,,-11,-1,-17c1108,206,1107,200,1107,194v,-7,1,-14,3,-21c1112,166,1115,159,1119,153v3,-6,8,-11,14,-15c1138,134,1145,133,1153,133v5,,10,-2,14,-5c1170,125,1172,121,1172,115v,-4,-1,-7,-3,-9c1167,103,1164,101,1161,99xm1251,222v-4,-8,-6,-18,-8,-28c1241,184,1241,172,1241,159v,-13,,-27,1,-43c1244,100,1245,83,1246,64v,-8,-1,-14,-4,-19c1239,40,1234,38,1226,38v-7,,-13,3,-17,11c1204,56,1201,65,1198,74v-2,10,-4,20,-4,30c1193,114,1193,122,1193,127v,5,,12,,21c1194,157,1195,166,1196,176v2,10,3,20,6,30c1204,217,1207,226,1211,234v4,9,8,16,13,21c1230,260,1236,263,1243,263v5,,9,-2,12,-5c1259,254,1260,250,1260,244v,-2,-1,-5,-2,-9c1256,231,1254,227,1251,222xm1305,90v3,3,6,4,10,6c1318,97,1322,98,1326,98v7,,13,-3,17,-7c1347,86,1349,80,1349,73v,-4,,-8,-2,-11c1346,58,1344,55,1342,52v-3,-2,-5,-5,-9,-6c1330,44,1326,43,1321,43v-3,,-7,1,-10,3c1308,47,1305,50,1303,52v-3,3,-5,6,-6,10c1296,65,1295,69,1295,72v,4,1,7,3,10c1299,85,1302,88,1305,90xm1321,254v4,,8,-2,11,-5c1334,246,1336,241,1336,237v,-9,-1,-18,-4,-28c1330,199,1329,189,1329,179v,-3,1,-6,1,-10c1331,165,1332,161,1332,157v1,-5,2,-9,2,-14c1335,139,1335,135,1335,131v-1,-7,-3,-12,-7,-15c1324,113,1319,112,1313,112v-6,,-11,2,-14,8c1295,125,1292,132,1290,139v-2,7,-4,15,-5,23c1284,170,1284,176,1284,181v,6,1,13,2,22c1287,211,1289,219,1291,227v3,8,7,14,12,19c1307,252,1313,254,1321,254xm1421,204v-3,-9,-5,-18,-7,-26c1411,169,1410,160,1409,150v-1,-5,-3,-9,-6,-12c1400,134,1395,133,1390,133v-5,,-9,,-12,2c1375,137,1372,139,1370,142v-2,3,-3,7,-4,11c1365,156,1365,160,1365,164v,9,,18,1,27c1368,200,1368,209,1369,218v1,8,3,16,5,25c1377,251,1378,259,1378,267v,3,-1,7,-2,12c1376,283,1374,288,1373,292v-2,4,-5,7,-7,10c1363,305,1359,307,1355,307v-4,,-8,-2,-12,-5c1340,299,1337,296,1333,292v-3,-3,-6,-7,-10,-10c1320,279,1316,277,1311,277v-6,,-11,3,-14,7c1293,289,1292,294,1292,300v,8,2,14,6,21c1301,327,1306,333,1313,338v6,5,12,9,20,12c1340,352,1347,354,1354,354v12,,23,-3,32,-9c1396,339,1404,332,1410,323v6,-9,11,-20,15,-31c1428,281,1430,269,1430,258v,-9,-1,-18,-3,-28c1425,221,1423,212,1421,204xm1384,105v6,,11,-2,15,-6c1403,95,1405,90,1405,84v,-6,-2,-11,-6,-15c1395,65,1390,63,1384,63v-6,,-11,2,-15,5c1364,72,1362,77,1362,84v,6,2,11,6,15c1372,103,1378,105,1384,105xm1537,152v6,-6,12,-11,17,-17c1560,129,1565,123,1569,117v4,-6,6,-11,6,-15c1575,97,1574,93,1570,90v-3,-4,-7,-5,-12,-5c1554,85,1550,86,1545,88v-4,2,-8,4,-12,8c1529,99,1525,102,1521,106v-4,4,-7,7,-10,10c1508,119,1507,120,1505,120v-1,1,-1,,-2,-1c1503,118,1503,117,1503,115v,-2,,-4,,-7c1505,96,1506,84,1509,72v2,-12,4,-24,8,-35c1518,35,1518,33,1519,31v,-2,,-4,,-6c1519,20,1518,16,1514,13v-3,-3,-7,-5,-12,-5c1496,8,1490,11,1485,17v-5,6,-9,13,-13,22c1469,48,1466,58,1464,70v-3,11,-4,22,-6,33c1457,113,1456,123,1456,132v-1,9,-1,16,-1,21c1455,157,1455,163,1455,172v1,9,1,20,2,31c1458,215,1460,227,1462,239v2,12,7,25,12,31c1479,277,1484,280,1491,280v4,,7,-2,11,-5c1505,272,1507,269,1507,265v,-3,-3,-16,-7,-35c1499,222,1499,215,1499,207v3,3,6,5,10,8c1513,219,1519,223,1524,226v5,4,10,7,16,9c1545,237,1550,238,1555,238v7,,10,,14,-4c1573,231,1575,226,1575,221v,-4,-2,-10,-8,-16c1562,199,1556,192,1548,186v-7,-7,-14,-13,-22,-19c1526,166,1525,166,1524,165v3,-3,8,-8,13,-13xm1872,63v-4,,-8,1,-11,2c1858,66,1855,69,1852,75v-3,5,-6,13,-9,24c1840,110,1837,126,1833,145v-2,8,-4,14,-5,18c1826,167,1825,169,1823,169v-1,1,-3,1,-4,-1c1819,167,1818,165,1817,163v-1,-2,-2,-5,-3,-8c1814,153,1813,151,1813,149v-2,-7,-4,-14,-6,-21c1804,121,1802,115,1799,109v-4,-8,-10,-12,-19,-12c1773,97,1767,99,1764,105v-4,5,-5,11,-5,18c1759,128,1759,135,1761,142v1,8,3,16,5,25c1769,176,1772,185,1775,194v4,8,8,16,13,23c1792,224,1798,230,1804,235v6,4,12,6,19,6c1829,241,1835,239,1839,236v5,-4,9,-8,11,-14c1851,221,1852,216,1854,209v2,-7,4,-16,7,-26c1864,172,1866,161,1869,150v3,-12,6,-23,8,-33c1880,107,1882,98,1884,91v1,-8,2,-12,2,-13c1886,74,1885,70,1882,67v-3,-2,-6,-4,-10,-4xm2030,126v-5,-4,-11,-8,-18,-10c2005,113,1997,112,1990,112v-6,,-11,1,-15,5c1971,120,1969,124,1969,128v,5,3,8,7,11c1980,142,1985,145,1990,148v6,2,10,5,15,8c2009,159,2011,163,2011,168v,3,-1,7,-4,11c2005,183,2002,187,1998,191v-4,3,-8,6,-12,9c1981,202,1977,203,1973,203v-5,,-10,-1,-14,-3c1955,198,1952,195,1949,192v-3,-4,-5,-7,-6,-11c1942,177,1941,173,1941,169v,-6,1,-12,4,-20c1947,142,1950,135,1954,128v4,-7,9,-13,15,-18c1975,104,1980,101,1987,99v3,-1,6,-2,8,-4c1997,93,1997,91,1997,87v,-3,,-5,-2,-7c1993,78,1990,76,1987,75v-2,-1,-5,-2,-9,-3c1975,71,1972,71,1969,71v-14,,-27,4,-38,13c1920,92,1911,102,1905,114v-6,13,-10,26,-11,40c1893,169,1895,182,1900,194v5,13,12,23,23,31c1934,234,1949,238,1967,238v10,,20,-3,30,-7c2007,226,2015,220,2023,213v7,-8,13,-16,18,-25c2045,179,2048,170,2048,162v,-7,-2,-14,-5,-20c2040,136,2036,131,2030,126xm2202,126v-5,-4,-11,-8,-18,-10c2177,113,2169,112,2161,112v-5,,-10,1,-14,5c2143,120,2141,124,2141,128v,5,2,8,7,11c2152,142,2157,145,2162,148v5,2,10,5,14,8c2181,159,2183,163,2183,168v,3,-1,7,-4,11c2177,183,2173,187,2170,191v-4,3,-8,6,-13,9c2153,202,2149,203,2144,203v-5,,-9,-1,-13,-3c2127,198,2124,195,2121,192v-3,-4,-5,-7,-6,-11c2114,177,2113,173,2113,169v,-6,1,-12,3,-20c2119,142,2122,135,2126,128v4,-7,9,-13,15,-18c2146,104,2152,101,2158,99v4,-1,7,-2,9,-4c2168,93,2169,91,2169,87v,-3,-1,-5,-3,-7c2164,78,2162,76,2159,75v-3,-1,-6,-2,-9,-3c2147,71,2144,71,2141,71v-15,,-27,4,-38,13c2092,92,2083,102,2077,114v-6,13,-10,26,-11,40c2065,169,2067,182,2072,194v4,13,12,23,23,31c2106,234,2121,238,2139,238v10,,20,-3,30,-7c2178,226,2187,220,2195,213v7,-8,13,-16,18,-25c2217,179,2219,170,2219,162v,-7,-1,-14,-4,-20c2212,136,2207,131,2202,126xm2343,99v-3,-2,-6,-3,-10,-3c2330,95,2327,94,2324,94v-6,,-11,1,-15,3c2304,99,2299,101,2294,103v,-2,,-5,-1,-8c2292,92,2291,89,2289,87v-1,-2,-3,-4,-5,-6c2281,79,2278,79,2275,79v-7,,-13,3,-17,10c2254,96,2251,104,2249,113v-2,9,-3,18,-3,28c2245,150,2245,157,2245,162v,5,,12,1,22c2246,193,2248,203,2249,212v2,10,5,18,9,26c2262,245,2267,248,2273,248v6,,10,-2,14,-5c2290,239,2292,234,2292,228v,-6,,-11,-1,-17c2290,206,2289,200,2289,194v,-7,1,-14,3,-21c2294,166,2297,159,2300,153v4,-6,9,-11,15,-15c2320,134,2327,133,2335,133v5,,10,-2,13,-5c2352,125,2354,121,2354,115v,-4,-1,-7,-4,-9c2348,103,2346,101,2343,99xm2674,148v-2,-9,-5,-17,-10,-24c2659,117,2653,111,2646,106v-7,-5,-16,-7,-27,-7c2613,99,2606,100,2600,103v-6,2,-12,5,-18,9c2585,43,2585,43,2585,43v3,-2,5,-4,8,-6c2596,35,2597,32,2597,28v,-3,-1,-6,-2,-9c2594,15,2593,12,2591,9v-2,-2,-4,-5,-7,-7c2581,1,2578,,2575,v-5,,-9,1,-13,3c2558,5,2555,8,2552,12v-4,7,-7,16,-10,28c2540,51,2538,63,2536,76v-1,12,-2,25,-3,37c2533,125,2532,135,2532,143v,4,,10,,17c2532,167,2532,175,2532,184v,9,1,18,2,27c2535,221,2536,229,2538,237v2,7,5,13,9,18c2551,260,2555,262,2561,262v6,,11,-2,16,-6c2581,251,2584,246,2584,240v,-3,,-7,-1,-13c2583,222,2583,216,2583,211v,-6,,-12,,-17c2583,189,2583,184,2583,181v,-3,1,-8,3,-12c2588,164,2591,159,2594,154v4,-4,7,-8,11,-11c2610,140,2613,138,2617,138v3,,5,2,7,7c2625,150,2626,157,2627,164v,8,1,16,2,25c2629,198,2630,206,2632,214v1,7,4,14,7,19c2643,238,2647,240,2654,240v6,,11,-2,15,-8c2672,227,2674,221,2676,214v1,-7,2,-14,1,-22c2677,185,2677,179,2677,175v,-9,-1,-18,-3,-27xm2860,192v-4,-7,-6,-15,-9,-25c2849,157,2847,147,2847,134v,-4,,-8,,-13c2847,116,2846,111,2845,107v-1,-4,-3,-7,-5,-10c2837,94,2833,92,2828,92v-4,,-8,2,-12,5c2812,100,2808,105,2804,112v-3,6,-6,12,-10,19c2791,138,2788,145,2785,152v-5,9,-10,17,-15,23c2765,181,2762,184,2759,184v-3,1,-5,-2,-5,-9c2753,169,2754,158,2757,143v2,-6,3,-12,4,-18c2763,119,2763,114,2763,110v,-6,-2,-11,-6,-15c2754,90,2749,88,2745,88v-7,,-14,3,-19,10c2721,104,2717,111,2714,120v-3,8,-6,17,-7,26c2706,156,2705,163,2705,170v,7,1,15,2,23c2708,201,2711,208,2714,215v4,6,8,11,14,16c2733,235,2740,237,2748,237v8,,14,-2,20,-7c2774,226,2780,221,2785,215v5,-6,10,-13,14,-20c2804,188,2808,182,2812,177v2,4,4,10,6,17c2821,200,2824,207,2828,213v3,6,7,12,12,16c2844,234,2850,236,2856,236v3,,7,-2,11,-5c2870,227,2872,224,2872,219v,-2,-1,-6,-4,-10c2865,204,2863,199,2860,192xm3049,192v-3,-7,-6,-15,-9,-25c3038,157,3036,147,3036,134v,-4,,-8,,-13c3036,116,3036,111,3035,107v-2,-4,-3,-7,-6,-10c3026,94,3022,92,3017,92v-4,,-8,2,-12,5c3001,100,2997,105,2993,112v-3,6,-6,12,-9,19c2980,138,2977,145,2974,152v-5,9,-10,17,-15,23c2954,181,2951,184,2948,184v-3,1,-5,-2,-5,-9c2942,169,2943,158,2946,143v2,-6,3,-12,5,-18c2952,119,2953,114,2953,110v,-6,-2,-11,-6,-15c2943,90,2938,88,2934,88v-7,,-13,3,-19,10c2910,104,2906,111,2903,120v-3,8,-5,17,-7,26c2895,156,2894,163,2894,170v,7,1,15,2,23c2898,201,2900,208,2904,215v3,6,7,11,13,16c2922,235,2929,237,2937,237v8,,15,-2,21,-7c2964,226,2969,221,2974,215v5,-6,10,-13,14,-20c2993,188,2997,182,3001,177v2,4,4,10,6,17c3010,200,3013,207,3017,213v3,6,7,12,12,16c3033,234,3039,236,3045,236v4,,7,-2,11,-5c3059,227,3061,224,3061,219v,-2,-1,-6,-4,-10c3055,204,3052,199,3049,192xm3183,99v-3,-2,-6,-3,-9,-3c3170,95,3167,94,3164,94v-5,,-10,1,-15,3c3144,99,3140,101,3135,103v,-2,-1,-5,-2,-8c3133,92,3132,89,3130,87v-2,-2,-4,-4,-6,-6c3122,79,3119,79,3115,79v-7,,-13,3,-17,10c3094,96,3091,104,3089,113v-1,9,-2,18,-3,28c3086,150,3086,157,3086,162v,5,,12,,22c3087,193,3088,203,3090,212v2,10,5,18,8,26c3102,245,3107,248,3114,248v5,,10,-2,13,-5c3131,239,3133,234,3133,228v,-6,-1,-11,-2,-17c3130,206,3130,200,3130,194v,-7,1,-14,2,-21c3134,166,3137,159,3141,153v4,-6,8,-11,14,-15c3161,134,3167,133,3175,133v6,,10,-2,14,-5c3192,125,3194,121,3194,115v,-4,-1,-7,-3,-9c3189,103,3186,101,3183,99xm3389,5v4,4,6,8,6,14c3395,24,3394,30,3392,36v-1,6,-3,12,-3,18c3388,67,3386,80,3385,92v-1,13,-2,25,-2,38c3383,131,3383,158,3383,162v,12,1,24,3,36c3388,210,3389,222,3389,234v,6,-2,11,-6,16c3379,254,3374,256,3368,256v-6,,-11,-1,-14,-5c3350,247,3348,242,3346,237v-2,-5,-3,-11,-4,-17c3341,214,3340,209,3340,205v-5,4,-11,8,-17,12c3318,222,3312,226,3305,230v-6,4,-12,7,-19,10c3280,242,3273,243,3266,243v-10,,-18,-2,-24,-6c3235,232,3230,227,3226,220v-5,-7,-7,-14,-9,-22c3215,189,3214,181,3214,173v,-11,2,-22,5,-33c3223,129,3228,119,3234,110v7,-9,15,-16,25,-22c3268,83,3279,80,3291,80v5,,9,,13,1c3308,82,3312,83,3316,85v4,1,7,3,11,4c3330,91,3334,93,3338,95v,-3,1,-8,2,-14c3340,75,3341,68,3342,61v1,-7,3,-14,4,-21c3348,32,3350,26,3353,20v3,-6,6,-11,10,-14c3367,2,3371,,3376,v6,,10,2,13,5xm3335,157v,-5,-1,-10,-4,-15c3329,137,3325,132,3321,128v-4,-3,-9,-6,-14,-9c3301,117,3296,116,3291,116v-7,,-12,1,-16,5c3270,124,3267,128,3264,134v-3,5,-5,10,-7,16c3256,156,3255,162,3255,167v,10,2,18,6,23c3265,194,3270,197,3276,198v6,,12,,19,-3c3302,193,3309,189,3315,185v6,-4,10,-8,14,-14c3333,166,3335,161,3335,157xm3539,181v-3,,-5,,-9,2c3527,185,3523,187,3519,189v-5,2,-9,4,-14,6c3500,196,3494,197,3489,197v-8,,-14,-2,-17,-6c3468,186,3465,181,3464,175v-1,-6,-1,-13,,-20c3465,148,3467,142,3469,136v1,-4,3,-7,6,-10c3478,123,3482,121,3488,121v6,,10,2,11,5c3499,129,3496,131,3490,133v-4,1,-7,3,-10,6c3477,141,3476,146,3476,152v,6,2,11,6,15c3486,171,3491,173,3498,173v6,,11,-1,17,-4c3521,166,3526,163,3530,159v4,-5,8,-10,11,-15c3543,138,3545,132,3545,126v,-6,-2,-12,-5,-18c3536,102,3532,97,3527,93v-6,-4,-11,-7,-18,-9c3503,82,3496,80,3490,80v-11,,-20,3,-29,9c3452,95,3445,102,3439,110v-6,9,-11,18,-14,29c3422,150,3420,160,3420,170v,15,3,28,10,38c3437,218,3445,225,3456,230v10,5,22,7,35,7c3504,236,3517,232,3530,226v6,-4,11,-8,16,-13c3550,208,3552,201,3552,194v,-4,-1,-7,-4,-9c3545,182,3542,181,3539,181xm3680,99v-3,-2,-6,-3,-9,-3c3667,95,3664,94,3661,94v-5,,-10,1,-15,3c3641,99,3637,101,3632,103v,-2,-1,-5,-2,-8c3630,92,3629,89,3627,87v-2,-2,-4,-4,-6,-6c3619,79,3616,79,3612,79v-7,,-13,3,-17,10c3591,96,3588,104,3586,113v-1,9,-2,18,-3,28c3583,150,3583,157,3583,162v,5,,12,,22c3584,193,3585,203,3587,212v2,10,5,18,8,26c3599,245,3604,248,3611,248v5,,10,-2,13,-5c3628,239,3630,234,3630,228v,-6,-1,-11,-2,-17c3627,206,3627,200,3627,194v,-7,1,-14,2,-21c3631,166,3634,159,3638,153v4,-6,8,-11,14,-15c3658,134,3664,133,3672,133v6,,10,-2,14,-5c3689,125,3691,121,3691,115v,-4,-1,-7,-3,-9c3686,103,3683,101,3680,99xm3779,129v2,,4,1,5,2c3785,132,3787,133,3788,134v2,2,3,3,5,4c3795,139,3797,140,3799,140v6,,11,-2,14,-7c3816,128,3818,123,3818,117v,-5,-1,-10,-4,-14c3812,99,3809,96,3805,93v-4,-3,-8,-5,-13,-7c3787,84,3782,84,3778,84v-8,,-16,1,-23,4c3747,91,3741,95,3735,101v-5,5,-10,11,-13,18c3719,126,3717,134,3717,142v,8,2,15,5,21c3726,169,3730,174,3735,179v5,5,10,10,16,15c3757,199,3762,204,3766,209v-3,4,-8,7,-15,9c3745,220,3739,222,3733,224v-6,2,-11,5,-16,8c3713,235,3711,239,3711,245v,4,1,8,4,11c3717,258,3721,260,3724,262v4,1,8,2,13,2c3741,264,3745,265,3748,265v7,,14,-1,22,-3c3777,260,3783,257,3789,253v6,-3,10,-8,14,-14c3807,233,3809,226,3809,217v,-9,-3,-17,-8,-25c3796,185,3791,179,3785,173v-6,-6,-11,-11,-16,-15c3764,154,3761,150,3761,146v,-4,2,-8,6,-12c3771,131,3775,129,3779,129xe" fillcolor="#1f803d" stroked="f">
                <v:path arrowok="t" o:connecttype="custom" o:connectlocs="54293,96203;635,100330;62865,66358;127000,61913;130175,28258;112078,53023;178118,66675;180023,10478;160973,66040;261303,33973;229235,27940;255588,67628;312103,30798;277495,46355;327978,73343;338773,35878;366078,42228;379095,33020;421005,31115;422910,79058;408305,64453;434658,69215;416878,107315;434658,21590;477838,38100;462280,41910;493713,75565;578803,53658;572770,74613;631825,35560;616268,53658;603250,61595;681990,44133;679768,34925;688658,73343;722313,25083;730250,48578;823278,11748;804545,66993;833120,46038;903923,38418;875348,30163;894715,61595;957898,29210;921703,38100;966788,74930;983615,28258;1001713,43815;1076008,74295;1020445,54928;1071880,0;1052513,58738;1110933,40005;1098868,28258;1162368,29845;1146493,78740;1201420,41593;1181735,51753;1207453,75883" o:connectangles="0,0,0,0,0,0,0,0,0,0,0,0,0,0,0,0,0,0,0,0,0,0,0,0,0,0,0,0,0,0,0,0,0,0,0,0,0,0,0,0,0,0,0,0,0,0,0,0,0,0,0,0,0,0,0,0,0,0,0"/>
                <o:lock v:ext="edit" verticies="t"/>
              </v:shape>
              <v:shape id="Freeform 7" o:spid="_x0000_s1031" style="position:absolute;left:7016;top:8058;width:3378;height:6508;visibility:visible;mso-wrap-style:square;v-text-anchor:top" coordsize="53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" path="m532,l,436r,589l532,1025,532,xe" fillcolor="#f7d921" stroked="f">
                <v:path arrowok="t" o:connecttype="custom" o:connectlocs="337820,0;0,276860;0,650875;337820,650875;337820,0" o:connectangles="0,0,0,0,0"/>
              </v:shape>
              <v:shape id="Freeform 8" o:spid="_x0000_s1032" style="position:absolute;left:7016;top:8058;width:3378;height:6508;visibility:visible;mso-wrap-style:square;v-text-anchor:top" coordsize="53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" path="m532,l,436r,589l532,1025,532,e" filled="f" stroked="f">
                <v:path arrowok="t" o:connecttype="custom" o:connectlocs="337820,0;0,276860;0,650875;337820,650875;337820,0" o:connectangles="0,0,0,0,0"/>
              </v:shape>
              <v:shape id="Freeform 9" o:spid="_x0000_s1033" style="position:absolute;left:11924;top:8877;width:3194;height:5689;visibility:visible;mso-wrap-style:square;v-text-anchor:top" coordsize="503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" path="m503,896r,-625l,,,896r503,xe" fillcolor="#bfdde7" stroked="f">
                <v:path arrowok="t" o:connecttype="custom" o:connectlocs="319405,568960;319405,172085;0,0;0,568960;319405,568960" o:connectangles="0,0,0,0,0"/>
              </v:shape>
              <v:shape id="Freeform 10" o:spid="_x0000_s1034" style="position:absolute;left:6857;top:10845;width:8439;height:3721;visibility:visible;mso-wrap-style:square;v-text-anchor:top" coordsize="2657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" path="m1328,342v493,,904,359,983,830c2657,1172,2657,1172,2657,1172v-15,-122,-47,-241,-95,-355c2494,658,2398,515,2275,392,2152,269,2009,173,1849,105,1684,35,1509,,1328,,1148,,972,35,807,105,648,173,505,269,382,392,259,515,162,658,95,817,47,931,15,1050,,1172v346,,346,,346,c425,701,835,342,1328,342xe" stroked="f">
                <v:fill r:id="rId3" o:title="" recolor="t" rotate="t" type="frame"/>
                <v:path arrowok="t" o:connecttype="custom" o:connectlocs="421799,108585;734019,372110;843915,372110;813741,259398;722584,124460;587278,33338;421799,0;256319,33338;121331,124460;30174,259398;0,372110;109896,372110;421799,108585" o:connectangles="0,0,0,0,0,0,0,0,0,0,0,0,0"/>
              </v:shape>
              <v:shape id="Freeform 11" o:spid="_x0000_s1035" style="position:absolute;left:6025;top:10109;width:10096;height:4457;visibility:visible;mso-wrap-style:square;v-text-anchor:top" coordsize="3180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" path="m414,1403c509,840,1000,409,1590,409v590,,1081,431,1176,994c3180,1403,3180,1403,3180,1403v-18,-146,-56,-288,-113,-425c2986,788,2870,616,2723,469,2576,322,2405,207,2214,126,2016,43,1807,,1590,,1374,,1164,43,967,126,776,207,604,322,457,469,310,616,195,788,114,978,56,1115,18,1257,,1403r414,xe" fillcolor="#5da441" stroked="f">
                <v:fill color2="#f7d921" angle="90" colors="0 #5da441;15729f #84b138;48497f #d6cd27;64225f #f7d921" focus="100%" type="gradient"/>
                <v:path arrowok="t" o:connecttype="custom" o:connectlocs="131445,445770;504825,129950;878205,445770;1009650,445770;973773,310736;864553,149014;702945,40034;504825,0;307023,40034;145098,149014;36195,310736;0,445770;131445,445770" o:connectangles="0,0,0,0,0,0,0,0,0,0,0,0,0"/>
              </v:shape>
              <v:shape id="Freeform 12" o:spid="_x0000_s1036" style="position:absolute;left:9448;top:6946;width:3854;height:7620;visibility:visible;mso-wrap-style:square;v-text-anchor:top" coordsize="607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" path="m607,80l,,,1200r607,l607,80xe" stroked="f">
                <v:fill r:id="rId4" o:title="" recolor="t" rotate="t" type="frame"/>
                <v:path arrowok="t" o:connecttype="custom" o:connectlocs="385445,50800;0,0;0,762000;385445,762000;385445,50800" o:connectangles="0,0,0,0,0"/>
              </v:shape>
              <v:shape id="Freeform 13" o:spid="_x0000_s1037" style="position:absolute;left:10070;top:7962;width:2540;height:2521;visibility:visible;mso-wrap-style:square;v-text-anchor:top" coordsize="40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" path="m,l108,r,108l,108,,xm146,108r108,l254,,146,r,108xm292,r,108l400,108,400,,292,xm,253r108,l108,144,,144,,253xm146,253r108,l254,144r-108,l146,253xm292,253r108,l400,144r-108,l292,253xm,397r108,l108,289,,289,,397xm146,397r108,l254,289r-108,l146,397xm292,397r108,l400,289r-108,l292,397xe" stroked="f">
                <v:path arrowok="t" o:connecttype="custom" o:connectlocs="0,0;68580,0;68580,68580;0,68580;0,0;92710,68580;161290,68580;161290,0;92710,0;92710,68580;185420,0;185420,68580;254000,68580;254000,0;185420,0;0,160655;68580,160655;68580,91440;0,91440;0,160655;92710,160655;161290,160655;161290,91440;92710,91440;92710,160655;185420,160655;254000,160655;254000,91440;185420,91440;185420,160655;0,252095;68580,252095;68580,183515;0,183515;0,252095;92710,252095;161290,252095;161290,183515;92710,183515;92710,252095;185420,252095;254000,252095;254000,183515;185420,183515;185420,252095" o:connectangles="0,0,0,0,0,0,0,0,0,0,0,0,0,0,0,0,0,0,0,0,0,0,0,0,0,0,0,0,0,0,0,0,0,0,0,0,0,0,0,0,0,0,0,0,0"/>
                <o:lock v:ext="edit" verticies="t"/>
              </v:shape>
              <v:rect id="Rectangle 14" o:spid="_x0000_s1038" style="position:absolute;left:8038;top:11296;width:240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" fillcolor="#ffd900" stroked="f"/>
              <v:rect id="Rectangle 15" o:spid="_x0000_s1039" style="position:absolute;left:10794;top:12687;width:1968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" fillcolor="#00af9f" stroked="f"/>
              <v:shape id="Freeform 16" o:spid="_x0000_s1040" style="position:absolute;left:7803;top:9931;width:5194;height:4635;visibility:visible;mso-wrap-style:square;v-text-anchor:top" coordsize="81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" path="m611,258l439,410r,-228l219,,136,69r,-48l79,21r,95l,182,,730r439,l439,730r379,l818,421,611,258xm172,591r-85,l87,464r85,l172,591xm172,370r-85,l87,244r85,l172,370xm363,591r-85,l278,464r85,l363,591xm363,370r-85,l278,244r85,l363,370xm591,591r-84,l507,464r84,l591,591xm745,591r-84,l661,464r84,l745,591xe" stroked="f">
                <v:path arrowok="t" o:connecttype="custom" o:connectlocs="387985,163830;278765,260350;278765,115570;139065,0;86360,43815;86360,13335;50165,13335;50165,73660;0,115570;0,463550;278765,463550;278765,463550;519430,463550;519430,267335;387985,163830;109220,375285;55245,375285;55245,294640;109220,294640;109220,375285;109220,234950;55245,234950;55245,154940;109220,154940;109220,234950;230505,375285;176530,375285;176530,294640;230505,294640;230505,375285;230505,234950;176530,234950;176530,154940;230505,154940;230505,234950;375285,375285;321945,375285;321945,294640;375285,294640;375285,375285;473075,375285;419735,375285;419735,294640;473075,294640;473075,375285" o:connectangles="0,0,0,0,0,0,0,0,0,0,0,0,0,0,0,0,0,0,0,0,0,0,0,0,0,0,0,0,0,0,0,0,0,0,0,0,0,0,0,0,0,0,0,0,0"/>
                <o:lock v:ext="edit" verticies="t"/>
              </v:shape>
              <v:shape id="Freeform 17" o:spid="_x0000_s1041" style="position:absolute;left:12546;top:11042;width:2820;height:2686;visibility:visible;mso-wrap-style:square;v-text-anchor:top" coordsize="887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" path="m608,6c447,13,256,105,145,220,56,312,,445,33,568,74,720,238,811,395,829,539,845,697,808,789,696,882,583,887,422,860,278,836,149,755,,608,6xe" fillcolor="#1f803d" stroked="f">
                <v:path arrowok="t" o:connecttype="custom" o:connectlocs="193258,1907;46089,69933;10489,180553;125554,263519;250790,221242;273358,88369;193258,1907" o:connectangles="0,0,0,0,0,0,0"/>
              </v:shape>
              <v:shape id="Freeform 18" o:spid="_x0000_s1042" style="position:absolute;left:13359;top:11690;width:1378;height:2876;visibility:visible;mso-wrap-style:square;v-text-anchor:top" coordsize="43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" path="m37,402v41,29,69,64,85,113c134,551,138,588,139,626v1,9,1,17,1,25c140,660,140,660,140,660v-3,79,-18,158,-12,237c128,900,128,904,129,907v134,,134,,134,c264,905,264,902,264,899,266,816,254,734,250,651v,-7,,-15,-1,-23c249,619,249,611,249,603v,-59,7,-114,64,-142c339,449,364,435,388,420v10,-6,21,-12,27,-22c433,371,405,346,380,364v-24,16,-51,28,-75,43c301,410,293,411,291,405v-1,-2,,-5,1,-8c314,342,350,294,367,236v5,-20,-28,-33,-41,-20c307,236,292,261,280,287v-12,23,-16,51,-30,73c247,364,243,367,240,364v-2,-1,-2,-3,-2,-5c237,319,230,276,239,236v8,-35,23,-51,47,-76c308,138,331,117,351,93,372,66,325,45,305,65v-18,19,-36,40,-57,56c246,122,244,123,242,123v-4,-1,-4,-5,-4,-9c238,86,234,59,233,31v,-6,,-12,-2,-18c229,8,226,3,221,1,219,,216,,213,,203,1,194,7,188,15v-6,9,-7,19,-8,29c174,86,177,128,177,170v-1,25,-1,49,,74c177,257,177,270,178,283v,2,-4,24,-4,24c156,276,151,240,136,209,123,181,106,154,82,134v-7,-6,-20,-5,-22,5c49,190,80,240,95,288v,13,11,30,14,43c112,344,111,356,110,370,90,370,68,343,49,335,23,323,,356,13,379v6,9,15,16,24,23xe" stroked="f">
                <v:path arrowok="t" o:connecttype="custom" o:connectlocs="11775,127494;38824,163332;44234,198536;44553,206465;44553,209319;40734,284484;41052,287655;83695,287655;84014,285118;79558,206465;79240,199170;79240,191241;99607,146206;123475,133203;132067,126226;120929,115443;97061,129080;92606,128446;92924,125909;116792,74847;103744,68504;89105,91022;79558,114174;76376,115443;75740,113857;76058,74847;91015,50744;111700,29495;97061,20615;78922,38375;77012,39009;75740,36155;74148,9832;73512,4123;70330,317;67784,0;59828,4757;57282,13955;56327,53915;56327,77385;56646,89753;55373,97365;43280,66284;26095,42498;19094,44084;30232,91339;34687,104977;35006,117345;15593,106245;4137,120200;11775,127494" o:connectangles="0,0,0,0,0,0,0,0,0,0,0,0,0,0,0,0,0,0,0,0,0,0,0,0,0,0,0,0,0,0,0,0,0,0,0,0,0,0,0,0,0,0,0,0,0,0,0,0,0,0,0"/>
              </v:shape>
              <w10:wrap anchorx="margin" anchory="page"/>
            </v:group>
          </w:pict>
        </mc:Fallback>
      </mc:AlternateContent>
    </w:r>
  </w:p>
  <w:tbl>
    <w:tblPr>
      <w:tblStyle w:val="Tabelraster"/>
      <w:tblpPr w:vertAnchor="page" w:horzAnchor="margin" w:tblpY="7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0"/>
      <w:gridCol w:w="5097"/>
    </w:tblGrid>
    <w:tr w:rsidR="00913181" w14:paraId="653AF734" w14:textId="77777777" w:rsidTr="00D34063">
      <w:trPr>
        <w:trHeight w:hRule="exact" w:val="221"/>
      </w:trPr>
      <w:tc>
        <w:tcPr>
          <w:tcW w:w="600" w:type="dxa"/>
          <w:shd w:val="clear" w:color="auto" w:fill="auto"/>
        </w:tcPr>
        <w:p w14:paraId="2CD8BD25" w14:textId="77777777" w:rsidR="00913181" w:rsidRDefault="00913181" w:rsidP="00913181">
          <w:pPr>
            <w:pStyle w:val="KoptekstWoongroen"/>
          </w:pPr>
        </w:p>
      </w:tc>
      <w:tc>
        <w:tcPr>
          <w:tcW w:w="5097" w:type="dxa"/>
          <w:shd w:val="clear" w:color="auto" w:fill="auto"/>
        </w:tcPr>
        <w:p w14:paraId="11DCF8A1" w14:textId="77777777" w:rsidR="00913181" w:rsidRPr="00011E18" w:rsidRDefault="00913181" w:rsidP="00913181">
          <w:pPr>
            <w:pStyle w:val="KoptekstWoongroen"/>
          </w:pPr>
        </w:p>
      </w:tc>
    </w:tr>
    <w:tr w:rsidR="00913181" w14:paraId="57F8CDD7" w14:textId="77777777" w:rsidTr="00D34063">
      <w:trPr>
        <w:trHeight w:hRule="exact" w:val="240"/>
      </w:trPr>
      <w:tc>
        <w:tcPr>
          <w:tcW w:w="600" w:type="dxa"/>
          <w:shd w:val="clear" w:color="auto" w:fill="auto"/>
        </w:tcPr>
        <w:p w14:paraId="222A6101" w14:textId="77777777" w:rsidR="00913181" w:rsidRDefault="00913181" w:rsidP="00913181">
          <w:pPr>
            <w:pStyle w:val="KoptekstWoongroen"/>
          </w:pPr>
          <w:r>
            <w:t>Pagina:</w:t>
          </w:r>
        </w:p>
      </w:tc>
      <w:tc>
        <w:tcPr>
          <w:tcW w:w="5097" w:type="dxa"/>
          <w:shd w:val="clear" w:color="auto" w:fill="auto"/>
        </w:tcPr>
        <w:p w14:paraId="4ED83868" w14:textId="77777777" w:rsidR="00913181" w:rsidRPr="00011E18" w:rsidRDefault="00913181" w:rsidP="00913181">
          <w:pPr>
            <w:pStyle w:val="KoptekstWoongroen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7EFD85B2" w14:textId="77777777" w:rsidR="00490BD5" w:rsidRPr="00465A4A" w:rsidRDefault="00490BD5" w:rsidP="00465A4A">
    <w:pPr>
      <w:pStyle w:val="Zsysframepag11Woongroen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Woongroen"/>
    <w:lvl w:ilvl="0">
      <w:start w:val="1"/>
      <w:numFmt w:val="none"/>
      <w:pStyle w:val="OpsommingletterbasistekstWoongroe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Woongroen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Woongroen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Woongroen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A0F03C4"/>
    <w:multiLevelType w:val="multilevel"/>
    <w:tmpl w:val="8D0228AC"/>
    <w:numStyleLink w:val="OpsommingtekenWoongroen"/>
  </w:abstractNum>
  <w:abstractNum w:abstractNumId="12" w15:restartNumberingAfterBreak="0">
    <w:nsid w:val="0BC24928"/>
    <w:multiLevelType w:val="multilevel"/>
    <w:tmpl w:val="B4BACAD8"/>
    <w:styleLink w:val="OpsommingstreepjeWoongroen"/>
    <w:lvl w:ilvl="0">
      <w:start w:val="1"/>
      <w:numFmt w:val="bullet"/>
      <w:pStyle w:val="Opsommingstreepje1eniveauWoongroen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Woongroen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Woongroen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C23557"/>
    <w:multiLevelType w:val="multilevel"/>
    <w:tmpl w:val="8D0228AC"/>
    <w:numStyleLink w:val="OpsommingtekenWoongroen"/>
  </w:abstractNum>
  <w:abstractNum w:abstractNumId="14" w15:restartNumberingAfterBreak="0">
    <w:nsid w:val="13E86A68"/>
    <w:multiLevelType w:val="multilevel"/>
    <w:tmpl w:val="4E06C6A6"/>
    <w:styleLink w:val="AgendapuntlijstWoongroen"/>
    <w:lvl w:ilvl="0">
      <w:start w:val="1"/>
      <w:numFmt w:val="decimal"/>
      <w:pStyle w:val="AgendapuntWoongroe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Woongroen"/>
    <w:lvl w:ilvl="0">
      <w:start w:val="1"/>
      <w:numFmt w:val="none"/>
      <w:pStyle w:val="OpsommingnummerbasistekstWoongroe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Woongroen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Woongroen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Woongroen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Woongroen"/>
  </w:abstractNum>
  <w:abstractNum w:abstractNumId="17" w15:restartNumberingAfterBreak="0">
    <w:nsid w:val="1F7808FC"/>
    <w:multiLevelType w:val="multilevel"/>
    <w:tmpl w:val="AEC402B4"/>
    <w:numStyleLink w:val="OpsommingletterWoongroen"/>
  </w:abstractNum>
  <w:abstractNum w:abstractNumId="18" w15:restartNumberingAfterBreak="0">
    <w:nsid w:val="27994F45"/>
    <w:multiLevelType w:val="multilevel"/>
    <w:tmpl w:val="10A04120"/>
    <w:styleLink w:val="BijlagenummeringWoongroen"/>
    <w:lvl w:ilvl="0">
      <w:start w:val="1"/>
      <w:numFmt w:val="decimal"/>
      <w:pStyle w:val="Bijlagekop1Woongroen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Woongroen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7F25D85"/>
    <w:multiLevelType w:val="multilevel"/>
    <w:tmpl w:val="AEC402B4"/>
    <w:numStyleLink w:val="OpsommingletterWoongroen"/>
  </w:abstractNum>
  <w:abstractNum w:abstractNumId="21" w15:restartNumberingAfterBreak="0">
    <w:nsid w:val="4A5609F8"/>
    <w:multiLevelType w:val="multilevel"/>
    <w:tmpl w:val="8D0228AC"/>
    <w:numStyleLink w:val="OpsommingtekenWoongroen"/>
  </w:abstractNum>
  <w:abstractNum w:abstractNumId="22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221547"/>
    <w:multiLevelType w:val="multilevel"/>
    <w:tmpl w:val="4E06C6A6"/>
    <w:numStyleLink w:val="AgendapuntlijstWoongroen"/>
  </w:abstractNum>
  <w:abstractNum w:abstractNumId="24" w15:restartNumberingAfterBreak="0">
    <w:nsid w:val="566E77FD"/>
    <w:multiLevelType w:val="multilevel"/>
    <w:tmpl w:val="8D0228AC"/>
    <w:numStyleLink w:val="OpsommingtekenWoongroen"/>
  </w:abstractNum>
  <w:abstractNum w:abstractNumId="25" w15:restartNumberingAfterBreak="0">
    <w:nsid w:val="5F354E4A"/>
    <w:multiLevelType w:val="multilevel"/>
    <w:tmpl w:val="BE64AF76"/>
    <w:numStyleLink w:val="OpsommingbolletjeWoongroen"/>
  </w:abstractNum>
  <w:abstractNum w:abstractNumId="26" w15:restartNumberingAfterBreak="0">
    <w:nsid w:val="5FA80606"/>
    <w:multiLevelType w:val="multilevel"/>
    <w:tmpl w:val="10A04120"/>
    <w:numStyleLink w:val="BijlagenummeringWoongroen"/>
  </w:abstractNum>
  <w:abstractNum w:abstractNumId="27" w15:restartNumberingAfterBreak="0">
    <w:nsid w:val="61BD5CCC"/>
    <w:multiLevelType w:val="multilevel"/>
    <w:tmpl w:val="86C00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335A0"/>
    <w:multiLevelType w:val="multilevel"/>
    <w:tmpl w:val="8D0228AC"/>
    <w:styleLink w:val="OpsommingtekenWoongroen"/>
    <w:lvl w:ilvl="0">
      <w:start w:val="1"/>
      <w:numFmt w:val="bullet"/>
      <w:pStyle w:val="Opsommingteken1eniveauWoongroen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Opsommingteken2eniveauWoongroen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teken3eniveauWoongroen"/>
      <w:lvlText w:val="&gt;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0000" w:themeColor="text1"/>
      </w:rPr>
    </w:lvl>
  </w:abstractNum>
  <w:abstractNum w:abstractNumId="29" w15:restartNumberingAfterBreak="0">
    <w:nsid w:val="64222887"/>
    <w:multiLevelType w:val="multilevel"/>
    <w:tmpl w:val="B4BACAD8"/>
    <w:numStyleLink w:val="OpsommingstreepjeWoongroen"/>
  </w:abstractNum>
  <w:abstractNum w:abstractNumId="30" w15:restartNumberingAfterBreak="0">
    <w:nsid w:val="6CA11D32"/>
    <w:multiLevelType w:val="multilevel"/>
    <w:tmpl w:val="A192F0EC"/>
    <w:styleLink w:val="KopnummeringWoongroen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1" w15:restartNumberingAfterBreak="0">
    <w:nsid w:val="782B5E2C"/>
    <w:multiLevelType w:val="multilevel"/>
    <w:tmpl w:val="BE64AF76"/>
    <w:styleLink w:val="OpsommingbolletjeWoongroen"/>
    <w:lvl w:ilvl="0">
      <w:start w:val="1"/>
      <w:numFmt w:val="bullet"/>
      <w:pStyle w:val="Opsommingbolletje1eniveauWoongroen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Opsommingbolletje2eniveauWoongroen"/>
      <w:lvlText w:val="■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Opsommingbolletje3eniveauWoongroen"/>
      <w:lvlText w:val="■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■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■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■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■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■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■"/>
      <w:lvlJc w:val="left"/>
      <w:pPr>
        <w:ind w:left="2556" w:hanging="284"/>
      </w:pPr>
      <w:rPr>
        <w:rFonts w:ascii="Arial" w:hAnsi="Arial" w:hint="default"/>
      </w:rPr>
    </w:lvl>
  </w:abstractNum>
  <w:abstractNum w:abstractNumId="32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8675927">
    <w:abstractNumId w:val="9"/>
  </w:num>
  <w:num w:numId="2" w16cid:durableId="384331912">
    <w:abstractNumId w:val="7"/>
  </w:num>
  <w:num w:numId="3" w16cid:durableId="418214061">
    <w:abstractNumId w:val="6"/>
  </w:num>
  <w:num w:numId="4" w16cid:durableId="1331526115">
    <w:abstractNumId w:val="5"/>
  </w:num>
  <w:num w:numId="5" w16cid:durableId="2068019633">
    <w:abstractNumId w:val="4"/>
  </w:num>
  <w:num w:numId="6" w16cid:durableId="2079593526">
    <w:abstractNumId w:val="8"/>
  </w:num>
  <w:num w:numId="7" w16cid:durableId="1528174200">
    <w:abstractNumId w:val="3"/>
  </w:num>
  <w:num w:numId="8" w16cid:durableId="1945915158">
    <w:abstractNumId w:val="2"/>
  </w:num>
  <w:num w:numId="9" w16cid:durableId="2114087103">
    <w:abstractNumId w:val="1"/>
  </w:num>
  <w:num w:numId="10" w16cid:durableId="1515728363">
    <w:abstractNumId w:val="0"/>
  </w:num>
  <w:num w:numId="11" w16cid:durableId="267540831">
    <w:abstractNumId w:val="31"/>
  </w:num>
  <w:num w:numId="12" w16cid:durableId="1911573133">
    <w:abstractNumId w:val="12"/>
  </w:num>
  <w:num w:numId="13" w16cid:durableId="1429080228">
    <w:abstractNumId w:val="28"/>
  </w:num>
  <w:num w:numId="14" w16cid:durableId="1175921251">
    <w:abstractNumId w:val="18"/>
  </w:num>
  <w:num w:numId="15" w16cid:durableId="721297400">
    <w:abstractNumId w:val="30"/>
  </w:num>
  <w:num w:numId="16" w16cid:durableId="315039332">
    <w:abstractNumId w:val="15"/>
  </w:num>
  <w:num w:numId="17" w16cid:durableId="1206066380">
    <w:abstractNumId w:val="10"/>
  </w:num>
  <w:num w:numId="18" w16cid:durableId="1871643655">
    <w:abstractNumId w:val="17"/>
  </w:num>
  <w:num w:numId="19" w16cid:durableId="1501703067">
    <w:abstractNumId w:val="32"/>
  </w:num>
  <w:num w:numId="20" w16cid:durableId="715662967">
    <w:abstractNumId w:val="22"/>
  </w:num>
  <w:num w:numId="21" w16cid:durableId="1488472964">
    <w:abstractNumId w:val="19"/>
  </w:num>
  <w:num w:numId="22" w16cid:durableId="1823429915">
    <w:abstractNumId w:val="14"/>
  </w:num>
  <w:num w:numId="23" w16cid:durableId="1821655505">
    <w:abstractNumId w:val="23"/>
  </w:num>
  <w:num w:numId="24" w16cid:durableId="1259799293">
    <w:abstractNumId w:val="13"/>
  </w:num>
  <w:num w:numId="25" w16cid:durableId="818807552">
    <w:abstractNumId w:val="16"/>
  </w:num>
  <w:num w:numId="26" w16cid:durableId="1119640683">
    <w:abstractNumId w:val="29"/>
  </w:num>
  <w:num w:numId="27" w16cid:durableId="71783651">
    <w:abstractNumId w:val="20"/>
  </w:num>
  <w:num w:numId="28" w16cid:durableId="1877421871">
    <w:abstractNumId w:val="26"/>
  </w:num>
  <w:num w:numId="29" w16cid:durableId="1104770154">
    <w:abstractNumId w:val="21"/>
  </w:num>
  <w:num w:numId="30" w16cid:durableId="147407546">
    <w:abstractNumId w:val="11"/>
  </w:num>
  <w:num w:numId="31" w16cid:durableId="1399129552">
    <w:abstractNumId w:val="24"/>
  </w:num>
  <w:num w:numId="32" w16cid:durableId="1682511498">
    <w:abstractNumId w:val="25"/>
  </w:num>
  <w:num w:numId="33" w16cid:durableId="183868668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5C"/>
    <w:rsid w:val="0000108E"/>
    <w:rsid w:val="00011E18"/>
    <w:rsid w:val="000204AD"/>
    <w:rsid w:val="00040569"/>
    <w:rsid w:val="00071DF3"/>
    <w:rsid w:val="000878B0"/>
    <w:rsid w:val="000A3729"/>
    <w:rsid w:val="001476E8"/>
    <w:rsid w:val="00172ECC"/>
    <w:rsid w:val="00173754"/>
    <w:rsid w:val="00194B35"/>
    <w:rsid w:val="001A63A7"/>
    <w:rsid w:val="001B0D01"/>
    <w:rsid w:val="001C2F51"/>
    <w:rsid w:val="001C44A9"/>
    <w:rsid w:val="001C66E4"/>
    <w:rsid w:val="001D50D1"/>
    <w:rsid w:val="001D6A1E"/>
    <w:rsid w:val="001D7E3F"/>
    <w:rsid w:val="001E4784"/>
    <w:rsid w:val="001E7B9F"/>
    <w:rsid w:val="00204F95"/>
    <w:rsid w:val="00217C69"/>
    <w:rsid w:val="00220037"/>
    <w:rsid w:val="002270D7"/>
    <w:rsid w:val="00234A61"/>
    <w:rsid w:val="0028524C"/>
    <w:rsid w:val="00293CD1"/>
    <w:rsid w:val="002E0FAE"/>
    <w:rsid w:val="002E3479"/>
    <w:rsid w:val="002E7CC6"/>
    <w:rsid w:val="002F5489"/>
    <w:rsid w:val="00315884"/>
    <w:rsid w:val="00320C9F"/>
    <w:rsid w:val="003215C7"/>
    <w:rsid w:val="00342270"/>
    <w:rsid w:val="00394701"/>
    <w:rsid w:val="003A0EAC"/>
    <w:rsid w:val="003A3583"/>
    <w:rsid w:val="003A63DA"/>
    <w:rsid w:val="003B3A4E"/>
    <w:rsid w:val="003D0548"/>
    <w:rsid w:val="003D10F4"/>
    <w:rsid w:val="003E7187"/>
    <w:rsid w:val="003F1F48"/>
    <w:rsid w:val="00414E41"/>
    <w:rsid w:val="00435AD8"/>
    <w:rsid w:val="00455F23"/>
    <w:rsid w:val="0046495A"/>
    <w:rsid w:val="00465A4A"/>
    <w:rsid w:val="00474D54"/>
    <w:rsid w:val="00490BD5"/>
    <w:rsid w:val="004958B6"/>
    <w:rsid w:val="004A40AA"/>
    <w:rsid w:val="004B3DB4"/>
    <w:rsid w:val="004B5DAB"/>
    <w:rsid w:val="004C5073"/>
    <w:rsid w:val="004D4C56"/>
    <w:rsid w:val="00500FE0"/>
    <w:rsid w:val="005067A8"/>
    <w:rsid w:val="00506EEC"/>
    <w:rsid w:val="005267FB"/>
    <w:rsid w:val="00532543"/>
    <w:rsid w:val="00557F4A"/>
    <w:rsid w:val="00566F54"/>
    <w:rsid w:val="005D6750"/>
    <w:rsid w:val="005E7E4A"/>
    <w:rsid w:val="00620F0D"/>
    <w:rsid w:val="00621484"/>
    <w:rsid w:val="00630409"/>
    <w:rsid w:val="00632CF8"/>
    <w:rsid w:val="0067120E"/>
    <w:rsid w:val="00677AB6"/>
    <w:rsid w:val="00686E31"/>
    <w:rsid w:val="006A1692"/>
    <w:rsid w:val="006C7509"/>
    <w:rsid w:val="006D4AD5"/>
    <w:rsid w:val="0075567E"/>
    <w:rsid w:val="00763CBE"/>
    <w:rsid w:val="00773A13"/>
    <w:rsid w:val="00773AD7"/>
    <w:rsid w:val="00774349"/>
    <w:rsid w:val="007910B2"/>
    <w:rsid w:val="007A3484"/>
    <w:rsid w:val="007A3C4B"/>
    <w:rsid w:val="007B4213"/>
    <w:rsid w:val="008124B7"/>
    <w:rsid w:val="00860C86"/>
    <w:rsid w:val="00863184"/>
    <w:rsid w:val="008809AC"/>
    <w:rsid w:val="0088306C"/>
    <w:rsid w:val="0089779A"/>
    <w:rsid w:val="008B40CA"/>
    <w:rsid w:val="008C52D4"/>
    <w:rsid w:val="008D7D13"/>
    <w:rsid w:val="008D7E22"/>
    <w:rsid w:val="00904FC5"/>
    <w:rsid w:val="009075ED"/>
    <w:rsid w:val="009112F9"/>
    <w:rsid w:val="00913181"/>
    <w:rsid w:val="009378D9"/>
    <w:rsid w:val="00957A46"/>
    <w:rsid w:val="00964070"/>
    <w:rsid w:val="0098452D"/>
    <w:rsid w:val="009B1264"/>
    <w:rsid w:val="009B6B97"/>
    <w:rsid w:val="009E612F"/>
    <w:rsid w:val="009E6FC4"/>
    <w:rsid w:val="00A03E62"/>
    <w:rsid w:val="00A047C0"/>
    <w:rsid w:val="00A22942"/>
    <w:rsid w:val="00A30A69"/>
    <w:rsid w:val="00A3385C"/>
    <w:rsid w:val="00A45A62"/>
    <w:rsid w:val="00A534BF"/>
    <w:rsid w:val="00A72A81"/>
    <w:rsid w:val="00A856BA"/>
    <w:rsid w:val="00A86E9B"/>
    <w:rsid w:val="00A87100"/>
    <w:rsid w:val="00A93DAA"/>
    <w:rsid w:val="00A94DFD"/>
    <w:rsid w:val="00AB0F50"/>
    <w:rsid w:val="00AB75C6"/>
    <w:rsid w:val="00AB7A3E"/>
    <w:rsid w:val="00AC5A80"/>
    <w:rsid w:val="00AC6F65"/>
    <w:rsid w:val="00AC76CB"/>
    <w:rsid w:val="00AF1D74"/>
    <w:rsid w:val="00AF3BC7"/>
    <w:rsid w:val="00AF76BF"/>
    <w:rsid w:val="00B14D6F"/>
    <w:rsid w:val="00B33944"/>
    <w:rsid w:val="00B41BAA"/>
    <w:rsid w:val="00B44A3C"/>
    <w:rsid w:val="00B454E0"/>
    <w:rsid w:val="00B77D4F"/>
    <w:rsid w:val="00BA14CC"/>
    <w:rsid w:val="00BA69B7"/>
    <w:rsid w:val="00BB3BDE"/>
    <w:rsid w:val="00BE03BA"/>
    <w:rsid w:val="00BE367B"/>
    <w:rsid w:val="00BF3373"/>
    <w:rsid w:val="00C04A90"/>
    <w:rsid w:val="00C104C5"/>
    <w:rsid w:val="00C10EE4"/>
    <w:rsid w:val="00C1250D"/>
    <w:rsid w:val="00C24E93"/>
    <w:rsid w:val="00C358D8"/>
    <w:rsid w:val="00C45B9C"/>
    <w:rsid w:val="00C57F59"/>
    <w:rsid w:val="00C9251C"/>
    <w:rsid w:val="00CA1E58"/>
    <w:rsid w:val="00CA4D9C"/>
    <w:rsid w:val="00D03A66"/>
    <w:rsid w:val="00D058E5"/>
    <w:rsid w:val="00D05BF6"/>
    <w:rsid w:val="00D13B41"/>
    <w:rsid w:val="00D278A0"/>
    <w:rsid w:val="00D305F9"/>
    <w:rsid w:val="00D37741"/>
    <w:rsid w:val="00D456F9"/>
    <w:rsid w:val="00D45C52"/>
    <w:rsid w:val="00D47B7C"/>
    <w:rsid w:val="00D56A4B"/>
    <w:rsid w:val="00D631B1"/>
    <w:rsid w:val="00D734E0"/>
    <w:rsid w:val="00D77965"/>
    <w:rsid w:val="00D83B6A"/>
    <w:rsid w:val="00D92C01"/>
    <w:rsid w:val="00D940F7"/>
    <w:rsid w:val="00D95269"/>
    <w:rsid w:val="00DC77FA"/>
    <w:rsid w:val="00DD2516"/>
    <w:rsid w:val="00DD2B33"/>
    <w:rsid w:val="00DD3938"/>
    <w:rsid w:val="00DF0229"/>
    <w:rsid w:val="00DF0374"/>
    <w:rsid w:val="00E0385C"/>
    <w:rsid w:val="00E2016C"/>
    <w:rsid w:val="00E324D6"/>
    <w:rsid w:val="00E41F71"/>
    <w:rsid w:val="00E448D0"/>
    <w:rsid w:val="00E7249D"/>
    <w:rsid w:val="00E85522"/>
    <w:rsid w:val="00E916E7"/>
    <w:rsid w:val="00E96E1D"/>
    <w:rsid w:val="00EA6D9F"/>
    <w:rsid w:val="00EB6872"/>
    <w:rsid w:val="00EC1899"/>
    <w:rsid w:val="00EE1714"/>
    <w:rsid w:val="00F001A6"/>
    <w:rsid w:val="00F01327"/>
    <w:rsid w:val="00F13B84"/>
    <w:rsid w:val="00F54822"/>
    <w:rsid w:val="00F57BE6"/>
    <w:rsid w:val="00F7755D"/>
    <w:rsid w:val="00F92B6F"/>
    <w:rsid w:val="00FA03B0"/>
    <w:rsid w:val="00FA448F"/>
    <w:rsid w:val="00FB5D73"/>
    <w:rsid w:val="00FB7F08"/>
    <w:rsid w:val="00FC06DE"/>
    <w:rsid w:val="00FD07CA"/>
    <w:rsid w:val="00FD1F5B"/>
    <w:rsid w:val="00FD2BD2"/>
    <w:rsid w:val="00FD39A0"/>
    <w:rsid w:val="00FD4A46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42CF8"/>
  <w15:chartTrackingRefBased/>
  <w15:docId w15:val="{F40F2458-FB66-4EC1-AA28-FB7D3AE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iandra GD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97"/>
    <w:lsdException w:name="toc 8" w:uiPriority="97"/>
    <w:lsdException w:name="toc 9" w:uiPriority="97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0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Woongroen"/>
    <w:qFormat/>
    <w:rsid w:val="00A3385C"/>
    <w:pPr>
      <w:suppressAutoHyphens/>
      <w:autoSpaceDN w:val="0"/>
      <w:spacing w:after="160" w:line="244" w:lineRule="auto"/>
      <w:textAlignment w:val="baseline"/>
    </w:pPr>
    <w:rPr>
      <w:rFonts w:eastAsia="Calibri" w:cs="Times New Roman"/>
      <w:sz w:val="22"/>
      <w:szCs w:val="22"/>
      <w:lang w:eastAsia="en-US"/>
    </w:rPr>
  </w:style>
  <w:style w:type="paragraph" w:styleId="Kop1">
    <w:name w:val="heading 1"/>
    <w:aliases w:val="Kop 1 Woongroen"/>
    <w:basedOn w:val="ZsysbasisWoongroen"/>
    <w:next w:val="BasistekstWoongroen"/>
    <w:link w:val="Kop1Char"/>
    <w:uiPriority w:val="3"/>
    <w:qFormat/>
    <w:rsid w:val="00455F23"/>
    <w:pPr>
      <w:keepNext/>
      <w:keepLines/>
      <w:pageBreakBefore/>
      <w:numPr>
        <w:numId w:val="15"/>
      </w:numPr>
      <w:spacing w:after="560" w:line="342" w:lineRule="atLeast"/>
      <w:outlineLvl w:val="0"/>
    </w:pPr>
    <w:rPr>
      <w:rFonts w:asciiTheme="minorHAnsi" w:hAnsiTheme="minorHAnsi"/>
      <w:b/>
      <w:bCs/>
      <w:sz w:val="28"/>
      <w:szCs w:val="32"/>
    </w:rPr>
  </w:style>
  <w:style w:type="paragraph" w:styleId="Kop2">
    <w:name w:val="heading 2"/>
    <w:aliases w:val="Kop 2 Woongroen"/>
    <w:basedOn w:val="ZsysbasisWoongroen"/>
    <w:next w:val="BasistekstWoongroen"/>
    <w:link w:val="Kop2Char"/>
    <w:uiPriority w:val="5"/>
    <w:qFormat/>
    <w:rsid w:val="00455F23"/>
    <w:pPr>
      <w:keepNext/>
      <w:keepLines/>
      <w:numPr>
        <w:ilvl w:val="1"/>
        <w:numId w:val="15"/>
      </w:numPr>
      <w:spacing w:before="280"/>
      <w:outlineLvl w:val="1"/>
    </w:pPr>
    <w:rPr>
      <w:rFonts w:asciiTheme="minorHAnsi" w:hAnsiTheme="minorHAnsi"/>
      <w:b/>
      <w:bCs/>
      <w:iCs/>
      <w:szCs w:val="28"/>
    </w:rPr>
  </w:style>
  <w:style w:type="paragraph" w:styleId="Kop3">
    <w:name w:val="heading 3"/>
    <w:aliases w:val="Kop 3 Woongroen"/>
    <w:basedOn w:val="ZsysbasisWoongroen"/>
    <w:next w:val="BasistekstWoongroen"/>
    <w:link w:val="Kop3Char"/>
    <w:uiPriority w:val="7"/>
    <w:qFormat/>
    <w:rsid w:val="00455F23"/>
    <w:pPr>
      <w:keepNext/>
      <w:keepLines/>
      <w:numPr>
        <w:ilvl w:val="2"/>
        <w:numId w:val="15"/>
      </w:numPr>
      <w:spacing w:before="200"/>
      <w:outlineLvl w:val="2"/>
    </w:pPr>
    <w:rPr>
      <w:rFonts w:asciiTheme="minorHAnsi" w:hAnsiTheme="minorHAnsi"/>
      <w:b/>
      <w:iCs/>
    </w:rPr>
  </w:style>
  <w:style w:type="paragraph" w:styleId="Kop4">
    <w:name w:val="heading 4"/>
    <w:aliases w:val="Kop 4 Woongroen"/>
    <w:basedOn w:val="ZsysbasisWoongroen"/>
    <w:next w:val="BasistekstWoongroen"/>
    <w:link w:val="Kop4Char"/>
    <w:uiPriority w:val="9"/>
    <w:qFormat/>
    <w:rsid w:val="001D7E3F"/>
    <w:pPr>
      <w:keepNext/>
      <w:keepLines/>
      <w:numPr>
        <w:ilvl w:val="3"/>
        <w:numId w:val="15"/>
      </w:numPr>
      <w:outlineLvl w:val="3"/>
    </w:pPr>
    <w:rPr>
      <w:rFonts w:asciiTheme="minorHAnsi" w:hAnsiTheme="minorHAnsi"/>
      <w:bCs/>
      <w:szCs w:val="24"/>
    </w:rPr>
  </w:style>
  <w:style w:type="paragraph" w:styleId="Kop5">
    <w:name w:val="heading 5"/>
    <w:aliases w:val="Kop 5 Woongroen"/>
    <w:basedOn w:val="ZsysbasisWoongroen"/>
    <w:next w:val="BasistekstWoongroen"/>
    <w:link w:val="Kop5Char"/>
    <w:uiPriority w:val="97"/>
    <w:unhideWhenUsed/>
    <w:rsid w:val="001D7E3F"/>
    <w:pPr>
      <w:keepNext/>
      <w:keepLines/>
      <w:numPr>
        <w:ilvl w:val="4"/>
        <w:numId w:val="15"/>
      </w:numPr>
      <w:outlineLvl w:val="4"/>
    </w:pPr>
    <w:rPr>
      <w:rFonts w:asciiTheme="minorHAnsi" w:hAnsiTheme="minorHAnsi"/>
      <w:bCs/>
      <w:iCs/>
      <w:szCs w:val="22"/>
    </w:rPr>
  </w:style>
  <w:style w:type="paragraph" w:styleId="Kop6">
    <w:name w:val="heading 6"/>
    <w:aliases w:val="Kop 6 Woongroen"/>
    <w:basedOn w:val="ZsysbasisWoongroen"/>
    <w:next w:val="BasistekstWoongroen"/>
    <w:link w:val="Kop6Char"/>
    <w:uiPriority w:val="97"/>
    <w:unhideWhenUsed/>
    <w:rsid w:val="001D7E3F"/>
    <w:pPr>
      <w:keepNext/>
      <w:keepLines/>
      <w:numPr>
        <w:ilvl w:val="5"/>
        <w:numId w:val="15"/>
      </w:numPr>
      <w:outlineLvl w:val="5"/>
    </w:pPr>
    <w:rPr>
      <w:rFonts w:asciiTheme="minorHAnsi" w:hAnsiTheme="minorHAnsi"/>
    </w:rPr>
  </w:style>
  <w:style w:type="paragraph" w:styleId="Kop7">
    <w:name w:val="heading 7"/>
    <w:aliases w:val="Kop 7 Woongroen"/>
    <w:basedOn w:val="ZsysbasisWoongroen"/>
    <w:next w:val="BasistekstWoongroen"/>
    <w:link w:val="Kop7Char"/>
    <w:uiPriority w:val="97"/>
    <w:unhideWhenUsed/>
    <w:rsid w:val="001D7E3F"/>
    <w:pPr>
      <w:keepNext/>
      <w:keepLines/>
      <w:numPr>
        <w:ilvl w:val="6"/>
        <w:numId w:val="15"/>
      </w:numPr>
      <w:outlineLvl w:val="6"/>
    </w:pPr>
    <w:rPr>
      <w:rFonts w:asciiTheme="minorHAnsi" w:hAnsiTheme="minorHAnsi"/>
      <w:bCs/>
    </w:rPr>
  </w:style>
  <w:style w:type="paragraph" w:styleId="Kop8">
    <w:name w:val="heading 8"/>
    <w:aliases w:val="Kop 8 Woongroen"/>
    <w:basedOn w:val="ZsysbasisWoongroen"/>
    <w:next w:val="BasistekstWoongroen"/>
    <w:link w:val="Kop8Char"/>
    <w:uiPriority w:val="97"/>
    <w:unhideWhenUsed/>
    <w:rsid w:val="001D7E3F"/>
    <w:pPr>
      <w:keepNext/>
      <w:keepLines/>
      <w:numPr>
        <w:ilvl w:val="7"/>
        <w:numId w:val="15"/>
      </w:numPr>
      <w:outlineLvl w:val="7"/>
    </w:pPr>
    <w:rPr>
      <w:rFonts w:asciiTheme="minorHAnsi" w:hAnsiTheme="minorHAnsi"/>
      <w:iCs/>
    </w:rPr>
  </w:style>
  <w:style w:type="paragraph" w:styleId="Kop9">
    <w:name w:val="heading 9"/>
    <w:aliases w:val="Kop 9 Woongroen"/>
    <w:basedOn w:val="ZsysbasisWoongroen"/>
    <w:next w:val="BasistekstWoongroen"/>
    <w:link w:val="Kop9Char"/>
    <w:uiPriority w:val="97"/>
    <w:unhideWhenUsed/>
    <w:rsid w:val="001D7E3F"/>
    <w:pPr>
      <w:keepNext/>
      <w:keepLines/>
      <w:numPr>
        <w:ilvl w:val="8"/>
        <w:numId w:val="15"/>
      </w:numPr>
      <w:outlineLvl w:val="8"/>
    </w:pPr>
    <w:rPr>
      <w:rFonts w:asciiTheme="minorHAnsi" w:hAnsiTheme="minorHAnsi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Woongroen">
    <w:name w:val="Zsysbasis Woongroen"/>
    <w:next w:val="BasistekstWoongroen"/>
    <w:link w:val="ZsysbasisWoongroenChar"/>
    <w:uiPriority w:val="96"/>
    <w:semiHidden/>
    <w:rsid w:val="00B44A3C"/>
  </w:style>
  <w:style w:type="character" w:customStyle="1" w:styleId="ZsysbasisWoongroenChar">
    <w:name w:val="Zsysbasis Woongroen Char"/>
    <w:basedOn w:val="Standaardalinea-lettertype"/>
    <w:link w:val="ZsysbasisWoongroen"/>
    <w:uiPriority w:val="96"/>
    <w:semiHidden/>
    <w:rsid w:val="00B44A3C"/>
  </w:style>
  <w:style w:type="paragraph" w:customStyle="1" w:styleId="AdresvakWoongroen">
    <w:name w:val="Adresvak Woongroen"/>
    <w:basedOn w:val="ZsysbasisWoongroen"/>
    <w:uiPriority w:val="95"/>
    <w:rsid w:val="00F92B6F"/>
    <w:pPr>
      <w:spacing w:line="300" w:lineRule="exact"/>
    </w:pPr>
    <w:rPr>
      <w:noProof/>
    </w:rPr>
  </w:style>
  <w:style w:type="paragraph" w:customStyle="1" w:styleId="AfzendergegevenskopjeWoongroen">
    <w:name w:val="Afzendergegevens kopje Woongroen"/>
    <w:basedOn w:val="ZsysbasisdocumentgegevensWoongroen"/>
    <w:uiPriority w:val="95"/>
    <w:rsid w:val="001D7E3F"/>
  </w:style>
  <w:style w:type="paragraph" w:customStyle="1" w:styleId="AfzendergegevensWoongroen">
    <w:name w:val="Afzendergegevens Woongroen"/>
    <w:basedOn w:val="ZsysbasisdocumentgegevensWoongroen"/>
    <w:uiPriority w:val="95"/>
    <w:rsid w:val="001D7E3F"/>
  </w:style>
  <w:style w:type="paragraph" w:customStyle="1" w:styleId="AgendapuntWoongroen">
    <w:name w:val="Agendapunt Woongroen"/>
    <w:basedOn w:val="ZsysbasisWoongroen"/>
    <w:uiPriority w:val="95"/>
    <w:rsid w:val="002E0FAE"/>
    <w:pPr>
      <w:numPr>
        <w:numId w:val="23"/>
      </w:numPr>
    </w:pPr>
  </w:style>
  <w:style w:type="paragraph" w:customStyle="1" w:styleId="AlineavoorafbeeldingWoongroen">
    <w:name w:val="Alinea voor afbeelding Woongroen"/>
    <w:basedOn w:val="ZsysbasisWoongroen"/>
    <w:next w:val="BasistekstWoongroen"/>
    <w:uiPriority w:val="95"/>
    <w:rsid w:val="001D7E3F"/>
  </w:style>
  <w:style w:type="paragraph" w:customStyle="1" w:styleId="BasistekstcursiefWoongroen">
    <w:name w:val="Basistekst cursief Woongroen"/>
    <w:basedOn w:val="ZsysbasisWoongroen"/>
    <w:next w:val="BasistekstWoongroen"/>
    <w:link w:val="BasistekstcursiefWoongroenChar"/>
    <w:uiPriority w:val="1"/>
    <w:qFormat/>
    <w:rsid w:val="001D7E3F"/>
    <w:rPr>
      <w:i/>
      <w:iCs/>
    </w:rPr>
  </w:style>
  <w:style w:type="paragraph" w:customStyle="1" w:styleId="BasistekstvetWoongroen">
    <w:name w:val="Basistekst vet Woongroen"/>
    <w:basedOn w:val="ZsysbasisWoongroen"/>
    <w:next w:val="BasistekstWoongroen"/>
    <w:link w:val="BasistekstvetWoongroenChar"/>
    <w:uiPriority w:val="2"/>
    <w:qFormat/>
    <w:rsid w:val="001D7E3F"/>
    <w:rPr>
      <w:b/>
      <w:bCs/>
    </w:rPr>
  </w:style>
  <w:style w:type="paragraph" w:customStyle="1" w:styleId="BasistekstWoongroen">
    <w:name w:val="Basistekst Woongroen"/>
    <w:basedOn w:val="ZsysbasisWoongroen"/>
    <w:qFormat/>
    <w:rsid w:val="001D7E3F"/>
  </w:style>
  <w:style w:type="paragraph" w:customStyle="1" w:styleId="Bijlagekop1Woongroen">
    <w:name w:val="Bijlage kop 1 Woongroen"/>
    <w:basedOn w:val="ZsysbasisWoongroen"/>
    <w:next w:val="BasistekstWoongroen"/>
    <w:uiPriority w:val="11"/>
    <w:qFormat/>
    <w:rsid w:val="00E0385C"/>
    <w:pPr>
      <w:keepNext/>
      <w:keepLines/>
      <w:pageBreakBefore/>
      <w:numPr>
        <w:numId w:val="28"/>
      </w:numPr>
      <w:spacing w:after="560" w:line="342" w:lineRule="atLeast"/>
      <w:outlineLvl w:val="0"/>
    </w:pPr>
    <w:rPr>
      <w:rFonts w:asciiTheme="minorHAnsi" w:hAnsiTheme="minorHAnsi"/>
      <w:b/>
      <w:bCs/>
      <w:sz w:val="28"/>
      <w:szCs w:val="32"/>
    </w:rPr>
  </w:style>
  <w:style w:type="paragraph" w:customStyle="1" w:styleId="Bijlagekop2Woongroen">
    <w:name w:val="Bijlage kop 2 Woongroen"/>
    <w:basedOn w:val="ZsysbasisWoongroen"/>
    <w:next w:val="BasistekstWoongroen"/>
    <w:uiPriority w:val="12"/>
    <w:qFormat/>
    <w:rsid w:val="00E0385C"/>
    <w:pPr>
      <w:keepNext/>
      <w:keepLines/>
      <w:numPr>
        <w:ilvl w:val="1"/>
        <w:numId w:val="28"/>
      </w:numPr>
      <w:spacing w:before="280"/>
      <w:outlineLvl w:val="1"/>
    </w:pPr>
    <w:rPr>
      <w:rFonts w:asciiTheme="minorHAnsi" w:hAnsiTheme="minorHAnsi"/>
      <w:b/>
      <w:bCs/>
      <w:iCs/>
      <w:szCs w:val="28"/>
    </w:rPr>
  </w:style>
  <w:style w:type="paragraph" w:styleId="Bijschrift">
    <w:name w:val="caption"/>
    <w:aliases w:val="Bijschrift Woongroen"/>
    <w:basedOn w:val="ZsysbasisWoongroen"/>
    <w:next w:val="BasistekstWoongroen"/>
    <w:uiPriority w:val="97"/>
    <w:unhideWhenUsed/>
    <w:rsid w:val="001D7E3F"/>
  </w:style>
  <w:style w:type="paragraph" w:customStyle="1" w:styleId="DocumentgegevenskopjeWoongroen">
    <w:name w:val="Documentgegevens kopje Woongroen"/>
    <w:basedOn w:val="ZsysbasisdocumentgegevensWoongroen"/>
    <w:uiPriority w:val="96"/>
    <w:rsid w:val="00DD3938"/>
    <w:pPr>
      <w:spacing w:line="280" w:lineRule="exact"/>
    </w:pPr>
    <w:rPr>
      <w:rFonts w:cs="Calibri"/>
      <w:b/>
      <w:lang w:bidi="nl-NL"/>
    </w:rPr>
  </w:style>
  <w:style w:type="paragraph" w:customStyle="1" w:styleId="DocumentgegevensWoongroen">
    <w:name w:val="Documentgegevens Woongroen"/>
    <w:basedOn w:val="ZsysbasisdocumentgegevensWoongroen"/>
    <w:uiPriority w:val="96"/>
    <w:rsid w:val="00DD3938"/>
    <w:pPr>
      <w:spacing w:line="280" w:lineRule="exact"/>
    </w:pPr>
    <w:rPr>
      <w:rFonts w:cs="Calibri"/>
      <w:lang w:bidi="nl-NL"/>
    </w:rPr>
  </w:style>
  <w:style w:type="paragraph" w:customStyle="1" w:styleId="DocumentnaamWoongroen">
    <w:name w:val="Documentnaam Woongroen"/>
    <w:basedOn w:val="ZsysbasisWoongroen"/>
    <w:next w:val="BasistekstWoongroen"/>
    <w:uiPriority w:val="96"/>
    <w:rsid w:val="001D7E3F"/>
  </w:style>
  <w:style w:type="character" w:styleId="Eindnootmarkering">
    <w:name w:val="endnote reference"/>
    <w:aliases w:val="Eindnootmarkering Woongroen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Woongroen"/>
    <w:basedOn w:val="ZsysbasisWoongroen"/>
    <w:next w:val="BasistekstWoongroen"/>
    <w:link w:val="EindnoottekstChar"/>
    <w:uiPriority w:val="97"/>
    <w:semiHidden/>
    <w:rsid w:val="001D7E3F"/>
    <w:rPr>
      <w:rFonts w:asciiTheme="minorHAnsi" w:hAnsiTheme="minorHAnsi"/>
    </w:rPr>
  </w:style>
  <w:style w:type="character" w:customStyle="1" w:styleId="EindnoottekstChar">
    <w:name w:val="Eindnoottekst Char"/>
    <w:aliases w:val="Eindnoottekst Woongroen Char"/>
    <w:basedOn w:val="Standaardalinea-lettertype"/>
    <w:link w:val="Eindnoottekst"/>
    <w:uiPriority w:val="97"/>
    <w:semiHidden/>
    <w:rsid w:val="00D13B41"/>
    <w:rPr>
      <w:rFonts w:asciiTheme="minorHAnsi" w:hAnsiTheme="minorHAnsi"/>
    </w:rPr>
  </w:style>
  <w:style w:type="character" w:styleId="GevolgdeHyperlink">
    <w:name w:val="FollowedHyperlink"/>
    <w:aliases w:val="GevolgdeHyperlink Woongroen"/>
    <w:basedOn w:val="Standaardalinea-lettertype"/>
    <w:uiPriority w:val="97"/>
    <w:semiHidden/>
    <w:rsid w:val="001D7E3F"/>
    <w:rPr>
      <w:color w:val="auto"/>
      <w:u w:val="single"/>
    </w:rPr>
  </w:style>
  <w:style w:type="character" w:styleId="Hyperlink">
    <w:name w:val="Hyperlink"/>
    <w:aliases w:val="Hyperlink Woongroen"/>
    <w:basedOn w:val="Standaardalinea-lettertype"/>
    <w:uiPriority w:val="99"/>
    <w:rsid w:val="001D7E3F"/>
    <w:rPr>
      <w:color w:val="auto"/>
      <w:u w:val="single"/>
    </w:rPr>
  </w:style>
  <w:style w:type="paragraph" w:styleId="Inhopg1">
    <w:name w:val="toc 1"/>
    <w:aliases w:val="Inhopg 1 Woongroen"/>
    <w:basedOn w:val="ZsysbasistocWoongroen"/>
    <w:next w:val="BasistekstWoongroen"/>
    <w:uiPriority w:val="39"/>
    <w:unhideWhenUsed/>
    <w:rsid w:val="00011E18"/>
    <w:pPr>
      <w:spacing w:before="280"/>
    </w:pPr>
    <w:rPr>
      <w:rFonts w:eastAsiaTheme="minorHAnsi" w:cstheme="minorBidi"/>
      <w:b/>
      <w:szCs w:val="22"/>
      <w:lang w:eastAsia="en-US"/>
    </w:rPr>
  </w:style>
  <w:style w:type="paragraph" w:styleId="Inhopg2">
    <w:name w:val="toc 2"/>
    <w:aliases w:val="Inhopg 2 Woongroen"/>
    <w:basedOn w:val="ZsysbasistocWoongroen"/>
    <w:next w:val="BasistekstWoongroen"/>
    <w:uiPriority w:val="39"/>
    <w:unhideWhenUsed/>
    <w:rsid w:val="00011E18"/>
    <w:rPr>
      <w:rFonts w:eastAsiaTheme="minorHAnsi" w:cstheme="minorBidi"/>
      <w:szCs w:val="22"/>
      <w:lang w:eastAsia="en-US"/>
    </w:rPr>
  </w:style>
  <w:style w:type="paragraph" w:styleId="Inhopg3">
    <w:name w:val="toc 3"/>
    <w:aliases w:val="Inhopg 3 Woongroen"/>
    <w:basedOn w:val="ZsysbasistocWoongroen"/>
    <w:next w:val="BasistekstWoongroen"/>
    <w:uiPriority w:val="39"/>
    <w:unhideWhenUsed/>
    <w:rsid w:val="00011E18"/>
    <w:pPr>
      <w:ind w:left="1418"/>
    </w:pPr>
    <w:rPr>
      <w:rFonts w:eastAsiaTheme="minorHAnsi" w:cstheme="minorBidi"/>
      <w:szCs w:val="22"/>
      <w:lang w:eastAsia="en-US"/>
    </w:rPr>
  </w:style>
  <w:style w:type="paragraph" w:styleId="Inhopg4">
    <w:name w:val="toc 4"/>
    <w:aliases w:val="Inhopg 4 Woongroen"/>
    <w:basedOn w:val="ZsysbasistocWoongroen"/>
    <w:next w:val="BasistekstWoongroen"/>
    <w:uiPriority w:val="39"/>
    <w:unhideWhenUsed/>
    <w:rsid w:val="00011E18"/>
    <w:pPr>
      <w:spacing w:before="280"/>
      <w:ind w:left="0" w:firstLine="0"/>
    </w:pPr>
    <w:rPr>
      <w:rFonts w:eastAsiaTheme="minorHAnsi" w:cstheme="minorBidi"/>
      <w:b/>
      <w:szCs w:val="22"/>
      <w:lang w:eastAsia="en-US"/>
    </w:rPr>
  </w:style>
  <w:style w:type="paragraph" w:styleId="Inhopg5">
    <w:name w:val="toc 5"/>
    <w:aliases w:val="Inhopg 5 Woongroen"/>
    <w:basedOn w:val="ZsysbasistocWoongroen"/>
    <w:next w:val="BasistekstWoongroen"/>
    <w:uiPriority w:val="39"/>
    <w:unhideWhenUsed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6">
    <w:name w:val="toc 6"/>
    <w:aliases w:val="Inhopg 6 Woongroen"/>
    <w:basedOn w:val="ZsysbasistocWoongroen"/>
    <w:next w:val="BasistekstWoongroen"/>
    <w:uiPriority w:val="39"/>
    <w:unhideWhenUsed/>
    <w:rsid w:val="00490BD5"/>
    <w:pPr>
      <w:ind w:firstLine="0"/>
    </w:pPr>
    <w:rPr>
      <w:rFonts w:eastAsiaTheme="minorHAnsi" w:cstheme="minorBidi"/>
      <w:szCs w:val="22"/>
      <w:lang w:eastAsia="en-US"/>
    </w:rPr>
  </w:style>
  <w:style w:type="paragraph" w:styleId="Inhopg7">
    <w:name w:val="toc 7"/>
    <w:aliases w:val="Inhopg 7 Woongroen"/>
    <w:basedOn w:val="ZsysbasistocWoongroen"/>
    <w:next w:val="BasistekstWoongroen"/>
    <w:uiPriority w:val="97"/>
    <w:unhideWhenUsed/>
    <w:rsid w:val="00490BD5"/>
    <w:pPr>
      <w:spacing w:before="280"/>
    </w:pPr>
    <w:rPr>
      <w:rFonts w:eastAsiaTheme="minorHAnsi" w:cstheme="minorBidi"/>
      <w:b/>
      <w:szCs w:val="22"/>
      <w:lang w:eastAsia="en-US"/>
    </w:rPr>
  </w:style>
  <w:style w:type="paragraph" w:styleId="Inhopg8">
    <w:name w:val="toc 8"/>
    <w:aliases w:val="Inhopg 8 Woongroen"/>
    <w:basedOn w:val="ZsysbasistocWoongroen"/>
    <w:next w:val="BasistekstWoongroen"/>
    <w:uiPriority w:val="97"/>
    <w:unhideWhenUsed/>
    <w:rsid w:val="008809AC"/>
    <w:rPr>
      <w:rFonts w:eastAsiaTheme="minorHAnsi" w:cstheme="minorBidi"/>
      <w:szCs w:val="22"/>
      <w:lang w:eastAsia="en-US"/>
    </w:rPr>
  </w:style>
  <w:style w:type="paragraph" w:styleId="Inhopg9">
    <w:name w:val="toc 9"/>
    <w:aliases w:val="Inhopg 9 Woongroen"/>
    <w:basedOn w:val="ZsysbasistocWoongroen"/>
    <w:next w:val="BasistekstWoongroen"/>
    <w:uiPriority w:val="97"/>
    <w:unhideWhenUsed/>
    <w:rsid w:val="008809AC"/>
    <w:rPr>
      <w:rFonts w:eastAsiaTheme="minorHAnsi" w:cstheme="minorBidi"/>
      <w:szCs w:val="22"/>
      <w:lang w:eastAsia="en-US"/>
    </w:rPr>
  </w:style>
  <w:style w:type="paragraph" w:customStyle="1" w:styleId="Inspring1eniveauWoongroen">
    <w:name w:val="Inspring 1e niveau Woongroen"/>
    <w:basedOn w:val="ZsysbasisWoongroen"/>
    <w:uiPriority w:val="30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Woongroen">
    <w:name w:val="Inspring 2e niveau Woongroen"/>
    <w:basedOn w:val="ZsysbasisWoongroen"/>
    <w:uiPriority w:val="31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Woongroen">
    <w:name w:val="Inspring 3e niveau Woongroen"/>
    <w:basedOn w:val="ZsysbasisWoongroen"/>
    <w:uiPriority w:val="32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Woongroen">
    <w:name w:val="Kop 1 zonder nummer Woongroen"/>
    <w:basedOn w:val="ZsysbasisWoongroen"/>
    <w:next w:val="BasistekstWoongroen"/>
    <w:uiPriority w:val="4"/>
    <w:qFormat/>
    <w:rsid w:val="001D7E3F"/>
    <w:pPr>
      <w:keepNext/>
      <w:keepLines/>
      <w:pageBreakBefore/>
      <w:spacing w:after="560" w:line="342" w:lineRule="atLeast"/>
      <w:outlineLvl w:val="0"/>
    </w:pPr>
    <w:rPr>
      <w:rFonts w:asciiTheme="minorHAnsi" w:hAnsiTheme="minorHAnsi"/>
      <w:b/>
      <w:bCs/>
      <w:sz w:val="28"/>
      <w:szCs w:val="32"/>
    </w:rPr>
  </w:style>
  <w:style w:type="character" w:customStyle="1" w:styleId="Kop1Char">
    <w:name w:val="Kop 1 Char"/>
    <w:aliases w:val="Kop 1 Woongroen Char"/>
    <w:basedOn w:val="Standaardalinea-lettertype"/>
    <w:link w:val="Kop1"/>
    <w:uiPriority w:val="3"/>
    <w:rsid w:val="00455F23"/>
    <w:rPr>
      <w:rFonts w:asciiTheme="minorHAnsi" w:hAnsiTheme="minorHAnsi"/>
      <w:b/>
      <w:bCs/>
      <w:sz w:val="28"/>
      <w:szCs w:val="32"/>
    </w:rPr>
  </w:style>
  <w:style w:type="paragraph" w:customStyle="1" w:styleId="Kop2zondernummerWoongroen">
    <w:name w:val="Kop 2 zonder nummer Woongroen"/>
    <w:basedOn w:val="ZsysbasisWoongroen"/>
    <w:next w:val="BasistekstWoongroen"/>
    <w:uiPriority w:val="6"/>
    <w:qFormat/>
    <w:rsid w:val="001D7E3F"/>
    <w:pPr>
      <w:keepNext/>
      <w:keepLines/>
      <w:spacing w:before="280"/>
      <w:outlineLvl w:val="1"/>
    </w:pPr>
    <w:rPr>
      <w:rFonts w:asciiTheme="minorHAnsi" w:hAnsiTheme="minorHAnsi"/>
      <w:b/>
      <w:bCs/>
      <w:iCs/>
      <w:szCs w:val="28"/>
    </w:rPr>
  </w:style>
  <w:style w:type="character" w:customStyle="1" w:styleId="Kop2Char">
    <w:name w:val="Kop 2 Char"/>
    <w:aliases w:val="Kop 2 Woongroen Char"/>
    <w:basedOn w:val="Standaardalinea-lettertype"/>
    <w:link w:val="Kop2"/>
    <w:uiPriority w:val="5"/>
    <w:rsid w:val="00455F23"/>
    <w:rPr>
      <w:rFonts w:asciiTheme="minorHAnsi" w:hAnsiTheme="minorHAnsi"/>
      <w:b/>
      <w:bCs/>
      <w:iCs/>
      <w:szCs w:val="28"/>
    </w:rPr>
  </w:style>
  <w:style w:type="paragraph" w:customStyle="1" w:styleId="Kop3zondernummerWoongroen">
    <w:name w:val="Kop 3 zonder nummer Woongroen"/>
    <w:basedOn w:val="ZsysbasisWoongroen"/>
    <w:next w:val="BasistekstWoongroen"/>
    <w:uiPriority w:val="8"/>
    <w:qFormat/>
    <w:rsid w:val="001D7E3F"/>
    <w:pPr>
      <w:keepNext/>
      <w:keepLines/>
      <w:spacing w:before="200"/>
      <w:outlineLvl w:val="2"/>
    </w:pPr>
    <w:rPr>
      <w:rFonts w:asciiTheme="minorHAnsi" w:hAnsiTheme="minorHAnsi"/>
      <w:b/>
      <w:iCs/>
    </w:rPr>
  </w:style>
  <w:style w:type="character" w:customStyle="1" w:styleId="Kop3Char">
    <w:name w:val="Kop 3 Char"/>
    <w:aliases w:val="Kop 3 Woongroen Char"/>
    <w:basedOn w:val="Standaardalinea-lettertype"/>
    <w:link w:val="Kop3"/>
    <w:uiPriority w:val="7"/>
    <w:rsid w:val="00455F23"/>
    <w:rPr>
      <w:rFonts w:asciiTheme="minorHAnsi" w:hAnsiTheme="minorHAnsi"/>
      <w:b/>
      <w:iCs/>
    </w:rPr>
  </w:style>
  <w:style w:type="paragraph" w:customStyle="1" w:styleId="Kop4zondernummerWoongroen">
    <w:name w:val="Kop 4 zonder nummer Woongroen"/>
    <w:basedOn w:val="ZsysbasisWoongroen"/>
    <w:next w:val="BasistekstWoongroen"/>
    <w:uiPriority w:val="10"/>
    <w:qFormat/>
    <w:rsid w:val="001D7E3F"/>
    <w:pPr>
      <w:keepNext/>
      <w:keepLines/>
      <w:outlineLvl w:val="3"/>
    </w:pPr>
    <w:rPr>
      <w:rFonts w:asciiTheme="minorHAnsi" w:hAnsiTheme="minorHAnsi"/>
      <w:bCs/>
      <w:szCs w:val="24"/>
    </w:rPr>
  </w:style>
  <w:style w:type="character" w:customStyle="1" w:styleId="Kop4Char">
    <w:name w:val="Kop 4 Char"/>
    <w:aliases w:val="Kop 4 Woongroen Char"/>
    <w:basedOn w:val="Standaardalinea-lettertype"/>
    <w:link w:val="Kop4"/>
    <w:uiPriority w:val="9"/>
    <w:rsid w:val="00D13B41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Woongroen Char"/>
    <w:basedOn w:val="Standaardalinea-lettertype"/>
    <w:link w:val="Kop5"/>
    <w:uiPriority w:val="97"/>
    <w:rsid w:val="00D13B41"/>
    <w:rPr>
      <w:rFonts w:asciiTheme="minorHAnsi" w:hAnsiTheme="minorHAnsi"/>
      <w:bCs/>
      <w:iCs/>
      <w:szCs w:val="22"/>
    </w:rPr>
  </w:style>
  <w:style w:type="character" w:customStyle="1" w:styleId="Kop6Char">
    <w:name w:val="Kop 6 Char"/>
    <w:aliases w:val="Kop 6 Woongroen Char"/>
    <w:basedOn w:val="Standaardalinea-lettertype"/>
    <w:link w:val="Kop6"/>
    <w:uiPriority w:val="97"/>
    <w:rsid w:val="00D13B41"/>
    <w:rPr>
      <w:rFonts w:asciiTheme="minorHAnsi" w:hAnsiTheme="minorHAnsi"/>
    </w:rPr>
  </w:style>
  <w:style w:type="character" w:customStyle="1" w:styleId="Kop7Char">
    <w:name w:val="Kop 7 Char"/>
    <w:aliases w:val="Kop 7 Woongroen Char"/>
    <w:basedOn w:val="Standaardalinea-lettertype"/>
    <w:link w:val="Kop7"/>
    <w:uiPriority w:val="97"/>
    <w:rsid w:val="00D13B41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Woongroen Char"/>
    <w:basedOn w:val="Standaardalinea-lettertype"/>
    <w:link w:val="Kop8"/>
    <w:uiPriority w:val="97"/>
    <w:rsid w:val="00D13B41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Woongroen Char"/>
    <w:basedOn w:val="Standaardalinea-lettertype"/>
    <w:link w:val="Kop9"/>
    <w:uiPriority w:val="97"/>
    <w:rsid w:val="00D13B41"/>
    <w:rPr>
      <w:rFonts w:asciiTheme="minorHAnsi" w:hAnsiTheme="minorHAnsi"/>
      <w:bCs/>
    </w:rPr>
  </w:style>
  <w:style w:type="paragraph" w:customStyle="1" w:styleId="KoptekstWoongroen">
    <w:name w:val="Koptekst Woongroen"/>
    <w:basedOn w:val="ZsysbasisWoongroen"/>
    <w:uiPriority w:val="95"/>
    <w:rsid w:val="00490BD5"/>
    <w:pPr>
      <w:spacing w:line="240" w:lineRule="exact"/>
    </w:pPr>
    <w:rPr>
      <w:sz w:val="18"/>
    </w:rPr>
  </w:style>
  <w:style w:type="paragraph" w:styleId="Lijstmetafbeeldingen">
    <w:name w:val="table of figures"/>
    <w:aliases w:val="Lijst met afbeeldingen Woongroen"/>
    <w:basedOn w:val="ZsysbasisWoongroen"/>
    <w:next w:val="BasistekstWoongroen"/>
    <w:uiPriority w:val="99"/>
    <w:semiHidden/>
    <w:rsid w:val="001D7E3F"/>
  </w:style>
  <w:style w:type="paragraph" w:customStyle="1" w:styleId="Opsommingbolletje1eniveauWoongroen">
    <w:name w:val="Opsomming bolletje 1e niveau Woongroen"/>
    <w:basedOn w:val="ZsysbasisWoongroen"/>
    <w:uiPriority w:val="27"/>
    <w:qFormat/>
    <w:rsid w:val="009B1264"/>
    <w:pPr>
      <w:numPr>
        <w:numId w:val="32"/>
      </w:numPr>
    </w:pPr>
  </w:style>
  <w:style w:type="paragraph" w:customStyle="1" w:styleId="Opsommingbolletje2eniveauWoongroen">
    <w:name w:val="Opsomming bolletje 2e niveau Woongroen"/>
    <w:basedOn w:val="ZsysbasisWoongroen"/>
    <w:uiPriority w:val="28"/>
    <w:qFormat/>
    <w:rsid w:val="009B1264"/>
    <w:pPr>
      <w:numPr>
        <w:ilvl w:val="1"/>
        <w:numId w:val="32"/>
      </w:numPr>
    </w:pPr>
  </w:style>
  <w:style w:type="paragraph" w:customStyle="1" w:styleId="Opsommingbolletje3eniveauWoongroen">
    <w:name w:val="Opsomming bolletje 3e niveau Woongroen"/>
    <w:basedOn w:val="ZsysbasisWoongroen"/>
    <w:uiPriority w:val="29"/>
    <w:qFormat/>
    <w:rsid w:val="009B1264"/>
    <w:pPr>
      <w:numPr>
        <w:ilvl w:val="2"/>
        <w:numId w:val="32"/>
      </w:numPr>
    </w:pPr>
  </w:style>
  <w:style w:type="numbering" w:customStyle="1" w:styleId="OpsommingbolletjeWoongroen">
    <w:name w:val="Opsomming bolletje Woongroen"/>
    <w:uiPriority w:val="99"/>
    <w:semiHidden/>
    <w:rsid w:val="00D95269"/>
    <w:pPr>
      <w:numPr>
        <w:numId w:val="11"/>
      </w:numPr>
    </w:pPr>
  </w:style>
  <w:style w:type="paragraph" w:customStyle="1" w:styleId="Opsommingletter1eniveauWoongroen">
    <w:name w:val="Opsomming letter 1e niveau Woongroen"/>
    <w:basedOn w:val="ZsysbasisWoongroen"/>
    <w:uiPriority w:val="17"/>
    <w:qFormat/>
    <w:rsid w:val="003D0548"/>
    <w:pPr>
      <w:numPr>
        <w:ilvl w:val="1"/>
        <w:numId w:val="27"/>
      </w:numPr>
    </w:pPr>
  </w:style>
  <w:style w:type="paragraph" w:customStyle="1" w:styleId="Opsommingletter2eniveauWoongroen">
    <w:name w:val="Opsomming letter 2e niveau Woongroen"/>
    <w:basedOn w:val="ZsysbasisWoongroen"/>
    <w:uiPriority w:val="18"/>
    <w:qFormat/>
    <w:rsid w:val="003D0548"/>
    <w:pPr>
      <w:numPr>
        <w:ilvl w:val="2"/>
        <w:numId w:val="27"/>
      </w:numPr>
    </w:pPr>
  </w:style>
  <w:style w:type="paragraph" w:customStyle="1" w:styleId="Opsommingletter3eniveauWoongroen">
    <w:name w:val="Opsomming letter 3e niveau Woongroen"/>
    <w:basedOn w:val="ZsysbasisWoongroen"/>
    <w:uiPriority w:val="19"/>
    <w:qFormat/>
    <w:rsid w:val="003D0548"/>
    <w:pPr>
      <w:numPr>
        <w:ilvl w:val="3"/>
        <w:numId w:val="27"/>
      </w:numPr>
    </w:pPr>
  </w:style>
  <w:style w:type="paragraph" w:customStyle="1" w:styleId="OpsommingletterbasistekstWoongroen">
    <w:name w:val="Opsomming letter basistekst Woongroen"/>
    <w:basedOn w:val="ZsysbasisWoongroen"/>
    <w:next w:val="BasistekstWoongroen"/>
    <w:uiPriority w:val="16"/>
    <w:qFormat/>
    <w:rsid w:val="003D0548"/>
    <w:pPr>
      <w:numPr>
        <w:numId w:val="27"/>
      </w:numPr>
    </w:pPr>
  </w:style>
  <w:style w:type="paragraph" w:customStyle="1" w:styleId="Opsommingnummer1eniveauWoongroen">
    <w:name w:val="Opsomming nummer 1e niveau Woongroen"/>
    <w:basedOn w:val="ZsysbasisWoongroen"/>
    <w:uiPriority w:val="21"/>
    <w:qFormat/>
    <w:rsid w:val="001D7E3F"/>
    <w:pPr>
      <w:numPr>
        <w:ilvl w:val="1"/>
        <w:numId w:val="16"/>
      </w:numPr>
    </w:pPr>
  </w:style>
  <w:style w:type="paragraph" w:customStyle="1" w:styleId="Opsommingnummer2eniveauWoongroen">
    <w:name w:val="Opsomming nummer 2e niveau Woongroen"/>
    <w:basedOn w:val="ZsysbasisWoongroen"/>
    <w:uiPriority w:val="22"/>
    <w:qFormat/>
    <w:rsid w:val="001D7E3F"/>
    <w:pPr>
      <w:numPr>
        <w:ilvl w:val="2"/>
        <w:numId w:val="16"/>
      </w:numPr>
    </w:pPr>
  </w:style>
  <w:style w:type="paragraph" w:customStyle="1" w:styleId="Opsommingnummer3eniveauWoongroen">
    <w:name w:val="Opsomming nummer 3e niveau Woongroen"/>
    <w:basedOn w:val="ZsysbasisWoongroen"/>
    <w:uiPriority w:val="23"/>
    <w:qFormat/>
    <w:rsid w:val="001D7E3F"/>
    <w:pPr>
      <w:numPr>
        <w:ilvl w:val="3"/>
        <w:numId w:val="16"/>
      </w:numPr>
    </w:pPr>
  </w:style>
  <w:style w:type="paragraph" w:customStyle="1" w:styleId="OpsommingnummerbasistekstWoongroen">
    <w:name w:val="Opsomming nummer basistekst Woongroen"/>
    <w:basedOn w:val="ZsysbasisWoongroen"/>
    <w:next w:val="BasistekstWoongroen"/>
    <w:uiPriority w:val="20"/>
    <w:qFormat/>
    <w:rsid w:val="001D7E3F"/>
    <w:pPr>
      <w:numPr>
        <w:numId w:val="16"/>
      </w:numPr>
    </w:pPr>
  </w:style>
  <w:style w:type="numbering" w:customStyle="1" w:styleId="OpsommingletterWoongroen">
    <w:name w:val="Opsomming letter Woongroen"/>
    <w:uiPriority w:val="99"/>
    <w:semiHidden/>
    <w:rsid w:val="003D0548"/>
    <w:pPr>
      <w:numPr>
        <w:numId w:val="17"/>
      </w:numPr>
    </w:pPr>
  </w:style>
  <w:style w:type="paragraph" w:customStyle="1" w:styleId="Opsommingstreepje1eniveauWoongroen">
    <w:name w:val="Opsomming streepje 1e niveau Woongroen"/>
    <w:basedOn w:val="ZsysbasisWoongroen"/>
    <w:uiPriority w:val="24"/>
    <w:qFormat/>
    <w:rsid w:val="001D7E3F"/>
    <w:pPr>
      <w:numPr>
        <w:numId w:val="26"/>
      </w:numPr>
    </w:pPr>
  </w:style>
  <w:style w:type="paragraph" w:customStyle="1" w:styleId="Opsommingstreepje2eniveauWoongroen">
    <w:name w:val="Opsomming streepje 2e niveau Woongroen"/>
    <w:basedOn w:val="ZsysbasisWoongroen"/>
    <w:uiPriority w:val="25"/>
    <w:qFormat/>
    <w:rsid w:val="001D7E3F"/>
    <w:pPr>
      <w:numPr>
        <w:ilvl w:val="1"/>
        <w:numId w:val="26"/>
      </w:numPr>
    </w:pPr>
  </w:style>
  <w:style w:type="paragraph" w:customStyle="1" w:styleId="Opsommingstreepje3eniveauWoongroen">
    <w:name w:val="Opsomming streepje 3e niveau Woongroen"/>
    <w:basedOn w:val="ZsysbasisWoongroen"/>
    <w:uiPriority w:val="26"/>
    <w:qFormat/>
    <w:rsid w:val="001D7E3F"/>
    <w:pPr>
      <w:numPr>
        <w:ilvl w:val="2"/>
        <w:numId w:val="26"/>
      </w:numPr>
    </w:pPr>
  </w:style>
  <w:style w:type="numbering" w:customStyle="1" w:styleId="OpsommingstreepjeWoongroen">
    <w:name w:val="Opsomming streepje Woongroen"/>
    <w:uiPriority w:val="99"/>
    <w:semiHidden/>
    <w:rsid w:val="001D7E3F"/>
    <w:pPr>
      <w:numPr>
        <w:numId w:val="12"/>
      </w:numPr>
    </w:pPr>
  </w:style>
  <w:style w:type="paragraph" w:customStyle="1" w:styleId="Opsommingteken1eniveauWoongroen">
    <w:name w:val="Opsomming teken 1e niveau Woongroen"/>
    <w:basedOn w:val="ZsysbasisWoongroen"/>
    <w:uiPriority w:val="13"/>
    <w:qFormat/>
    <w:rsid w:val="001D7E3F"/>
    <w:pPr>
      <w:numPr>
        <w:numId w:val="31"/>
      </w:numPr>
    </w:pPr>
  </w:style>
  <w:style w:type="paragraph" w:customStyle="1" w:styleId="Opsommingteken2eniveauWoongroen">
    <w:name w:val="Opsomming teken 2e niveau Woongroen"/>
    <w:basedOn w:val="ZsysbasisWoongroen"/>
    <w:uiPriority w:val="14"/>
    <w:qFormat/>
    <w:rsid w:val="001D7E3F"/>
    <w:pPr>
      <w:numPr>
        <w:ilvl w:val="1"/>
        <w:numId w:val="31"/>
      </w:numPr>
    </w:pPr>
  </w:style>
  <w:style w:type="paragraph" w:customStyle="1" w:styleId="Opsommingteken3eniveauWoongroen">
    <w:name w:val="Opsomming teken 3e niveau Woongroen"/>
    <w:basedOn w:val="ZsysbasisWoongroen"/>
    <w:uiPriority w:val="15"/>
    <w:qFormat/>
    <w:rsid w:val="001D7E3F"/>
    <w:pPr>
      <w:numPr>
        <w:ilvl w:val="2"/>
        <w:numId w:val="31"/>
      </w:numPr>
    </w:pPr>
  </w:style>
  <w:style w:type="numbering" w:customStyle="1" w:styleId="OpsommingtekenWoongroen">
    <w:name w:val="Opsomming teken Woongroen"/>
    <w:uiPriority w:val="99"/>
    <w:semiHidden/>
    <w:rsid w:val="001D7E3F"/>
    <w:pPr>
      <w:numPr>
        <w:numId w:val="13"/>
      </w:numPr>
    </w:pPr>
  </w:style>
  <w:style w:type="paragraph" w:customStyle="1" w:styleId="PaginanummerWoongroen">
    <w:name w:val="Paginanummer Woongroen"/>
    <w:basedOn w:val="ZsysbasisWoongroen"/>
    <w:uiPriority w:val="95"/>
    <w:rsid w:val="001D7E3F"/>
    <w:pPr>
      <w:spacing w:line="240" w:lineRule="exact"/>
    </w:pPr>
  </w:style>
  <w:style w:type="paragraph" w:customStyle="1" w:styleId="SubtitelWoongroen">
    <w:name w:val="Subtitel Woongroen"/>
    <w:basedOn w:val="ZsysbasisWoongroen"/>
    <w:uiPriority w:val="95"/>
    <w:rsid w:val="0089779A"/>
    <w:pPr>
      <w:keepLines/>
      <w:spacing w:line="294" w:lineRule="atLeast"/>
    </w:pPr>
    <w:rPr>
      <w:sz w:val="24"/>
    </w:rPr>
  </w:style>
  <w:style w:type="paragraph" w:customStyle="1" w:styleId="TitelWoongroen">
    <w:name w:val="Titel Woongroen"/>
    <w:basedOn w:val="ZsysbasisWoongroen"/>
    <w:uiPriority w:val="95"/>
    <w:rsid w:val="00011E18"/>
    <w:pPr>
      <w:keepLines/>
      <w:spacing w:after="160" w:line="342" w:lineRule="atLeast"/>
    </w:pPr>
    <w:rPr>
      <w:b/>
      <w:sz w:val="28"/>
    </w:rPr>
  </w:style>
  <w:style w:type="character" w:styleId="Voetnootmarkering">
    <w:name w:val="footnote reference"/>
    <w:aliases w:val="Voetnootmarkering Woongroen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Woongroen"/>
    <w:basedOn w:val="ZsysbasisWoongroen"/>
    <w:link w:val="VoetnoottekstChar"/>
    <w:uiPriority w:val="97"/>
    <w:unhideWhenUsed/>
    <w:rsid w:val="001D7E3F"/>
    <w:rPr>
      <w:rFonts w:asciiTheme="minorHAnsi" w:hAnsiTheme="minorHAnsi"/>
      <w:sz w:val="15"/>
    </w:rPr>
  </w:style>
  <w:style w:type="character" w:customStyle="1" w:styleId="VoetnoottekstChar">
    <w:name w:val="Voetnoottekst Char"/>
    <w:aliases w:val="Voetnoottekst Woongroen Char"/>
    <w:basedOn w:val="Standaardalinea-lettertype"/>
    <w:link w:val="Voetnoottekst"/>
    <w:uiPriority w:val="97"/>
    <w:rsid w:val="00D13B41"/>
    <w:rPr>
      <w:rFonts w:asciiTheme="minorHAnsi" w:hAnsiTheme="minorHAnsi"/>
      <w:sz w:val="15"/>
    </w:rPr>
  </w:style>
  <w:style w:type="paragraph" w:customStyle="1" w:styleId="VoettekstWoongroen">
    <w:name w:val="Voettekst Woongroen"/>
    <w:basedOn w:val="ZsysbasisdocumentgegevensWoongroen"/>
    <w:uiPriority w:val="95"/>
    <w:rsid w:val="000878B0"/>
  </w:style>
  <w:style w:type="paragraph" w:customStyle="1" w:styleId="ZsysbasisdocumentgegevensWoongroen">
    <w:name w:val="Zsysbasisdocumentgegevens Woongroen"/>
    <w:basedOn w:val="ZsysbasisWoongroen"/>
    <w:next w:val="BasistekstWoongroen"/>
    <w:uiPriority w:val="96"/>
    <w:semiHidden/>
    <w:rsid w:val="001D7E3F"/>
    <w:rPr>
      <w:noProof/>
    </w:rPr>
  </w:style>
  <w:style w:type="paragraph" w:customStyle="1" w:styleId="ZsysbasistocWoongroen">
    <w:name w:val="Zsysbasistoc Woongroen"/>
    <w:basedOn w:val="ZsysbasisWoongroen"/>
    <w:next w:val="BasistekstWoongroen"/>
    <w:uiPriority w:val="96"/>
    <w:semiHidden/>
    <w:rsid w:val="00011E18"/>
    <w:pPr>
      <w:tabs>
        <w:tab w:val="right" w:leader="dot" w:pos="8505"/>
      </w:tabs>
      <w:ind w:left="709" w:right="2268" w:hanging="709"/>
    </w:pPr>
  </w:style>
  <w:style w:type="paragraph" w:customStyle="1" w:styleId="ZsyseenpuntWoongroen">
    <w:name w:val="Zsyseenpunt Woongroen"/>
    <w:basedOn w:val="ZsysbasisWoongroen"/>
    <w:uiPriority w:val="96"/>
    <w:semiHidden/>
    <w:rsid w:val="001D7E3F"/>
    <w:pPr>
      <w:spacing w:line="20" w:lineRule="exact"/>
    </w:pPr>
    <w:rPr>
      <w:sz w:val="2"/>
    </w:rPr>
  </w:style>
  <w:style w:type="paragraph" w:customStyle="1" w:styleId="Zsysframepag11Woongroen">
    <w:name w:val="Zsysframepag1_1 Woongroen"/>
    <w:basedOn w:val="ZsysbasisWoongroen"/>
    <w:next w:val="BasistekstWoongroen"/>
    <w:uiPriority w:val="96"/>
    <w:semiHidden/>
    <w:rsid w:val="00465A4A"/>
    <w:pPr>
      <w:framePr w:w="3567" w:h="3457" w:hRule="exact" w:wrap="around" w:vAnchor="page" w:hAnchor="page" w:x="8309" w:yAlign="top"/>
    </w:pPr>
  </w:style>
  <w:style w:type="paragraph" w:customStyle="1" w:styleId="Zwevend1eniveauWoongroen">
    <w:name w:val="Zwevend 1e niveau Woongroen"/>
    <w:basedOn w:val="ZsysbasisWoongroen"/>
    <w:uiPriority w:val="33"/>
    <w:qFormat/>
    <w:rsid w:val="001D7E3F"/>
    <w:pPr>
      <w:ind w:left="284"/>
    </w:pPr>
  </w:style>
  <w:style w:type="paragraph" w:customStyle="1" w:styleId="Zwevend2eniveauWoongroen">
    <w:name w:val="Zwevend 2e niveau Woongroen"/>
    <w:basedOn w:val="ZsysbasisWoongroen"/>
    <w:uiPriority w:val="34"/>
    <w:qFormat/>
    <w:rsid w:val="001D7E3F"/>
    <w:pPr>
      <w:ind w:left="567"/>
    </w:pPr>
  </w:style>
  <w:style w:type="paragraph" w:customStyle="1" w:styleId="Zwevend3eniveauWoongroen">
    <w:name w:val="Zwevend 3e niveau Woongroen"/>
    <w:basedOn w:val="ZsysbasisWoongroen"/>
    <w:uiPriority w:val="35"/>
    <w:qFormat/>
    <w:rsid w:val="001D7E3F"/>
    <w:pPr>
      <w:ind w:left="851"/>
    </w:pPr>
  </w:style>
  <w:style w:type="table" w:customStyle="1" w:styleId="TabelstijlblancoWoongroen">
    <w:name w:val="Tabelstijl blanco Woongroen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Woongroen">
    <w:name w:val="zsysFld Woongroen"/>
    <w:basedOn w:val="Standaardalinea-lettertype"/>
    <w:uiPriority w:val="96"/>
    <w:semiHidden/>
    <w:rsid w:val="008D7E22"/>
    <w:rPr>
      <w:color w:val="000000"/>
      <w:bdr w:val="none" w:sz="0" w:space="0" w:color="auto"/>
      <w:shd w:val="clear" w:color="auto" w:fill="DCDB1D"/>
    </w:rPr>
  </w:style>
  <w:style w:type="character" w:styleId="Tekstvantijdelijkeaanduiding">
    <w:name w:val="Placeholder Text"/>
    <w:aliases w:val="Placeholder Woongroen"/>
    <w:basedOn w:val="zsysFldWoongroen"/>
    <w:uiPriority w:val="99"/>
    <w:semiHidden/>
    <w:rsid w:val="008D7E22"/>
    <w:rPr>
      <w:color w:val="000000"/>
      <w:bdr w:val="none" w:sz="0" w:space="0" w:color="auto"/>
      <w:shd w:val="clear" w:color="auto" w:fill="DCDB1D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Woongroen"/>
    <w:next w:val="BasistekstWoongroen"/>
    <w:link w:val="KoptekstChar"/>
    <w:uiPriority w:val="99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Woongroen"/>
    <w:next w:val="BasistekstWoongroen"/>
    <w:link w:val="VoettekstChar"/>
    <w:uiPriority w:val="99"/>
    <w:semiHidden/>
    <w:rsid w:val="000878B0"/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78B0"/>
  </w:style>
  <w:style w:type="paragraph" w:styleId="Index1">
    <w:name w:val="index 1"/>
    <w:basedOn w:val="ZsysbasisWoongroen"/>
    <w:next w:val="BasistekstWoongroen"/>
    <w:uiPriority w:val="99"/>
    <w:semiHidden/>
    <w:rsid w:val="001A63A7"/>
  </w:style>
  <w:style w:type="paragraph" w:styleId="Index2">
    <w:name w:val="index 2"/>
    <w:basedOn w:val="ZsysbasisWoongroen"/>
    <w:next w:val="BasistekstWoongroen"/>
    <w:uiPriority w:val="99"/>
    <w:semiHidden/>
    <w:rsid w:val="001A63A7"/>
  </w:style>
  <w:style w:type="paragraph" w:styleId="Index3">
    <w:name w:val="index 3"/>
    <w:basedOn w:val="ZsysbasisWoongroen"/>
    <w:next w:val="BasistekstWoongroen"/>
    <w:uiPriority w:val="99"/>
    <w:semiHidden/>
    <w:rsid w:val="001A63A7"/>
  </w:style>
  <w:style w:type="paragraph" w:styleId="Index4">
    <w:name w:val="index 4"/>
    <w:basedOn w:val="ZsysbasisWoongroen"/>
    <w:next w:val="BasistekstWoongroen"/>
    <w:uiPriority w:val="99"/>
    <w:semiHidden/>
    <w:rsid w:val="001A63A7"/>
    <w:pPr>
      <w:ind w:left="720" w:hanging="181"/>
    </w:pPr>
  </w:style>
  <w:style w:type="paragraph" w:styleId="Index5">
    <w:name w:val="index 5"/>
    <w:basedOn w:val="ZsysbasisWoongroen"/>
    <w:next w:val="BasistekstWoongroen"/>
    <w:uiPriority w:val="99"/>
    <w:semiHidden/>
    <w:rsid w:val="001A63A7"/>
    <w:pPr>
      <w:ind w:left="901" w:hanging="181"/>
    </w:pPr>
  </w:style>
  <w:style w:type="paragraph" w:styleId="Index6">
    <w:name w:val="index 6"/>
    <w:basedOn w:val="ZsysbasisWoongroen"/>
    <w:next w:val="BasistekstWoongroen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Woongroen"/>
    <w:next w:val="BasistekstWoongroen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Woongroen"/>
    <w:next w:val="BasistekstWoongroen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Woongroen"/>
    <w:next w:val="BasistekstWoongroen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Woongroen"/>
    <w:next w:val="BasistekstWoongroen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Woongroen"/>
    <w:next w:val="BasistekstWoongroen"/>
    <w:uiPriority w:val="99"/>
    <w:semiHidden/>
    <w:rsid w:val="007910B2"/>
    <w:pPr>
      <w:ind w:left="708"/>
    </w:pPr>
  </w:style>
  <w:style w:type="paragraph" w:styleId="Aanhef">
    <w:name w:val="Salutation"/>
    <w:basedOn w:val="ZsysbasisWoongroen"/>
    <w:next w:val="BasistekstWoongroen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Woongroen"/>
    <w:next w:val="BasistekstWoongroen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Woongroen"/>
    <w:next w:val="BasistekstWoongroen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Woongroen"/>
    <w:next w:val="BasistekstWoongroen"/>
    <w:uiPriority w:val="99"/>
    <w:semiHidden/>
    <w:rsid w:val="003A63DA"/>
    <w:rPr>
      <w:rFonts w:eastAsiaTheme="majorEastAsia" w:cstheme="majorBidi"/>
    </w:rPr>
  </w:style>
  <w:style w:type="paragraph" w:styleId="Ballontekst">
    <w:name w:val="Balloon Text"/>
    <w:basedOn w:val="ZsysbasisWoongroen"/>
    <w:next w:val="BasistekstWoongroen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Woongroen"/>
    <w:next w:val="BasistekstWoongroen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Woongroen"/>
    <w:next w:val="BasistekstWoongroen"/>
    <w:uiPriority w:val="99"/>
    <w:semiHidden/>
    <w:rsid w:val="00630409"/>
  </w:style>
  <w:style w:type="paragraph" w:styleId="Bloktekst">
    <w:name w:val="Block Text"/>
    <w:basedOn w:val="ZsysbasisWoongroen"/>
    <w:next w:val="BasistekstWoongroen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Woongroen"/>
    <w:next w:val="BasistekstWoongroen"/>
    <w:uiPriority w:val="99"/>
    <w:semiHidden/>
    <w:rsid w:val="00E448D0"/>
  </w:style>
  <w:style w:type="paragraph" w:styleId="Citaat">
    <w:name w:val="Quote"/>
    <w:basedOn w:val="ZsysbasisWoongroen"/>
    <w:next w:val="BasistekstWoongroen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Woongroen"/>
    <w:next w:val="BasistekstWoongroen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Woongroen"/>
    <w:next w:val="BasistekstWoongroen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Woongroen"/>
    <w:next w:val="BasistekstWoongroen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Woongroen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Woongroen"/>
    <w:next w:val="BasistekstWoongroen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Woongroen"/>
    <w:next w:val="BasistekstWoongroen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Woongroen"/>
    <w:uiPriority w:val="99"/>
    <w:semiHidden/>
    <w:rsid w:val="001A63A7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Woongroen"/>
    <w:next w:val="BasistekstWoongroen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Woongroen"/>
    <w:next w:val="BasistekstWoongroen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Woongroen"/>
    <w:next w:val="BasistekstWoongroen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Woongroen"/>
    <w:next w:val="BasistekstWoongroen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Woongroen"/>
    <w:next w:val="BasistekstWoongroen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Woongroen"/>
    <w:next w:val="BasistekstWoongroen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Woongroen"/>
    <w:next w:val="BasistekstWoongroen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Woongroen"/>
    <w:next w:val="BasistekstWoongroen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Woongroen"/>
    <w:next w:val="BasistekstWoongroen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Woongroen"/>
    <w:next w:val="BasistekstWoongroen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Woongroen"/>
    <w:next w:val="BasistekstWoongroen"/>
    <w:rsid w:val="00630409"/>
    <w:pPr>
      <w:ind w:left="720"/>
      <w:contextualSpacing/>
    </w:pPr>
  </w:style>
  <w:style w:type="paragraph" w:styleId="Lijstnummering">
    <w:name w:val="List Number"/>
    <w:basedOn w:val="ZsysbasisWoongroen"/>
    <w:next w:val="BasistekstWoongroen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Woongroen"/>
    <w:next w:val="BasistekstWoongroen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Woongroen"/>
    <w:next w:val="BasistekstWoongroen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Woongroen"/>
    <w:next w:val="BasistekstWoongroen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Woongroen"/>
    <w:next w:val="BasistekstWoongroen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Woongroen"/>
    <w:next w:val="BasistekstWoongroen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Woongroen"/>
    <w:next w:val="BasistekstWoongroen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Woongroen"/>
    <w:next w:val="BasistekstWoongroen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Woongroen"/>
    <w:next w:val="BasistekstWoongroen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Woongroen"/>
    <w:next w:val="BasistekstWoongroen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Woongroen"/>
    <w:next w:val="BasistekstWoongroen"/>
    <w:link w:val="MacrotekstChar"/>
    <w:uiPriority w:val="99"/>
    <w:semiHidden/>
    <w:rsid w:val="00C9251C"/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20"/>
    <w:qFormat/>
    <w:rsid w:val="00630409"/>
    <w:rPr>
      <w:i/>
      <w:iCs/>
    </w:rPr>
  </w:style>
  <w:style w:type="paragraph" w:styleId="Normaalweb">
    <w:name w:val="Normal (Web)"/>
    <w:basedOn w:val="ZsysbasisWoongroen"/>
    <w:next w:val="BasistekstWoongroen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Woongroen"/>
    <w:next w:val="BasistekstWoongroen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Woongroen"/>
    <w:next w:val="BasistekstWoongroen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Woongroen"/>
    <w:next w:val="BasistekstWoongroen"/>
    <w:link w:val="TekstopmerkingChar"/>
    <w:uiPriority w:val="99"/>
    <w:semiHidden/>
    <w:rsid w:val="000878B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Woongroen"/>
    <w:next w:val="BasistekstWoongroen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Woongroen"/>
    <w:next w:val="BasistekstWoongroen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Woongroen"/>
    <w:next w:val="BasistekstWoongroen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Woongroen"/>
    <w:next w:val="BasistekstWoongroen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Woongroen"/>
    <w:next w:val="BasistekstWoongroen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Woongroen"/>
    <w:next w:val="BasistekstWoongroen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Woongroen"/>
    <w:next w:val="BasistekstWoongroen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Woongroen"/>
    <w:next w:val="BasistekstWoongroen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Woongroen"/>
    <w:next w:val="BasistekstWoongroen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Woongroen"/>
    <w:next w:val="BasistekstWoongroen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Woongroen"/>
    <w:next w:val="BasistekstWoongroen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Woongroen">
    <w:name w:val="Bijlagenummering Woongroen"/>
    <w:uiPriority w:val="99"/>
    <w:semiHidden/>
    <w:rsid w:val="00E0385C"/>
    <w:pPr>
      <w:numPr>
        <w:numId w:val="14"/>
      </w:numPr>
    </w:pPr>
  </w:style>
  <w:style w:type="numbering" w:customStyle="1" w:styleId="KopnummeringWoongroen">
    <w:name w:val="Kopnummering Woongroen"/>
    <w:uiPriority w:val="99"/>
    <w:semiHidden/>
    <w:rsid w:val="0028524C"/>
    <w:pPr>
      <w:numPr>
        <w:numId w:val="15"/>
      </w:numPr>
    </w:pPr>
  </w:style>
  <w:style w:type="numbering" w:customStyle="1" w:styleId="OpsommingnummerWoongroen">
    <w:name w:val="Opsomming nummer Woongroen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80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F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5F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5F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F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F2D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A4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51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7A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7A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A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A30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B6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A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82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82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82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82B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DB1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C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A31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A31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31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315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D9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740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AE0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AE0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AE0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AE07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E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595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867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867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7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679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0C65E" w:themeColor="accent1" w:themeTint="BF"/>
        <w:left w:val="single" w:sz="8" w:space="0" w:color="30C65E" w:themeColor="accent1" w:themeTint="BF"/>
        <w:bottom w:val="single" w:sz="8" w:space="0" w:color="30C65E" w:themeColor="accent1" w:themeTint="BF"/>
        <w:right w:val="single" w:sz="8" w:space="0" w:color="30C65E" w:themeColor="accent1" w:themeTint="BF"/>
        <w:insideH w:val="single" w:sz="8" w:space="0" w:color="30C65E" w:themeColor="accent1" w:themeTint="BF"/>
        <w:insideV w:val="single" w:sz="8" w:space="0" w:color="30C65E" w:themeColor="accent1" w:themeTint="BF"/>
      </w:tblBorders>
    </w:tblPr>
    <w:tcPr>
      <w:shd w:val="clear" w:color="auto" w:fill="B8EE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C65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D92" w:themeFill="accent1" w:themeFillTint="7F"/>
      </w:tcPr>
    </w:tblStylePr>
    <w:tblStylePr w:type="band1Horz">
      <w:tblPr/>
      <w:tcPr>
        <w:shd w:val="clear" w:color="auto" w:fill="72DD92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1C368" w:themeColor="accent2" w:themeTint="BF"/>
        <w:left w:val="single" w:sz="8" w:space="0" w:color="81C368" w:themeColor="accent2" w:themeTint="BF"/>
        <w:bottom w:val="single" w:sz="8" w:space="0" w:color="81C368" w:themeColor="accent2" w:themeTint="BF"/>
        <w:right w:val="single" w:sz="8" w:space="0" w:color="81C368" w:themeColor="accent2" w:themeTint="BF"/>
        <w:insideH w:val="single" w:sz="8" w:space="0" w:color="81C368" w:themeColor="accent2" w:themeTint="BF"/>
        <w:insideV w:val="single" w:sz="8" w:space="0" w:color="81C368" w:themeColor="accent2" w:themeTint="BF"/>
      </w:tblBorders>
    </w:tblPr>
    <w:tcPr>
      <w:shd w:val="clear" w:color="auto" w:fill="D5EB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36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79A" w:themeFill="accent2" w:themeFillTint="7F"/>
      </w:tcPr>
    </w:tblStylePr>
    <w:tblStylePr w:type="band1Horz">
      <w:tblPr/>
      <w:tcPr>
        <w:shd w:val="clear" w:color="auto" w:fill="ABD79A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A9CE65" w:themeColor="accent3" w:themeTint="BF"/>
        <w:left w:val="single" w:sz="8" w:space="0" w:color="A9CE65" w:themeColor="accent3" w:themeTint="BF"/>
        <w:bottom w:val="single" w:sz="8" w:space="0" w:color="A9CE65" w:themeColor="accent3" w:themeTint="BF"/>
        <w:right w:val="single" w:sz="8" w:space="0" w:color="A9CE65" w:themeColor="accent3" w:themeTint="BF"/>
        <w:insideH w:val="single" w:sz="8" w:space="0" w:color="A9CE65" w:themeColor="accent3" w:themeTint="BF"/>
        <w:insideV w:val="single" w:sz="8" w:space="0" w:color="A9CE65" w:themeColor="accent3" w:themeTint="BF"/>
      </w:tblBorders>
    </w:tblPr>
    <w:tcPr>
      <w:shd w:val="clear" w:color="auto" w:fill="E2EE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E6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E98" w:themeFill="accent3" w:themeFillTint="7F"/>
      </w:tcPr>
    </w:tblStylePr>
    <w:tblStylePr w:type="band1Horz">
      <w:tblPr/>
      <w:tcPr>
        <w:shd w:val="clear" w:color="auto" w:fill="C6DE98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8E752" w:themeColor="accent4" w:themeTint="BF"/>
        <w:left w:val="single" w:sz="8" w:space="0" w:color="E8E752" w:themeColor="accent4" w:themeTint="BF"/>
        <w:bottom w:val="single" w:sz="8" w:space="0" w:color="E8E752" w:themeColor="accent4" w:themeTint="BF"/>
        <w:right w:val="single" w:sz="8" w:space="0" w:color="E8E752" w:themeColor="accent4" w:themeTint="BF"/>
        <w:insideH w:val="single" w:sz="8" w:space="0" w:color="E8E752" w:themeColor="accent4" w:themeTint="BF"/>
        <w:insideV w:val="single" w:sz="8" w:space="0" w:color="E8E752" w:themeColor="accent4" w:themeTint="BF"/>
      </w:tblBorders>
    </w:tblPr>
    <w:tcPr>
      <w:shd w:val="clear" w:color="auto" w:fill="F7F7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75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8C" w:themeFill="accent4" w:themeFillTint="7F"/>
      </w:tcPr>
    </w:tblStylePr>
    <w:tblStylePr w:type="band1Horz">
      <w:tblPr/>
      <w:tcPr>
        <w:shd w:val="clear" w:color="auto" w:fill="EFEF8C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9E258" w:themeColor="accent5" w:themeTint="BF"/>
        <w:left w:val="single" w:sz="8" w:space="0" w:color="F9E258" w:themeColor="accent5" w:themeTint="BF"/>
        <w:bottom w:val="single" w:sz="8" w:space="0" w:color="F9E258" w:themeColor="accent5" w:themeTint="BF"/>
        <w:right w:val="single" w:sz="8" w:space="0" w:color="F9E258" w:themeColor="accent5" w:themeTint="BF"/>
        <w:insideH w:val="single" w:sz="8" w:space="0" w:color="F9E258" w:themeColor="accent5" w:themeTint="BF"/>
        <w:insideV w:val="single" w:sz="8" w:space="0" w:color="F9E258" w:themeColor="accent5" w:themeTint="BF"/>
      </w:tblBorders>
    </w:tblPr>
    <w:tcPr>
      <w:shd w:val="clear" w:color="auto" w:fill="FDF5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2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90" w:themeFill="accent5" w:themeFillTint="7F"/>
      </w:tcPr>
    </w:tblStylePr>
    <w:tblStylePr w:type="band1Horz">
      <w:tblPr/>
      <w:tcPr>
        <w:shd w:val="clear" w:color="auto" w:fill="FBEB90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9C2B6" w:themeColor="accent6" w:themeTint="BF"/>
        <w:left w:val="single" w:sz="8" w:space="0" w:color="89C2B6" w:themeColor="accent6" w:themeTint="BF"/>
        <w:bottom w:val="single" w:sz="8" w:space="0" w:color="89C2B6" w:themeColor="accent6" w:themeTint="BF"/>
        <w:right w:val="single" w:sz="8" w:space="0" w:color="89C2B6" w:themeColor="accent6" w:themeTint="BF"/>
        <w:insideH w:val="single" w:sz="8" w:space="0" w:color="89C2B6" w:themeColor="accent6" w:themeTint="BF"/>
        <w:insideV w:val="single" w:sz="8" w:space="0" w:color="89C2B6" w:themeColor="accent6" w:themeTint="BF"/>
      </w:tblBorders>
    </w:tblPr>
    <w:tcPr>
      <w:shd w:val="clear" w:color="auto" w:fill="D8EB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2B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6CF" w:themeFill="accent6" w:themeFillTint="7F"/>
      </w:tcPr>
    </w:tblStylePr>
    <w:tblStylePr w:type="band1Horz">
      <w:tblPr/>
      <w:tcPr>
        <w:shd w:val="clear" w:color="auto" w:fill="B0D6CF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803D" w:themeColor="accent1"/>
        <w:left w:val="single" w:sz="8" w:space="0" w:color="1F803D" w:themeColor="accent1"/>
        <w:bottom w:val="single" w:sz="8" w:space="0" w:color="1F803D" w:themeColor="accent1"/>
        <w:right w:val="single" w:sz="8" w:space="0" w:color="1F803D" w:themeColor="accent1"/>
        <w:insideH w:val="single" w:sz="8" w:space="0" w:color="1F803D" w:themeColor="accent1"/>
        <w:insideV w:val="single" w:sz="8" w:space="0" w:color="1F803D" w:themeColor="accent1"/>
      </w:tblBorders>
    </w:tblPr>
    <w:tcPr>
      <w:shd w:val="clear" w:color="auto" w:fill="B8EE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8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1D3" w:themeFill="accent1" w:themeFillTint="33"/>
      </w:tcPr>
    </w:tblStylePr>
    <w:tblStylePr w:type="band1Vert">
      <w:tblPr/>
      <w:tcPr>
        <w:shd w:val="clear" w:color="auto" w:fill="72DD92" w:themeFill="accent1" w:themeFillTint="7F"/>
      </w:tcPr>
    </w:tblStylePr>
    <w:tblStylePr w:type="band1Horz">
      <w:tblPr/>
      <w:tcPr>
        <w:tcBorders>
          <w:insideH w:val="single" w:sz="6" w:space="0" w:color="1F803D" w:themeColor="accent1"/>
          <w:insideV w:val="single" w:sz="6" w:space="0" w:color="1F803D" w:themeColor="accent1"/>
        </w:tcBorders>
        <w:shd w:val="clear" w:color="auto" w:fill="72DD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A441" w:themeColor="accent2"/>
        <w:left w:val="single" w:sz="8" w:space="0" w:color="5DA441" w:themeColor="accent2"/>
        <w:bottom w:val="single" w:sz="8" w:space="0" w:color="5DA441" w:themeColor="accent2"/>
        <w:right w:val="single" w:sz="8" w:space="0" w:color="5DA441" w:themeColor="accent2"/>
        <w:insideH w:val="single" w:sz="8" w:space="0" w:color="5DA441" w:themeColor="accent2"/>
        <w:insideV w:val="single" w:sz="8" w:space="0" w:color="5DA441" w:themeColor="accent2"/>
      </w:tblBorders>
    </w:tblPr>
    <w:tcPr>
      <w:shd w:val="clear" w:color="auto" w:fill="D5EBC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FD6" w:themeFill="accent2" w:themeFillTint="33"/>
      </w:tcPr>
    </w:tblStylePr>
    <w:tblStylePr w:type="band1Vert">
      <w:tblPr/>
      <w:tcPr>
        <w:shd w:val="clear" w:color="auto" w:fill="ABD79A" w:themeFill="accent2" w:themeFillTint="7F"/>
      </w:tcPr>
    </w:tblStylePr>
    <w:tblStylePr w:type="band1Horz">
      <w:tblPr/>
      <w:tcPr>
        <w:tcBorders>
          <w:insideH w:val="single" w:sz="6" w:space="0" w:color="5DA441" w:themeColor="accent2"/>
          <w:insideV w:val="single" w:sz="6" w:space="0" w:color="5DA441" w:themeColor="accent2"/>
        </w:tcBorders>
        <w:shd w:val="clear" w:color="auto" w:fill="ABD7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B63A" w:themeColor="accent3"/>
        <w:left w:val="single" w:sz="8" w:space="0" w:color="8BB63A" w:themeColor="accent3"/>
        <w:bottom w:val="single" w:sz="8" w:space="0" w:color="8BB63A" w:themeColor="accent3"/>
        <w:right w:val="single" w:sz="8" w:space="0" w:color="8BB63A" w:themeColor="accent3"/>
        <w:insideH w:val="single" w:sz="8" w:space="0" w:color="8BB63A" w:themeColor="accent3"/>
        <w:insideV w:val="single" w:sz="8" w:space="0" w:color="8BB63A" w:themeColor="accent3"/>
      </w:tblBorders>
    </w:tblPr>
    <w:tcPr>
      <w:shd w:val="clear" w:color="auto" w:fill="E2EE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6" w:themeFill="accent3" w:themeFillTint="33"/>
      </w:tcPr>
    </w:tblStylePr>
    <w:tblStylePr w:type="band1Vert">
      <w:tblPr/>
      <w:tcPr>
        <w:shd w:val="clear" w:color="auto" w:fill="C6DE98" w:themeFill="accent3" w:themeFillTint="7F"/>
      </w:tcPr>
    </w:tblStylePr>
    <w:tblStylePr w:type="band1Horz">
      <w:tblPr/>
      <w:tcPr>
        <w:tcBorders>
          <w:insideH w:val="single" w:sz="6" w:space="0" w:color="8BB63A" w:themeColor="accent3"/>
          <w:insideV w:val="single" w:sz="6" w:space="0" w:color="8BB63A" w:themeColor="accent3"/>
        </w:tcBorders>
        <w:shd w:val="clear" w:color="auto" w:fill="C6D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B1D" w:themeColor="accent4"/>
        <w:left w:val="single" w:sz="8" w:space="0" w:color="DCDB1D" w:themeColor="accent4"/>
        <w:bottom w:val="single" w:sz="8" w:space="0" w:color="DCDB1D" w:themeColor="accent4"/>
        <w:right w:val="single" w:sz="8" w:space="0" w:color="DCDB1D" w:themeColor="accent4"/>
        <w:insideH w:val="single" w:sz="8" w:space="0" w:color="DCDB1D" w:themeColor="accent4"/>
        <w:insideV w:val="single" w:sz="8" w:space="0" w:color="DCDB1D" w:themeColor="accent4"/>
      </w:tblBorders>
    </w:tblPr>
    <w:tcPr>
      <w:shd w:val="clear" w:color="auto" w:fill="F7F7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D0" w:themeFill="accent4" w:themeFillTint="33"/>
      </w:tcPr>
    </w:tblStylePr>
    <w:tblStylePr w:type="band1Vert">
      <w:tblPr/>
      <w:tcPr>
        <w:shd w:val="clear" w:color="auto" w:fill="EFEF8C" w:themeFill="accent4" w:themeFillTint="7F"/>
      </w:tcPr>
    </w:tblStylePr>
    <w:tblStylePr w:type="band1Horz">
      <w:tblPr/>
      <w:tcPr>
        <w:tcBorders>
          <w:insideH w:val="single" w:sz="6" w:space="0" w:color="DCDB1D" w:themeColor="accent4"/>
          <w:insideV w:val="single" w:sz="6" w:space="0" w:color="DCDB1D" w:themeColor="accent4"/>
        </w:tcBorders>
        <w:shd w:val="clear" w:color="auto" w:fill="EFEF8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D921" w:themeColor="accent5"/>
        <w:left w:val="single" w:sz="8" w:space="0" w:color="F7D921" w:themeColor="accent5"/>
        <w:bottom w:val="single" w:sz="8" w:space="0" w:color="F7D921" w:themeColor="accent5"/>
        <w:right w:val="single" w:sz="8" w:space="0" w:color="F7D921" w:themeColor="accent5"/>
        <w:insideH w:val="single" w:sz="8" w:space="0" w:color="F7D921" w:themeColor="accent5"/>
        <w:insideV w:val="single" w:sz="8" w:space="0" w:color="F7D921" w:themeColor="accent5"/>
      </w:tblBorders>
    </w:tblPr>
    <w:tcPr>
      <w:shd w:val="clear" w:color="auto" w:fill="FDF5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7D2" w:themeFill="accent5" w:themeFillTint="33"/>
      </w:tcPr>
    </w:tblStylePr>
    <w:tblStylePr w:type="band1Vert">
      <w:tblPr/>
      <w:tcPr>
        <w:shd w:val="clear" w:color="auto" w:fill="FBEB90" w:themeFill="accent5" w:themeFillTint="7F"/>
      </w:tcPr>
    </w:tblStylePr>
    <w:tblStylePr w:type="band1Horz">
      <w:tblPr/>
      <w:tcPr>
        <w:tcBorders>
          <w:insideH w:val="single" w:sz="6" w:space="0" w:color="F7D921" w:themeColor="accent5"/>
          <w:insideV w:val="single" w:sz="6" w:space="0" w:color="F7D921" w:themeColor="accent5"/>
        </w:tcBorders>
        <w:shd w:val="clear" w:color="auto" w:fill="FBEB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E9F" w:themeColor="accent6"/>
        <w:left w:val="single" w:sz="8" w:space="0" w:color="62AE9F" w:themeColor="accent6"/>
        <w:bottom w:val="single" w:sz="8" w:space="0" w:color="62AE9F" w:themeColor="accent6"/>
        <w:right w:val="single" w:sz="8" w:space="0" w:color="62AE9F" w:themeColor="accent6"/>
        <w:insideH w:val="single" w:sz="8" w:space="0" w:color="62AE9F" w:themeColor="accent6"/>
        <w:insideV w:val="single" w:sz="8" w:space="0" w:color="62AE9F" w:themeColor="accent6"/>
      </w:tblBorders>
    </w:tblPr>
    <w:tcPr>
      <w:shd w:val="clear" w:color="auto" w:fill="D8EB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EB" w:themeFill="accent6" w:themeFillTint="33"/>
      </w:tcPr>
    </w:tblStylePr>
    <w:tblStylePr w:type="band1Vert">
      <w:tblPr/>
      <w:tcPr>
        <w:shd w:val="clear" w:color="auto" w:fill="B0D6CF" w:themeFill="accent6" w:themeFillTint="7F"/>
      </w:tcPr>
    </w:tblStylePr>
    <w:tblStylePr w:type="band1Horz">
      <w:tblPr/>
      <w:tcPr>
        <w:tcBorders>
          <w:insideH w:val="single" w:sz="6" w:space="0" w:color="62AE9F" w:themeColor="accent6"/>
          <w:insideV w:val="single" w:sz="6" w:space="0" w:color="62AE9F" w:themeColor="accent6"/>
        </w:tcBorders>
        <w:shd w:val="clear" w:color="auto" w:fill="B0D6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E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80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80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80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80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D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D92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B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A4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A4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A4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A4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7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79A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B6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B6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B6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B6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D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DE98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B1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B1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B1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B1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8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8C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5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D9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D9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D9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D9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B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B90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E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E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E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E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6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6CF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0C65E" w:themeColor="accent1" w:themeTint="BF"/>
        <w:left w:val="single" w:sz="8" w:space="0" w:color="30C65E" w:themeColor="accent1" w:themeTint="BF"/>
        <w:bottom w:val="single" w:sz="8" w:space="0" w:color="30C65E" w:themeColor="accent1" w:themeTint="BF"/>
        <w:right w:val="single" w:sz="8" w:space="0" w:color="30C65E" w:themeColor="accent1" w:themeTint="BF"/>
        <w:insideH w:val="single" w:sz="8" w:space="0" w:color="30C65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C65E" w:themeColor="accent1" w:themeTint="BF"/>
          <w:left w:val="single" w:sz="8" w:space="0" w:color="30C65E" w:themeColor="accent1" w:themeTint="BF"/>
          <w:bottom w:val="single" w:sz="8" w:space="0" w:color="30C65E" w:themeColor="accent1" w:themeTint="BF"/>
          <w:right w:val="single" w:sz="8" w:space="0" w:color="30C65E" w:themeColor="accent1" w:themeTint="BF"/>
          <w:insideH w:val="nil"/>
          <w:insideV w:val="nil"/>
        </w:tcBorders>
        <w:shd w:val="clear" w:color="auto" w:fill="1F80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65E" w:themeColor="accent1" w:themeTint="BF"/>
          <w:left w:val="single" w:sz="8" w:space="0" w:color="30C65E" w:themeColor="accent1" w:themeTint="BF"/>
          <w:bottom w:val="single" w:sz="8" w:space="0" w:color="30C65E" w:themeColor="accent1" w:themeTint="BF"/>
          <w:right w:val="single" w:sz="8" w:space="0" w:color="30C65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E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E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1C368" w:themeColor="accent2" w:themeTint="BF"/>
        <w:left w:val="single" w:sz="8" w:space="0" w:color="81C368" w:themeColor="accent2" w:themeTint="BF"/>
        <w:bottom w:val="single" w:sz="8" w:space="0" w:color="81C368" w:themeColor="accent2" w:themeTint="BF"/>
        <w:right w:val="single" w:sz="8" w:space="0" w:color="81C368" w:themeColor="accent2" w:themeTint="BF"/>
        <w:insideH w:val="single" w:sz="8" w:space="0" w:color="81C36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368" w:themeColor="accent2" w:themeTint="BF"/>
          <w:left w:val="single" w:sz="8" w:space="0" w:color="81C368" w:themeColor="accent2" w:themeTint="BF"/>
          <w:bottom w:val="single" w:sz="8" w:space="0" w:color="81C368" w:themeColor="accent2" w:themeTint="BF"/>
          <w:right w:val="single" w:sz="8" w:space="0" w:color="81C368" w:themeColor="accent2" w:themeTint="BF"/>
          <w:insideH w:val="nil"/>
          <w:insideV w:val="nil"/>
        </w:tcBorders>
        <w:shd w:val="clear" w:color="auto" w:fill="5DA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368" w:themeColor="accent2" w:themeTint="BF"/>
          <w:left w:val="single" w:sz="8" w:space="0" w:color="81C368" w:themeColor="accent2" w:themeTint="BF"/>
          <w:bottom w:val="single" w:sz="8" w:space="0" w:color="81C368" w:themeColor="accent2" w:themeTint="BF"/>
          <w:right w:val="single" w:sz="8" w:space="0" w:color="81C36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B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B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A9CE65" w:themeColor="accent3" w:themeTint="BF"/>
        <w:left w:val="single" w:sz="8" w:space="0" w:color="A9CE65" w:themeColor="accent3" w:themeTint="BF"/>
        <w:bottom w:val="single" w:sz="8" w:space="0" w:color="A9CE65" w:themeColor="accent3" w:themeTint="BF"/>
        <w:right w:val="single" w:sz="8" w:space="0" w:color="A9CE65" w:themeColor="accent3" w:themeTint="BF"/>
        <w:insideH w:val="single" w:sz="8" w:space="0" w:color="A9CE6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E65" w:themeColor="accent3" w:themeTint="BF"/>
          <w:left w:val="single" w:sz="8" w:space="0" w:color="A9CE65" w:themeColor="accent3" w:themeTint="BF"/>
          <w:bottom w:val="single" w:sz="8" w:space="0" w:color="A9CE65" w:themeColor="accent3" w:themeTint="BF"/>
          <w:right w:val="single" w:sz="8" w:space="0" w:color="A9CE65" w:themeColor="accent3" w:themeTint="BF"/>
          <w:insideH w:val="nil"/>
          <w:insideV w:val="nil"/>
        </w:tcBorders>
        <w:shd w:val="clear" w:color="auto" w:fill="8BB6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E65" w:themeColor="accent3" w:themeTint="BF"/>
          <w:left w:val="single" w:sz="8" w:space="0" w:color="A9CE65" w:themeColor="accent3" w:themeTint="BF"/>
          <w:bottom w:val="single" w:sz="8" w:space="0" w:color="A9CE65" w:themeColor="accent3" w:themeTint="BF"/>
          <w:right w:val="single" w:sz="8" w:space="0" w:color="A9CE6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8E752" w:themeColor="accent4" w:themeTint="BF"/>
        <w:left w:val="single" w:sz="8" w:space="0" w:color="E8E752" w:themeColor="accent4" w:themeTint="BF"/>
        <w:bottom w:val="single" w:sz="8" w:space="0" w:color="E8E752" w:themeColor="accent4" w:themeTint="BF"/>
        <w:right w:val="single" w:sz="8" w:space="0" w:color="E8E752" w:themeColor="accent4" w:themeTint="BF"/>
        <w:insideH w:val="single" w:sz="8" w:space="0" w:color="E8E75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752" w:themeColor="accent4" w:themeTint="BF"/>
          <w:left w:val="single" w:sz="8" w:space="0" w:color="E8E752" w:themeColor="accent4" w:themeTint="BF"/>
          <w:bottom w:val="single" w:sz="8" w:space="0" w:color="E8E752" w:themeColor="accent4" w:themeTint="BF"/>
          <w:right w:val="single" w:sz="8" w:space="0" w:color="E8E752" w:themeColor="accent4" w:themeTint="BF"/>
          <w:insideH w:val="nil"/>
          <w:insideV w:val="nil"/>
        </w:tcBorders>
        <w:shd w:val="clear" w:color="auto" w:fill="DCDB1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752" w:themeColor="accent4" w:themeTint="BF"/>
          <w:left w:val="single" w:sz="8" w:space="0" w:color="E8E752" w:themeColor="accent4" w:themeTint="BF"/>
          <w:bottom w:val="single" w:sz="8" w:space="0" w:color="E8E752" w:themeColor="accent4" w:themeTint="BF"/>
          <w:right w:val="single" w:sz="8" w:space="0" w:color="E8E75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9E258" w:themeColor="accent5" w:themeTint="BF"/>
        <w:left w:val="single" w:sz="8" w:space="0" w:color="F9E258" w:themeColor="accent5" w:themeTint="BF"/>
        <w:bottom w:val="single" w:sz="8" w:space="0" w:color="F9E258" w:themeColor="accent5" w:themeTint="BF"/>
        <w:right w:val="single" w:sz="8" w:space="0" w:color="F9E258" w:themeColor="accent5" w:themeTint="BF"/>
        <w:insideH w:val="single" w:sz="8" w:space="0" w:color="F9E2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258" w:themeColor="accent5" w:themeTint="BF"/>
          <w:left w:val="single" w:sz="8" w:space="0" w:color="F9E258" w:themeColor="accent5" w:themeTint="BF"/>
          <w:bottom w:val="single" w:sz="8" w:space="0" w:color="F9E258" w:themeColor="accent5" w:themeTint="BF"/>
          <w:right w:val="single" w:sz="8" w:space="0" w:color="F9E258" w:themeColor="accent5" w:themeTint="BF"/>
          <w:insideH w:val="nil"/>
          <w:insideV w:val="nil"/>
        </w:tcBorders>
        <w:shd w:val="clear" w:color="auto" w:fill="F7D9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258" w:themeColor="accent5" w:themeTint="BF"/>
          <w:left w:val="single" w:sz="8" w:space="0" w:color="F9E258" w:themeColor="accent5" w:themeTint="BF"/>
          <w:bottom w:val="single" w:sz="8" w:space="0" w:color="F9E258" w:themeColor="accent5" w:themeTint="BF"/>
          <w:right w:val="single" w:sz="8" w:space="0" w:color="F9E2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5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9C2B6" w:themeColor="accent6" w:themeTint="BF"/>
        <w:left w:val="single" w:sz="8" w:space="0" w:color="89C2B6" w:themeColor="accent6" w:themeTint="BF"/>
        <w:bottom w:val="single" w:sz="8" w:space="0" w:color="89C2B6" w:themeColor="accent6" w:themeTint="BF"/>
        <w:right w:val="single" w:sz="8" w:space="0" w:color="89C2B6" w:themeColor="accent6" w:themeTint="BF"/>
        <w:insideH w:val="single" w:sz="8" w:space="0" w:color="89C2B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2B6" w:themeColor="accent6" w:themeTint="BF"/>
          <w:left w:val="single" w:sz="8" w:space="0" w:color="89C2B6" w:themeColor="accent6" w:themeTint="BF"/>
          <w:bottom w:val="single" w:sz="8" w:space="0" w:color="89C2B6" w:themeColor="accent6" w:themeTint="BF"/>
          <w:right w:val="single" w:sz="8" w:space="0" w:color="89C2B6" w:themeColor="accent6" w:themeTint="BF"/>
          <w:insideH w:val="nil"/>
          <w:insideV w:val="nil"/>
        </w:tcBorders>
        <w:shd w:val="clear" w:color="auto" w:fill="62AE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2B6" w:themeColor="accent6" w:themeTint="BF"/>
          <w:left w:val="single" w:sz="8" w:space="0" w:color="89C2B6" w:themeColor="accent6" w:themeTint="BF"/>
          <w:bottom w:val="single" w:sz="8" w:space="0" w:color="89C2B6" w:themeColor="accent6" w:themeTint="BF"/>
          <w:right w:val="single" w:sz="8" w:space="0" w:color="89C2B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80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80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80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A4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A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A4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B6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B6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B6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B1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B1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B1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D9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D9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D9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E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E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E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803D" w:themeColor="accent1"/>
        <w:bottom w:val="single" w:sz="8" w:space="0" w:color="1F80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803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F803D" w:themeColor="accent1"/>
          <w:bottom w:val="single" w:sz="8" w:space="0" w:color="1F8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803D" w:themeColor="accent1"/>
          <w:bottom w:val="single" w:sz="8" w:space="0" w:color="1F803D" w:themeColor="accent1"/>
        </w:tcBorders>
      </w:tcPr>
    </w:tblStylePr>
    <w:tblStylePr w:type="band1Vert">
      <w:tblPr/>
      <w:tcPr>
        <w:shd w:val="clear" w:color="auto" w:fill="B8EEC9" w:themeFill="accent1" w:themeFillTint="3F"/>
      </w:tcPr>
    </w:tblStylePr>
    <w:tblStylePr w:type="band1Horz">
      <w:tblPr/>
      <w:tcPr>
        <w:shd w:val="clear" w:color="auto" w:fill="B8EEC9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A441" w:themeColor="accent2"/>
        <w:bottom w:val="single" w:sz="8" w:space="0" w:color="5DA4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A4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DA441" w:themeColor="accent2"/>
          <w:bottom w:val="single" w:sz="8" w:space="0" w:color="5DA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A441" w:themeColor="accent2"/>
          <w:bottom w:val="single" w:sz="8" w:space="0" w:color="5DA441" w:themeColor="accent2"/>
        </w:tcBorders>
      </w:tcPr>
    </w:tblStylePr>
    <w:tblStylePr w:type="band1Vert">
      <w:tblPr/>
      <w:tcPr>
        <w:shd w:val="clear" w:color="auto" w:fill="D5EBCD" w:themeFill="accent2" w:themeFillTint="3F"/>
      </w:tcPr>
    </w:tblStylePr>
    <w:tblStylePr w:type="band1Horz">
      <w:tblPr/>
      <w:tcPr>
        <w:shd w:val="clear" w:color="auto" w:fill="D5EBCD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B63A" w:themeColor="accent3"/>
        <w:bottom w:val="single" w:sz="8" w:space="0" w:color="8BB6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B63A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BB63A" w:themeColor="accent3"/>
          <w:bottom w:val="single" w:sz="8" w:space="0" w:color="8BB6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B63A" w:themeColor="accent3"/>
          <w:bottom w:val="single" w:sz="8" w:space="0" w:color="8BB63A" w:themeColor="accent3"/>
        </w:tcBorders>
      </w:tcPr>
    </w:tblStylePr>
    <w:tblStylePr w:type="band1Vert">
      <w:tblPr/>
      <w:tcPr>
        <w:shd w:val="clear" w:color="auto" w:fill="E2EECC" w:themeFill="accent3" w:themeFillTint="3F"/>
      </w:tcPr>
    </w:tblStylePr>
    <w:tblStylePr w:type="band1Horz">
      <w:tblPr/>
      <w:tcPr>
        <w:shd w:val="clear" w:color="auto" w:fill="E2EECC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DB1D" w:themeColor="accent4"/>
        <w:bottom w:val="single" w:sz="8" w:space="0" w:color="DCDB1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B1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B1D" w:themeColor="accent4"/>
          <w:bottom w:val="single" w:sz="8" w:space="0" w:color="DCDB1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B1D" w:themeColor="accent4"/>
          <w:bottom w:val="single" w:sz="8" w:space="0" w:color="DCDB1D" w:themeColor="accent4"/>
        </w:tcBorders>
      </w:tcPr>
    </w:tblStylePr>
    <w:tblStylePr w:type="band1Vert">
      <w:tblPr/>
      <w:tcPr>
        <w:shd w:val="clear" w:color="auto" w:fill="F7F7C5" w:themeFill="accent4" w:themeFillTint="3F"/>
      </w:tcPr>
    </w:tblStylePr>
    <w:tblStylePr w:type="band1Horz">
      <w:tblPr/>
      <w:tcPr>
        <w:shd w:val="clear" w:color="auto" w:fill="F7F7C5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D921" w:themeColor="accent5"/>
        <w:bottom w:val="single" w:sz="8" w:space="0" w:color="F7D9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D92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D921" w:themeColor="accent5"/>
          <w:bottom w:val="single" w:sz="8" w:space="0" w:color="F7D9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D921" w:themeColor="accent5"/>
          <w:bottom w:val="single" w:sz="8" w:space="0" w:color="F7D921" w:themeColor="accent5"/>
        </w:tcBorders>
      </w:tcPr>
    </w:tblStylePr>
    <w:tblStylePr w:type="band1Vert">
      <w:tblPr/>
      <w:tcPr>
        <w:shd w:val="clear" w:color="auto" w:fill="FDF5C7" w:themeFill="accent5" w:themeFillTint="3F"/>
      </w:tcPr>
    </w:tblStylePr>
    <w:tblStylePr w:type="band1Horz">
      <w:tblPr/>
      <w:tcPr>
        <w:shd w:val="clear" w:color="auto" w:fill="FDF5C7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E9F" w:themeColor="accent6"/>
        <w:bottom w:val="single" w:sz="8" w:space="0" w:color="62AE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E9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2AE9F" w:themeColor="accent6"/>
          <w:bottom w:val="single" w:sz="8" w:space="0" w:color="62AE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E9F" w:themeColor="accent6"/>
          <w:bottom w:val="single" w:sz="8" w:space="0" w:color="62AE9F" w:themeColor="accent6"/>
        </w:tcBorders>
      </w:tcPr>
    </w:tblStylePr>
    <w:tblStylePr w:type="band1Vert">
      <w:tblPr/>
      <w:tcPr>
        <w:shd w:val="clear" w:color="auto" w:fill="D8EBE7" w:themeFill="accent6" w:themeFillTint="3F"/>
      </w:tcPr>
    </w:tblStylePr>
    <w:tblStylePr w:type="band1Horz">
      <w:tblPr/>
      <w:tcPr>
        <w:shd w:val="clear" w:color="auto" w:fill="D8EBE7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803D" w:themeColor="accent1"/>
        <w:left w:val="single" w:sz="8" w:space="0" w:color="1F803D" w:themeColor="accent1"/>
        <w:bottom w:val="single" w:sz="8" w:space="0" w:color="1F803D" w:themeColor="accent1"/>
        <w:right w:val="single" w:sz="8" w:space="0" w:color="1F80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80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803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80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80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E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E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A441" w:themeColor="accent2"/>
        <w:left w:val="single" w:sz="8" w:space="0" w:color="5DA441" w:themeColor="accent2"/>
        <w:bottom w:val="single" w:sz="8" w:space="0" w:color="5DA441" w:themeColor="accent2"/>
        <w:right w:val="single" w:sz="8" w:space="0" w:color="5DA44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A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A44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A4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A4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B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B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B63A" w:themeColor="accent3"/>
        <w:left w:val="single" w:sz="8" w:space="0" w:color="8BB63A" w:themeColor="accent3"/>
        <w:bottom w:val="single" w:sz="8" w:space="0" w:color="8BB63A" w:themeColor="accent3"/>
        <w:right w:val="single" w:sz="8" w:space="0" w:color="8BB6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B6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B6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B6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B6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B1D" w:themeColor="accent4"/>
        <w:left w:val="single" w:sz="8" w:space="0" w:color="DCDB1D" w:themeColor="accent4"/>
        <w:bottom w:val="single" w:sz="8" w:space="0" w:color="DCDB1D" w:themeColor="accent4"/>
        <w:right w:val="single" w:sz="8" w:space="0" w:color="DCDB1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B1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B1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B1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B1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D921" w:themeColor="accent5"/>
        <w:left w:val="single" w:sz="8" w:space="0" w:color="F7D921" w:themeColor="accent5"/>
        <w:bottom w:val="single" w:sz="8" w:space="0" w:color="F7D921" w:themeColor="accent5"/>
        <w:right w:val="single" w:sz="8" w:space="0" w:color="F7D9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D9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D92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D9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D9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5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5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E9F" w:themeColor="accent6"/>
        <w:left w:val="single" w:sz="8" w:space="0" w:color="62AE9F" w:themeColor="accent6"/>
        <w:bottom w:val="single" w:sz="8" w:space="0" w:color="62AE9F" w:themeColor="accent6"/>
        <w:right w:val="single" w:sz="8" w:space="0" w:color="62AE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E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AE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E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E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1D3" w:themeFill="accent1" w:themeFillTint="33"/>
    </w:tcPr>
    <w:tblStylePr w:type="firstRow">
      <w:rPr>
        <w:b/>
        <w:bCs/>
      </w:rPr>
      <w:tblPr/>
      <w:tcPr>
        <w:shd w:val="clear" w:color="auto" w:fill="8DE3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E3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5F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5F2D" w:themeFill="accent1" w:themeFillShade="BF"/>
      </w:tcPr>
    </w:tblStylePr>
    <w:tblStylePr w:type="band1Vert">
      <w:tblPr/>
      <w:tcPr>
        <w:shd w:val="clear" w:color="auto" w:fill="72DD92" w:themeFill="accent1" w:themeFillTint="7F"/>
      </w:tcPr>
    </w:tblStylePr>
    <w:tblStylePr w:type="band1Horz">
      <w:tblPr/>
      <w:tcPr>
        <w:shd w:val="clear" w:color="auto" w:fill="72DD92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FD6" w:themeFill="accent2" w:themeFillTint="33"/>
    </w:tcPr>
    <w:tblStylePr w:type="firstRow">
      <w:rPr>
        <w:b/>
        <w:bCs/>
      </w:rPr>
      <w:tblPr/>
      <w:tcPr>
        <w:shd w:val="clear" w:color="auto" w:fill="BCDF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F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7A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7A30" w:themeFill="accent2" w:themeFillShade="BF"/>
      </w:tcPr>
    </w:tblStylePr>
    <w:tblStylePr w:type="band1Vert">
      <w:tblPr/>
      <w:tcPr>
        <w:shd w:val="clear" w:color="auto" w:fill="ABD79A" w:themeFill="accent2" w:themeFillTint="7F"/>
      </w:tcPr>
    </w:tblStylePr>
    <w:tblStylePr w:type="band1Horz">
      <w:tblPr/>
      <w:tcPr>
        <w:shd w:val="clear" w:color="auto" w:fill="ABD79A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6" w:themeFill="accent3" w:themeFillTint="33"/>
    </w:tcPr>
    <w:tblStylePr w:type="firstRow">
      <w:rPr>
        <w:b/>
        <w:bCs/>
      </w:rPr>
      <w:tblPr/>
      <w:tcPr>
        <w:shd w:val="clear" w:color="auto" w:fill="D1E5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5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7882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7882B" w:themeFill="accent3" w:themeFillShade="BF"/>
      </w:tcPr>
    </w:tblStylePr>
    <w:tblStylePr w:type="band1Vert">
      <w:tblPr/>
      <w:tcPr>
        <w:shd w:val="clear" w:color="auto" w:fill="C6DE98" w:themeFill="accent3" w:themeFillTint="7F"/>
      </w:tcPr>
    </w:tblStylePr>
    <w:tblStylePr w:type="band1Horz">
      <w:tblPr/>
      <w:tcPr>
        <w:shd w:val="clear" w:color="auto" w:fill="C6DE98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8D0" w:themeFill="accent4" w:themeFillTint="33"/>
    </w:tcPr>
    <w:tblStylePr w:type="firstRow">
      <w:rPr>
        <w:b/>
        <w:bCs/>
      </w:rPr>
      <w:tblPr/>
      <w:tcPr>
        <w:shd w:val="clear" w:color="auto" w:fill="F2F2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4A31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4A315" w:themeFill="accent4" w:themeFillShade="BF"/>
      </w:tcPr>
    </w:tblStylePr>
    <w:tblStylePr w:type="band1Vert">
      <w:tblPr/>
      <w:tcPr>
        <w:shd w:val="clear" w:color="auto" w:fill="EFEF8C" w:themeFill="accent4" w:themeFillTint="7F"/>
      </w:tcPr>
    </w:tblStylePr>
    <w:tblStylePr w:type="band1Horz">
      <w:tblPr/>
      <w:tcPr>
        <w:shd w:val="clear" w:color="auto" w:fill="EFEF8C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7D2" w:themeFill="accent5" w:themeFillTint="33"/>
    </w:tcPr>
    <w:tblStylePr w:type="firstRow">
      <w:rPr>
        <w:b/>
        <w:bCs/>
      </w:rPr>
      <w:tblPr/>
      <w:tcPr>
        <w:shd w:val="clear" w:color="auto" w:fill="FBEF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F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AAE0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AAE07" w:themeFill="accent5" w:themeFillShade="BF"/>
      </w:tcPr>
    </w:tblStylePr>
    <w:tblStylePr w:type="band1Vert">
      <w:tblPr/>
      <w:tcPr>
        <w:shd w:val="clear" w:color="auto" w:fill="FBEB90" w:themeFill="accent5" w:themeFillTint="7F"/>
      </w:tcPr>
    </w:tblStylePr>
    <w:tblStylePr w:type="band1Horz">
      <w:tblPr/>
      <w:tcPr>
        <w:shd w:val="clear" w:color="auto" w:fill="FBEB90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EB" w:themeFill="accent6" w:themeFillTint="33"/>
    </w:tcPr>
    <w:tblStylePr w:type="firstRow">
      <w:rPr>
        <w:b/>
        <w:bCs/>
      </w:rPr>
      <w:tblPr/>
      <w:tcPr>
        <w:shd w:val="clear" w:color="auto" w:fill="C0DE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E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5867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58679" w:themeFill="accent6" w:themeFillShade="BF"/>
      </w:tcPr>
    </w:tblStylePr>
    <w:tblStylePr w:type="band1Vert">
      <w:tblPr/>
      <w:tcPr>
        <w:shd w:val="clear" w:color="auto" w:fill="B0D6CF" w:themeFill="accent6" w:themeFillTint="7F"/>
      </w:tcPr>
    </w:tblStylePr>
    <w:tblStylePr w:type="band1Horz">
      <w:tblPr/>
      <w:tcPr>
        <w:shd w:val="clear" w:color="auto" w:fill="B0D6CF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A4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A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A441" w:themeColor="accent2"/>
        <w:left w:val="single" w:sz="4" w:space="0" w:color="1F803D" w:themeColor="accent1"/>
        <w:bottom w:val="single" w:sz="4" w:space="0" w:color="1F803D" w:themeColor="accent1"/>
        <w:right w:val="single" w:sz="4" w:space="0" w:color="1F80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A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C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C24" w:themeColor="accent1" w:themeShade="99"/>
          <w:insideV w:val="nil"/>
        </w:tcBorders>
        <w:shd w:val="clear" w:color="auto" w:fill="124C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C24" w:themeFill="accent1" w:themeFillShade="99"/>
      </w:tcPr>
    </w:tblStylePr>
    <w:tblStylePr w:type="band1Vert">
      <w:tblPr/>
      <w:tcPr>
        <w:shd w:val="clear" w:color="auto" w:fill="8DE3A7" w:themeFill="accent1" w:themeFillTint="66"/>
      </w:tcPr>
    </w:tblStylePr>
    <w:tblStylePr w:type="band1Horz">
      <w:tblPr/>
      <w:tcPr>
        <w:shd w:val="clear" w:color="auto" w:fill="72DD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A441" w:themeColor="accent2"/>
        <w:left w:val="single" w:sz="4" w:space="0" w:color="5DA441" w:themeColor="accent2"/>
        <w:bottom w:val="single" w:sz="4" w:space="0" w:color="5DA441" w:themeColor="accent2"/>
        <w:right w:val="single" w:sz="4" w:space="0" w:color="5DA4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A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27" w:themeColor="accent2" w:themeShade="99"/>
          <w:insideV w:val="nil"/>
        </w:tcBorders>
        <w:shd w:val="clear" w:color="auto" w:fill="376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27" w:themeFill="accent2" w:themeFillShade="99"/>
      </w:tcPr>
    </w:tblStylePr>
    <w:tblStylePr w:type="band1Vert">
      <w:tblPr/>
      <w:tcPr>
        <w:shd w:val="clear" w:color="auto" w:fill="BCDFAE" w:themeFill="accent2" w:themeFillTint="66"/>
      </w:tcPr>
    </w:tblStylePr>
    <w:tblStylePr w:type="band1Horz">
      <w:tblPr/>
      <w:tcPr>
        <w:shd w:val="clear" w:color="auto" w:fill="ABD7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DB1D" w:themeColor="accent4"/>
        <w:left w:val="single" w:sz="4" w:space="0" w:color="8BB63A" w:themeColor="accent3"/>
        <w:bottom w:val="single" w:sz="4" w:space="0" w:color="8BB63A" w:themeColor="accent3"/>
        <w:right w:val="single" w:sz="4" w:space="0" w:color="8BB6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B1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6D2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6D22" w:themeColor="accent3" w:themeShade="99"/>
          <w:insideV w:val="nil"/>
        </w:tcBorders>
        <w:shd w:val="clear" w:color="auto" w:fill="536D2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D22" w:themeFill="accent3" w:themeFillShade="99"/>
      </w:tcPr>
    </w:tblStylePr>
    <w:tblStylePr w:type="band1Vert">
      <w:tblPr/>
      <w:tcPr>
        <w:shd w:val="clear" w:color="auto" w:fill="D1E5AD" w:themeFill="accent3" w:themeFillTint="66"/>
      </w:tcPr>
    </w:tblStylePr>
    <w:tblStylePr w:type="band1Horz">
      <w:tblPr/>
      <w:tcPr>
        <w:shd w:val="clear" w:color="auto" w:fill="C6DE98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B63A" w:themeColor="accent3"/>
        <w:left w:val="single" w:sz="4" w:space="0" w:color="DCDB1D" w:themeColor="accent4"/>
        <w:bottom w:val="single" w:sz="4" w:space="0" w:color="DCDB1D" w:themeColor="accent4"/>
        <w:right w:val="single" w:sz="4" w:space="0" w:color="DCDB1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B6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821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8211" w:themeColor="accent4" w:themeShade="99"/>
          <w:insideV w:val="nil"/>
        </w:tcBorders>
        <w:shd w:val="clear" w:color="auto" w:fill="83821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211" w:themeFill="accent4" w:themeFillShade="99"/>
      </w:tcPr>
    </w:tblStylePr>
    <w:tblStylePr w:type="band1Vert">
      <w:tblPr/>
      <w:tcPr>
        <w:shd w:val="clear" w:color="auto" w:fill="F2F2A2" w:themeFill="accent4" w:themeFillTint="66"/>
      </w:tcPr>
    </w:tblStylePr>
    <w:tblStylePr w:type="band1Horz">
      <w:tblPr/>
      <w:tcPr>
        <w:shd w:val="clear" w:color="auto" w:fill="EFEF8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E9F" w:themeColor="accent6"/>
        <w:left w:val="single" w:sz="4" w:space="0" w:color="F7D921" w:themeColor="accent5"/>
        <w:bottom w:val="single" w:sz="4" w:space="0" w:color="F7D921" w:themeColor="accent5"/>
        <w:right w:val="single" w:sz="4" w:space="0" w:color="F7D9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E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8B0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8B06" w:themeColor="accent5" w:themeShade="99"/>
          <w:insideV w:val="nil"/>
        </w:tcBorders>
        <w:shd w:val="clear" w:color="auto" w:fill="A28B0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B06" w:themeFill="accent5" w:themeFillShade="99"/>
      </w:tcPr>
    </w:tblStylePr>
    <w:tblStylePr w:type="band1Vert">
      <w:tblPr/>
      <w:tcPr>
        <w:shd w:val="clear" w:color="auto" w:fill="FBEFA6" w:themeFill="accent5" w:themeFillTint="66"/>
      </w:tcPr>
    </w:tblStylePr>
    <w:tblStylePr w:type="band1Horz">
      <w:tblPr/>
      <w:tcPr>
        <w:shd w:val="clear" w:color="auto" w:fill="FBEB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D921" w:themeColor="accent5"/>
        <w:left w:val="single" w:sz="4" w:space="0" w:color="62AE9F" w:themeColor="accent6"/>
        <w:bottom w:val="single" w:sz="4" w:space="0" w:color="62AE9F" w:themeColor="accent6"/>
        <w:right w:val="single" w:sz="4" w:space="0" w:color="62AE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D9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B6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B61" w:themeColor="accent6" w:themeShade="99"/>
          <w:insideV w:val="nil"/>
        </w:tcBorders>
        <w:shd w:val="clear" w:color="auto" w:fill="376B6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B61" w:themeFill="accent6" w:themeFillShade="99"/>
      </w:tcPr>
    </w:tblStylePr>
    <w:tblStylePr w:type="band1Vert">
      <w:tblPr/>
      <w:tcPr>
        <w:shd w:val="clear" w:color="auto" w:fill="C0DED8" w:themeFill="accent6" w:themeFillTint="66"/>
      </w:tcPr>
    </w:tblStylePr>
    <w:tblStylePr w:type="band1Horz">
      <w:tblPr/>
      <w:tcPr>
        <w:shd w:val="clear" w:color="auto" w:fill="B0D6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8334" w:themeFill="accent2" w:themeFillShade="CC"/>
      </w:tcPr>
    </w:tblStylePr>
    <w:tblStylePr w:type="lastRow">
      <w:rPr>
        <w:b/>
        <w:bCs/>
        <w:color w:val="4A83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8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8334" w:themeFill="accent2" w:themeFillShade="CC"/>
      </w:tcPr>
    </w:tblStylePr>
    <w:tblStylePr w:type="lastRow">
      <w:rPr>
        <w:b/>
        <w:bCs/>
        <w:color w:val="4A83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EC9" w:themeFill="accent1" w:themeFillTint="3F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8334" w:themeFill="accent2" w:themeFillShade="CC"/>
      </w:tcPr>
    </w:tblStylePr>
    <w:tblStylePr w:type="lastRow">
      <w:rPr>
        <w:b/>
        <w:bCs/>
        <w:color w:val="4A83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CD" w:themeFill="accent2" w:themeFillTint="3F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AE17" w:themeFill="accent4" w:themeFillShade="CC"/>
      </w:tcPr>
    </w:tblStylePr>
    <w:tblStylePr w:type="lastRow">
      <w:rPr>
        <w:b/>
        <w:bCs/>
        <w:color w:val="AFAE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CC" w:themeFill="accent3" w:themeFillTint="3F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12E" w:themeFill="accent3" w:themeFillShade="CC"/>
      </w:tcPr>
    </w:tblStylePr>
    <w:tblStylePr w:type="lastRow">
      <w:rPr>
        <w:b/>
        <w:bCs/>
        <w:color w:val="6E912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C5" w:themeFill="accent4" w:themeFillTint="3F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8F81" w:themeFill="accent6" w:themeFillShade="CC"/>
      </w:tcPr>
    </w:tblStylePr>
    <w:tblStylePr w:type="lastRow">
      <w:rPr>
        <w:b/>
        <w:bCs/>
        <w:color w:val="4A8F8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C7" w:themeFill="accent5" w:themeFillTint="3F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BA07" w:themeFill="accent5" w:themeFillShade="CC"/>
      </w:tcPr>
    </w:tblStylePr>
    <w:tblStylePr w:type="lastRow">
      <w:rPr>
        <w:b/>
        <w:bCs/>
        <w:color w:val="D8BA0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7" w:themeFill="accent6" w:themeFillTint="3F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F803D" w:themeColor="accent1"/>
        <w:left w:val="single" w:sz="8" w:space="0" w:color="1F803D" w:themeColor="accent1"/>
        <w:bottom w:val="single" w:sz="8" w:space="0" w:color="1F803D" w:themeColor="accent1"/>
        <w:right w:val="single" w:sz="8" w:space="0" w:color="1F803D" w:themeColor="accent1"/>
        <w:insideH w:val="single" w:sz="8" w:space="0" w:color="1F803D" w:themeColor="accent1"/>
        <w:insideV w:val="single" w:sz="8" w:space="0" w:color="1F80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803D" w:themeColor="accent1"/>
          <w:left w:val="single" w:sz="8" w:space="0" w:color="1F803D" w:themeColor="accent1"/>
          <w:bottom w:val="single" w:sz="18" w:space="0" w:color="1F803D" w:themeColor="accent1"/>
          <w:right w:val="single" w:sz="8" w:space="0" w:color="1F803D" w:themeColor="accent1"/>
          <w:insideH w:val="nil"/>
          <w:insideV w:val="single" w:sz="8" w:space="0" w:color="1F80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  <w:insideH w:val="nil"/>
          <w:insideV w:val="single" w:sz="8" w:space="0" w:color="1F80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</w:tcBorders>
      </w:tcPr>
    </w:tblStylePr>
    <w:tblStylePr w:type="band1Vert">
      <w:tblPr/>
      <w:tcPr>
        <w:tcBorders>
          <w:top w:val="single" w:sz="8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</w:tcBorders>
        <w:shd w:val="clear" w:color="auto" w:fill="B8EEC9" w:themeFill="accent1" w:themeFillTint="3F"/>
      </w:tcPr>
    </w:tblStylePr>
    <w:tblStylePr w:type="band1Horz">
      <w:tblPr/>
      <w:tcPr>
        <w:tcBorders>
          <w:top w:val="single" w:sz="8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  <w:insideV w:val="single" w:sz="8" w:space="0" w:color="1F803D" w:themeColor="accent1"/>
        </w:tcBorders>
        <w:shd w:val="clear" w:color="auto" w:fill="B8EEC9" w:themeFill="accent1" w:themeFillTint="3F"/>
      </w:tcPr>
    </w:tblStylePr>
    <w:tblStylePr w:type="band2Horz">
      <w:tblPr/>
      <w:tcPr>
        <w:tcBorders>
          <w:top w:val="single" w:sz="8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  <w:insideV w:val="single" w:sz="8" w:space="0" w:color="1F803D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DA441" w:themeColor="accent2"/>
        <w:left w:val="single" w:sz="8" w:space="0" w:color="5DA441" w:themeColor="accent2"/>
        <w:bottom w:val="single" w:sz="8" w:space="0" w:color="5DA441" w:themeColor="accent2"/>
        <w:right w:val="single" w:sz="8" w:space="0" w:color="5DA441" w:themeColor="accent2"/>
        <w:insideH w:val="single" w:sz="8" w:space="0" w:color="5DA441" w:themeColor="accent2"/>
        <w:insideV w:val="single" w:sz="8" w:space="0" w:color="5DA4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A441" w:themeColor="accent2"/>
          <w:left w:val="single" w:sz="8" w:space="0" w:color="5DA441" w:themeColor="accent2"/>
          <w:bottom w:val="single" w:sz="18" w:space="0" w:color="5DA441" w:themeColor="accent2"/>
          <w:right w:val="single" w:sz="8" w:space="0" w:color="5DA441" w:themeColor="accent2"/>
          <w:insideH w:val="nil"/>
          <w:insideV w:val="single" w:sz="8" w:space="0" w:color="5DA4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  <w:insideH w:val="nil"/>
          <w:insideV w:val="single" w:sz="8" w:space="0" w:color="5DA4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</w:tcBorders>
      </w:tcPr>
    </w:tblStylePr>
    <w:tblStylePr w:type="band1Vert">
      <w:tblPr/>
      <w:tcPr>
        <w:tcBorders>
          <w:top w:val="single" w:sz="8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</w:tcBorders>
        <w:shd w:val="clear" w:color="auto" w:fill="D5EBCD" w:themeFill="accent2" w:themeFillTint="3F"/>
      </w:tcPr>
    </w:tblStylePr>
    <w:tblStylePr w:type="band1Horz">
      <w:tblPr/>
      <w:tcPr>
        <w:tcBorders>
          <w:top w:val="single" w:sz="8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  <w:insideV w:val="single" w:sz="8" w:space="0" w:color="5DA441" w:themeColor="accent2"/>
        </w:tcBorders>
        <w:shd w:val="clear" w:color="auto" w:fill="D5EBCD" w:themeFill="accent2" w:themeFillTint="3F"/>
      </w:tcPr>
    </w:tblStylePr>
    <w:tblStylePr w:type="band2Horz">
      <w:tblPr/>
      <w:tcPr>
        <w:tcBorders>
          <w:top w:val="single" w:sz="8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  <w:insideV w:val="single" w:sz="8" w:space="0" w:color="5DA441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BB63A" w:themeColor="accent3"/>
        <w:left w:val="single" w:sz="8" w:space="0" w:color="8BB63A" w:themeColor="accent3"/>
        <w:bottom w:val="single" w:sz="8" w:space="0" w:color="8BB63A" w:themeColor="accent3"/>
        <w:right w:val="single" w:sz="8" w:space="0" w:color="8BB63A" w:themeColor="accent3"/>
        <w:insideH w:val="single" w:sz="8" w:space="0" w:color="8BB63A" w:themeColor="accent3"/>
        <w:insideV w:val="single" w:sz="8" w:space="0" w:color="8BB6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B63A" w:themeColor="accent3"/>
          <w:left w:val="single" w:sz="8" w:space="0" w:color="8BB63A" w:themeColor="accent3"/>
          <w:bottom w:val="single" w:sz="18" w:space="0" w:color="8BB63A" w:themeColor="accent3"/>
          <w:right w:val="single" w:sz="8" w:space="0" w:color="8BB63A" w:themeColor="accent3"/>
          <w:insideH w:val="nil"/>
          <w:insideV w:val="single" w:sz="8" w:space="0" w:color="8BB6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  <w:insideH w:val="nil"/>
          <w:insideV w:val="single" w:sz="8" w:space="0" w:color="8BB6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</w:tcBorders>
      </w:tcPr>
    </w:tblStylePr>
    <w:tblStylePr w:type="band1Vert">
      <w:tblPr/>
      <w:tcPr>
        <w:tcBorders>
          <w:top w:val="single" w:sz="8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</w:tcBorders>
        <w:shd w:val="clear" w:color="auto" w:fill="E2EECC" w:themeFill="accent3" w:themeFillTint="3F"/>
      </w:tcPr>
    </w:tblStylePr>
    <w:tblStylePr w:type="band1Horz">
      <w:tblPr/>
      <w:tcPr>
        <w:tcBorders>
          <w:top w:val="single" w:sz="8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  <w:insideV w:val="single" w:sz="8" w:space="0" w:color="8BB63A" w:themeColor="accent3"/>
        </w:tcBorders>
        <w:shd w:val="clear" w:color="auto" w:fill="E2EECC" w:themeFill="accent3" w:themeFillTint="3F"/>
      </w:tcPr>
    </w:tblStylePr>
    <w:tblStylePr w:type="band2Horz">
      <w:tblPr/>
      <w:tcPr>
        <w:tcBorders>
          <w:top w:val="single" w:sz="8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  <w:insideV w:val="single" w:sz="8" w:space="0" w:color="8BB63A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CDB1D" w:themeColor="accent4"/>
        <w:left w:val="single" w:sz="8" w:space="0" w:color="DCDB1D" w:themeColor="accent4"/>
        <w:bottom w:val="single" w:sz="8" w:space="0" w:color="DCDB1D" w:themeColor="accent4"/>
        <w:right w:val="single" w:sz="8" w:space="0" w:color="DCDB1D" w:themeColor="accent4"/>
        <w:insideH w:val="single" w:sz="8" w:space="0" w:color="DCDB1D" w:themeColor="accent4"/>
        <w:insideV w:val="single" w:sz="8" w:space="0" w:color="DCDB1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B1D" w:themeColor="accent4"/>
          <w:left w:val="single" w:sz="8" w:space="0" w:color="DCDB1D" w:themeColor="accent4"/>
          <w:bottom w:val="single" w:sz="18" w:space="0" w:color="DCDB1D" w:themeColor="accent4"/>
          <w:right w:val="single" w:sz="8" w:space="0" w:color="DCDB1D" w:themeColor="accent4"/>
          <w:insideH w:val="nil"/>
          <w:insideV w:val="single" w:sz="8" w:space="0" w:color="DCDB1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  <w:insideH w:val="nil"/>
          <w:insideV w:val="single" w:sz="8" w:space="0" w:color="DCDB1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</w:tcBorders>
      </w:tcPr>
    </w:tblStylePr>
    <w:tblStylePr w:type="band1Vert">
      <w:tblPr/>
      <w:tcPr>
        <w:tcBorders>
          <w:top w:val="single" w:sz="8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</w:tcBorders>
        <w:shd w:val="clear" w:color="auto" w:fill="F7F7C5" w:themeFill="accent4" w:themeFillTint="3F"/>
      </w:tcPr>
    </w:tblStylePr>
    <w:tblStylePr w:type="band1Horz">
      <w:tblPr/>
      <w:tcPr>
        <w:tcBorders>
          <w:top w:val="single" w:sz="8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  <w:insideV w:val="single" w:sz="8" w:space="0" w:color="DCDB1D" w:themeColor="accent4"/>
        </w:tcBorders>
        <w:shd w:val="clear" w:color="auto" w:fill="F7F7C5" w:themeFill="accent4" w:themeFillTint="3F"/>
      </w:tcPr>
    </w:tblStylePr>
    <w:tblStylePr w:type="band2Horz">
      <w:tblPr/>
      <w:tcPr>
        <w:tcBorders>
          <w:top w:val="single" w:sz="8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  <w:insideV w:val="single" w:sz="8" w:space="0" w:color="DCDB1D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7D921" w:themeColor="accent5"/>
        <w:left w:val="single" w:sz="8" w:space="0" w:color="F7D921" w:themeColor="accent5"/>
        <w:bottom w:val="single" w:sz="8" w:space="0" w:color="F7D921" w:themeColor="accent5"/>
        <w:right w:val="single" w:sz="8" w:space="0" w:color="F7D921" w:themeColor="accent5"/>
        <w:insideH w:val="single" w:sz="8" w:space="0" w:color="F7D921" w:themeColor="accent5"/>
        <w:insideV w:val="single" w:sz="8" w:space="0" w:color="F7D9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D921" w:themeColor="accent5"/>
          <w:left w:val="single" w:sz="8" w:space="0" w:color="F7D921" w:themeColor="accent5"/>
          <w:bottom w:val="single" w:sz="18" w:space="0" w:color="F7D921" w:themeColor="accent5"/>
          <w:right w:val="single" w:sz="8" w:space="0" w:color="F7D921" w:themeColor="accent5"/>
          <w:insideH w:val="nil"/>
          <w:insideV w:val="single" w:sz="8" w:space="0" w:color="F7D9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  <w:insideH w:val="nil"/>
          <w:insideV w:val="single" w:sz="8" w:space="0" w:color="F7D9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</w:tcBorders>
      </w:tcPr>
    </w:tblStylePr>
    <w:tblStylePr w:type="band1Vert">
      <w:tblPr/>
      <w:tcPr>
        <w:tcBorders>
          <w:top w:val="single" w:sz="8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</w:tcBorders>
        <w:shd w:val="clear" w:color="auto" w:fill="FDF5C7" w:themeFill="accent5" w:themeFillTint="3F"/>
      </w:tcPr>
    </w:tblStylePr>
    <w:tblStylePr w:type="band1Horz">
      <w:tblPr/>
      <w:tcPr>
        <w:tcBorders>
          <w:top w:val="single" w:sz="8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  <w:insideV w:val="single" w:sz="8" w:space="0" w:color="F7D921" w:themeColor="accent5"/>
        </w:tcBorders>
        <w:shd w:val="clear" w:color="auto" w:fill="FDF5C7" w:themeFill="accent5" w:themeFillTint="3F"/>
      </w:tcPr>
    </w:tblStylePr>
    <w:tblStylePr w:type="band2Horz">
      <w:tblPr/>
      <w:tcPr>
        <w:tcBorders>
          <w:top w:val="single" w:sz="8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  <w:insideV w:val="single" w:sz="8" w:space="0" w:color="F7D921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2AE9F" w:themeColor="accent6"/>
        <w:left w:val="single" w:sz="8" w:space="0" w:color="62AE9F" w:themeColor="accent6"/>
        <w:bottom w:val="single" w:sz="8" w:space="0" w:color="62AE9F" w:themeColor="accent6"/>
        <w:right w:val="single" w:sz="8" w:space="0" w:color="62AE9F" w:themeColor="accent6"/>
        <w:insideH w:val="single" w:sz="8" w:space="0" w:color="62AE9F" w:themeColor="accent6"/>
        <w:insideV w:val="single" w:sz="8" w:space="0" w:color="62AE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E9F" w:themeColor="accent6"/>
          <w:left w:val="single" w:sz="8" w:space="0" w:color="62AE9F" w:themeColor="accent6"/>
          <w:bottom w:val="single" w:sz="18" w:space="0" w:color="62AE9F" w:themeColor="accent6"/>
          <w:right w:val="single" w:sz="8" w:space="0" w:color="62AE9F" w:themeColor="accent6"/>
          <w:insideH w:val="nil"/>
          <w:insideV w:val="single" w:sz="8" w:space="0" w:color="62AE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  <w:insideH w:val="nil"/>
          <w:insideV w:val="single" w:sz="8" w:space="0" w:color="62AE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</w:tcBorders>
      </w:tcPr>
    </w:tblStylePr>
    <w:tblStylePr w:type="band1Vert">
      <w:tblPr/>
      <w:tcPr>
        <w:tcBorders>
          <w:top w:val="single" w:sz="8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</w:tcBorders>
        <w:shd w:val="clear" w:color="auto" w:fill="D8EBE7" w:themeFill="accent6" w:themeFillTint="3F"/>
      </w:tcPr>
    </w:tblStylePr>
    <w:tblStylePr w:type="band1Horz">
      <w:tblPr/>
      <w:tcPr>
        <w:tcBorders>
          <w:top w:val="single" w:sz="8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  <w:insideV w:val="single" w:sz="8" w:space="0" w:color="62AE9F" w:themeColor="accent6"/>
        </w:tcBorders>
        <w:shd w:val="clear" w:color="auto" w:fill="D8EBE7" w:themeFill="accent6" w:themeFillTint="3F"/>
      </w:tcPr>
    </w:tblStylePr>
    <w:tblStylePr w:type="band2Horz">
      <w:tblPr/>
      <w:tcPr>
        <w:tcBorders>
          <w:top w:val="single" w:sz="8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  <w:insideV w:val="single" w:sz="8" w:space="0" w:color="62AE9F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175F2D" w:themeColor="accent1" w:themeShade="BF"/>
    </w:rPr>
    <w:tblPr>
      <w:tblStyleRowBandSize w:val="1"/>
      <w:tblStyleColBandSize w:val="1"/>
      <w:tblBorders>
        <w:top w:val="single" w:sz="8" w:space="0" w:color="1F803D" w:themeColor="accent1"/>
        <w:bottom w:val="single" w:sz="8" w:space="0" w:color="1F80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803D" w:themeColor="accent1"/>
          <w:left w:val="nil"/>
          <w:bottom w:val="single" w:sz="8" w:space="0" w:color="1F80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803D" w:themeColor="accent1"/>
          <w:left w:val="nil"/>
          <w:bottom w:val="single" w:sz="8" w:space="0" w:color="1F80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E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EC9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457A30" w:themeColor="accent2" w:themeShade="BF"/>
    </w:rPr>
    <w:tblPr>
      <w:tblStyleRowBandSize w:val="1"/>
      <w:tblStyleColBandSize w:val="1"/>
      <w:tblBorders>
        <w:top w:val="single" w:sz="8" w:space="0" w:color="5DA441" w:themeColor="accent2"/>
        <w:bottom w:val="single" w:sz="8" w:space="0" w:color="5DA4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A441" w:themeColor="accent2"/>
          <w:left w:val="nil"/>
          <w:bottom w:val="single" w:sz="8" w:space="0" w:color="5DA4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A441" w:themeColor="accent2"/>
          <w:left w:val="nil"/>
          <w:bottom w:val="single" w:sz="8" w:space="0" w:color="5DA4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B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BCD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67882B" w:themeColor="accent3" w:themeShade="BF"/>
    </w:rPr>
    <w:tblPr>
      <w:tblStyleRowBandSize w:val="1"/>
      <w:tblStyleColBandSize w:val="1"/>
      <w:tblBorders>
        <w:top w:val="single" w:sz="8" w:space="0" w:color="8BB63A" w:themeColor="accent3"/>
        <w:bottom w:val="single" w:sz="8" w:space="0" w:color="8BB6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B63A" w:themeColor="accent3"/>
          <w:left w:val="nil"/>
          <w:bottom w:val="single" w:sz="8" w:space="0" w:color="8BB6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B63A" w:themeColor="accent3"/>
          <w:left w:val="nil"/>
          <w:bottom w:val="single" w:sz="8" w:space="0" w:color="8BB6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C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A4A315" w:themeColor="accent4" w:themeShade="BF"/>
    </w:rPr>
    <w:tblPr>
      <w:tblStyleRowBandSize w:val="1"/>
      <w:tblStyleColBandSize w:val="1"/>
      <w:tblBorders>
        <w:top w:val="single" w:sz="8" w:space="0" w:color="DCDB1D" w:themeColor="accent4"/>
        <w:bottom w:val="single" w:sz="8" w:space="0" w:color="DCDB1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B1D" w:themeColor="accent4"/>
          <w:left w:val="nil"/>
          <w:bottom w:val="single" w:sz="8" w:space="0" w:color="DCDB1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B1D" w:themeColor="accent4"/>
          <w:left w:val="nil"/>
          <w:bottom w:val="single" w:sz="8" w:space="0" w:color="DCDB1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C5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CAAE07" w:themeColor="accent5" w:themeShade="BF"/>
    </w:rPr>
    <w:tblPr>
      <w:tblStyleRowBandSize w:val="1"/>
      <w:tblStyleColBandSize w:val="1"/>
      <w:tblBorders>
        <w:top w:val="single" w:sz="8" w:space="0" w:color="F7D921" w:themeColor="accent5"/>
        <w:bottom w:val="single" w:sz="8" w:space="0" w:color="F7D9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D921" w:themeColor="accent5"/>
          <w:left w:val="nil"/>
          <w:bottom w:val="single" w:sz="8" w:space="0" w:color="F7D9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D921" w:themeColor="accent5"/>
          <w:left w:val="nil"/>
          <w:bottom w:val="single" w:sz="8" w:space="0" w:color="F7D9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5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5C7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458679" w:themeColor="accent6" w:themeShade="BF"/>
    </w:rPr>
    <w:tblPr>
      <w:tblStyleRowBandSize w:val="1"/>
      <w:tblStyleColBandSize w:val="1"/>
      <w:tblBorders>
        <w:top w:val="single" w:sz="8" w:space="0" w:color="62AE9F" w:themeColor="accent6"/>
        <w:bottom w:val="single" w:sz="8" w:space="0" w:color="62AE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E9F" w:themeColor="accent6"/>
          <w:left w:val="nil"/>
          <w:bottom w:val="single" w:sz="8" w:space="0" w:color="62AE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E9F" w:themeColor="accent6"/>
          <w:left w:val="nil"/>
          <w:bottom w:val="single" w:sz="8" w:space="0" w:color="62AE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7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F803D" w:themeColor="accent1"/>
        <w:left w:val="single" w:sz="8" w:space="0" w:color="1F803D" w:themeColor="accent1"/>
        <w:bottom w:val="single" w:sz="8" w:space="0" w:color="1F803D" w:themeColor="accent1"/>
        <w:right w:val="single" w:sz="8" w:space="0" w:color="1F80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80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</w:tcBorders>
      </w:tcPr>
    </w:tblStylePr>
    <w:tblStylePr w:type="band1Horz">
      <w:tblPr/>
      <w:tcPr>
        <w:tcBorders>
          <w:top w:val="single" w:sz="8" w:space="0" w:color="1F803D" w:themeColor="accent1"/>
          <w:left w:val="single" w:sz="8" w:space="0" w:color="1F803D" w:themeColor="accent1"/>
          <w:bottom w:val="single" w:sz="8" w:space="0" w:color="1F803D" w:themeColor="accent1"/>
          <w:right w:val="single" w:sz="8" w:space="0" w:color="1F803D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DA441" w:themeColor="accent2"/>
        <w:left w:val="single" w:sz="8" w:space="0" w:color="5DA441" w:themeColor="accent2"/>
        <w:bottom w:val="single" w:sz="8" w:space="0" w:color="5DA441" w:themeColor="accent2"/>
        <w:right w:val="single" w:sz="8" w:space="0" w:color="5DA4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A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</w:tcBorders>
      </w:tcPr>
    </w:tblStylePr>
    <w:tblStylePr w:type="band1Horz">
      <w:tblPr/>
      <w:tcPr>
        <w:tcBorders>
          <w:top w:val="single" w:sz="8" w:space="0" w:color="5DA441" w:themeColor="accent2"/>
          <w:left w:val="single" w:sz="8" w:space="0" w:color="5DA441" w:themeColor="accent2"/>
          <w:bottom w:val="single" w:sz="8" w:space="0" w:color="5DA441" w:themeColor="accent2"/>
          <w:right w:val="single" w:sz="8" w:space="0" w:color="5DA441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BB63A" w:themeColor="accent3"/>
        <w:left w:val="single" w:sz="8" w:space="0" w:color="8BB63A" w:themeColor="accent3"/>
        <w:bottom w:val="single" w:sz="8" w:space="0" w:color="8BB63A" w:themeColor="accent3"/>
        <w:right w:val="single" w:sz="8" w:space="0" w:color="8BB6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B6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</w:tcBorders>
      </w:tcPr>
    </w:tblStylePr>
    <w:tblStylePr w:type="band1Horz">
      <w:tblPr/>
      <w:tcPr>
        <w:tcBorders>
          <w:top w:val="single" w:sz="8" w:space="0" w:color="8BB63A" w:themeColor="accent3"/>
          <w:left w:val="single" w:sz="8" w:space="0" w:color="8BB63A" w:themeColor="accent3"/>
          <w:bottom w:val="single" w:sz="8" w:space="0" w:color="8BB63A" w:themeColor="accent3"/>
          <w:right w:val="single" w:sz="8" w:space="0" w:color="8BB63A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CDB1D" w:themeColor="accent4"/>
        <w:left w:val="single" w:sz="8" w:space="0" w:color="DCDB1D" w:themeColor="accent4"/>
        <w:bottom w:val="single" w:sz="8" w:space="0" w:color="DCDB1D" w:themeColor="accent4"/>
        <w:right w:val="single" w:sz="8" w:space="0" w:color="DCDB1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B1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</w:tcBorders>
      </w:tcPr>
    </w:tblStylePr>
    <w:tblStylePr w:type="band1Horz">
      <w:tblPr/>
      <w:tcPr>
        <w:tcBorders>
          <w:top w:val="single" w:sz="8" w:space="0" w:color="DCDB1D" w:themeColor="accent4"/>
          <w:left w:val="single" w:sz="8" w:space="0" w:color="DCDB1D" w:themeColor="accent4"/>
          <w:bottom w:val="single" w:sz="8" w:space="0" w:color="DCDB1D" w:themeColor="accent4"/>
          <w:right w:val="single" w:sz="8" w:space="0" w:color="DCDB1D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7D921" w:themeColor="accent5"/>
        <w:left w:val="single" w:sz="8" w:space="0" w:color="F7D921" w:themeColor="accent5"/>
        <w:bottom w:val="single" w:sz="8" w:space="0" w:color="F7D921" w:themeColor="accent5"/>
        <w:right w:val="single" w:sz="8" w:space="0" w:color="F7D9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D9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</w:tcBorders>
      </w:tcPr>
    </w:tblStylePr>
    <w:tblStylePr w:type="band1Horz">
      <w:tblPr/>
      <w:tcPr>
        <w:tcBorders>
          <w:top w:val="single" w:sz="8" w:space="0" w:color="F7D921" w:themeColor="accent5"/>
          <w:left w:val="single" w:sz="8" w:space="0" w:color="F7D921" w:themeColor="accent5"/>
          <w:bottom w:val="single" w:sz="8" w:space="0" w:color="F7D921" w:themeColor="accent5"/>
          <w:right w:val="single" w:sz="8" w:space="0" w:color="F7D921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2AE9F" w:themeColor="accent6"/>
        <w:left w:val="single" w:sz="8" w:space="0" w:color="62AE9F" w:themeColor="accent6"/>
        <w:bottom w:val="single" w:sz="8" w:space="0" w:color="62AE9F" w:themeColor="accent6"/>
        <w:right w:val="single" w:sz="8" w:space="0" w:color="62AE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E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</w:tcBorders>
      </w:tcPr>
    </w:tblStylePr>
    <w:tblStylePr w:type="band1Horz">
      <w:tblPr/>
      <w:tcPr>
        <w:tcBorders>
          <w:top w:val="single" w:sz="8" w:space="0" w:color="62AE9F" w:themeColor="accent6"/>
          <w:left w:val="single" w:sz="8" w:space="0" w:color="62AE9F" w:themeColor="accent6"/>
          <w:bottom w:val="single" w:sz="8" w:space="0" w:color="62AE9F" w:themeColor="accent6"/>
          <w:right w:val="single" w:sz="8" w:space="0" w:color="62AE9F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D6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D6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CF8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CF8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7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7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B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B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8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8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E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E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D67C" w:themeColor="accent1" w:themeTint="99"/>
        <w:bottom w:val="single" w:sz="4" w:space="0" w:color="55D67C" w:themeColor="accent1" w:themeTint="99"/>
        <w:insideH w:val="single" w:sz="4" w:space="0" w:color="55D6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CF86" w:themeColor="accent2" w:themeTint="99"/>
        <w:bottom w:val="single" w:sz="4" w:space="0" w:color="9ACF86" w:themeColor="accent2" w:themeTint="99"/>
        <w:insideH w:val="single" w:sz="4" w:space="0" w:color="9ACF8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D784" w:themeColor="accent3" w:themeTint="99"/>
        <w:bottom w:val="single" w:sz="4" w:space="0" w:color="BAD784" w:themeColor="accent3" w:themeTint="99"/>
        <w:insideH w:val="single" w:sz="4" w:space="0" w:color="BAD7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CEB74" w:themeColor="accent4" w:themeTint="99"/>
        <w:bottom w:val="single" w:sz="4" w:space="0" w:color="ECEB74" w:themeColor="accent4" w:themeTint="99"/>
        <w:insideH w:val="single" w:sz="4" w:space="0" w:color="ECEB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AE879" w:themeColor="accent5" w:themeTint="99"/>
        <w:bottom w:val="single" w:sz="4" w:space="0" w:color="FAE879" w:themeColor="accent5" w:themeTint="99"/>
        <w:insideH w:val="single" w:sz="4" w:space="0" w:color="FAE8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0CEC5" w:themeColor="accent6" w:themeTint="99"/>
        <w:bottom w:val="single" w:sz="4" w:space="0" w:color="A0CEC5" w:themeColor="accent6" w:themeTint="99"/>
        <w:insideH w:val="single" w:sz="4" w:space="0" w:color="A0CE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1F803D" w:themeColor="accent1"/>
        <w:left w:val="single" w:sz="4" w:space="0" w:color="1F803D" w:themeColor="accent1"/>
        <w:bottom w:val="single" w:sz="4" w:space="0" w:color="1F803D" w:themeColor="accent1"/>
        <w:right w:val="single" w:sz="4" w:space="0" w:color="1F80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803D" w:themeFill="accent1"/>
      </w:tcPr>
    </w:tblStylePr>
    <w:tblStylePr w:type="lastRow">
      <w:rPr>
        <w:b/>
        <w:bCs/>
      </w:rPr>
      <w:tblPr/>
      <w:tcPr>
        <w:tcBorders>
          <w:top w:val="double" w:sz="4" w:space="0" w:color="1F80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803D" w:themeColor="accent1"/>
          <w:right w:val="single" w:sz="4" w:space="0" w:color="1F803D" w:themeColor="accent1"/>
        </w:tcBorders>
      </w:tcPr>
    </w:tblStylePr>
    <w:tblStylePr w:type="band1Horz">
      <w:tblPr/>
      <w:tcPr>
        <w:tcBorders>
          <w:top w:val="single" w:sz="4" w:space="0" w:color="1F803D" w:themeColor="accent1"/>
          <w:bottom w:val="single" w:sz="4" w:space="0" w:color="1F80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803D" w:themeColor="accent1"/>
          <w:left w:val="nil"/>
        </w:tcBorders>
      </w:tcPr>
    </w:tblStylePr>
    <w:tblStylePr w:type="swCell">
      <w:tblPr/>
      <w:tcPr>
        <w:tcBorders>
          <w:top w:val="double" w:sz="4" w:space="0" w:color="1F803D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DA441" w:themeColor="accent2"/>
        <w:left w:val="single" w:sz="4" w:space="0" w:color="5DA441" w:themeColor="accent2"/>
        <w:bottom w:val="single" w:sz="4" w:space="0" w:color="5DA441" w:themeColor="accent2"/>
        <w:right w:val="single" w:sz="4" w:space="0" w:color="5DA4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A441" w:themeFill="accent2"/>
      </w:tcPr>
    </w:tblStylePr>
    <w:tblStylePr w:type="lastRow">
      <w:rPr>
        <w:b/>
        <w:bCs/>
      </w:rPr>
      <w:tblPr/>
      <w:tcPr>
        <w:tcBorders>
          <w:top w:val="double" w:sz="4" w:space="0" w:color="5DA4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A441" w:themeColor="accent2"/>
          <w:right w:val="single" w:sz="4" w:space="0" w:color="5DA441" w:themeColor="accent2"/>
        </w:tcBorders>
      </w:tcPr>
    </w:tblStylePr>
    <w:tblStylePr w:type="band1Horz">
      <w:tblPr/>
      <w:tcPr>
        <w:tcBorders>
          <w:top w:val="single" w:sz="4" w:space="0" w:color="5DA441" w:themeColor="accent2"/>
          <w:bottom w:val="single" w:sz="4" w:space="0" w:color="5DA4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A441" w:themeColor="accent2"/>
          <w:left w:val="nil"/>
        </w:tcBorders>
      </w:tcPr>
    </w:tblStylePr>
    <w:tblStylePr w:type="swCell">
      <w:tblPr/>
      <w:tcPr>
        <w:tcBorders>
          <w:top w:val="double" w:sz="4" w:space="0" w:color="5DA44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BB63A" w:themeColor="accent3"/>
        <w:left w:val="single" w:sz="4" w:space="0" w:color="8BB63A" w:themeColor="accent3"/>
        <w:bottom w:val="single" w:sz="4" w:space="0" w:color="8BB63A" w:themeColor="accent3"/>
        <w:right w:val="single" w:sz="4" w:space="0" w:color="8BB6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BB63A" w:themeFill="accent3"/>
      </w:tcPr>
    </w:tblStylePr>
    <w:tblStylePr w:type="lastRow">
      <w:rPr>
        <w:b/>
        <w:bCs/>
      </w:rPr>
      <w:tblPr/>
      <w:tcPr>
        <w:tcBorders>
          <w:top w:val="double" w:sz="4" w:space="0" w:color="8BB6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BB63A" w:themeColor="accent3"/>
          <w:right w:val="single" w:sz="4" w:space="0" w:color="8BB63A" w:themeColor="accent3"/>
        </w:tcBorders>
      </w:tcPr>
    </w:tblStylePr>
    <w:tblStylePr w:type="band1Horz">
      <w:tblPr/>
      <w:tcPr>
        <w:tcBorders>
          <w:top w:val="single" w:sz="4" w:space="0" w:color="8BB63A" w:themeColor="accent3"/>
          <w:bottom w:val="single" w:sz="4" w:space="0" w:color="8BB6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B63A" w:themeColor="accent3"/>
          <w:left w:val="nil"/>
        </w:tcBorders>
      </w:tcPr>
    </w:tblStylePr>
    <w:tblStylePr w:type="swCell">
      <w:tblPr/>
      <w:tcPr>
        <w:tcBorders>
          <w:top w:val="double" w:sz="4" w:space="0" w:color="8BB63A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CDB1D" w:themeColor="accent4"/>
        <w:left w:val="single" w:sz="4" w:space="0" w:color="DCDB1D" w:themeColor="accent4"/>
        <w:bottom w:val="single" w:sz="4" w:space="0" w:color="DCDB1D" w:themeColor="accent4"/>
        <w:right w:val="single" w:sz="4" w:space="0" w:color="DCDB1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DB1D" w:themeFill="accent4"/>
      </w:tcPr>
    </w:tblStylePr>
    <w:tblStylePr w:type="lastRow">
      <w:rPr>
        <w:b/>
        <w:bCs/>
      </w:rPr>
      <w:tblPr/>
      <w:tcPr>
        <w:tcBorders>
          <w:top w:val="double" w:sz="4" w:space="0" w:color="DCDB1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DB1D" w:themeColor="accent4"/>
          <w:right w:val="single" w:sz="4" w:space="0" w:color="DCDB1D" w:themeColor="accent4"/>
        </w:tcBorders>
      </w:tcPr>
    </w:tblStylePr>
    <w:tblStylePr w:type="band1Horz">
      <w:tblPr/>
      <w:tcPr>
        <w:tcBorders>
          <w:top w:val="single" w:sz="4" w:space="0" w:color="DCDB1D" w:themeColor="accent4"/>
          <w:bottom w:val="single" w:sz="4" w:space="0" w:color="DCDB1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DB1D" w:themeColor="accent4"/>
          <w:left w:val="nil"/>
        </w:tcBorders>
      </w:tcPr>
    </w:tblStylePr>
    <w:tblStylePr w:type="swCell">
      <w:tblPr/>
      <w:tcPr>
        <w:tcBorders>
          <w:top w:val="double" w:sz="4" w:space="0" w:color="DCDB1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7D921" w:themeColor="accent5"/>
        <w:left w:val="single" w:sz="4" w:space="0" w:color="F7D921" w:themeColor="accent5"/>
        <w:bottom w:val="single" w:sz="4" w:space="0" w:color="F7D921" w:themeColor="accent5"/>
        <w:right w:val="single" w:sz="4" w:space="0" w:color="F7D9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D921" w:themeFill="accent5"/>
      </w:tcPr>
    </w:tblStylePr>
    <w:tblStylePr w:type="lastRow">
      <w:rPr>
        <w:b/>
        <w:bCs/>
      </w:rPr>
      <w:tblPr/>
      <w:tcPr>
        <w:tcBorders>
          <w:top w:val="double" w:sz="4" w:space="0" w:color="F7D9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D921" w:themeColor="accent5"/>
          <w:right w:val="single" w:sz="4" w:space="0" w:color="F7D921" w:themeColor="accent5"/>
        </w:tcBorders>
      </w:tcPr>
    </w:tblStylePr>
    <w:tblStylePr w:type="band1Horz">
      <w:tblPr/>
      <w:tcPr>
        <w:tcBorders>
          <w:top w:val="single" w:sz="4" w:space="0" w:color="F7D921" w:themeColor="accent5"/>
          <w:bottom w:val="single" w:sz="4" w:space="0" w:color="F7D9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D921" w:themeColor="accent5"/>
          <w:left w:val="nil"/>
        </w:tcBorders>
      </w:tcPr>
    </w:tblStylePr>
    <w:tblStylePr w:type="swCell">
      <w:tblPr/>
      <w:tcPr>
        <w:tcBorders>
          <w:top w:val="double" w:sz="4" w:space="0" w:color="F7D921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AE9F" w:themeColor="accent6"/>
        <w:left w:val="single" w:sz="4" w:space="0" w:color="62AE9F" w:themeColor="accent6"/>
        <w:bottom w:val="single" w:sz="4" w:space="0" w:color="62AE9F" w:themeColor="accent6"/>
        <w:right w:val="single" w:sz="4" w:space="0" w:color="62AE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E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E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E9F" w:themeColor="accent6"/>
          <w:right w:val="single" w:sz="4" w:space="0" w:color="62AE9F" w:themeColor="accent6"/>
        </w:tcBorders>
      </w:tcPr>
    </w:tblStylePr>
    <w:tblStylePr w:type="band1Horz">
      <w:tblPr/>
      <w:tcPr>
        <w:tcBorders>
          <w:top w:val="single" w:sz="4" w:space="0" w:color="62AE9F" w:themeColor="accent6"/>
          <w:bottom w:val="single" w:sz="4" w:space="0" w:color="62AE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E9F" w:themeColor="accent6"/>
          <w:left w:val="nil"/>
        </w:tcBorders>
      </w:tcPr>
    </w:tblStylePr>
    <w:tblStylePr w:type="swCell">
      <w:tblPr/>
      <w:tcPr>
        <w:tcBorders>
          <w:top w:val="double" w:sz="4" w:space="0" w:color="62AE9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D67C" w:themeColor="accent1" w:themeTint="99"/>
        <w:left w:val="single" w:sz="4" w:space="0" w:color="55D67C" w:themeColor="accent1" w:themeTint="99"/>
        <w:bottom w:val="single" w:sz="4" w:space="0" w:color="55D67C" w:themeColor="accent1" w:themeTint="99"/>
        <w:right w:val="single" w:sz="4" w:space="0" w:color="55D67C" w:themeColor="accent1" w:themeTint="99"/>
        <w:insideH w:val="single" w:sz="4" w:space="0" w:color="55D6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803D" w:themeColor="accent1"/>
          <w:left w:val="single" w:sz="4" w:space="0" w:color="1F803D" w:themeColor="accent1"/>
          <w:bottom w:val="single" w:sz="4" w:space="0" w:color="1F803D" w:themeColor="accent1"/>
          <w:right w:val="single" w:sz="4" w:space="0" w:color="1F803D" w:themeColor="accent1"/>
          <w:insideH w:val="nil"/>
        </w:tcBorders>
        <w:shd w:val="clear" w:color="auto" w:fill="1F803D" w:themeFill="accent1"/>
      </w:tcPr>
    </w:tblStylePr>
    <w:tblStylePr w:type="lastRow">
      <w:rPr>
        <w:b/>
        <w:bCs/>
      </w:rPr>
      <w:tblPr/>
      <w:tcPr>
        <w:tcBorders>
          <w:top w:val="double" w:sz="4" w:space="0" w:color="55D6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CF86" w:themeColor="accent2" w:themeTint="99"/>
        <w:left w:val="single" w:sz="4" w:space="0" w:color="9ACF86" w:themeColor="accent2" w:themeTint="99"/>
        <w:bottom w:val="single" w:sz="4" w:space="0" w:color="9ACF86" w:themeColor="accent2" w:themeTint="99"/>
        <w:right w:val="single" w:sz="4" w:space="0" w:color="9ACF86" w:themeColor="accent2" w:themeTint="99"/>
        <w:insideH w:val="single" w:sz="4" w:space="0" w:color="9ACF8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A441" w:themeColor="accent2"/>
          <w:left w:val="single" w:sz="4" w:space="0" w:color="5DA441" w:themeColor="accent2"/>
          <w:bottom w:val="single" w:sz="4" w:space="0" w:color="5DA441" w:themeColor="accent2"/>
          <w:right w:val="single" w:sz="4" w:space="0" w:color="5DA441" w:themeColor="accent2"/>
          <w:insideH w:val="nil"/>
        </w:tcBorders>
        <w:shd w:val="clear" w:color="auto" w:fill="5DA441" w:themeFill="accent2"/>
      </w:tcPr>
    </w:tblStylePr>
    <w:tblStylePr w:type="lastRow">
      <w:rPr>
        <w:b/>
        <w:bCs/>
      </w:rPr>
      <w:tblPr/>
      <w:tcPr>
        <w:tcBorders>
          <w:top w:val="double" w:sz="4" w:space="0" w:color="9ACF8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D784" w:themeColor="accent3" w:themeTint="99"/>
        <w:left w:val="single" w:sz="4" w:space="0" w:color="BAD784" w:themeColor="accent3" w:themeTint="99"/>
        <w:bottom w:val="single" w:sz="4" w:space="0" w:color="BAD784" w:themeColor="accent3" w:themeTint="99"/>
        <w:right w:val="single" w:sz="4" w:space="0" w:color="BAD784" w:themeColor="accent3" w:themeTint="99"/>
        <w:insideH w:val="single" w:sz="4" w:space="0" w:color="BAD7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B63A" w:themeColor="accent3"/>
          <w:left w:val="single" w:sz="4" w:space="0" w:color="8BB63A" w:themeColor="accent3"/>
          <w:bottom w:val="single" w:sz="4" w:space="0" w:color="8BB63A" w:themeColor="accent3"/>
          <w:right w:val="single" w:sz="4" w:space="0" w:color="8BB63A" w:themeColor="accent3"/>
          <w:insideH w:val="nil"/>
        </w:tcBorders>
        <w:shd w:val="clear" w:color="auto" w:fill="8BB63A" w:themeFill="accent3"/>
      </w:tcPr>
    </w:tblStylePr>
    <w:tblStylePr w:type="lastRow">
      <w:rPr>
        <w:b/>
        <w:bCs/>
      </w:rPr>
      <w:tblPr/>
      <w:tcPr>
        <w:tcBorders>
          <w:top w:val="double" w:sz="4" w:space="0" w:color="BAD7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CEB74" w:themeColor="accent4" w:themeTint="99"/>
        <w:left w:val="single" w:sz="4" w:space="0" w:color="ECEB74" w:themeColor="accent4" w:themeTint="99"/>
        <w:bottom w:val="single" w:sz="4" w:space="0" w:color="ECEB74" w:themeColor="accent4" w:themeTint="99"/>
        <w:right w:val="single" w:sz="4" w:space="0" w:color="ECEB74" w:themeColor="accent4" w:themeTint="99"/>
        <w:insideH w:val="single" w:sz="4" w:space="0" w:color="ECEB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B1D" w:themeColor="accent4"/>
          <w:left w:val="single" w:sz="4" w:space="0" w:color="DCDB1D" w:themeColor="accent4"/>
          <w:bottom w:val="single" w:sz="4" w:space="0" w:color="DCDB1D" w:themeColor="accent4"/>
          <w:right w:val="single" w:sz="4" w:space="0" w:color="DCDB1D" w:themeColor="accent4"/>
          <w:insideH w:val="nil"/>
        </w:tcBorders>
        <w:shd w:val="clear" w:color="auto" w:fill="DCDB1D" w:themeFill="accent4"/>
      </w:tcPr>
    </w:tblStylePr>
    <w:tblStylePr w:type="lastRow">
      <w:rPr>
        <w:b/>
        <w:bCs/>
      </w:rPr>
      <w:tblPr/>
      <w:tcPr>
        <w:tcBorders>
          <w:top w:val="double" w:sz="4" w:space="0" w:color="ECEB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AE879" w:themeColor="accent5" w:themeTint="99"/>
        <w:left w:val="single" w:sz="4" w:space="0" w:color="FAE879" w:themeColor="accent5" w:themeTint="99"/>
        <w:bottom w:val="single" w:sz="4" w:space="0" w:color="FAE879" w:themeColor="accent5" w:themeTint="99"/>
        <w:right w:val="single" w:sz="4" w:space="0" w:color="FAE879" w:themeColor="accent5" w:themeTint="99"/>
        <w:insideH w:val="single" w:sz="4" w:space="0" w:color="FAE8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D921" w:themeColor="accent5"/>
          <w:left w:val="single" w:sz="4" w:space="0" w:color="F7D921" w:themeColor="accent5"/>
          <w:bottom w:val="single" w:sz="4" w:space="0" w:color="F7D921" w:themeColor="accent5"/>
          <w:right w:val="single" w:sz="4" w:space="0" w:color="F7D921" w:themeColor="accent5"/>
          <w:insideH w:val="nil"/>
        </w:tcBorders>
        <w:shd w:val="clear" w:color="auto" w:fill="F7D921" w:themeFill="accent5"/>
      </w:tcPr>
    </w:tblStylePr>
    <w:tblStylePr w:type="lastRow">
      <w:rPr>
        <w:b/>
        <w:bCs/>
      </w:rPr>
      <w:tblPr/>
      <w:tcPr>
        <w:tcBorders>
          <w:top w:val="double" w:sz="4" w:space="0" w:color="FAE8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0CEC5" w:themeColor="accent6" w:themeTint="99"/>
        <w:left w:val="single" w:sz="4" w:space="0" w:color="A0CEC5" w:themeColor="accent6" w:themeTint="99"/>
        <w:bottom w:val="single" w:sz="4" w:space="0" w:color="A0CEC5" w:themeColor="accent6" w:themeTint="99"/>
        <w:right w:val="single" w:sz="4" w:space="0" w:color="A0CEC5" w:themeColor="accent6" w:themeTint="99"/>
        <w:insideH w:val="single" w:sz="4" w:space="0" w:color="A0CE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E9F" w:themeColor="accent6"/>
          <w:left w:val="single" w:sz="4" w:space="0" w:color="62AE9F" w:themeColor="accent6"/>
          <w:bottom w:val="single" w:sz="4" w:space="0" w:color="62AE9F" w:themeColor="accent6"/>
          <w:right w:val="single" w:sz="4" w:space="0" w:color="62AE9F" w:themeColor="accent6"/>
          <w:insideH w:val="nil"/>
        </w:tcBorders>
        <w:shd w:val="clear" w:color="auto" w:fill="62AE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E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803D" w:themeColor="accent1"/>
        <w:left w:val="single" w:sz="24" w:space="0" w:color="1F803D" w:themeColor="accent1"/>
        <w:bottom w:val="single" w:sz="24" w:space="0" w:color="1F803D" w:themeColor="accent1"/>
        <w:right w:val="single" w:sz="24" w:space="0" w:color="1F803D" w:themeColor="accent1"/>
      </w:tblBorders>
    </w:tblPr>
    <w:tcPr>
      <w:shd w:val="clear" w:color="auto" w:fill="1F80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A441" w:themeColor="accent2"/>
        <w:left w:val="single" w:sz="24" w:space="0" w:color="5DA441" w:themeColor="accent2"/>
        <w:bottom w:val="single" w:sz="24" w:space="0" w:color="5DA441" w:themeColor="accent2"/>
        <w:right w:val="single" w:sz="24" w:space="0" w:color="5DA441" w:themeColor="accent2"/>
      </w:tblBorders>
    </w:tblPr>
    <w:tcPr>
      <w:shd w:val="clear" w:color="auto" w:fill="5DA4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BB63A" w:themeColor="accent3"/>
        <w:left w:val="single" w:sz="24" w:space="0" w:color="8BB63A" w:themeColor="accent3"/>
        <w:bottom w:val="single" w:sz="24" w:space="0" w:color="8BB63A" w:themeColor="accent3"/>
        <w:right w:val="single" w:sz="24" w:space="0" w:color="8BB63A" w:themeColor="accent3"/>
      </w:tblBorders>
    </w:tblPr>
    <w:tcPr>
      <w:shd w:val="clear" w:color="auto" w:fill="8BB6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DB1D" w:themeColor="accent4"/>
        <w:left w:val="single" w:sz="24" w:space="0" w:color="DCDB1D" w:themeColor="accent4"/>
        <w:bottom w:val="single" w:sz="24" w:space="0" w:color="DCDB1D" w:themeColor="accent4"/>
        <w:right w:val="single" w:sz="24" w:space="0" w:color="DCDB1D" w:themeColor="accent4"/>
      </w:tblBorders>
    </w:tblPr>
    <w:tcPr>
      <w:shd w:val="clear" w:color="auto" w:fill="DCDB1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D921" w:themeColor="accent5"/>
        <w:left w:val="single" w:sz="24" w:space="0" w:color="F7D921" w:themeColor="accent5"/>
        <w:bottom w:val="single" w:sz="24" w:space="0" w:color="F7D921" w:themeColor="accent5"/>
        <w:right w:val="single" w:sz="24" w:space="0" w:color="F7D921" w:themeColor="accent5"/>
      </w:tblBorders>
    </w:tblPr>
    <w:tcPr>
      <w:shd w:val="clear" w:color="auto" w:fill="F7D9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E9F" w:themeColor="accent6"/>
        <w:left w:val="single" w:sz="24" w:space="0" w:color="62AE9F" w:themeColor="accent6"/>
        <w:bottom w:val="single" w:sz="24" w:space="0" w:color="62AE9F" w:themeColor="accent6"/>
        <w:right w:val="single" w:sz="24" w:space="0" w:color="62AE9F" w:themeColor="accent6"/>
      </w:tblBorders>
    </w:tblPr>
    <w:tcPr>
      <w:shd w:val="clear" w:color="auto" w:fill="62AE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175F2D" w:themeColor="accent1" w:themeShade="BF"/>
    </w:rPr>
    <w:tblPr>
      <w:tblStyleRowBandSize w:val="1"/>
      <w:tblStyleColBandSize w:val="1"/>
      <w:tblBorders>
        <w:top w:val="single" w:sz="4" w:space="0" w:color="1F803D" w:themeColor="accent1"/>
        <w:bottom w:val="single" w:sz="4" w:space="0" w:color="1F80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80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8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457A30" w:themeColor="accent2" w:themeShade="BF"/>
    </w:rPr>
    <w:tblPr>
      <w:tblStyleRowBandSize w:val="1"/>
      <w:tblStyleColBandSize w:val="1"/>
      <w:tblBorders>
        <w:top w:val="single" w:sz="4" w:space="0" w:color="5DA441" w:themeColor="accent2"/>
        <w:bottom w:val="single" w:sz="4" w:space="0" w:color="5DA4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DA4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DA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67882B" w:themeColor="accent3" w:themeShade="BF"/>
    </w:rPr>
    <w:tblPr>
      <w:tblStyleRowBandSize w:val="1"/>
      <w:tblStyleColBandSize w:val="1"/>
      <w:tblBorders>
        <w:top w:val="single" w:sz="4" w:space="0" w:color="8BB63A" w:themeColor="accent3"/>
        <w:bottom w:val="single" w:sz="4" w:space="0" w:color="8BB6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BB6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BB6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A4A315" w:themeColor="accent4" w:themeShade="BF"/>
    </w:rPr>
    <w:tblPr>
      <w:tblStyleRowBandSize w:val="1"/>
      <w:tblStyleColBandSize w:val="1"/>
      <w:tblBorders>
        <w:top w:val="single" w:sz="4" w:space="0" w:color="DCDB1D" w:themeColor="accent4"/>
        <w:bottom w:val="single" w:sz="4" w:space="0" w:color="DCDB1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CDB1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CDB1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CAAE07" w:themeColor="accent5" w:themeShade="BF"/>
    </w:rPr>
    <w:tblPr>
      <w:tblStyleRowBandSize w:val="1"/>
      <w:tblStyleColBandSize w:val="1"/>
      <w:tblBorders>
        <w:top w:val="single" w:sz="4" w:space="0" w:color="F7D921" w:themeColor="accent5"/>
        <w:bottom w:val="single" w:sz="4" w:space="0" w:color="F7D9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D9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D9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458679" w:themeColor="accent6" w:themeShade="BF"/>
    </w:rPr>
    <w:tblPr>
      <w:tblStyleRowBandSize w:val="1"/>
      <w:tblStyleColBandSize w:val="1"/>
      <w:tblBorders>
        <w:top w:val="single" w:sz="4" w:space="0" w:color="62AE9F" w:themeColor="accent6"/>
        <w:bottom w:val="single" w:sz="4" w:space="0" w:color="62AE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E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E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175F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80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80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80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80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457A3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A4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A4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A4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A4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67882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6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6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6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6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A4A31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DB1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DB1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DB1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DB1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CAAE0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D9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D9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D9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D9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45867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E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E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E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E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E3A7" w:themeColor="accent1" w:themeTint="66"/>
        <w:left w:val="single" w:sz="4" w:space="0" w:color="8DE3A7" w:themeColor="accent1" w:themeTint="66"/>
        <w:bottom w:val="single" w:sz="4" w:space="0" w:color="8DE3A7" w:themeColor="accent1" w:themeTint="66"/>
        <w:right w:val="single" w:sz="4" w:space="0" w:color="8DE3A7" w:themeColor="accent1" w:themeTint="66"/>
        <w:insideH w:val="single" w:sz="4" w:space="0" w:color="8DE3A7" w:themeColor="accent1" w:themeTint="66"/>
        <w:insideV w:val="single" w:sz="4" w:space="0" w:color="8DE3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D6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D6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CDFAE" w:themeColor="accent2" w:themeTint="66"/>
        <w:left w:val="single" w:sz="4" w:space="0" w:color="BCDFAE" w:themeColor="accent2" w:themeTint="66"/>
        <w:bottom w:val="single" w:sz="4" w:space="0" w:color="BCDFAE" w:themeColor="accent2" w:themeTint="66"/>
        <w:right w:val="single" w:sz="4" w:space="0" w:color="BCDFAE" w:themeColor="accent2" w:themeTint="66"/>
        <w:insideH w:val="single" w:sz="4" w:space="0" w:color="BCDFAE" w:themeColor="accent2" w:themeTint="66"/>
        <w:insideV w:val="single" w:sz="4" w:space="0" w:color="BCDF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CF8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CF8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1E5AD" w:themeColor="accent3" w:themeTint="66"/>
        <w:left w:val="single" w:sz="4" w:space="0" w:color="D1E5AD" w:themeColor="accent3" w:themeTint="66"/>
        <w:bottom w:val="single" w:sz="4" w:space="0" w:color="D1E5AD" w:themeColor="accent3" w:themeTint="66"/>
        <w:right w:val="single" w:sz="4" w:space="0" w:color="D1E5AD" w:themeColor="accent3" w:themeTint="66"/>
        <w:insideH w:val="single" w:sz="4" w:space="0" w:color="D1E5AD" w:themeColor="accent3" w:themeTint="66"/>
        <w:insideV w:val="single" w:sz="4" w:space="0" w:color="D1E5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D7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7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2F2A2" w:themeColor="accent4" w:themeTint="66"/>
        <w:left w:val="single" w:sz="4" w:space="0" w:color="F2F2A2" w:themeColor="accent4" w:themeTint="66"/>
        <w:bottom w:val="single" w:sz="4" w:space="0" w:color="F2F2A2" w:themeColor="accent4" w:themeTint="66"/>
        <w:right w:val="single" w:sz="4" w:space="0" w:color="F2F2A2" w:themeColor="accent4" w:themeTint="66"/>
        <w:insideH w:val="single" w:sz="4" w:space="0" w:color="F2F2A2" w:themeColor="accent4" w:themeTint="66"/>
        <w:insideV w:val="single" w:sz="4" w:space="0" w:color="F2F2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CEB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B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BEFA6" w:themeColor="accent5" w:themeTint="66"/>
        <w:left w:val="single" w:sz="4" w:space="0" w:color="FBEFA6" w:themeColor="accent5" w:themeTint="66"/>
        <w:bottom w:val="single" w:sz="4" w:space="0" w:color="FBEFA6" w:themeColor="accent5" w:themeTint="66"/>
        <w:right w:val="single" w:sz="4" w:space="0" w:color="FBEFA6" w:themeColor="accent5" w:themeTint="66"/>
        <w:insideH w:val="single" w:sz="4" w:space="0" w:color="FBEFA6" w:themeColor="accent5" w:themeTint="66"/>
        <w:insideV w:val="single" w:sz="4" w:space="0" w:color="FBEF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E8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8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0DED8" w:themeColor="accent6" w:themeTint="66"/>
        <w:left w:val="single" w:sz="4" w:space="0" w:color="C0DED8" w:themeColor="accent6" w:themeTint="66"/>
        <w:bottom w:val="single" w:sz="4" w:space="0" w:color="C0DED8" w:themeColor="accent6" w:themeTint="66"/>
        <w:right w:val="single" w:sz="4" w:space="0" w:color="C0DED8" w:themeColor="accent6" w:themeTint="66"/>
        <w:insideH w:val="single" w:sz="4" w:space="0" w:color="C0DED8" w:themeColor="accent6" w:themeTint="66"/>
        <w:insideV w:val="single" w:sz="4" w:space="0" w:color="C0DE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E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E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D67C" w:themeColor="accent1" w:themeTint="99"/>
        <w:bottom w:val="single" w:sz="2" w:space="0" w:color="55D67C" w:themeColor="accent1" w:themeTint="99"/>
        <w:insideH w:val="single" w:sz="2" w:space="0" w:color="55D67C" w:themeColor="accent1" w:themeTint="99"/>
        <w:insideV w:val="single" w:sz="2" w:space="0" w:color="55D6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D6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D6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9ACF86" w:themeColor="accent2" w:themeTint="99"/>
        <w:bottom w:val="single" w:sz="2" w:space="0" w:color="9ACF86" w:themeColor="accent2" w:themeTint="99"/>
        <w:insideH w:val="single" w:sz="2" w:space="0" w:color="9ACF86" w:themeColor="accent2" w:themeTint="99"/>
        <w:insideV w:val="single" w:sz="2" w:space="0" w:color="9ACF8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CF8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CF8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BAD784" w:themeColor="accent3" w:themeTint="99"/>
        <w:bottom w:val="single" w:sz="2" w:space="0" w:color="BAD784" w:themeColor="accent3" w:themeTint="99"/>
        <w:insideH w:val="single" w:sz="2" w:space="0" w:color="BAD784" w:themeColor="accent3" w:themeTint="99"/>
        <w:insideV w:val="single" w:sz="2" w:space="0" w:color="BAD7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7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7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ECEB74" w:themeColor="accent4" w:themeTint="99"/>
        <w:bottom w:val="single" w:sz="2" w:space="0" w:color="ECEB74" w:themeColor="accent4" w:themeTint="99"/>
        <w:insideH w:val="single" w:sz="2" w:space="0" w:color="ECEB74" w:themeColor="accent4" w:themeTint="99"/>
        <w:insideV w:val="single" w:sz="2" w:space="0" w:color="ECEB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B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B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AE879" w:themeColor="accent5" w:themeTint="99"/>
        <w:bottom w:val="single" w:sz="2" w:space="0" w:color="FAE879" w:themeColor="accent5" w:themeTint="99"/>
        <w:insideH w:val="single" w:sz="2" w:space="0" w:color="FAE879" w:themeColor="accent5" w:themeTint="99"/>
        <w:insideV w:val="single" w:sz="2" w:space="0" w:color="FAE8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8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8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A0CEC5" w:themeColor="accent6" w:themeTint="99"/>
        <w:bottom w:val="single" w:sz="2" w:space="0" w:color="A0CEC5" w:themeColor="accent6" w:themeTint="99"/>
        <w:insideH w:val="single" w:sz="2" w:space="0" w:color="A0CEC5" w:themeColor="accent6" w:themeTint="99"/>
        <w:insideV w:val="single" w:sz="2" w:space="0" w:color="A0CE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E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E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D67C" w:themeColor="accent1" w:themeTint="99"/>
        <w:left w:val="single" w:sz="4" w:space="0" w:color="55D67C" w:themeColor="accent1" w:themeTint="99"/>
        <w:bottom w:val="single" w:sz="4" w:space="0" w:color="55D67C" w:themeColor="accent1" w:themeTint="99"/>
        <w:right w:val="single" w:sz="4" w:space="0" w:color="55D67C" w:themeColor="accent1" w:themeTint="99"/>
        <w:insideH w:val="single" w:sz="4" w:space="0" w:color="55D67C" w:themeColor="accent1" w:themeTint="99"/>
        <w:insideV w:val="single" w:sz="4" w:space="0" w:color="55D6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  <w:tblStylePr w:type="neCell">
      <w:tblPr/>
      <w:tcPr>
        <w:tcBorders>
          <w:bottom w:val="single" w:sz="4" w:space="0" w:color="55D67C" w:themeColor="accent1" w:themeTint="99"/>
        </w:tcBorders>
      </w:tcPr>
    </w:tblStylePr>
    <w:tblStylePr w:type="nwCell">
      <w:tblPr/>
      <w:tcPr>
        <w:tcBorders>
          <w:bottom w:val="single" w:sz="4" w:space="0" w:color="55D67C" w:themeColor="accent1" w:themeTint="99"/>
        </w:tcBorders>
      </w:tcPr>
    </w:tblStylePr>
    <w:tblStylePr w:type="seCell">
      <w:tblPr/>
      <w:tcPr>
        <w:tcBorders>
          <w:top w:val="single" w:sz="4" w:space="0" w:color="55D67C" w:themeColor="accent1" w:themeTint="99"/>
        </w:tcBorders>
      </w:tcPr>
    </w:tblStylePr>
    <w:tblStylePr w:type="swCell">
      <w:tblPr/>
      <w:tcPr>
        <w:tcBorders>
          <w:top w:val="single" w:sz="4" w:space="0" w:color="55D67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CF86" w:themeColor="accent2" w:themeTint="99"/>
        <w:left w:val="single" w:sz="4" w:space="0" w:color="9ACF86" w:themeColor="accent2" w:themeTint="99"/>
        <w:bottom w:val="single" w:sz="4" w:space="0" w:color="9ACF86" w:themeColor="accent2" w:themeTint="99"/>
        <w:right w:val="single" w:sz="4" w:space="0" w:color="9ACF86" w:themeColor="accent2" w:themeTint="99"/>
        <w:insideH w:val="single" w:sz="4" w:space="0" w:color="9ACF86" w:themeColor="accent2" w:themeTint="99"/>
        <w:insideV w:val="single" w:sz="4" w:space="0" w:color="9ACF8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  <w:tblStylePr w:type="neCell">
      <w:tblPr/>
      <w:tcPr>
        <w:tcBorders>
          <w:bottom w:val="single" w:sz="4" w:space="0" w:color="9ACF86" w:themeColor="accent2" w:themeTint="99"/>
        </w:tcBorders>
      </w:tcPr>
    </w:tblStylePr>
    <w:tblStylePr w:type="nwCell">
      <w:tblPr/>
      <w:tcPr>
        <w:tcBorders>
          <w:bottom w:val="single" w:sz="4" w:space="0" w:color="9ACF86" w:themeColor="accent2" w:themeTint="99"/>
        </w:tcBorders>
      </w:tcPr>
    </w:tblStylePr>
    <w:tblStylePr w:type="seCell">
      <w:tblPr/>
      <w:tcPr>
        <w:tcBorders>
          <w:top w:val="single" w:sz="4" w:space="0" w:color="9ACF86" w:themeColor="accent2" w:themeTint="99"/>
        </w:tcBorders>
      </w:tcPr>
    </w:tblStylePr>
    <w:tblStylePr w:type="swCell">
      <w:tblPr/>
      <w:tcPr>
        <w:tcBorders>
          <w:top w:val="single" w:sz="4" w:space="0" w:color="9ACF86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D784" w:themeColor="accent3" w:themeTint="99"/>
        <w:left w:val="single" w:sz="4" w:space="0" w:color="BAD784" w:themeColor="accent3" w:themeTint="99"/>
        <w:bottom w:val="single" w:sz="4" w:space="0" w:color="BAD784" w:themeColor="accent3" w:themeTint="99"/>
        <w:right w:val="single" w:sz="4" w:space="0" w:color="BAD784" w:themeColor="accent3" w:themeTint="99"/>
        <w:insideH w:val="single" w:sz="4" w:space="0" w:color="BAD784" w:themeColor="accent3" w:themeTint="99"/>
        <w:insideV w:val="single" w:sz="4" w:space="0" w:color="BAD7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  <w:tblStylePr w:type="neCell">
      <w:tblPr/>
      <w:tcPr>
        <w:tcBorders>
          <w:bottom w:val="single" w:sz="4" w:space="0" w:color="BAD784" w:themeColor="accent3" w:themeTint="99"/>
        </w:tcBorders>
      </w:tcPr>
    </w:tblStylePr>
    <w:tblStylePr w:type="nwCell">
      <w:tblPr/>
      <w:tcPr>
        <w:tcBorders>
          <w:bottom w:val="single" w:sz="4" w:space="0" w:color="BAD784" w:themeColor="accent3" w:themeTint="99"/>
        </w:tcBorders>
      </w:tcPr>
    </w:tblStylePr>
    <w:tblStylePr w:type="seCell">
      <w:tblPr/>
      <w:tcPr>
        <w:tcBorders>
          <w:top w:val="single" w:sz="4" w:space="0" w:color="BAD784" w:themeColor="accent3" w:themeTint="99"/>
        </w:tcBorders>
      </w:tcPr>
    </w:tblStylePr>
    <w:tblStylePr w:type="swCell">
      <w:tblPr/>
      <w:tcPr>
        <w:tcBorders>
          <w:top w:val="single" w:sz="4" w:space="0" w:color="BAD78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CEB74" w:themeColor="accent4" w:themeTint="99"/>
        <w:left w:val="single" w:sz="4" w:space="0" w:color="ECEB74" w:themeColor="accent4" w:themeTint="99"/>
        <w:bottom w:val="single" w:sz="4" w:space="0" w:color="ECEB74" w:themeColor="accent4" w:themeTint="99"/>
        <w:right w:val="single" w:sz="4" w:space="0" w:color="ECEB74" w:themeColor="accent4" w:themeTint="99"/>
        <w:insideH w:val="single" w:sz="4" w:space="0" w:color="ECEB74" w:themeColor="accent4" w:themeTint="99"/>
        <w:insideV w:val="single" w:sz="4" w:space="0" w:color="ECEB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  <w:tblStylePr w:type="neCell">
      <w:tblPr/>
      <w:tcPr>
        <w:tcBorders>
          <w:bottom w:val="single" w:sz="4" w:space="0" w:color="ECEB74" w:themeColor="accent4" w:themeTint="99"/>
        </w:tcBorders>
      </w:tcPr>
    </w:tblStylePr>
    <w:tblStylePr w:type="nwCell">
      <w:tblPr/>
      <w:tcPr>
        <w:tcBorders>
          <w:bottom w:val="single" w:sz="4" w:space="0" w:color="ECEB74" w:themeColor="accent4" w:themeTint="99"/>
        </w:tcBorders>
      </w:tcPr>
    </w:tblStylePr>
    <w:tblStylePr w:type="seCell">
      <w:tblPr/>
      <w:tcPr>
        <w:tcBorders>
          <w:top w:val="single" w:sz="4" w:space="0" w:color="ECEB74" w:themeColor="accent4" w:themeTint="99"/>
        </w:tcBorders>
      </w:tcPr>
    </w:tblStylePr>
    <w:tblStylePr w:type="swCell">
      <w:tblPr/>
      <w:tcPr>
        <w:tcBorders>
          <w:top w:val="single" w:sz="4" w:space="0" w:color="ECEB74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AE879" w:themeColor="accent5" w:themeTint="99"/>
        <w:left w:val="single" w:sz="4" w:space="0" w:color="FAE879" w:themeColor="accent5" w:themeTint="99"/>
        <w:bottom w:val="single" w:sz="4" w:space="0" w:color="FAE879" w:themeColor="accent5" w:themeTint="99"/>
        <w:right w:val="single" w:sz="4" w:space="0" w:color="FAE879" w:themeColor="accent5" w:themeTint="99"/>
        <w:insideH w:val="single" w:sz="4" w:space="0" w:color="FAE879" w:themeColor="accent5" w:themeTint="99"/>
        <w:insideV w:val="single" w:sz="4" w:space="0" w:color="FAE8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  <w:tblStylePr w:type="neCell">
      <w:tblPr/>
      <w:tcPr>
        <w:tcBorders>
          <w:bottom w:val="single" w:sz="4" w:space="0" w:color="FAE879" w:themeColor="accent5" w:themeTint="99"/>
        </w:tcBorders>
      </w:tcPr>
    </w:tblStylePr>
    <w:tblStylePr w:type="nwCell">
      <w:tblPr/>
      <w:tcPr>
        <w:tcBorders>
          <w:bottom w:val="single" w:sz="4" w:space="0" w:color="FAE879" w:themeColor="accent5" w:themeTint="99"/>
        </w:tcBorders>
      </w:tcPr>
    </w:tblStylePr>
    <w:tblStylePr w:type="seCell">
      <w:tblPr/>
      <w:tcPr>
        <w:tcBorders>
          <w:top w:val="single" w:sz="4" w:space="0" w:color="FAE879" w:themeColor="accent5" w:themeTint="99"/>
        </w:tcBorders>
      </w:tcPr>
    </w:tblStylePr>
    <w:tblStylePr w:type="swCell">
      <w:tblPr/>
      <w:tcPr>
        <w:tcBorders>
          <w:top w:val="single" w:sz="4" w:space="0" w:color="FAE87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0CEC5" w:themeColor="accent6" w:themeTint="99"/>
        <w:left w:val="single" w:sz="4" w:space="0" w:color="A0CEC5" w:themeColor="accent6" w:themeTint="99"/>
        <w:bottom w:val="single" w:sz="4" w:space="0" w:color="A0CEC5" w:themeColor="accent6" w:themeTint="99"/>
        <w:right w:val="single" w:sz="4" w:space="0" w:color="A0CEC5" w:themeColor="accent6" w:themeTint="99"/>
        <w:insideH w:val="single" w:sz="4" w:space="0" w:color="A0CEC5" w:themeColor="accent6" w:themeTint="99"/>
        <w:insideV w:val="single" w:sz="4" w:space="0" w:color="A0CE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  <w:tblStylePr w:type="neCell">
      <w:tblPr/>
      <w:tcPr>
        <w:tcBorders>
          <w:bottom w:val="single" w:sz="4" w:space="0" w:color="A0CEC5" w:themeColor="accent6" w:themeTint="99"/>
        </w:tcBorders>
      </w:tcPr>
    </w:tblStylePr>
    <w:tblStylePr w:type="nwCell">
      <w:tblPr/>
      <w:tcPr>
        <w:tcBorders>
          <w:bottom w:val="single" w:sz="4" w:space="0" w:color="A0CEC5" w:themeColor="accent6" w:themeTint="99"/>
        </w:tcBorders>
      </w:tcPr>
    </w:tblStylePr>
    <w:tblStylePr w:type="seCell">
      <w:tblPr/>
      <w:tcPr>
        <w:tcBorders>
          <w:top w:val="single" w:sz="4" w:space="0" w:color="A0CEC5" w:themeColor="accent6" w:themeTint="99"/>
        </w:tcBorders>
      </w:tcPr>
    </w:tblStylePr>
    <w:tblStylePr w:type="swCell">
      <w:tblPr/>
      <w:tcPr>
        <w:tcBorders>
          <w:top w:val="single" w:sz="4" w:space="0" w:color="A0CEC5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D67C" w:themeColor="accent1" w:themeTint="99"/>
        <w:left w:val="single" w:sz="4" w:space="0" w:color="55D67C" w:themeColor="accent1" w:themeTint="99"/>
        <w:bottom w:val="single" w:sz="4" w:space="0" w:color="55D67C" w:themeColor="accent1" w:themeTint="99"/>
        <w:right w:val="single" w:sz="4" w:space="0" w:color="55D67C" w:themeColor="accent1" w:themeTint="99"/>
        <w:insideH w:val="single" w:sz="4" w:space="0" w:color="55D67C" w:themeColor="accent1" w:themeTint="99"/>
        <w:insideV w:val="single" w:sz="4" w:space="0" w:color="55D6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803D" w:themeColor="accent1"/>
          <w:left w:val="single" w:sz="4" w:space="0" w:color="1F803D" w:themeColor="accent1"/>
          <w:bottom w:val="single" w:sz="4" w:space="0" w:color="1F803D" w:themeColor="accent1"/>
          <w:right w:val="single" w:sz="4" w:space="0" w:color="1F803D" w:themeColor="accent1"/>
          <w:insideH w:val="nil"/>
          <w:insideV w:val="nil"/>
        </w:tcBorders>
        <w:shd w:val="clear" w:color="auto" w:fill="1F803D" w:themeFill="accent1"/>
      </w:tcPr>
    </w:tblStylePr>
    <w:tblStylePr w:type="lastRow">
      <w:rPr>
        <w:b/>
        <w:bCs/>
      </w:rPr>
      <w:tblPr/>
      <w:tcPr>
        <w:tcBorders>
          <w:top w:val="double" w:sz="4" w:space="0" w:color="1F8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CF86" w:themeColor="accent2" w:themeTint="99"/>
        <w:left w:val="single" w:sz="4" w:space="0" w:color="9ACF86" w:themeColor="accent2" w:themeTint="99"/>
        <w:bottom w:val="single" w:sz="4" w:space="0" w:color="9ACF86" w:themeColor="accent2" w:themeTint="99"/>
        <w:right w:val="single" w:sz="4" w:space="0" w:color="9ACF86" w:themeColor="accent2" w:themeTint="99"/>
        <w:insideH w:val="single" w:sz="4" w:space="0" w:color="9ACF86" w:themeColor="accent2" w:themeTint="99"/>
        <w:insideV w:val="single" w:sz="4" w:space="0" w:color="9ACF8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A441" w:themeColor="accent2"/>
          <w:left w:val="single" w:sz="4" w:space="0" w:color="5DA441" w:themeColor="accent2"/>
          <w:bottom w:val="single" w:sz="4" w:space="0" w:color="5DA441" w:themeColor="accent2"/>
          <w:right w:val="single" w:sz="4" w:space="0" w:color="5DA441" w:themeColor="accent2"/>
          <w:insideH w:val="nil"/>
          <w:insideV w:val="nil"/>
        </w:tcBorders>
        <w:shd w:val="clear" w:color="auto" w:fill="5DA441" w:themeFill="accent2"/>
      </w:tcPr>
    </w:tblStylePr>
    <w:tblStylePr w:type="lastRow">
      <w:rPr>
        <w:b/>
        <w:bCs/>
      </w:rPr>
      <w:tblPr/>
      <w:tcPr>
        <w:tcBorders>
          <w:top w:val="double" w:sz="4" w:space="0" w:color="5DA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AD784" w:themeColor="accent3" w:themeTint="99"/>
        <w:left w:val="single" w:sz="4" w:space="0" w:color="BAD784" w:themeColor="accent3" w:themeTint="99"/>
        <w:bottom w:val="single" w:sz="4" w:space="0" w:color="BAD784" w:themeColor="accent3" w:themeTint="99"/>
        <w:right w:val="single" w:sz="4" w:space="0" w:color="BAD784" w:themeColor="accent3" w:themeTint="99"/>
        <w:insideH w:val="single" w:sz="4" w:space="0" w:color="BAD784" w:themeColor="accent3" w:themeTint="99"/>
        <w:insideV w:val="single" w:sz="4" w:space="0" w:color="BAD7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B63A" w:themeColor="accent3"/>
          <w:left w:val="single" w:sz="4" w:space="0" w:color="8BB63A" w:themeColor="accent3"/>
          <w:bottom w:val="single" w:sz="4" w:space="0" w:color="8BB63A" w:themeColor="accent3"/>
          <w:right w:val="single" w:sz="4" w:space="0" w:color="8BB63A" w:themeColor="accent3"/>
          <w:insideH w:val="nil"/>
          <w:insideV w:val="nil"/>
        </w:tcBorders>
        <w:shd w:val="clear" w:color="auto" w:fill="8BB63A" w:themeFill="accent3"/>
      </w:tcPr>
    </w:tblStylePr>
    <w:tblStylePr w:type="lastRow">
      <w:rPr>
        <w:b/>
        <w:bCs/>
      </w:rPr>
      <w:tblPr/>
      <w:tcPr>
        <w:tcBorders>
          <w:top w:val="double" w:sz="4" w:space="0" w:color="8BB6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CEB74" w:themeColor="accent4" w:themeTint="99"/>
        <w:left w:val="single" w:sz="4" w:space="0" w:color="ECEB74" w:themeColor="accent4" w:themeTint="99"/>
        <w:bottom w:val="single" w:sz="4" w:space="0" w:color="ECEB74" w:themeColor="accent4" w:themeTint="99"/>
        <w:right w:val="single" w:sz="4" w:space="0" w:color="ECEB74" w:themeColor="accent4" w:themeTint="99"/>
        <w:insideH w:val="single" w:sz="4" w:space="0" w:color="ECEB74" w:themeColor="accent4" w:themeTint="99"/>
        <w:insideV w:val="single" w:sz="4" w:space="0" w:color="ECEB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B1D" w:themeColor="accent4"/>
          <w:left w:val="single" w:sz="4" w:space="0" w:color="DCDB1D" w:themeColor="accent4"/>
          <w:bottom w:val="single" w:sz="4" w:space="0" w:color="DCDB1D" w:themeColor="accent4"/>
          <w:right w:val="single" w:sz="4" w:space="0" w:color="DCDB1D" w:themeColor="accent4"/>
          <w:insideH w:val="nil"/>
          <w:insideV w:val="nil"/>
        </w:tcBorders>
        <w:shd w:val="clear" w:color="auto" w:fill="DCDB1D" w:themeFill="accent4"/>
      </w:tcPr>
    </w:tblStylePr>
    <w:tblStylePr w:type="lastRow">
      <w:rPr>
        <w:b/>
        <w:bCs/>
      </w:rPr>
      <w:tblPr/>
      <w:tcPr>
        <w:tcBorders>
          <w:top w:val="double" w:sz="4" w:space="0" w:color="DCDB1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AE879" w:themeColor="accent5" w:themeTint="99"/>
        <w:left w:val="single" w:sz="4" w:space="0" w:color="FAE879" w:themeColor="accent5" w:themeTint="99"/>
        <w:bottom w:val="single" w:sz="4" w:space="0" w:color="FAE879" w:themeColor="accent5" w:themeTint="99"/>
        <w:right w:val="single" w:sz="4" w:space="0" w:color="FAE879" w:themeColor="accent5" w:themeTint="99"/>
        <w:insideH w:val="single" w:sz="4" w:space="0" w:color="FAE879" w:themeColor="accent5" w:themeTint="99"/>
        <w:insideV w:val="single" w:sz="4" w:space="0" w:color="FAE8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D921" w:themeColor="accent5"/>
          <w:left w:val="single" w:sz="4" w:space="0" w:color="F7D921" w:themeColor="accent5"/>
          <w:bottom w:val="single" w:sz="4" w:space="0" w:color="F7D921" w:themeColor="accent5"/>
          <w:right w:val="single" w:sz="4" w:space="0" w:color="F7D921" w:themeColor="accent5"/>
          <w:insideH w:val="nil"/>
          <w:insideV w:val="nil"/>
        </w:tcBorders>
        <w:shd w:val="clear" w:color="auto" w:fill="F7D921" w:themeFill="accent5"/>
      </w:tcPr>
    </w:tblStylePr>
    <w:tblStylePr w:type="lastRow">
      <w:rPr>
        <w:b/>
        <w:bCs/>
      </w:rPr>
      <w:tblPr/>
      <w:tcPr>
        <w:tcBorders>
          <w:top w:val="double" w:sz="4" w:space="0" w:color="F7D9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0CEC5" w:themeColor="accent6" w:themeTint="99"/>
        <w:left w:val="single" w:sz="4" w:space="0" w:color="A0CEC5" w:themeColor="accent6" w:themeTint="99"/>
        <w:bottom w:val="single" w:sz="4" w:space="0" w:color="A0CEC5" w:themeColor="accent6" w:themeTint="99"/>
        <w:right w:val="single" w:sz="4" w:space="0" w:color="A0CEC5" w:themeColor="accent6" w:themeTint="99"/>
        <w:insideH w:val="single" w:sz="4" w:space="0" w:color="A0CEC5" w:themeColor="accent6" w:themeTint="99"/>
        <w:insideV w:val="single" w:sz="4" w:space="0" w:color="A0CE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E9F" w:themeColor="accent6"/>
          <w:left w:val="single" w:sz="4" w:space="0" w:color="62AE9F" w:themeColor="accent6"/>
          <w:bottom w:val="single" w:sz="4" w:space="0" w:color="62AE9F" w:themeColor="accent6"/>
          <w:right w:val="single" w:sz="4" w:space="0" w:color="62AE9F" w:themeColor="accent6"/>
          <w:insideH w:val="nil"/>
          <w:insideV w:val="nil"/>
        </w:tcBorders>
        <w:shd w:val="clear" w:color="auto" w:fill="62AE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E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1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80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80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80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803D" w:themeFill="accent1"/>
      </w:tcPr>
    </w:tblStylePr>
    <w:tblStylePr w:type="band1Vert">
      <w:tblPr/>
      <w:tcPr>
        <w:shd w:val="clear" w:color="auto" w:fill="8DE3A7" w:themeFill="accent1" w:themeFillTint="66"/>
      </w:tcPr>
    </w:tblStylePr>
    <w:tblStylePr w:type="band1Horz">
      <w:tblPr/>
      <w:tcPr>
        <w:shd w:val="clear" w:color="auto" w:fill="8DE3A7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F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A4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A4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A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A441" w:themeFill="accent2"/>
      </w:tcPr>
    </w:tblStylePr>
    <w:tblStylePr w:type="band1Vert">
      <w:tblPr/>
      <w:tcPr>
        <w:shd w:val="clear" w:color="auto" w:fill="BCDFAE" w:themeFill="accent2" w:themeFillTint="66"/>
      </w:tcPr>
    </w:tblStylePr>
    <w:tblStylePr w:type="band1Horz">
      <w:tblPr/>
      <w:tcPr>
        <w:shd w:val="clear" w:color="auto" w:fill="BCDFAE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B6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B6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B6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B63A" w:themeFill="accent3"/>
      </w:tcPr>
    </w:tblStylePr>
    <w:tblStylePr w:type="band1Vert">
      <w:tblPr/>
      <w:tcPr>
        <w:shd w:val="clear" w:color="auto" w:fill="D1E5AD" w:themeFill="accent3" w:themeFillTint="66"/>
      </w:tcPr>
    </w:tblStylePr>
    <w:tblStylePr w:type="band1Horz">
      <w:tblPr/>
      <w:tcPr>
        <w:shd w:val="clear" w:color="auto" w:fill="D1E5AD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B1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B1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DB1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DB1D" w:themeFill="accent4"/>
      </w:tcPr>
    </w:tblStylePr>
    <w:tblStylePr w:type="band1Vert">
      <w:tblPr/>
      <w:tcPr>
        <w:shd w:val="clear" w:color="auto" w:fill="F2F2A2" w:themeFill="accent4" w:themeFillTint="66"/>
      </w:tcPr>
    </w:tblStylePr>
    <w:tblStylePr w:type="band1Horz">
      <w:tblPr/>
      <w:tcPr>
        <w:shd w:val="clear" w:color="auto" w:fill="F2F2A2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D9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D9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D9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D921" w:themeFill="accent5"/>
      </w:tcPr>
    </w:tblStylePr>
    <w:tblStylePr w:type="band1Vert">
      <w:tblPr/>
      <w:tcPr>
        <w:shd w:val="clear" w:color="auto" w:fill="FBEFA6" w:themeFill="accent5" w:themeFillTint="66"/>
      </w:tcPr>
    </w:tblStylePr>
    <w:tblStylePr w:type="band1Horz">
      <w:tblPr/>
      <w:tcPr>
        <w:shd w:val="clear" w:color="auto" w:fill="FBEFA6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E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E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E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E9F" w:themeFill="accent6"/>
      </w:tcPr>
    </w:tblStylePr>
    <w:tblStylePr w:type="band1Vert">
      <w:tblPr/>
      <w:tcPr>
        <w:shd w:val="clear" w:color="auto" w:fill="C0DED8" w:themeFill="accent6" w:themeFillTint="66"/>
      </w:tcPr>
    </w:tblStylePr>
    <w:tblStylePr w:type="band1Horz">
      <w:tblPr/>
      <w:tcPr>
        <w:shd w:val="clear" w:color="auto" w:fill="C0DED8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175F2D" w:themeColor="accent1" w:themeShade="BF"/>
    </w:rPr>
    <w:tblPr>
      <w:tblStyleRowBandSize w:val="1"/>
      <w:tblStyleColBandSize w:val="1"/>
      <w:tblBorders>
        <w:top w:val="single" w:sz="4" w:space="0" w:color="55D67C" w:themeColor="accent1" w:themeTint="99"/>
        <w:left w:val="single" w:sz="4" w:space="0" w:color="55D67C" w:themeColor="accent1" w:themeTint="99"/>
        <w:bottom w:val="single" w:sz="4" w:space="0" w:color="55D67C" w:themeColor="accent1" w:themeTint="99"/>
        <w:right w:val="single" w:sz="4" w:space="0" w:color="55D67C" w:themeColor="accent1" w:themeTint="99"/>
        <w:insideH w:val="single" w:sz="4" w:space="0" w:color="55D67C" w:themeColor="accent1" w:themeTint="99"/>
        <w:insideV w:val="single" w:sz="4" w:space="0" w:color="55D6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5D6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D6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457A30" w:themeColor="accent2" w:themeShade="BF"/>
    </w:rPr>
    <w:tblPr>
      <w:tblStyleRowBandSize w:val="1"/>
      <w:tblStyleColBandSize w:val="1"/>
      <w:tblBorders>
        <w:top w:val="single" w:sz="4" w:space="0" w:color="9ACF86" w:themeColor="accent2" w:themeTint="99"/>
        <w:left w:val="single" w:sz="4" w:space="0" w:color="9ACF86" w:themeColor="accent2" w:themeTint="99"/>
        <w:bottom w:val="single" w:sz="4" w:space="0" w:color="9ACF86" w:themeColor="accent2" w:themeTint="99"/>
        <w:right w:val="single" w:sz="4" w:space="0" w:color="9ACF86" w:themeColor="accent2" w:themeTint="99"/>
        <w:insideH w:val="single" w:sz="4" w:space="0" w:color="9ACF86" w:themeColor="accent2" w:themeTint="99"/>
        <w:insideV w:val="single" w:sz="4" w:space="0" w:color="9ACF8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CF8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CF8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67882B" w:themeColor="accent3" w:themeShade="BF"/>
    </w:rPr>
    <w:tblPr>
      <w:tblStyleRowBandSize w:val="1"/>
      <w:tblStyleColBandSize w:val="1"/>
      <w:tblBorders>
        <w:top w:val="single" w:sz="4" w:space="0" w:color="BAD784" w:themeColor="accent3" w:themeTint="99"/>
        <w:left w:val="single" w:sz="4" w:space="0" w:color="BAD784" w:themeColor="accent3" w:themeTint="99"/>
        <w:bottom w:val="single" w:sz="4" w:space="0" w:color="BAD784" w:themeColor="accent3" w:themeTint="99"/>
        <w:right w:val="single" w:sz="4" w:space="0" w:color="BAD784" w:themeColor="accent3" w:themeTint="99"/>
        <w:insideH w:val="single" w:sz="4" w:space="0" w:color="BAD784" w:themeColor="accent3" w:themeTint="99"/>
        <w:insideV w:val="single" w:sz="4" w:space="0" w:color="BAD7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D7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7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A4A315" w:themeColor="accent4" w:themeShade="BF"/>
    </w:rPr>
    <w:tblPr>
      <w:tblStyleRowBandSize w:val="1"/>
      <w:tblStyleColBandSize w:val="1"/>
      <w:tblBorders>
        <w:top w:val="single" w:sz="4" w:space="0" w:color="ECEB74" w:themeColor="accent4" w:themeTint="99"/>
        <w:left w:val="single" w:sz="4" w:space="0" w:color="ECEB74" w:themeColor="accent4" w:themeTint="99"/>
        <w:bottom w:val="single" w:sz="4" w:space="0" w:color="ECEB74" w:themeColor="accent4" w:themeTint="99"/>
        <w:right w:val="single" w:sz="4" w:space="0" w:color="ECEB74" w:themeColor="accent4" w:themeTint="99"/>
        <w:insideH w:val="single" w:sz="4" w:space="0" w:color="ECEB74" w:themeColor="accent4" w:themeTint="99"/>
        <w:insideV w:val="single" w:sz="4" w:space="0" w:color="ECEB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CEB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B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CAAE07" w:themeColor="accent5" w:themeShade="BF"/>
    </w:rPr>
    <w:tblPr>
      <w:tblStyleRowBandSize w:val="1"/>
      <w:tblStyleColBandSize w:val="1"/>
      <w:tblBorders>
        <w:top w:val="single" w:sz="4" w:space="0" w:color="FAE879" w:themeColor="accent5" w:themeTint="99"/>
        <w:left w:val="single" w:sz="4" w:space="0" w:color="FAE879" w:themeColor="accent5" w:themeTint="99"/>
        <w:bottom w:val="single" w:sz="4" w:space="0" w:color="FAE879" w:themeColor="accent5" w:themeTint="99"/>
        <w:right w:val="single" w:sz="4" w:space="0" w:color="FAE879" w:themeColor="accent5" w:themeTint="99"/>
        <w:insideH w:val="single" w:sz="4" w:space="0" w:color="FAE879" w:themeColor="accent5" w:themeTint="99"/>
        <w:insideV w:val="single" w:sz="4" w:space="0" w:color="FAE8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E8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8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458679" w:themeColor="accent6" w:themeShade="BF"/>
    </w:rPr>
    <w:tblPr>
      <w:tblStyleRowBandSize w:val="1"/>
      <w:tblStyleColBandSize w:val="1"/>
      <w:tblBorders>
        <w:top w:val="single" w:sz="4" w:space="0" w:color="A0CEC5" w:themeColor="accent6" w:themeTint="99"/>
        <w:left w:val="single" w:sz="4" w:space="0" w:color="A0CEC5" w:themeColor="accent6" w:themeTint="99"/>
        <w:bottom w:val="single" w:sz="4" w:space="0" w:color="A0CEC5" w:themeColor="accent6" w:themeTint="99"/>
        <w:right w:val="single" w:sz="4" w:space="0" w:color="A0CEC5" w:themeColor="accent6" w:themeTint="99"/>
        <w:insideH w:val="single" w:sz="4" w:space="0" w:color="A0CEC5" w:themeColor="accent6" w:themeTint="99"/>
        <w:insideV w:val="single" w:sz="4" w:space="0" w:color="A0CE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E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E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175F2D" w:themeColor="accent1" w:themeShade="BF"/>
    </w:rPr>
    <w:tblPr>
      <w:tblStyleRowBandSize w:val="1"/>
      <w:tblStyleColBandSize w:val="1"/>
      <w:tblBorders>
        <w:top w:val="single" w:sz="4" w:space="0" w:color="55D67C" w:themeColor="accent1" w:themeTint="99"/>
        <w:left w:val="single" w:sz="4" w:space="0" w:color="55D67C" w:themeColor="accent1" w:themeTint="99"/>
        <w:bottom w:val="single" w:sz="4" w:space="0" w:color="55D67C" w:themeColor="accent1" w:themeTint="99"/>
        <w:right w:val="single" w:sz="4" w:space="0" w:color="55D67C" w:themeColor="accent1" w:themeTint="99"/>
        <w:insideH w:val="single" w:sz="4" w:space="0" w:color="55D67C" w:themeColor="accent1" w:themeTint="99"/>
        <w:insideV w:val="single" w:sz="4" w:space="0" w:color="55D6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1D3" w:themeFill="accent1" w:themeFillTint="33"/>
      </w:tcPr>
    </w:tblStylePr>
    <w:tblStylePr w:type="band1Horz">
      <w:tblPr/>
      <w:tcPr>
        <w:shd w:val="clear" w:color="auto" w:fill="C6F1D3" w:themeFill="accent1" w:themeFillTint="33"/>
      </w:tcPr>
    </w:tblStylePr>
    <w:tblStylePr w:type="neCell">
      <w:tblPr/>
      <w:tcPr>
        <w:tcBorders>
          <w:bottom w:val="single" w:sz="4" w:space="0" w:color="55D67C" w:themeColor="accent1" w:themeTint="99"/>
        </w:tcBorders>
      </w:tcPr>
    </w:tblStylePr>
    <w:tblStylePr w:type="nwCell">
      <w:tblPr/>
      <w:tcPr>
        <w:tcBorders>
          <w:bottom w:val="single" w:sz="4" w:space="0" w:color="55D67C" w:themeColor="accent1" w:themeTint="99"/>
        </w:tcBorders>
      </w:tcPr>
    </w:tblStylePr>
    <w:tblStylePr w:type="seCell">
      <w:tblPr/>
      <w:tcPr>
        <w:tcBorders>
          <w:top w:val="single" w:sz="4" w:space="0" w:color="55D67C" w:themeColor="accent1" w:themeTint="99"/>
        </w:tcBorders>
      </w:tcPr>
    </w:tblStylePr>
    <w:tblStylePr w:type="swCell">
      <w:tblPr/>
      <w:tcPr>
        <w:tcBorders>
          <w:top w:val="single" w:sz="4" w:space="0" w:color="55D67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457A30" w:themeColor="accent2" w:themeShade="BF"/>
    </w:rPr>
    <w:tblPr>
      <w:tblStyleRowBandSize w:val="1"/>
      <w:tblStyleColBandSize w:val="1"/>
      <w:tblBorders>
        <w:top w:val="single" w:sz="4" w:space="0" w:color="9ACF86" w:themeColor="accent2" w:themeTint="99"/>
        <w:left w:val="single" w:sz="4" w:space="0" w:color="9ACF86" w:themeColor="accent2" w:themeTint="99"/>
        <w:bottom w:val="single" w:sz="4" w:space="0" w:color="9ACF86" w:themeColor="accent2" w:themeTint="99"/>
        <w:right w:val="single" w:sz="4" w:space="0" w:color="9ACF86" w:themeColor="accent2" w:themeTint="99"/>
        <w:insideH w:val="single" w:sz="4" w:space="0" w:color="9ACF86" w:themeColor="accent2" w:themeTint="99"/>
        <w:insideV w:val="single" w:sz="4" w:space="0" w:color="9ACF8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FD6" w:themeFill="accent2" w:themeFillTint="33"/>
      </w:tcPr>
    </w:tblStylePr>
    <w:tblStylePr w:type="band1Horz">
      <w:tblPr/>
      <w:tcPr>
        <w:shd w:val="clear" w:color="auto" w:fill="DDEFD6" w:themeFill="accent2" w:themeFillTint="33"/>
      </w:tcPr>
    </w:tblStylePr>
    <w:tblStylePr w:type="neCell">
      <w:tblPr/>
      <w:tcPr>
        <w:tcBorders>
          <w:bottom w:val="single" w:sz="4" w:space="0" w:color="9ACF86" w:themeColor="accent2" w:themeTint="99"/>
        </w:tcBorders>
      </w:tcPr>
    </w:tblStylePr>
    <w:tblStylePr w:type="nwCell">
      <w:tblPr/>
      <w:tcPr>
        <w:tcBorders>
          <w:bottom w:val="single" w:sz="4" w:space="0" w:color="9ACF86" w:themeColor="accent2" w:themeTint="99"/>
        </w:tcBorders>
      </w:tcPr>
    </w:tblStylePr>
    <w:tblStylePr w:type="seCell">
      <w:tblPr/>
      <w:tcPr>
        <w:tcBorders>
          <w:top w:val="single" w:sz="4" w:space="0" w:color="9ACF86" w:themeColor="accent2" w:themeTint="99"/>
        </w:tcBorders>
      </w:tcPr>
    </w:tblStylePr>
    <w:tblStylePr w:type="swCell">
      <w:tblPr/>
      <w:tcPr>
        <w:tcBorders>
          <w:top w:val="single" w:sz="4" w:space="0" w:color="9ACF86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67882B" w:themeColor="accent3" w:themeShade="BF"/>
    </w:rPr>
    <w:tblPr>
      <w:tblStyleRowBandSize w:val="1"/>
      <w:tblStyleColBandSize w:val="1"/>
      <w:tblBorders>
        <w:top w:val="single" w:sz="4" w:space="0" w:color="BAD784" w:themeColor="accent3" w:themeTint="99"/>
        <w:left w:val="single" w:sz="4" w:space="0" w:color="BAD784" w:themeColor="accent3" w:themeTint="99"/>
        <w:bottom w:val="single" w:sz="4" w:space="0" w:color="BAD784" w:themeColor="accent3" w:themeTint="99"/>
        <w:right w:val="single" w:sz="4" w:space="0" w:color="BAD784" w:themeColor="accent3" w:themeTint="99"/>
        <w:insideH w:val="single" w:sz="4" w:space="0" w:color="BAD784" w:themeColor="accent3" w:themeTint="99"/>
        <w:insideV w:val="single" w:sz="4" w:space="0" w:color="BAD7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6" w:themeFill="accent3" w:themeFillTint="33"/>
      </w:tcPr>
    </w:tblStylePr>
    <w:tblStylePr w:type="band1Horz">
      <w:tblPr/>
      <w:tcPr>
        <w:shd w:val="clear" w:color="auto" w:fill="E8F2D6" w:themeFill="accent3" w:themeFillTint="33"/>
      </w:tcPr>
    </w:tblStylePr>
    <w:tblStylePr w:type="neCell">
      <w:tblPr/>
      <w:tcPr>
        <w:tcBorders>
          <w:bottom w:val="single" w:sz="4" w:space="0" w:color="BAD784" w:themeColor="accent3" w:themeTint="99"/>
        </w:tcBorders>
      </w:tcPr>
    </w:tblStylePr>
    <w:tblStylePr w:type="nwCell">
      <w:tblPr/>
      <w:tcPr>
        <w:tcBorders>
          <w:bottom w:val="single" w:sz="4" w:space="0" w:color="BAD784" w:themeColor="accent3" w:themeTint="99"/>
        </w:tcBorders>
      </w:tcPr>
    </w:tblStylePr>
    <w:tblStylePr w:type="seCell">
      <w:tblPr/>
      <w:tcPr>
        <w:tcBorders>
          <w:top w:val="single" w:sz="4" w:space="0" w:color="BAD784" w:themeColor="accent3" w:themeTint="99"/>
        </w:tcBorders>
      </w:tcPr>
    </w:tblStylePr>
    <w:tblStylePr w:type="swCell">
      <w:tblPr/>
      <w:tcPr>
        <w:tcBorders>
          <w:top w:val="single" w:sz="4" w:space="0" w:color="BAD78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A4A315" w:themeColor="accent4" w:themeShade="BF"/>
    </w:rPr>
    <w:tblPr>
      <w:tblStyleRowBandSize w:val="1"/>
      <w:tblStyleColBandSize w:val="1"/>
      <w:tblBorders>
        <w:top w:val="single" w:sz="4" w:space="0" w:color="ECEB74" w:themeColor="accent4" w:themeTint="99"/>
        <w:left w:val="single" w:sz="4" w:space="0" w:color="ECEB74" w:themeColor="accent4" w:themeTint="99"/>
        <w:bottom w:val="single" w:sz="4" w:space="0" w:color="ECEB74" w:themeColor="accent4" w:themeTint="99"/>
        <w:right w:val="single" w:sz="4" w:space="0" w:color="ECEB74" w:themeColor="accent4" w:themeTint="99"/>
        <w:insideH w:val="single" w:sz="4" w:space="0" w:color="ECEB74" w:themeColor="accent4" w:themeTint="99"/>
        <w:insideV w:val="single" w:sz="4" w:space="0" w:color="ECEB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D0" w:themeFill="accent4" w:themeFillTint="33"/>
      </w:tcPr>
    </w:tblStylePr>
    <w:tblStylePr w:type="band1Horz">
      <w:tblPr/>
      <w:tcPr>
        <w:shd w:val="clear" w:color="auto" w:fill="F9F8D0" w:themeFill="accent4" w:themeFillTint="33"/>
      </w:tcPr>
    </w:tblStylePr>
    <w:tblStylePr w:type="neCell">
      <w:tblPr/>
      <w:tcPr>
        <w:tcBorders>
          <w:bottom w:val="single" w:sz="4" w:space="0" w:color="ECEB74" w:themeColor="accent4" w:themeTint="99"/>
        </w:tcBorders>
      </w:tcPr>
    </w:tblStylePr>
    <w:tblStylePr w:type="nwCell">
      <w:tblPr/>
      <w:tcPr>
        <w:tcBorders>
          <w:bottom w:val="single" w:sz="4" w:space="0" w:color="ECEB74" w:themeColor="accent4" w:themeTint="99"/>
        </w:tcBorders>
      </w:tcPr>
    </w:tblStylePr>
    <w:tblStylePr w:type="seCell">
      <w:tblPr/>
      <w:tcPr>
        <w:tcBorders>
          <w:top w:val="single" w:sz="4" w:space="0" w:color="ECEB74" w:themeColor="accent4" w:themeTint="99"/>
        </w:tcBorders>
      </w:tcPr>
    </w:tblStylePr>
    <w:tblStylePr w:type="swCell">
      <w:tblPr/>
      <w:tcPr>
        <w:tcBorders>
          <w:top w:val="single" w:sz="4" w:space="0" w:color="ECEB74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CAAE07" w:themeColor="accent5" w:themeShade="BF"/>
    </w:rPr>
    <w:tblPr>
      <w:tblStyleRowBandSize w:val="1"/>
      <w:tblStyleColBandSize w:val="1"/>
      <w:tblBorders>
        <w:top w:val="single" w:sz="4" w:space="0" w:color="FAE879" w:themeColor="accent5" w:themeTint="99"/>
        <w:left w:val="single" w:sz="4" w:space="0" w:color="FAE879" w:themeColor="accent5" w:themeTint="99"/>
        <w:bottom w:val="single" w:sz="4" w:space="0" w:color="FAE879" w:themeColor="accent5" w:themeTint="99"/>
        <w:right w:val="single" w:sz="4" w:space="0" w:color="FAE879" w:themeColor="accent5" w:themeTint="99"/>
        <w:insideH w:val="single" w:sz="4" w:space="0" w:color="FAE879" w:themeColor="accent5" w:themeTint="99"/>
        <w:insideV w:val="single" w:sz="4" w:space="0" w:color="FAE8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7D2" w:themeFill="accent5" w:themeFillTint="33"/>
      </w:tcPr>
    </w:tblStylePr>
    <w:tblStylePr w:type="band1Horz">
      <w:tblPr/>
      <w:tcPr>
        <w:shd w:val="clear" w:color="auto" w:fill="FDF7D2" w:themeFill="accent5" w:themeFillTint="33"/>
      </w:tcPr>
    </w:tblStylePr>
    <w:tblStylePr w:type="neCell">
      <w:tblPr/>
      <w:tcPr>
        <w:tcBorders>
          <w:bottom w:val="single" w:sz="4" w:space="0" w:color="FAE879" w:themeColor="accent5" w:themeTint="99"/>
        </w:tcBorders>
      </w:tcPr>
    </w:tblStylePr>
    <w:tblStylePr w:type="nwCell">
      <w:tblPr/>
      <w:tcPr>
        <w:tcBorders>
          <w:bottom w:val="single" w:sz="4" w:space="0" w:color="FAE879" w:themeColor="accent5" w:themeTint="99"/>
        </w:tcBorders>
      </w:tcPr>
    </w:tblStylePr>
    <w:tblStylePr w:type="seCell">
      <w:tblPr/>
      <w:tcPr>
        <w:tcBorders>
          <w:top w:val="single" w:sz="4" w:space="0" w:color="FAE879" w:themeColor="accent5" w:themeTint="99"/>
        </w:tcBorders>
      </w:tcPr>
    </w:tblStylePr>
    <w:tblStylePr w:type="swCell">
      <w:tblPr/>
      <w:tcPr>
        <w:tcBorders>
          <w:top w:val="single" w:sz="4" w:space="0" w:color="FAE87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458679" w:themeColor="accent6" w:themeShade="BF"/>
    </w:rPr>
    <w:tblPr>
      <w:tblStyleRowBandSize w:val="1"/>
      <w:tblStyleColBandSize w:val="1"/>
      <w:tblBorders>
        <w:top w:val="single" w:sz="4" w:space="0" w:color="A0CEC5" w:themeColor="accent6" w:themeTint="99"/>
        <w:left w:val="single" w:sz="4" w:space="0" w:color="A0CEC5" w:themeColor="accent6" w:themeTint="99"/>
        <w:bottom w:val="single" w:sz="4" w:space="0" w:color="A0CEC5" w:themeColor="accent6" w:themeTint="99"/>
        <w:right w:val="single" w:sz="4" w:space="0" w:color="A0CEC5" w:themeColor="accent6" w:themeTint="99"/>
        <w:insideH w:val="single" w:sz="4" w:space="0" w:color="A0CEC5" w:themeColor="accent6" w:themeTint="99"/>
        <w:insideV w:val="single" w:sz="4" w:space="0" w:color="A0CE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EB" w:themeFill="accent6" w:themeFillTint="33"/>
      </w:tcPr>
    </w:tblStylePr>
    <w:tblStylePr w:type="band1Horz">
      <w:tblPr/>
      <w:tcPr>
        <w:shd w:val="clear" w:color="auto" w:fill="DFEEEB" w:themeFill="accent6" w:themeFillTint="33"/>
      </w:tcPr>
    </w:tblStylePr>
    <w:tblStylePr w:type="neCell">
      <w:tblPr/>
      <w:tcPr>
        <w:tcBorders>
          <w:bottom w:val="single" w:sz="4" w:space="0" w:color="A0CEC5" w:themeColor="accent6" w:themeTint="99"/>
        </w:tcBorders>
      </w:tcPr>
    </w:tblStylePr>
    <w:tblStylePr w:type="nwCell">
      <w:tblPr/>
      <w:tcPr>
        <w:tcBorders>
          <w:bottom w:val="single" w:sz="4" w:space="0" w:color="A0CEC5" w:themeColor="accent6" w:themeTint="99"/>
        </w:tcBorders>
      </w:tcPr>
    </w:tblStylePr>
    <w:tblStylePr w:type="seCell">
      <w:tblPr/>
      <w:tcPr>
        <w:tcBorders>
          <w:top w:val="single" w:sz="4" w:space="0" w:color="A0CEC5" w:themeColor="accent6" w:themeTint="99"/>
        </w:tcBorders>
      </w:tcPr>
    </w:tblStylePr>
    <w:tblStylePr w:type="swCell">
      <w:tblPr/>
      <w:tcPr>
        <w:tcBorders>
          <w:top w:val="single" w:sz="4" w:space="0" w:color="A0CEC5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Woongroen">
    <w:name w:val="Agendapunt (lijst) Woongroen"/>
    <w:uiPriority w:val="99"/>
    <w:semiHidden/>
    <w:rsid w:val="002E0FAE"/>
    <w:pPr>
      <w:numPr>
        <w:numId w:val="22"/>
      </w:numPr>
    </w:pPr>
  </w:style>
  <w:style w:type="paragraph" w:customStyle="1" w:styleId="Kop1zondernummernietintocWoongroen">
    <w:name w:val="Kop 1 zonder nummer (niet in toc) Woongroen"/>
    <w:basedOn w:val="ZsysbasisWoongroen"/>
    <w:next w:val="BasistekstWoongroen"/>
    <w:uiPriority w:val="95"/>
    <w:rsid w:val="00455F23"/>
    <w:pPr>
      <w:keepNext/>
      <w:keepLines/>
      <w:pageBreakBefore/>
      <w:spacing w:after="560" w:line="342" w:lineRule="atLeast"/>
      <w:outlineLvl w:val="0"/>
    </w:pPr>
    <w:rPr>
      <w:b/>
      <w:sz w:val="28"/>
      <w:szCs w:val="32"/>
    </w:rPr>
  </w:style>
  <w:style w:type="character" w:customStyle="1" w:styleId="BasistekstcursiefWoongroenChar">
    <w:name w:val="Basistekst cursief Woongroen Char"/>
    <w:basedOn w:val="ZsysbasisWoongroenChar"/>
    <w:link w:val="BasistekstcursiefWoongroen"/>
    <w:uiPriority w:val="1"/>
    <w:rsid w:val="00C04A90"/>
    <w:rPr>
      <w:i/>
      <w:iCs/>
    </w:rPr>
  </w:style>
  <w:style w:type="character" w:customStyle="1" w:styleId="BasistekstvetWoongroenChar">
    <w:name w:val="Basistekst vet Woongroen Char"/>
    <w:basedOn w:val="ZsysbasisWoongroenChar"/>
    <w:link w:val="BasistekstvetWoongroen"/>
    <w:uiPriority w:val="2"/>
    <w:rsid w:val="00C04A90"/>
    <w:rPr>
      <w:b/>
      <w:bCs/>
    </w:rPr>
  </w:style>
  <w:style w:type="table" w:customStyle="1" w:styleId="TabelstijlmetopmaakWoongroen">
    <w:name w:val="Tabelstijl met opmaak Woongroen"/>
    <w:basedOn w:val="Standaardtabel"/>
    <w:uiPriority w:val="99"/>
    <w:rsid w:val="00B339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shd w:val="clear" w:color="auto" w:fill="5DA441" w:themeFill="accent2"/>
      </w:tcPr>
    </w:tblStylePr>
  </w:style>
  <w:style w:type="character" w:customStyle="1" w:styleId="zsysVeldMarkering">
    <w:name w:val="zsysVeldMarkering"/>
    <w:basedOn w:val="Standaardalinea-lettertype"/>
    <w:semiHidden/>
    <w:rsid w:val="008D7E22"/>
    <w:rPr>
      <w:color w:val="000000"/>
      <w:bdr w:val="none" w:sz="0" w:space="0" w:color="auto"/>
      <w:shd w:val="clear" w:color="auto" w:fill="DCDB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oongroen.sharepoint.com/sites/Huisstijl/Sjablonen/Algemeen%20Woongroen.dotx" TargetMode="External"/></Relationships>
</file>

<file path=word/theme/theme1.xml><?xml version="1.0" encoding="utf-8"?>
<a:theme xmlns:a="http://schemas.openxmlformats.org/drawingml/2006/main" name="Kantoorthema">
  <a:themeElements>
    <a:clrScheme name="Kleuren Woongroen">
      <a:dk1>
        <a:sysClr val="windowText" lastClr="000000"/>
      </a:dk1>
      <a:lt1>
        <a:sysClr val="window" lastClr="FFFFFF"/>
      </a:lt1>
      <a:dk2>
        <a:srgbClr val="000000"/>
      </a:dk2>
      <a:lt2>
        <a:srgbClr val="BFDDE7"/>
      </a:lt2>
      <a:accent1>
        <a:srgbClr val="1F803D"/>
      </a:accent1>
      <a:accent2>
        <a:srgbClr val="5DA441"/>
      </a:accent2>
      <a:accent3>
        <a:srgbClr val="8BB63A"/>
      </a:accent3>
      <a:accent4>
        <a:srgbClr val="DCDB1D"/>
      </a:accent4>
      <a:accent5>
        <a:srgbClr val="F7D921"/>
      </a:accent5>
      <a:accent6>
        <a:srgbClr val="62AE9F"/>
      </a:accent6>
      <a:hlink>
        <a:srgbClr val="000000"/>
      </a:hlink>
      <a:folHlink>
        <a:srgbClr val="000000"/>
      </a:folHlink>
    </a:clrScheme>
    <a:fontScheme name="Lettertypen Woongro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ju xmlns="http://www.joulesunlimited.com/ccmappings">
  <Datum>2025-04-07T00:00:00</Datum>
</ju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e3d4e-13bc-422d-85e0-b636ed015125" xsi:nil="true"/>
    <lcf76f155ced4ddcb4097134ff3c332f xmlns="1d2570cb-ace8-472d-9e55-09a3e90041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024486827A64C9BA9AA61BAFE724C" ma:contentTypeVersion="14" ma:contentTypeDescription="Create a new document." ma:contentTypeScope="" ma:versionID="8b963849470013a9a9cbec3f13212609">
  <xsd:schema xmlns:xsd="http://www.w3.org/2001/XMLSchema" xmlns:xs="http://www.w3.org/2001/XMLSchema" xmlns:p="http://schemas.microsoft.com/office/2006/metadata/properties" xmlns:ns2="1d2570cb-ace8-472d-9e55-09a3e9004182" xmlns:ns3="785e3d4e-13bc-422d-85e0-b636ed015125" targetNamespace="http://schemas.microsoft.com/office/2006/metadata/properties" ma:root="true" ma:fieldsID="f0c4878da41cc9acc5cc1a8493d9ef82" ns2:_="" ns3:_="">
    <xsd:import namespace="1d2570cb-ace8-472d-9e55-09a3e9004182"/>
    <xsd:import namespace="785e3d4e-13bc-422d-85e0-b636ed01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70cb-ace8-472d-9e55-09a3e9004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791ee34-ddf1-472f-8b2c-7901eb15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e3d4e-13bc-422d-85e0-b636ed0151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679865-af6f-414c-af07-2274dec90b44}" ma:internalName="TaxCatchAll" ma:showField="CatchAllData" ma:web="785e3d4e-13bc-422d-85e0-b636ed015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CD039-8365-41C3-A3E9-42AADAC70826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BCE661FF-9FED-4273-AAD3-D56572BA7E76}">
  <ds:schemaRefs>
    <ds:schemaRef ds:uri="http://schemas.microsoft.com/office/2006/metadata/properties"/>
    <ds:schemaRef ds:uri="http://schemas.microsoft.com/office/infopath/2007/PartnerControls"/>
    <ds:schemaRef ds:uri="785e3d4e-13bc-422d-85e0-b636ed015125"/>
    <ds:schemaRef ds:uri="1d2570cb-ace8-472d-9e55-09a3e9004182"/>
  </ds:schemaRefs>
</ds:datastoreItem>
</file>

<file path=customXml/itemProps3.xml><?xml version="1.0" encoding="utf-8"?>
<ds:datastoreItem xmlns:ds="http://schemas.openxmlformats.org/officeDocument/2006/customXml" ds:itemID="{4CA01916-324E-4A2F-B743-FDC549C5F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AB260-EBC5-44CF-9538-9105EF80C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70cb-ace8-472d-9e55-09a3e9004182"/>
    <ds:schemaRef ds:uri="785e3d4e-13bc-422d-85e0-b636ed015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Algemeen%20Woongroen</Template>
  <TotalTime>5</TotalTime>
  <Pages>2</Pages>
  <Words>125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Woongroen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Bhoep</dc:creator>
  <cp:keywords/>
  <dc:description>sjabloonversie 1.2a - 20 augustus 2024_x000d_
sjablonen: www.JoulesUnlimited.com</dc:description>
  <cp:lastModifiedBy>Debbie Huisman</cp:lastModifiedBy>
  <cp:revision>4</cp:revision>
  <cp:lastPrinted>2025-04-08T11:07:00Z</cp:lastPrinted>
  <dcterms:created xsi:type="dcterms:W3CDTF">2025-04-08T11:06:00Z</dcterms:created>
  <dcterms:modified xsi:type="dcterms:W3CDTF">2025-04-08T11:07:00Z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0x0101000D7024486827A64C9BA9AA61BAFE724C</vt:lpwstr>
  </property>
  <property fmtid="{D5CDD505-2E9C-101B-9397-08002B2CF9AE}" pid="3" name="JUBasedOn">
    <vt:lpwstr>Algemeen Woongroen.dotx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2025-04-07T14:59:43Z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4ae67ca3-62bf-4a34-8c76-97b9aef32efb</vt:lpwstr>
  </property>
  <property fmtid="{D5CDD505-2E9C-101B-9397-08002B2CF9AE}" pid="9" name="MSIP_Label_defa4170-0d19-0005-0004-bc88714345d2_ActionId">
    <vt:lpwstr>7a2cb493-8af2-47a3-8788-a3f02c103f7d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