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4708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5135D61F" w14:textId="77777777" w:rsidR="00C1250D" w:rsidRDefault="00C1250D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1F803D"/>
          <w:sz w:val="28"/>
          <w:szCs w:val="28"/>
          <w:lang w:eastAsia="nl-NL"/>
        </w:rPr>
      </w:pPr>
    </w:p>
    <w:p w14:paraId="23F20A99" w14:textId="77777777" w:rsidR="00A00EE9" w:rsidRDefault="00C1250D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1F803D"/>
          <w:sz w:val="28"/>
          <w:szCs w:val="28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1F803D"/>
          <w:sz w:val="28"/>
          <w:szCs w:val="28"/>
          <w:lang w:eastAsia="nl-NL"/>
        </w:rPr>
        <w:t>MOTIVATIE</w:t>
      </w:r>
      <w:r w:rsidR="003F1F48">
        <w:rPr>
          <w:rFonts w:asciiTheme="minorHAnsi" w:eastAsia="Times New Roman" w:hAnsiTheme="minorHAnsi" w:cstheme="minorHAnsi"/>
          <w:b/>
          <w:bCs/>
          <w:color w:val="1F803D"/>
          <w:sz w:val="28"/>
          <w:szCs w:val="28"/>
          <w:lang w:eastAsia="nl-NL"/>
        </w:rPr>
        <w:t xml:space="preserve"> AANMELDEN</w:t>
      </w:r>
      <w:r>
        <w:rPr>
          <w:rFonts w:asciiTheme="minorHAnsi" w:eastAsia="Times New Roman" w:hAnsiTheme="minorHAnsi" w:cstheme="minorHAnsi"/>
          <w:b/>
          <w:bCs/>
          <w:color w:val="1F803D"/>
          <w:sz w:val="28"/>
          <w:szCs w:val="28"/>
          <w:lang w:eastAsia="nl-NL"/>
        </w:rPr>
        <w:t xml:space="preserve"> </w:t>
      </w:r>
      <w:r w:rsidR="00A00EE9">
        <w:rPr>
          <w:rFonts w:asciiTheme="minorHAnsi" w:eastAsia="Times New Roman" w:hAnsiTheme="minorHAnsi" w:cstheme="minorHAnsi"/>
          <w:b/>
          <w:bCs/>
          <w:color w:val="1F803D"/>
          <w:sz w:val="28"/>
          <w:szCs w:val="28"/>
          <w:lang w:eastAsia="nl-NL"/>
        </w:rPr>
        <w:t xml:space="preserve">DICHTERSHOF </w:t>
      </w:r>
    </w:p>
    <w:p w14:paraId="042E530C" w14:textId="2CF99BBA" w:rsidR="00A3385C" w:rsidRDefault="00A00EE9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1F803D"/>
          <w:sz w:val="28"/>
          <w:szCs w:val="28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1F803D"/>
          <w:sz w:val="28"/>
          <w:szCs w:val="28"/>
          <w:lang w:eastAsia="nl-NL"/>
        </w:rPr>
        <w:t>JOOST VAN DEN VONDELLAAN, ZEIST</w:t>
      </w:r>
    </w:p>
    <w:p w14:paraId="36A1A4BF" w14:textId="77777777" w:rsidR="00C1250D" w:rsidRPr="00C1250D" w:rsidRDefault="00C1250D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1F803D"/>
          <w:sz w:val="28"/>
          <w:szCs w:val="28"/>
          <w:lang w:eastAsia="nl-NL"/>
        </w:rPr>
      </w:pPr>
    </w:p>
    <w:p w14:paraId="5FA52C44" w14:textId="77777777" w:rsidR="00C1250D" w:rsidRDefault="00C1250D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2011045D" w14:textId="5CBD279A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  <w:r w:rsidRPr="00C1250D">
        <w:rPr>
          <w:rFonts w:asciiTheme="minorHAnsi" w:eastAsia="Times New Roman" w:hAnsiTheme="minorHAnsi" w:cstheme="minorHAnsi"/>
          <w:b/>
          <w:bCs/>
          <w:lang w:eastAsia="nl-NL"/>
        </w:rPr>
        <w:t>Persoonlijke gegevens</w:t>
      </w:r>
    </w:p>
    <w:p w14:paraId="47E12BA4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4889C9BD" w14:textId="3440BC87" w:rsidR="00A3385C" w:rsidRPr="00C1250D" w:rsidRDefault="00A3385C" w:rsidP="00C1250D">
      <w:pPr>
        <w:pStyle w:val="Lijstalinea"/>
        <w:numPr>
          <w:ilvl w:val="0"/>
          <w:numId w:val="33"/>
        </w:numPr>
        <w:shd w:val="clear" w:color="auto" w:fill="FFFFFF"/>
        <w:suppressAutoHyphens/>
        <w:autoSpaceDN w:val="0"/>
        <w:spacing w:line="240" w:lineRule="auto"/>
        <w:ind w:left="36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250D">
        <w:rPr>
          <w:rFonts w:asciiTheme="minorHAnsi" w:hAnsiTheme="minorHAnsi" w:cstheme="minorHAnsi"/>
          <w:b/>
          <w:bCs/>
          <w:sz w:val="22"/>
          <w:szCs w:val="22"/>
        </w:rPr>
        <w:t xml:space="preserve">Voornaam en achternaam: </w:t>
      </w:r>
    </w:p>
    <w:p w14:paraId="4A23E005" w14:textId="77777777" w:rsidR="00A3385C" w:rsidRPr="00C1250D" w:rsidRDefault="00A3385C" w:rsidP="00C1250D">
      <w:pPr>
        <w:pStyle w:val="BasistekstWoongroen"/>
        <w:rPr>
          <w:rFonts w:asciiTheme="minorHAnsi" w:hAnsiTheme="minorHAnsi" w:cstheme="minorHAnsi"/>
          <w:sz w:val="22"/>
          <w:szCs w:val="22"/>
        </w:rPr>
      </w:pPr>
    </w:p>
    <w:p w14:paraId="690D3F0F" w14:textId="77777777" w:rsidR="00A3385C" w:rsidRPr="00C1250D" w:rsidRDefault="00A3385C" w:rsidP="00C1250D">
      <w:pPr>
        <w:pStyle w:val="Lijstalinea"/>
        <w:shd w:val="clear" w:color="auto" w:fill="FFFFFF"/>
        <w:spacing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3C3915C4" w14:textId="46E2153E" w:rsidR="00A3385C" w:rsidRPr="00C1250D" w:rsidRDefault="00A3385C" w:rsidP="00C1250D">
      <w:pPr>
        <w:pStyle w:val="Lijstalinea"/>
        <w:numPr>
          <w:ilvl w:val="0"/>
          <w:numId w:val="33"/>
        </w:numPr>
        <w:shd w:val="clear" w:color="auto" w:fill="FFFFFF"/>
        <w:suppressAutoHyphens/>
        <w:autoSpaceDN w:val="0"/>
        <w:spacing w:line="240" w:lineRule="auto"/>
        <w:ind w:left="360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1250D">
        <w:rPr>
          <w:rFonts w:asciiTheme="minorHAnsi" w:hAnsiTheme="minorHAnsi" w:cstheme="minorHAnsi"/>
          <w:b/>
          <w:bCs/>
          <w:sz w:val="22"/>
          <w:szCs w:val="22"/>
        </w:rPr>
        <w:t>E-mailadres</w:t>
      </w:r>
      <w:r w:rsidR="00C1250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504C895" w14:textId="77777777" w:rsidR="00A3385C" w:rsidRPr="00C1250D" w:rsidRDefault="00A3385C" w:rsidP="00C1250D">
      <w:pPr>
        <w:pStyle w:val="Lijstalinea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38FE7CD" w14:textId="77777777" w:rsidR="00A3385C" w:rsidRPr="00C1250D" w:rsidRDefault="00A3385C" w:rsidP="00C1250D">
      <w:pPr>
        <w:pStyle w:val="Lijstalinea"/>
        <w:shd w:val="clear" w:color="auto" w:fill="FFFFFF"/>
        <w:spacing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2BC7E0F" w14:textId="6A55CEF3" w:rsidR="00A3385C" w:rsidRPr="00C1250D" w:rsidRDefault="00A3385C" w:rsidP="00C1250D">
      <w:pPr>
        <w:pStyle w:val="Lijstalinea"/>
        <w:numPr>
          <w:ilvl w:val="0"/>
          <w:numId w:val="33"/>
        </w:numPr>
        <w:shd w:val="clear" w:color="auto" w:fill="FFFFFF"/>
        <w:suppressAutoHyphens/>
        <w:autoSpaceDN w:val="0"/>
        <w:spacing w:line="240" w:lineRule="auto"/>
        <w:ind w:left="360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1250D">
        <w:rPr>
          <w:rFonts w:asciiTheme="minorHAnsi" w:hAnsiTheme="minorHAnsi" w:cstheme="minorHAnsi"/>
          <w:b/>
          <w:bCs/>
          <w:sz w:val="22"/>
          <w:szCs w:val="22"/>
        </w:rPr>
        <w:t>Telefoonnummer</w:t>
      </w:r>
      <w:r w:rsidR="00C1250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43CF671" w14:textId="77777777" w:rsidR="00A3385C" w:rsidRPr="00C1250D" w:rsidRDefault="00A3385C" w:rsidP="00C1250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51C72398" w14:textId="77777777" w:rsidR="00A3385C" w:rsidRPr="00C1250D" w:rsidRDefault="00A3385C" w:rsidP="00C1250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5FAD5030" w14:textId="78F141E6" w:rsidR="00A3385C" w:rsidRPr="00C1250D" w:rsidRDefault="00A3385C" w:rsidP="00C1250D">
      <w:pPr>
        <w:pStyle w:val="Lijstalinea"/>
        <w:numPr>
          <w:ilvl w:val="0"/>
          <w:numId w:val="33"/>
        </w:numPr>
        <w:shd w:val="clear" w:color="auto" w:fill="FFFFFF"/>
        <w:suppressAutoHyphens/>
        <w:autoSpaceDN w:val="0"/>
        <w:spacing w:line="240" w:lineRule="auto"/>
        <w:ind w:left="360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1250D">
        <w:rPr>
          <w:rFonts w:asciiTheme="minorHAnsi" w:hAnsiTheme="minorHAnsi" w:cstheme="minorHAnsi"/>
          <w:b/>
          <w:bCs/>
          <w:sz w:val="22"/>
          <w:szCs w:val="22"/>
        </w:rPr>
        <w:t xml:space="preserve">Jouw relatienummer bij </w:t>
      </w:r>
      <w:r w:rsidR="00C1250D" w:rsidRPr="00C1250D">
        <w:rPr>
          <w:rStyle w:val="Nadruk"/>
          <w:rFonts w:asciiTheme="minorHAnsi" w:hAnsiTheme="minorHAnsi" w:cstheme="minorHAnsi"/>
          <w:b/>
          <w:bCs/>
          <w:i w:val="0"/>
          <w:iCs w:val="0"/>
          <w:sz w:val="22"/>
          <w:szCs w:val="22"/>
          <w:shd w:val="clear" w:color="auto" w:fill="FFFFFF"/>
        </w:rPr>
        <w:t xml:space="preserve">DĀK Utrecht (voorheen </w:t>
      </w:r>
      <w:proofErr w:type="spellStart"/>
      <w:r w:rsidRPr="00C1250D">
        <w:rPr>
          <w:rFonts w:asciiTheme="minorHAnsi" w:hAnsiTheme="minorHAnsi" w:cstheme="minorHAnsi"/>
          <w:b/>
          <w:bCs/>
          <w:sz w:val="22"/>
          <w:szCs w:val="22"/>
        </w:rPr>
        <w:t>WoningNet</w:t>
      </w:r>
      <w:proofErr w:type="spellEnd"/>
      <w:r w:rsidR="00C1250D" w:rsidRPr="00C1250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C1250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EA36B4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32415522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0F6BC69B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34AEE633" w14:textId="6FBE7F40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nl-NL"/>
        </w:rPr>
      </w:pPr>
      <w:r w:rsidRPr="00C1250D">
        <w:rPr>
          <w:rFonts w:asciiTheme="minorHAnsi" w:eastAsia="Times New Roman" w:hAnsiTheme="minorHAnsi" w:cstheme="minorHAnsi"/>
          <w:b/>
          <w:bCs/>
          <w:lang w:eastAsia="nl-NL"/>
        </w:rPr>
        <w:t>Motivatie</w:t>
      </w:r>
      <w:r w:rsidRPr="00C1250D">
        <w:rPr>
          <w:rFonts w:asciiTheme="minorHAnsi" w:eastAsia="Times New Roman" w:hAnsiTheme="minorHAnsi" w:cstheme="minorHAnsi"/>
          <w:b/>
          <w:bCs/>
          <w:lang w:eastAsia="nl-NL"/>
        </w:rPr>
        <w:br/>
      </w:r>
      <w:r w:rsidRPr="00C1250D">
        <w:rPr>
          <w:rFonts w:asciiTheme="minorHAnsi" w:eastAsia="Times New Roman" w:hAnsiTheme="minorHAnsi" w:cstheme="minorHAnsi"/>
          <w:lang w:eastAsia="nl-NL"/>
        </w:rPr>
        <w:t xml:space="preserve">Motiveer hieronder waarom we jou moeten kiezen om in </w:t>
      </w:r>
      <w:r w:rsidR="00A00EE9">
        <w:rPr>
          <w:rFonts w:asciiTheme="minorHAnsi" w:eastAsia="Times New Roman" w:hAnsiTheme="minorHAnsi" w:cstheme="minorHAnsi"/>
          <w:lang w:eastAsia="nl-NL"/>
        </w:rPr>
        <w:t xml:space="preserve">de </w:t>
      </w:r>
      <w:proofErr w:type="spellStart"/>
      <w:r w:rsidR="00A00EE9">
        <w:rPr>
          <w:rFonts w:asciiTheme="minorHAnsi" w:eastAsia="Times New Roman" w:hAnsiTheme="minorHAnsi" w:cstheme="minorHAnsi"/>
          <w:lang w:eastAsia="nl-NL"/>
        </w:rPr>
        <w:t>Dichtershof</w:t>
      </w:r>
      <w:proofErr w:type="spellEnd"/>
      <w:r w:rsidR="00A00EE9">
        <w:rPr>
          <w:rFonts w:asciiTheme="minorHAnsi" w:eastAsia="Times New Roman" w:hAnsiTheme="minorHAnsi" w:cstheme="minorHAnsi"/>
          <w:lang w:eastAsia="nl-NL"/>
        </w:rPr>
        <w:t xml:space="preserve"> </w:t>
      </w:r>
      <w:r w:rsidRPr="00C1250D">
        <w:rPr>
          <w:rFonts w:asciiTheme="minorHAnsi" w:eastAsia="Times New Roman" w:hAnsiTheme="minorHAnsi" w:cstheme="minorHAnsi"/>
          <w:lang w:eastAsia="nl-NL"/>
        </w:rPr>
        <w:t xml:space="preserve"> te wonen. Wat maakt jou dé geschikte bewoner? Licht jouw antwoord kort en bondig toe.</w:t>
      </w:r>
    </w:p>
    <w:p w14:paraId="386F28C8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nl-NL"/>
        </w:rPr>
      </w:pPr>
    </w:p>
    <w:p w14:paraId="1395017F" w14:textId="68AC1145" w:rsidR="00A3385C" w:rsidRPr="00C1250D" w:rsidRDefault="00A3385C" w:rsidP="00C1250D">
      <w:pPr>
        <w:pStyle w:val="Lijstalinea"/>
        <w:numPr>
          <w:ilvl w:val="0"/>
          <w:numId w:val="33"/>
        </w:numPr>
        <w:shd w:val="clear" w:color="auto" w:fill="FFFFFF"/>
        <w:suppressAutoHyphens/>
        <w:autoSpaceDN w:val="0"/>
        <w:spacing w:line="240" w:lineRule="auto"/>
        <w:ind w:left="360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1250D">
        <w:rPr>
          <w:rFonts w:asciiTheme="minorHAnsi" w:hAnsiTheme="minorHAnsi" w:cstheme="minorHAnsi"/>
          <w:b/>
          <w:bCs/>
          <w:sz w:val="22"/>
          <w:szCs w:val="22"/>
        </w:rPr>
        <w:t xml:space="preserve">Hoe kun jij een bijdrage leveren aan fijn wonen in </w:t>
      </w:r>
      <w:r w:rsidR="00A00EE9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proofErr w:type="spellStart"/>
      <w:r w:rsidR="00A00EE9">
        <w:rPr>
          <w:rFonts w:asciiTheme="minorHAnsi" w:hAnsiTheme="minorHAnsi" w:cstheme="minorHAnsi"/>
          <w:b/>
          <w:bCs/>
          <w:sz w:val="22"/>
          <w:szCs w:val="22"/>
        </w:rPr>
        <w:t>Dichtershof</w:t>
      </w:r>
      <w:proofErr w:type="spellEnd"/>
      <w:r w:rsidRPr="00C1250D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56671AB6" w14:textId="77777777" w:rsidR="00A3385C" w:rsidRPr="00C1250D" w:rsidRDefault="00A3385C" w:rsidP="00C1250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4C788D16" w14:textId="77777777" w:rsidR="00A3385C" w:rsidRPr="00C1250D" w:rsidRDefault="00A3385C" w:rsidP="00C1250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47C95E15" w14:textId="77777777" w:rsidR="00A3385C" w:rsidRPr="00C1250D" w:rsidRDefault="00A3385C" w:rsidP="00C1250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02DC6A68" w14:textId="77777777" w:rsidR="00A3385C" w:rsidRPr="00C1250D" w:rsidRDefault="00A3385C" w:rsidP="00C1250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132B2459" w14:textId="77777777" w:rsidR="00A3385C" w:rsidRPr="00C1250D" w:rsidRDefault="00A3385C" w:rsidP="00C1250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791E2034" w14:textId="77777777" w:rsidR="00A3385C" w:rsidRPr="00C1250D" w:rsidRDefault="00A3385C" w:rsidP="00C1250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6FB69D28" w14:textId="6CE8563C" w:rsidR="00A3385C" w:rsidRPr="00C1250D" w:rsidRDefault="00A3385C" w:rsidP="00C1250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13C65BBC" w14:textId="77777777" w:rsidR="00A3385C" w:rsidRPr="00C1250D" w:rsidRDefault="00A3385C" w:rsidP="00C1250D">
      <w:pPr>
        <w:pStyle w:val="Lijstalinea"/>
        <w:shd w:val="clear" w:color="auto" w:fill="FFFFFF"/>
        <w:spacing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A040E" w14:textId="77777777" w:rsidR="00A3385C" w:rsidRPr="00C1250D" w:rsidRDefault="00A3385C" w:rsidP="00C1250D">
      <w:pPr>
        <w:pStyle w:val="Lijstalinea"/>
        <w:numPr>
          <w:ilvl w:val="0"/>
          <w:numId w:val="33"/>
        </w:numPr>
        <w:shd w:val="clear" w:color="auto" w:fill="FFFFFF"/>
        <w:suppressAutoHyphens/>
        <w:autoSpaceDN w:val="0"/>
        <w:spacing w:line="240" w:lineRule="auto"/>
        <w:ind w:left="360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1250D">
        <w:rPr>
          <w:rFonts w:asciiTheme="minorHAnsi" w:hAnsiTheme="minorHAnsi" w:cstheme="minorHAnsi"/>
          <w:b/>
          <w:bCs/>
          <w:sz w:val="22"/>
          <w:szCs w:val="22"/>
        </w:rPr>
        <w:t>Wat maakt jou een goede bewoner en een fijne buur?</w:t>
      </w:r>
    </w:p>
    <w:p w14:paraId="2083062F" w14:textId="77777777" w:rsidR="00A3385C" w:rsidRPr="00C1250D" w:rsidRDefault="00A3385C" w:rsidP="00A3385C">
      <w:pPr>
        <w:pStyle w:val="BasistekstWoongroen"/>
        <w:rPr>
          <w:rFonts w:asciiTheme="minorHAnsi" w:hAnsiTheme="minorHAnsi" w:cstheme="minorHAnsi"/>
          <w:sz w:val="22"/>
          <w:szCs w:val="22"/>
        </w:rPr>
      </w:pPr>
    </w:p>
    <w:p w14:paraId="1DE936B7" w14:textId="77777777" w:rsidR="00A3385C" w:rsidRPr="00C1250D" w:rsidRDefault="00A3385C" w:rsidP="00A3385C">
      <w:pPr>
        <w:pStyle w:val="BasistekstWoongroen"/>
        <w:rPr>
          <w:rFonts w:asciiTheme="minorHAnsi" w:hAnsiTheme="minorHAnsi" w:cstheme="minorHAnsi"/>
          <w:sz w:val="22"/>
          <w:szCs w:val="22"/>
        </w:rPr>
      </w:pPr>
    </w:p>
    <w:p w14:paraId="5FC59845" w14:textId="77777777" w:rsidR="00A3385C" w:rsidRPr="00C1250D" w:rsidRDefault="00A3385C" w:rsidP="00A3385C">
      <w:pPr>
        <w:pStyle w:val="BasistekstWoongroen"/>
        <w:rPr>
          <w:rFonts w:asciiTheme="minorHAnsi" w:hAnsiTheme="minorHAnsi" w:cstheme="minorHAnsi"/>
          <w:sz w:val="22"/>
          <w:szCs w:val="22"/>
        </w:rPr>
      </w:pPr>
    </w:p>
    <w:p w14:paraId="6A3A4EDF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59F0AD48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64A2B77B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48135CF7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6741ADD3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13C3F79B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1D2C7289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2D3639D3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49F6BDA9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01348F0F" w14:textId="77777777" w:rsidR="00A3385C" w:rsidRPr="00C1250D" w:rsidRDefault="00A3385C" w:rsidP="00A3385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5860D524" w14:textId="77777777" w:rsidR="00A3385C" w:rsidRPr="00C1250D" w:rsidRDefault="00A3385C" w:rsidP="00A3385C">
      <w:pPr>
        <w:pStyle w:val="Lijstalinea"/>
        <w:shd w:val="clear" w:color="auto" w:fill="FFFFFF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DDA3BE" w14:textId="77777777" w:rsidR="00A3385C" w:rsidRPr="00C1250D" w:rsidRDefault="00A3385C" w:rsidP="00A3385C">
      <w:pPr>
        <w:pStyle w:val="Lijstalinea"/>
        <w:shd w:val="clear" w:color="auto" w:fill="FFFFFF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F28015" w14:textId="77777777" w:rsidR="00C1250D" w:rsidRDefault="00C1250D" w:rsidP="00C1250D">
      <w:pPr>
        <w:pStyle w:val="Lijstalinea"/>
        <w:shd w:val="clear" w:color="auto" w:fill="FFFFFF"/>
        <w:suppressAutoHyphens/>
        <w:autoSpaceDN w:val="0"/>
        <w:spacing w:line="240" w:lineRule="auto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6BB1A4A0" w14:textId="77777777" w:rsidR="00C1250D" w:rsidRDefault="00C1250D" w:rsidP="00C1250D">
      <w:pPr>
        <w:pStyle w:val="Lijstalinea"/>
        <w:shd w:val="clear" w:color="auto" w:fill="FFFFFF"/>
        <w:suppressAutoHyphens/>
        <w:autoSpaceDN w:val="0"/>
        <w:spacing w:line="240" w:lineRule="auto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2DF70E9" w14:textId="56288636" w:rsidR="00A3385C" w:rsidRPr="00C1250D" w:rsidRDefault="00A3385C" w:rsidP="00A3385C">
      <w:pPr>
        <w:pStyle w:val="Lijstalinea"/>
        <w:numPr>
          <w:ilvl w:val="0"/>
          <w:numId w:val="33"/>
        </w:numPr>
        <w:shd w:val="clear" w:color="auto" w:fill="FFFFFF"/>
        <w:suppressAutoHyphens/>
        <w:autoSpaceDN w:val="0"/>
        <w:spacing w:line="240" w:lineRule="auto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1250D">
        <w:rPr>
          <w:rFonts w:asciiTheme="minorHAnsi" w:hAnsiTheme="minorHAnsi" w:cstheme="minorHAnsi"/>
          <w:b/>
          <w:bCs/>
          <w:sz w:val="22"/>
          <w:szCs w:val="22"/>
        </w:rPr>
        <w:t>Welke kwaliteiten, talenten, passie en/of hobby’s ga jij inzetten om contact met de andere bewoners aan te gaan en te onderhouden?</w:t>
      </w:r>
    </w:p>
    <w:p w14:paraId="00FB8007" w14:textId="77777777" w:rsidR="00A3385C" w:rsidRPr="00C1250D" w:rsidRDefault="00A3385C" w:rsidP="00A3385C">
      <w:pPr>
        <w:pStyle w:val="Lijstalinea"/>
        <w:shd w:val="clear" w:color="auto" w:fill="FFFFFF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6B36E1" w14:textId="77777777" w:rsidR="00A3385C" w:rsidRPr="00C1250D" w:rsidRDefault="00A3385C" w:rsidP="00A3385C">
      <w:pPr>
        <w:pStyle w:val="Lijstalinea"/>
        <w:shd w:val="clear" w:color="auto" w:fill="FFFFFF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C09E7" w14:textId="77777777" w:rsidR="00A3385C" w:rsidRPr="00C1250D" w:rsidRDefault="00A3385C" w:rsidP="00A3385C">
      <w:pPr>
        <w:pStyle w:val="BasistekstWoongroen"/>
        <w:rPr>
          <w:rFonts w:asciiTheme="minorHAnsi" w:hAnsiTheme="minorHAnsi" w:cstheme="minorHAnsi"/>
          <w:sz w:val="22"/>
          <w:szCs w:val="22"/>
        </w:rPr>
      </w:pPr>
    </w:p>
    <w:p w14:paraId="6B252144" w14:textId="77777777" w:rsidR="00A3385C" w:rsidRPr="00C1250D" w:rsidRDefault="00A3385C" w:rsidP="00A3385C">
      <w:pPr>
        <w:pStyle w:val="Lijstalinea"/>
        <w:shd w:val="clear" w:color="auto" w:fill="FFFFFF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A7A169B" w14:textId="77777777" w:rsidR="00A3385C" w:rsidRDefault="00A3385C" w:rsidP="00A3385C">
      <w:pPr>
        <w:pStyle w:val="Lijstalinea"/>
        <w:shd w:val="clear" w:color="auto" w:fill="FFFFFF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9D9D873" w14:textId="77777777" w:rsidR="00C1250D" w:rsidRPr="00C1250D" w:rsidRDefault="00C1250D" w:rsidP="00C1250D">
      <w:pPr>
        <w:pStyle w:val="BasistekstWoongroen"/>
      </w:pPr>
    </w:p>
    <w:p w14:paraId="08C1F72D" w14:textId="77777777" w:rsidR="00A3385C" w:rsidRPr="00C1250D" w:rsidRDefault="00A3385C" w:rsidP="00A3385C">
      <w:pPr>
        <w:pStyle w:val="Lijstalinea"/>
        <w:shd w:val="clear" w:color="auto" w:fill="FFFFFF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4343C09" w14:textId="77777777" w:rsidR="00A3385C" w:rsidRPr="00C1250D" w:rsidRDefault="00A3385C" w:rsidP="00A3385C">
      <w:pPr>
        <w:pStyle w:val="Lijstalinea"/>
        <w:numPr>
          <w:ilvl w:val="0"/>
          <w:numId w:val="33"/>
        </w:numPr>
        <w:shd w:val="clear" w:color="auto" w:fill="FFFFFF"/>
        <w:suppressAutoHyphens/>
        <w:autoSpaceDN w:val="0"/>
        <w:spacing w:line="240" w:lineRule="auto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1250D">
        <w:rPr>
          <w:rFonts w:asciiTheme="minorHAnsi" w:hAnsiTheme="minorHAnsi" w:cstheme="minorHAnsi"/>
          <w:b/>
          <w:bCs/>
          <w:sz w:val="22"/>
          <w:szCs w:val="22"/>
        </w:rPr>
        <w:t>Heb jij je al eerder ingezet voor maatschappelijke initiatieven of instanties? Zo ja, kun je het kort omschrijven?</w:t>
      </w:r>
    </w:p>
    <w:p w14:paraId="32EFF212" w14:textId="77777777" w:rsidR="00A3385C" w:rsidRPr="00C1250D" w:rsidRDefault="00A3385C" w:rsidP="00A3385C">
      <w:pPr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3A267D59" w14:textId="77777777" w:rsidR="00A3385C" w:rsidRDefault="00A3385C" w:rsidP="00A3385C">
      <w:pPr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2F51D605" w14:textId="77777777" w:rsidR="00C1250D" w:rsidRPr="00C1250D" w:rsidRDefault="00C1250D" w:rsidP="00A3385C">
      <w:pPr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71A38CE1" w14:textId="77777777" w:rsidR="00A3385C" w:rsidRPr="00C1250D" w:rsidRDefault="00A3385C" w:rsidP="00A3385C">
      <w:pPr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2A6093DE" w14:textId="77777777" w:rsidR="00A3385C" w:rsidRPr="00C1250D" w:rsidRDefault="00A3385C" w:rsidP="00A3385C">
      <w:pPr>
        <w:rPr>
          <w:rFonts w:asciiTheme="minorHAnsi" w:eastAsia="Times New Roman" w:hAnsiTheme="minorHAnsi" w:cstheme="minorHAnsi"/>
          <w:b/>
          <w:bCs/>
          <w:lang w:eastAsia="nl-NL"/>
        </w:rPr>
      </w:pPr>
    </w:p>
    <w:p w14:paraId="56157680" w14:textId="5943FD9E" w:rsidR="00A3385C" w:rsidRPr="00C1250D" w:rsidRDefault="00A3385C" w:rsidP="00A3385C">
      <w:pPr>
        <w:pStyle w:val="Lijstalinea"/>
        <w:numPr>
          <w:ilvl w:val="0"/>
          <w:numId w:val="33"/>
        </w:numPr>
        <w:shd w:val="clear" w:color="auto" w:fill="FFFFFF"/>
        <w:suppressAutoHyphens/>
        <w:autoSpaceDN w:val="0"/>
        <w:spacing w:line="240" w:lineRule="auto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1250D">
        <w:rPr>
          <w:rFonts w:asciiTheme="minorHAnsi" w:hAnsiTheme="minorHAnsi" w:cstheme="minorHAnsi"/>
          <w:b/>
          <w:bCs/>
          <w:sz w:val="22"/>
          <w:szCs w:val="22"/>
        </w:rPr>
        <w:t xml:space="preserve">Hoe ziet de ideale woonsituatie er voor jou uit in de </w:t>
      </w:r>
      <w:r w:rsidR="00A00EE9">
        <w:rPr>
          <w:rFonts w:asciiTheme="minorHAnsi" w:hAnsiTheme="minorHAnsi" w:cstheme="minorHAnsi"/>
          <w:b/>
          <w:bCs/>
          <w:sz w:val="22"/>
          <w:szCs w:val="22"/>
        </w:rPr>
        <w:t>Dichtershof</w:t>
      </w:r>
      <w:r w:rsidRPr="00C1250D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106FF7F3" w14:textId="77777777" w:rsidR="00A3385C" w:rsidRPr="00C1250D" w:rsidRDefault="00A3385C" w:rsidP="00A3385C">
      <w:pPr>
        <w:rPr>
          <w:rFonts w:asciiTheme="minorHAnsi" w:hAnsiTheme="minorHAnsi" w:cstheme="minorHAnsi"/>
        </w:rPr>
      </w:pPr>
    </w:p>
    <w:p w14:paraId="314E87D4" w14:textId="0714CF41" w:rsidR="00FD1F5B" w:rsidRPr="00C1250D" w:rsidRDefault="00FD1F5B" w:rsidP="00A3385C">
      <w:pPr>
        <w:pStyle w:val="BasistekstWoongroen"/>
        <w:rPr>
          <w:rFonts w:asciiTheme="minorHAnsi" w:hAnsiTheme="minorHAnsi" w:cstheme="minorHAnsi"/>
          <w:sz w:val="22"/>
          <w:szCs w:val="22"/>
        </w:rPr>
      </w:pPr>
    </w:p>
    <w:sectPr w:rsidR="00FD1F5B" w:rsidRPr="00C1250D" w:rsidSect="00C45B9C">
      <w:headerReference w:type="default" r:id="rId11"/>
      <w:headerReference w:type="first" r:id="rId12"/>
      <w:footerReference w:type="first" r:id="rId13"/>
      <w:pgSz w:w="11906" w:h="16838" w:code="9"/>
      <w:pgMar w:top="1644" w:right="851" w:bottom="1440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7EB9" w14:textId="77777777" w:rsidR="00A3385C" w:rsidRDefault="00A3385C" w:rsidP="007910B2">
      <w:pPr>
        <w:spacing w:line="240" w:lineRule="auto"/>
      </w:pPr>
      <w:r>
        <w:separator/>
      </w:r>
    </w:p>
  </w:endnote>
  <w:endnote w:type="continuationSeparator" w:id="0">
    <w:p w14:paraId="1DC0C5B8" w14:textId="77777777" w:rsidR="00A3385C" w:rsidRDefault="00A3385C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5A88" w14:textId="77777777" w:rsidR="00913181" w:rsidRDefault="00CA1E58">
    <w:pPr>
      <w:pStyle w:val="Voettekst"/>
    </w:pPr>
    <w:r>
      <w:rPr>
        <w:noProof/>
        <w:lang w:val="en-US"/>
      </w:rPr>
      <w:drawing>
        <wp:anchor distT="0" distB="0" distL="114300" distR="114300" simplePos="0" relativeHeight="251665408" behindDoc="1" locked="0" layoutInCell="0" allowOverlap="1" wp14:anchorId="0C8E5BF8" wp14:editId="4C6AEAC5">
          <wp:simplePos x="0" y="0"/>
          <wp:positionH relativeFrom="page">
            <wp:posOffset>7620</wp:posOffset>
          </wp:positionH>
          <wp:positionV relativeFrom="page">
            <wp:align>bottom</wp:align>
          </wp:positionV>
          <wp:extent cx="7531312" cy="868680"/>
          <wp:effectExtent l="0" t="0" r="0" b="0"/>
          <wp:wrapNone/>
          <wp:docPr id="758371602" name="E2405171808Ju contact  plaatsing(JU-LOCK)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371602" name="E2405171808Ju contact  plaats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4" r="815" b="-32468"/>
                  <a:stretch/>
                </pic:blipFill>
                <pic:spPr bwMode="auto">
                  <a:xfrm>
                    <a:off x="0" y="0"/>
                    <a:ext cx="7534800" cy="8690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9504" behindDoc="1" locked="0" layoutInCell="0" allowOverlap="1" wp14:anchorId="3CBD71D1" wp14:editId="4AC42821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34800" cy="968400"/>
          <wp:effectExtent l="0" t="0" r="0" b="0"/>
          <wp:wrapNone/>
          <wp:docPr id="88638135" name="E2405171648Ju a4 footer.emf(JU-LOCK)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38135" name="E2405171648Ju a4 footer.em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07" t="1" r="-2594" b="-28900"/>
                  <a:stretch/>
                </pic:blipFill>
                <pic:spPr bwMode="auto">
                  <a:xfrm>
                    <a:off x="0" y="0"/>
                    <a:ext cx="75348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B6A">
      <w:rPr>
        <w:noProof/>
        <w:lang w:val="en-US"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62446595" wp14:editId="74F9FF09">
              <wp:simplePos x="0" y="0"/>
              <wp:positionH relativeFrom="page">
                <wp:posOffset>53340</wp:posOffset>
              </wp:positionH>
              <wp:positionV relativeFrom="page">
                <wp:posOffset>9678035</wp:posOffset>
              </wp:positionV>
              <wp:extent cx="7560000" cy="784800"/>
              <wp:effectExtent l="0" t="0" r="3175" b="0"/>
              <wp:wrapNone/>
              <wp:docPr id="290677101" name="E2405171648Ju a4 footer.emf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58328466" name="Rectangle 42"/>
                      <wps:cNvSpPr>
                        <a:spLocks noChangeArrowheads="1"/>
                      </wps:cNvSpPr>
                      <wps:spPr bwMode="auto">
                        <a:xfrm>
                          <a:off x="635" y="0"/>
                          <a:ext cx="756031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526245" name="Freeform 43"/>
                      <wps:cNvSpPr>
                        <a:spLocks noEditPoints="1"/>
                      </wps:cNvSpPr>
                      <wps:spPr bwMode="auto">
                        <a:xfrm>
                          <a:off x="489585" y="179070"/>
                          <a:ext cx="3872865" cy="257810"/>
                        </a:xfrm>
                        <a:custGeom>
                          <a:avLst/>
                          <a:gdLst>
                            <a:gd name="T0" fmla="*/ 1612 w 12199"/>
                            <a:gd name="T1" fmla="*/ 230 h 811"/>
                            <a:gd name="T2" fmla="*/ 1603 w 12199"/>
                            <a:gd name="T3" fmla="*/ 115 h 811"/>
                            <a:gd name="T4" fmla="*/ 314 w 12199"/>
                            <a:gd name="T5" fmla="*/ 215 h 811"/>
                            <a:gd name="T6" fmla="*/ 233 w 12199"/>
                            <a:gd name="T7" fmla="*/ 159 h 811"/>
                            <a:gd name="T8" fmla="*/ 1723 w 12199"/>
                            <a:gd name="T9" fmla="*/ 257 h 811"/>
                            <a:gd name="T10" fmla="*/ 1701 w 12199"/>
                            <a:gd name="T11" fmla="*/ 134 h 811"/>
                            <a:gd name="T12" fmla="*/ 1760 w 12199"/>
                            <a:gd name="T13" fmla="*/ 147 h 811"/>
                            <a:gd name="T14" fmla="*/ 1976 w 12199"/>
                            <a:gd name="T15" fmla="*/ 238 h 811"/>
                            <a:gd name="T16" fmla="*/ 1926 w 12199"/>
                            <a:gd name="T17" fmla="*/ 194 h 811"/>
                            <a:gd name="T18" fmla="*/ 1903 w 12199"/>
                            <a:gd name="T19" fmla="*/ 121 h 811"/>
                            <a:gd name="T20" fmla="*/ 2027 w 12199"/>
                            <a:gd name="T21" fmla="*/ 240 h 811"/>
                            <a:gd name="T22" fmla="*/ 2139 w 12199"/>
                            <a:gd name="T23" fmla="*/ 106 h 811"/>
                            <a:gd name="T24" fmla="*/ 513 w 12199"/>
                            <a:gd name="T25" fmla="*/ 126 h 811"/>
                            <a:gd name="T26" fmla="*/ 585 w 12199"/>
                            <a:gd name="T27" fmla="*/ 230 h 811"/>
                            <a:gd name="T28" fmla="*/ 700 w 12199"/>
                            <a:gd name="T29" fmla="*/ 128 h 811"/>
                            <a:gd name="T30" fmla="*/ 843 w 12199"/>
                            <a:gd name="T31" fmla="*/ 187 h 811"/>
                            <a:gd name="T32" fmla="*/ 405 w 12199"/>
                            <a:gd name="T33" fmla="*/ 223 h 811"/>
                            <a:gd name="T34" fmla="*/ 405 w 12199"/>
                            <a:gd name="T35" fmla="*/ 223 h 811"/>
                            <a:gd name="T36" fmla="*/ 1047 w 12199"/>
                            <a:gd name="T37" fmla="*/ 96 h 811"/>
                            <a:gd name="T38" fmla="*/ 1090 w 12199"/>
                            <a:gd name="T39" fmla="*/ 264 h 811"/>
                            <a:gd name="T40" fmla="*/ 1081 w 12199"/>
                            <a:gd name="T41" fmla="*/ 207 h 811"/>
                            <a:gd name="T42" fmla="*/ 1278 w 12199"/>
                            <a:gd name="T43" fmla="*/ 264 h 811"/>
                            <a:gd name="T44" fmla="*/ 1269 w 12199"/>
                            <a:gd name="T45" fmla="*/ 217 h 811"/>
                            <a:gd name="T46" fmla="*/ 1496 w 12199"/>
                            <a:gd name="T47" fmla="*/ 128 h 811"/>
                            <a:gd name="T48" fmla="*/ 114 w 12199"/>
                            <a:gd name="T49" fmla="*/ 141 h 811"/>
                            <a:gd name="T50" fmla="*/ 150 w 12199"/>
                            <a:gd name="T51" fmla="*/ 158 h 811"/>
                            <a:gd name="T52" fmla="*/ 103 w 12199"/>
                            <a:gd name="T53" fmla="*/ 217 h 811"/>
                            <a:gd name="T54" fmla="*/ 924 w 12199"/>
                            <a:gd name="T55" fmla="*/ 166 h 811"/>
                            <a:gd name="T56" fmla="*/ 9141 w 12199"/>
                            <a:gd name="T57" fmla="*/ 657 h 811"/>
                            <a:gd name="T58" fmla="*/ 10991 w 12199"/>
                            <a:gd name="T59" fmla="*/ 89 h 811"/>
                            <a:gd name="T60" fmla="*/ 11098 w 12199"/>
                            <a:gd name="T61" fmla="*/ 96 h 811"/>
                            <a:gd name="T62" fmla="*/ 11109 w 12199"/>
                            <a:gd name="T63" fmla="*/ 187 h 811"/>
                            <a:gd name="T64" fmla="*/ 11171 w 12199"/>
                            <a:gd name="T65" fmla="*/ 159 h 811"/>
                            <a:gd name="T66" fmla="*/ 10907 w 12199"/>
                            <a:gd name="T67" fmla="*/ 258 h 811"/>
                            <a:gd name="T68" fmla="*/ 10832 w 12199"/>
                            <a:gd name="T69" fmla="*/ 117 h 811"/>
                            <a:gd name="T70" fmla="*/ 10640 w 12199"/>
                            <a:gd name="T71" fmla="*/ 118 h 811"/>
                            <a:gd name="T72" fmla="*/ 10693 w 12199"/>
                            <a:gd name="T73" fmla="*/ 256 h 811"/>
                            <a:gd name="T74" fmla="*/ 10670 w 12199"/>
                            <a:gd name="T75" fmla="*/ 180 h 811"/>
                            <a:gd name="T76" fmla="*/ 10361 w 12199"/>
                            <a:gd name="T77" fmla="*/ 231 h 811"/>
                            <a:gd name="T78" fmla="*/ 10368 w 12199"/>
                            <a:gd name="T79" fmla="*/ 84 h 811"/>
                            <a:gd name="T80" fmla="*/ 10551 w 12199"/>
                            <a:gd name="T81" fmla="*/ 222 h 811"/>
                            <a:gd name="T82" fmla="*/ 10469 w 12199"/>
                            <a:gd name="T83" fmla="*/ 52 h 811"/>
                            <a:gd name="T84" fmla="*/ 2322 w 12199"/>
                            <a:gd name="T85" fmla="*/ 97 h 811"/>
                            <a:gd name="T86" fmla="*/ 2192 w 12199"/>
                            <a:gd name="T87" fmla="*/ 258 h 811"/>
                            <a:gd name="T88" fmla="*/ 11336 w 12199"/>
                            <a:gd name="T89" fmla="*/ 257 h 811"/>
                            <a:gd name="T90" fmla="*/ 11288 w 12199"/>
                            <a:gd name="T91" fmla="*/ 186 h 811"/>
                            <a:gd name="T92" fmla="*/ 11284 w 12199"/>
                            <a:gd name="T93" fmla="*/ 132 h 811"/>
                            <a:gd name="T94" fmla="*/ 11962 w 12199"/>
                            <a:gd name="T95" fmla="*/ 778 h 811"/>
                            <a:gd name="T96" fmla="*/ 11803 w 12199"/>
                            <a:gd name="T97" fmla="*/ 614 h 811"/>
                            <a:gd name="T98" fmla="*/ 11696 w 12199"/>
                            <a:gd name="T99" fmla="*/ 591 h 811"/>
                            <a:gd name="T100" fmla="*/ 11696 w 12199"/>
                            <a:gd name="T101" fmla="*/ 744 h 811"/>
                            <a:gd name="T102" fmla="*/ 12199 w 12199"/>
                            <a:gd name="T103" fmla="*/ 557 h 811"/>
                            <a:gd name="T104" fmla="*/ 12163 w 12199"/>
                            <a:gd name="T105" fmla="*/ 733 h 811"/>
                            <a:gd name="T106" fmla="*/ 10239 w 12199"/>
                            <a:gd name="T107" fmla="*/ 252 h 811"/>
                            <a:gd name="T108" fmla="*/ 10196 w 12199"/>
                            <a:gd name="T109" fmla="*/ 118 h 811"/>
                            <a:gd name="T110" fmla="*/ 5535 w 12199"/>
                            <a:gd name="T111" fmla="*/ 520 h 811"/>
                            <a:gd name="T112" fmla="*/ 2595 w 12199"/>
                            <a:gd name="T113" fmla="*/ 0 h 811"/>
                            <a:gd name="T114" fmla="*/ 10013 w 12199"/>
                            <a:gd name="T115" fmla="*/ 37 h 811"/>
                            <a:gd name="T116" fmla="*/ 10013 w 12199"/>
                            <a:gd name="T117" fmla="*/ 148 h 811"/>
                            <a:gd name="T118" fmla="*/ 9674 w 12199"/>
                            <a:gd name="T119" fmla="*/ 0 h 811"/>
                            <a:gd name="T120" fmla="*/ 9323 w 12199"/>
                            <a:gd name="T121" fmla="*/ 778 h 811"/>
                            <a:gd name="T122" fmla="*/ 9400 w 12199"/>
                            <a:gd name="T123" fmla="*/ 557 h 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2199" h="811">
                              <a:moveTo>
                                <a:pt x="1602" y="84"/>
                              </a:moveTo>
                              <a:cubicBezTo>
                                <a:pt x="1586" y="84"/>
                                <a:pt x="1572" y="88"/>
                                <a:pt x="1561" y="96"/>
                              </a:cubicBezTo>
                              <a:cubicBezTo>
                                <a:pt x="1549" y="103"/>
                                <a:pt x="1540" y="114"/>
                                <a:pt x="1534" y="128"/>
                              </a:cubicBezTo>
                              <a:cubicBezTo>
                                <a:pt x="1528" y="142"/>
                                <a:pt x="1525" y="157"/>
                                <a:pt x="1525" y="175"/>
                              </a:cubicBezTo>
                              <a:cubicBezTo>
                                <a:pt x="1525" y="202"/>
                                <a:pt x="1532" y="224"/>
                                <a:pt x="1547" y="240"/>
                              </a:cubicBezTo>
                              <a:cubicBezTo>
                                <a:pt x="1561" y="256"/>
                                <a:pt x="1581" y="264"/>
                                <a:pt x="1608" y="264"/>
                              </a:cubicBezTo>
                              <a:cubicBezTo>
                                <a:pt x="1632" y="264"/>
                                <a:pt x="1653" y="256"/>
                                <a:pt x="1672" y="241"/>
                              </a:cubicBezTo>
                              <a:cubicBezTo>
                                <a:pt x="1653" y="215"/>
                                <a:pt x="1653" y="215"/>
                                <a:pt x="1653" y="215"/>
                              </a:cubicBezTo>
                              <a:cubicBezTo>
                                <a:pt x="1646" y="220"/>
                                <a:pt x="1639" y="224"/>
                                <a:pt x="1633" y="226"/>
                              </a:cubicBezTo>
                              <a:cubicBezTo>
                                <a:pt x="1626" y="229"/>
                                <a:pt x="1619" y="230"/>
                                <a:pt x="1612" y="230"/>
                              </a:cubicBezTo>
                              <a:cubicBezTo>
                                <a:pt x="1600" y="230"/>
                                <a:pt x="1591" y="226"/>
                                <a:pt x="1584" y="220"/>
                              </a:cubicBezTo>
                              <a:cubicBezTo>
                                <a:pt x="1577" y="214"/>
                                <a:pt x="1573" y="203"/>
                                <a:pt x="1572" y="187"/>
                              </a:cubicBezTo>
                              <a:cubicBezTo>
                                <a:pt x="1678" y="187"/>
                                <a:pt x="1678" y="187"/>
                                <a:pt x="1678" y="187"/>
                              </a:cubicBezTo>
                              <a:cubicBezTo>
                                <a:pt x="1678" y="178"/>
                                <a:pt x="1679" y="172"/>
                                <a:pt x="1679" y="170"/>
                              </a:cubicBezTo>
                              <a:cubicBezTo>
                                <a:pt x="1679" y="143"/>
                                <a:pt x="1672" y="122"/>
                                <a:pt x="1659" y="106"/>
                              </a:cubicBezTo>
                              <a:cubicBezTo>
                                <a:pt x="1645" y="91"/>
                                <a:pt x="1626" y="84"/>
                                <a:pt x="1602" y="84"/>
                              </a:cubicBezTo>
                              <a:close/>
                              <a:moveTo>
                                <a:pt x="1634" y="159"/>
                              </a:moveTo>
                              <a:cubicBezTo>
                                <a:pt x="1572" y="159"/>
                                <a:pt x="1572" y="159"/>
                                <a:pt x="1572" y="159"/>
                              </a:cubicBezTo>
                              <a:cubicBezTo>
                                <a:pt x="1573" y="143"/>
                                <a:pt x="1576" y="132"/>
                                <a:pt x="1581" y="125"/>
                              </a:cubicBezTo>
                              <a:cubicBezTo>
                                <a:pt x="1587" y="118"/>
                                <a:pt x="1594" y="115"/>
                                <a:pt x="1603" y="115"/>
                              </a:cubicBezTo>
                              <a:cubicBezTo>
                                <a:pt x="1623" y="115"/>
                                <a:pt x="1634" y="129"/>
                                <a:pt x="1634" y="157"/>
                              </a:cubicBezTo>
                              <a:lnTo>
                                <a:pt x="1634" y="159"/>
                              </a:lnTo>
                              <a:close/>
                              <a:moveTo>
                                <a:pt x="263" y="84"/>
                              </a:moveTo>
                              <a:cubicBezTo>
                                <a:pt x="247" y="84"/>
                                <a:pt x="233" y="88"/>
                                <a:pt x="222" y="96"/>
                              </a:cubicBezTo>
                              <a:cubicBezTo>
                                <a:pt x="210" y="103"/>
                                <a:pt x="201" y="114"/>
                                <a:pt x="195" y="128"/>
                              </a:cubicBezTo>
                              <a:cubicBezTo>
                                <a:pt x="189" y="142"/>
                                <a:pt x="186" y="157"/>
                                <a:pt x="186" y="175"/>
                              </a:cubicBezTo>
                              <a:cubicBezTo>
                                <a:pt x="186" y="202"/>
                                <a:pt x="193" y="224"/>
                                <a:pt x="207" y="240"/>
                              </a:cubicBezTo>
                              <a:cubicBezTo>
                                <a:pt x="222" y="256"/>
                                <a:pt x="242" y="264"/>
                                <a:pt x="269" y="264"/>
                              </a:cubicBezTo>
                              <a:cubicBezTo>
                                <a:pt x="293" y="264"/>
                                <a:pt x="314" y="256"/>
                                <a:pt x="333" y="241"/>
                              </a:cubicBezTo>
                              <a:cubicBezTo>
                                <a:pt x="314" y="215"/>
                                <a:pt x="314" y="215"/>
                                <a:pt x="314" y="215"/>
                              </a:cubicBezTo>
                              <a:cubicBezTo>
                                <a:pt x="307" y="220"/>
                                <a:pt x="300" y="224"/>
                                <a:pt x="293" y="226"/>
                              </a:cubicBezTo>
                              <a:cubicBezTo>
                                <a:pt x="287" y="229"/>
                                <a:pt x="280" y="230"/>
                                <a:pt x="273" y="230"/>
                              </a:cubicBezTo>
                              <a:cubicBezTo>
                                <a:pt x="261" y="230"/>
                                <a:pt x="252" y="226"/>
                                <a:pt x="245" y="220"/>
                              </a:cubicBezTo>
                              <a:cubicBezTo>
                                <a:pt x="238" y="214"/>
                                <a:pt x="234" y="203"/>
                                <a:pt x="233" y="187"/>
                              </a:cubicBezTo>
                              <a:cubicBezTo>
                                <a:pt x="339" y="187"/>
                                <a:pt x="339" y="187"/>
                                <a:pt x="339" y="187"/>
                              </a:cubicBezTo>
                              <a:cubicBezTo>
                                <a:pt x="339" y="178"/>
                                <a:pt x="340" y="172"/>
                                <a:pt x="340" y="170"/>
                              </a:cubicBezTo>
                              <a:cubicBezTo>
                                <a:pt x="340" y="143"/>
                                <a:pt x="333" y="122"/>
                                <a:pt x="319" y="106"/>
                              </a:cubicBezTo>
                              <a:cubicBezTo>
                                <a:pt x="306" y="91"/>
                                <a:pt x="287" y="84"/>
                                <a:pt x="263" y="84"/>
                              </a:cubicBezTo>
                              <a:close/>
                              <a:moveTo>
                                <a:pt x="294" y="159"/>
                              </a:moveTo>
                              <a:cubicBezTo>
                                <a:pt x="233" y="159"/>
                                <a:pt x="233" y="159"/>
                                <a:pt x="233" y="159"/>
                              </a:cubicBezTo>
                              <a:cubicBezTo>
                                <a:pt x="234" y="143"/>
                                <a:pt x="237" y="132"/>
                                <a:pt x="242" y="125"/>
                              </a:cubicBezTo>
                              <a:cubicBezTo>
                                <a:pt x="247" y="118"/>
                                <a:pt x="255" y="115"/>
                                <a:pt x="264" y="115"/>
                              </a:cubicBezTo>
                              <a:cubicBezTo>
                                <a:pt x="284" y="115"/>
                                <a:pt x="294" y="129"/>
                                <a:pt x="294" y="157"/>
                              </a:cubicBezTo>
                              <a:lnTo>
                                <a:pt x="294" y="159"/>
                              </a:lnTo>
                              <a:close/>
                              <a:moveTo>
                                <a:pt x="1822" y="175"/>
                              </a:moveTo>
                              <a:cubicBezTo>
                                <a:pt x="1831" y="183"/>
                                <a:pt x="1835" y="194"/>
                                <a:pt x="1835" y="209"/>
                              </a:cubicBezTo>
                              <a:cubicBezTo>
                                <a:pt x="1835" y="220"/>
                                <a:pt x="1832" y="230"/>
                                <a:pt x="1825" y="238"/>
                              </a:cubicBezTo>
                              <a:cubicBezTo>
                                <a:pt x="1819" y="246"/>
                                <a:pt x="1810" y="253"/>
                                <a:pt x="1799" y="257"/>
                              </a:cubicBezTo>
                              <a:cubicBezTo>
                                <a:pt x="1788" y="261"/>
                                <a:pt x="1776" y="264"/>
                                <a:pt x="1762" y="264"/>
                              </a:cubicBezTo>
                              <a:cubicBezTo>
                                <a:pt x="1748" y="264"/>
                                <a:pt x="1735" y="261"/>
                                <a:pt x="1723" y="257"/>
                              </a:cubicBezTo>
                              <a:cubicBezTo>
                                <a:pt x="1711" y="253"/>
                                <a:pt x="1701" y="247"/>
                                <a:pt x="1693" y="239"/>
                              </a:cubicBezTo>
                              <a:cubicBezTo>
                                <a:pt x="1715" y="214"/>
                                <a:pt x="1715" y="214"/>
                                <a:pt x="1715" y="214"/>
                              </a:cubicBezTo>
                              <a:cubicBezTo>
                                <a:pt x="1729" y="225"/>
                                <a:pt x="1745" y="231"/>
                                <a:pt x="1761" y="231"/>
                              </a:cubicBezTo>
                              <a:cubicBezTo>
                                <a:pt x="1769" y="231"/>
                                <a:pt x="1776" y="229"/>
                                <a:pt x="1781" y="226"/>
                              </a:cubicBezTo>
                              <a:cubicBezTo>
                                <a:pt x="1786" y="222"/>
                                <a:pt x="1788" y="218"/>
                                <a:pt x="1788" y="212"/>
                              </a:cubicBezTo>
                              <a:cubicBezTo>
                                <a:pt x="1788" y="208"/>
                                <a:pt x="1788" y="204"/>
                                <a:pt x="1786" y="202"/>
                              </a:cubicBezTo>
                              <a:cubicBezTo>
                                <a:pt x="1784" y="199"/>
                                <a:pt x="1780" y="197"/>
                                <a:pt x="1775" y="194"/>
                              </a:cubicBezTo>
                              <a:cubicBezTo>
                                <a:pt x="1770" y="192"/>
                                <a:pt x="1762" y="189"/>
                                <a:pt x="1751" y="186"/>
                              </a:cubicBezTo>
                              <a:cubicBezTo>
                                <a:pt x="1734" y="182"/>
                                <a:pt x="1721" y="175"/>
                                <a:pt x="1713" y="166"/>
                              </a:cubicBezTo>
                              <a:cubicBezTo>
                                <a:pt x="1705" y="158"/>
                                <a:pt x="1701" y="147"/>
                                <a:pt x="1701" y="134"/>
                              </a:cubicBezTo>
                              <a:cubicBezTo>
                                <a:pt x="1701" y="125"/>
                                <a:pt x="1704" y="116"/>
                                <a:pt x="1709" y="108"/>
                              </a:cubicBezTo>
                              <a:cubicBezTo>
                                <a:pt x="1715" y="101"/>
                                <a:pt x="1723" y="95"/>
                                <a:pt x="1733" y="90"/>
                              </a:cubicBezTo>
                              <a:cubicBezTo>
                                <a:pt x="1743" y="86"/>
                                <a:pt x="1755" y="84"/>
                                <a:pt x="1768" y="84"/>
                              </a:cubicBezTo>
                              <a:cubicBezTo>
                                <a:pt x="1792" y="84"/>
                                <a:pt x="1812" y="91"/>
                                <a:pt x="1829" y="104"/>
                              </a:cubicBezTo>
                              <a:cubicBezTo>
                                <a:pt x="1812" y="130"/>
                                <a:pt x="1812" y="130"/>
                                <a:pt x="1812" y="130"/>
                              </a:cubicBezTo>
                              <a:cubicBezTo>
                                <a:pt x="1798" y="121"/>
                                <a:pt x="1784" y="117"/>
                                <a:pt x="1770" y="117"/>
                              </a:cubicBezTo>
                              <a:cubicBezTo>
                                <a:pt x="1762" y="117"/>
                                <a:pt x="1757" y="118"/>
                                <a:pt x="1753" y="121"/>
                              </a:cubicBezTo>
                              <a:cubicBezTo>
                                <a:pt x="1749" y="124"/>
                                <a:pt x="1747" y="127"/>
                                <a:pt x="1747" y="132"/>
                              </a:cubicBezTo>
                              <a:cubicBezTo>
                                <a:pt x="1747" y="135"/>
                                <a:pt x="1747" y="138"/>
                                <a:pt x="1749" y="141"/>
                              </a:cubicBezTo>
                              <a:cubicBezTo>
                                <a:pt x="1751" y="143"/>
                                <a:pt x="1755" y="145"/>
                                <a:pt x="1760" y="147"/>
                              </a:cubicBezTo>
                              <a:cubicBezTo>
                                <a:pt x="1765" y="150"/>
                                <a:pt x="1772" y="152"/>
                                <a:pt x="1782" y="155"/>
                              </a:cubicBezTo>
                              <a:cubicBezTo>
                                <a:pt x="1800" y="160"/>
                                <a:pt x="1813" y="167"/>
                                <a:pt x="1822" y="175"/>
                              </a:cubicBezTo>
                              <a:close/>
                              <a:moveTo>
                                <a:pt x="2176" y="520"/>
                              </a:moveTo>
                              <a:cubicBezTo>
                                <a:pt x="2202" y="520"/>
                                <a:pt x="2202" y="520"/>
                                <a:pt x="2202" y="520"/>
                              </a:cubicBezTo>
                              <a:cubicBezTo>
                                <a:pt x="2202" y="811"/>
                                <a:pt x="2202" y="811"/>
                                <a:pt x="2202" y="811"/>
                              </a:cubicBezTo>
                              <a:cubicBezTo>
                                <a:pt x="2176" y="811"/>
                                <a:pt x="2176" y="811"/>
                                <a:pt x="2176" y="811"/>
                              </a:cubicBezTo>
                              <a:lnTo>
                                <a:pt x="2176" y="520"/>
                              </a:lnTo>
                              <a:close/>
                              <a:moveTo>
                                <a:pt x="1973" y="175"/>
                              </a:moveTo>
                              <a:cubicBezTo>
                                <a:pt x="1982" y="183"/>
                                <a:pt x="1986" y="194"/>
                                <a:pt x="1986" y="209"/>
                              </a:cubicBezTo>
                              <a:cubicBezTo>
                                <a:pt x="1986" y="220"/>
                                <a:pt x="1983" y="230"/>
                                <a:pt x="1976" y="238"/>
                              </a:cubicBezTo>
                              <a:cubicBezTo>
                                <a:pt x="1970" y="246"/>
                                <a:pt x="1961" y="253"/>
                                <a:pt x="1950" y="257"/>
                              </a:cubicBezTo>
                              <a:cubicBezTo>
                                <a:pt x="1939" y="261"/>
                                <a:pt x="1926" y="264"/>
                                <a:pt x="1913" y="264"/>
                              </a:cubicBezTo>
                              <a:cubicBezTo>
                                <a:pt x="1898" y="264"/>
                                <a:pt x="1885" y="261"/>
                                <a:pt x="1874" y="257"/>
                              </a:cubicBezTo>
                              <a:cubicBezTo>
                                <a:pt x="1862" y="253"/>
                                <a:pt x="1852" y="247"/>
                                <a:pt x="1844" y="239"/>
                              </a:cubicBezTo>
                              <a:cubicBezTo>
                                <a:pt x="1866" y="214"/>
                                <a:pt x="1866" y="214"/>
                                <a:pt x="1866" y="214"/>
                              </a:cubicBezTo>
                              <a:cubicBezTo>
                                <a:pt x="1880" y="225"/>
                                <a:pt x="1895" y="231"/>
                                <a:pt x="1911" y="231"/>
                              </a:cubicBezTo>
                              <a:cubicBezTo>
                                <a:pt x="1920" y="231"/>
                                <a:pt x="1927" y="229"/>
                                <a:pt x="1932" y="226"/>
                              </a:cubicBezTo>
                              <a:cubicBezTo>
                                <a:pt x="1937" y="222"/>
                                <a:pt x="1939" y="218"/>
                                <a:pt x="1939" y="212"/>
                              </a:cubicBezTo>
                              <a:cubicBezTo>
                                <a:pt x="1939" y="208"/>
                                <a:pt x="1938" y="204"/>
                                <a:pt x="1936" y="202"/>
                              </a:cubicBezTo>
                              <a:cubicBezTo>
                                <a:pt x="1934" y="199"/>
                                <a:pt x="1931" y="197"/>
                                <a:pt x="1926" y="194"/>
                              </a:cubicBezTo>
                              <a:cubicBezTo>
                                <a:pt x="1921" y="192"/>
                                <a:pt x="1913" y="189"/>
                                <a:pt x="1902" y="186"/>
                              </a:cubicBezTo>
                              <a:cubicBezTo>
                                <a:pt x="1885" y="182"/>
                                <a:pt x="1872" y="175"/>
                                <a:pt x="1864" y="166"/>
                              </a:cubicBezTo>
                              <a:cubicBezTo>
                                <a:pt x="1856" y="158"/>
                                <a:pt x="1852" y="147"/>
                                <a:pt x="1852" y="134"/>
                              </a:cubicBezTo>
                              <a:cubicBezTo>
                                <a:pt x="1852" y="125"/>
                                <a:pt x="1854" y="116"/>
                                <a:pt x="1860" y="108"/>
                              </a:cubicBezTo>
                              <a:cubicBezTo>
                                <a:pt x="1865" y="101"/>
                                <a:pt x="1873" y="95"/>
                                <a:pt x="1883" y="90"/>
                              </a:cubicBezTo>
                              <a:cubicBezTo>
                                <a:pt x="1893" y="86"/>
                                <a:pt x="1905" y="84"/>
                                <a:pt x="1919" y="84"/>
                              </a:cubicBezTo>
                              <a:cubicBezTo>
                                <a:pt x="1943" y="84"/>
                                <a:pt x="1963" y="91"/>
                                <a:pt x="1980" y="104"/>
                              </a:cubicBezTo>
                              <a:cubicBezTo>
                                <a:pt x="1963" y="130"/>
                                <a:pt x="1963" y="130"/>
                                <a:pt x="1963" y="130"/>
                              </a:cubicBezTo>
                              <a:cubicBezTo>
                                <a:pt x="1949" y="121"/>
                                <a:pt x="1935" y="117"/>
                                <a:pt x="1921" y="117"/>
                              </a:cubicBezTo>
                              <a:cubicBezTo>
                                <a:pt x="1913" y="117"/>
                                <a:pt x="1907" y="118"/>
                                <a:pt x="1903" y="121"/>
                              </a:cubicBezTo>
                              <a:cubicBezTo>
                                <a:pt x="1899" y="124"/>
                                <a:pt x="1897" y="127"/>
                                <a:pt x="1897" y="132"/>
                              </a:cubicBezTo>
                              <a:cubicBezTo>
                                <a:pt x="1897" y="135"/>
                                <a:pt x="1898" y="138"/>
                                <a:pt x="1900" y="141"/>
                              </a:cubicBezTo>
                              <a:cubicBezTo>
                                <a:pt x="1902" y="143"/>
                                <a:pt x="1905" y="145"/>
                                <a:pt x="1910" y="147"/>
                              </a:cubicBezTo>
                              <a:cubicBezTo>
                                <a:pt x="1915" y="150"/>
                                <a:pt x="1923" y="152"/>
                                <a:pt x="1933" y="155"/>
                              </a:cubicBezTo>
                              <a:cubicBezTo>
                                <a:pt x="1951" y="160"/>
                                <a:pt x="1964" y="167"/>
                                <a:pt x="1973" y="175"/>
                              </a:cubicBezTo>
                              <a:close/>
                              <a:moveTo>
                                <a:pt x="2083" y="84"/>
                              </a:moveTo>
                              <a:cubicBezTo>
                                <a:pt x="2067" y="84"/>
                                <a:pt x="2053" y="88"/>
                                <a:pt x="2041" y="96"/>
                              </a:cubicBezTo>
                              <a:cubicBezTo>
                                <a:pt x="2029" y="103"/>
                                <a:pt x="2021" y="114"/>
                                <a:pt x="2015" y="128"/>
                              </a:cubicBezTo>
                              <a:cubicBezTo>
                                <a:pt x="2008" y="142"/>
                                <a:pt x="2005" y="157"/>
                                <a:pt x="2005" y="175"/>
                              </a:cubicBezTo>
                              <a:cubicBezTo>
                                <a:pt x="2005" y="202"/>
                                <a:pt x="2013" y="224"/>
                                <a:pt x="2027" y="240"/>
                              </a:cubicBezTo>
                              <a:cubicBezTo>
                                <a:pt x="2041" y="256"/>
                                <a:pt x="2062" y="264"/>
                                <a:pt x="2088" y="264"/>
                              </a:cubicBezTo>
                              <a:cubicBezTo>
                                <a:pt x="2112" y="264"/>
                                <a:pt x="2134" y="256"/>
                                <a:pt x="2153" y="241"/>
                              </a:cubicBezTo>
                              <a:cubicBezTo>
                                <a:pt x="2134" y="215"/>
                                <a:pt x="2134" y="215"/>
                                <a:pt x="2134" y="215"/>
                              </a:cubicBezTo>
                              <a:cubicBezTo>
                                <a:pt x="2126" y="220"/>
                                <a:pt x="2119" y="224"/>
                                <a:pt x="2113" y="226"/>
                              </a:cubicBezTo>
                              <a:cubicBezTo>
                                <a:pt x="2107" y="229"/>
                                <a:pt x="2100" y="230"/>
                                <a:pt x="2092" y="230"/>
                              </a:cubicBezTo>
                              <a:cubicBezTo>
                                <a:pt x="2081" y="230"/>
                                <a:pt x="2071" y="226"/>
                                <a:pt x="2065" y="220"/>
                              </a:cubicBezTo>
                              <a:cubicBezTo>
                                <a:pt x="2058" y="214"/>
                                <a:pt x="2054" y="203"/>
                                <a:pt x="2052" y="187"/>
                              </a:cubicBezTo>
                              <a:cubicBezTo>
                                <a:pt x="2158" y="187"/>
                                <a:pt x="2158" y="187"/>
                                <a:pt x="2158" y="187"/>
                              </a:cubicBezTo>
                              <a:cubicBezTo>
                                <a:pt x="2159" y="178"/>
                                <a:pt x="2159" y="172"/>
                                <a:pt x="2159" y="170"/>
                              </a:cubicBezTo>
                              <a:cubicBezTo>
                                <a:pt x="2159" y="143"/>
                                <a:pt x="2152" y="122"/>
                                <a:pt x="2139" y="106"/>
                              </a:cubicBezTo>
                              <a:cubicBezTo>
                                <a:pt x="2125" y="91"/>
                                <a:pt x="2107" y="84"/>
                                <a:pt x="2083" y="84"/>
                              </a:cubicBezTo>
                              <a:close/>
                              <a:moveTo>
                                <a:pt x="2114" y="159"/>
                              </a:moveTo>
                              <a:cubicBezTo>
                                <a:pt x="2052" y="159"/>
                                <a:pt x="2052" y="159"/>
                                <a:pt x="2052" y="159"/>
                              </a:cubicBezTo>
                              <a:cubicBezTo>
                                <a:pt x="2053" y="143"/>
                                <a:pt x="2056" y="132"/>
                                <a:pt x="2062" y="125"/>
                              </a:cubicBezTo>
                              <a:cubicBezTo>
                                <a:pt x="2067" y="118"/>
                                <a:pt x="2074" y="115"/>
                                <a:pt x="2083" y="115"/>
                              </a:cubicBezTo>
                              <a:cubicBezTo>
                                <a:pt x="2104" y="115"/>
                                <a:pt x="2114" y="129"/>
                                <a:pt x="2114" y="157"/>
                              </a:cubicBezTo>
                              <a:lnTo>
                                <a:pt x="2114" y="159"/>
                              </a:lnTo>
                              <a:close/>
                              <a:moveTo>
                                <a:pt x="585" y="84"/>
                              </a:moveTo>
                              <a:cubicBezTo>
                                <a:pt x="568" y="84"/>
                                <a:pt x="554" y="88"/>
                                <a:pt x="542" y="95"/>
                              </a:cubicBezTo>
                              <a:cubicBezTo>
                                <a:pt x="529" y="102"/>
                                <a:pt x="520" y="113"/>
                                <a:pt x="513" y="126"/>
                              </a:cubicBezTo>
                              <a:cubicBezTo>
                                <a:pt x="507" y="140"/>
                                <a:pt x="504" y="156"/>
                                <a:pt x="504" y="174"/>
                              </a:cubicBezTo>
                              <a:cubicBezTo>
                                <a:pt x="504" y="202"/>
                                <a:pt x="511" y="224"/>
                                <a:pt x="525" y="240"/>
                              </a:cubicBezTo>
                              <a:cubicBezTo>
                                <a:pt x="540" y="256"/>
                                <a:pt x="560" y="264"/>
                                <a:pt x="585" y="264"/>
                              </a:cubicBezTo>
                              <a:cubicBezTo>
                                <a:pt x="602" y="264"/>
                                <a:pt x="616" y="260"/>
                                <a:pt x="628" y="252"/>
                              </a:cubicBezTo>
                              <a:cubicBezTo>
                                <a:pt x="641" y="245"/>
                                <a:pt x="650" y="234"/>
                                <a:pt x="656" y="221"/>
                              </a:cubicBezTo>
                              <a:cubicBezTo>
                                <a:pt x="663" y="207"/>
                                <a:pt x="666" y="192"/>
                                <a:pt x="666" y="174"/>
                              </a:cubicBezTo>
                              <a:cubicBezTo>
                                <a:pt x="666" y="146"/>
                                <a:pt x="659" y="123"/>
                                <a:pt x="645" y="108"/>
                              </a:cubicBezTo>
                              <a:cubicBezTo>
                                <a:pt x="631" y="92"/>
                                <a:pt x="611" y="84"/>
                                <a:pt x="585" y="84"/>
                              </a:cubicBezTo>
                              <a:close/>
                              <a:moveTo>
                                <a:pt x="610" y="216"/>
                              </a:moveTo>
                              <a:cubicBezTo>
                                <a:pt x="605" y="225"/>
                                <a:pt x="596" y="230"/>
                                <a:pt x="585" y="230"/>
                              </a:cubicBezTo>
                              <a:cubicBezTo>
                                <a:pt x="574" y="230"/>
                                <a:pt x="565" y="225"/>
                                <a:pt x="560" y="216"/>
                              </a:cubicBezTo>
                              <a:cubicBezTo>
                                <a:pt x="554" y="207"/>
                                <a:pt x="551" y="193"/>
                                <a:pt x="551" y="174"/>
                              </a:cubicBezTo>
                              <a:cubicBezTo>
                                <a:pt x="551" y="154"/>
                                <a:pt x="554" y="140"/>
                                <a:pt x="560" y="131"/>
                              </a:cubicBezTo>
                              <a:cubicBezTo>
                                <a:pt x="565" y="122"/>
                                <a:pt x="574" y="118"/>
                                <a:pt x="585" y="118"/>
                              </a:cubicBezTo>
                              <a:cubicBezTo>
                                <a:pt x="597" y="118"/>
                                <a:pt x="605" y="122"/>
                                <a:pt x="611" y="131"/>
                              </a:cubicBezTo>
                              <a:cubicBezTo>
                                <a:pt x="616" y="140"/>
                                <a:pt x="619" y="154"/>
                                <a:pt x="619" y="174"/>
                              </a:cubicBezTo>
                              <a:cubicBezTo>
                                <a:pt x="619" y="193"/>
                                <a:pt x="616" y="207"/>
                                <a:pt x="610" y="216"/>
                              </a:cubicBezTo>
                              <a:close/>
                              <a:moveTo>
                                <a:pt x="768" y="84"/>
                              </a:moveTo>
                              <a:cubicBezTo>
                                <a:pt x="752" y="84"/>
                                <a:pt x="738" y="88"/>
                                <a:pt x="726" y="96"/>
                              </a:cubicBezTo>
                              <a:cubicBezTo>
                                <a:pt x="715" y="103"/>
                                <a:pt x="706" y="114"/>
                                <a:pt x="700" y="128"/>
                              </a:cubicBezTo>
                              <a:cubicBezTo>
                                <a:pt x="694" y="142"/>
                                <a:pt x="691" y="157"/>
                                <a:pt x="691" y="175"/>
                              </a:cubicBezTo>
                              <a:cubicBezTo>
                                <a:pt x="691" y="202"/>
                                <a:pt x="698" y="224"/>
                                <a:pt x="712" y="240"/>
                              </a:cubicBezTo>
                              <a:cubicBezTo>
                                <a:pt x="726" y="256"/>
                                <a:pt x="747" y="264"/>
                                <a:pt x="773" y="264"/>
                              </a:cubicBezTo>
                              <a:cubicBezTo>
                                <a:pt x="797" y="264"/>
                                <a:pt x="819" y="256"/>
                                <a:pt x="838" y="241"/>
                              </a:cubicBezTo>
                              <a:cubicBezTo>
                                <a:pt x="819" y="215"/>
                                <a:pt x="819" y="215"/>
                                <a:pt x="819" y="215"/>
                              </a:cubicBezTo>
                              <a:cubicBezTo>
                                <a:pt x="811" y="220"/>
                                <a:pt x="804" y="224"/>
                                <a:pt x="798" y="226"/>
                              </a:cubicBezTo>
                              <a:cubicBezTo>
                                <a:pt x="792" y="229"/>
                                <a:pt x="785" y="230"/>
                                <a:pt x="778" y="230"/>
                              </a:cubicBezTo>
                              <a:cubicBezTo>
                                <a:pt x="766" y="230"/>
                                <a:pt x="757" y="226"/>
                                <a:pt x="750" y="220"/>
                              </a:cubicBezTo>
                              <a:cubicBezTo>
                                <a:pt x="743" y="214"/>
                                <a:pt x="739" y="203"/>
                                <a:pt x="737" y="187"/>
                              </a:cubicBezTo>
                              <a:cubicBezTo>
                                <a:pt x="843" y="187"/>
                                <a:pt x="843" y="187"/>
                                <a:pt x="843" y="187"/>
                              </a:cubicBezTo>
                              <a:cubicBezTo>
                                <a:pt x="844" y="178"/>
                                <a:pt x="844" y="172"/>
                                <a:pt x="844" y="170"/>
                              </a:cubicBezTo>
                              <a:cubicBezTo>
                                <a:pt x="844" y="143"/>
                                <a:pt x="837" y="122"/>
                                <a:pt x="824" y="106"/>
                              </a:cubicBezTo>
                              <a:cubicBezTo>
                                <a:pt x="811" y="91"/>
                                <a:pt x="792" y="84"/>
                                <a:pt x="768" y="84"/>
                              </a:cubicBezTo>
                              <a:close/>
                              <a:moveTo>
                                <a:pt x="799" y="159"/>
                              </a:moveTo>
                              <a:cubicBezTo>
                                <a:pt x="737" y="159"/>
                                <a:pt x="737" y="159"/>
                                <a:pt x="737" y="159"/>
                              </a:cubicBezTo>
                              <a:cubicBezTo>
                                <a:pt x="738" y="143"/>
                                <a:pt x="741" y="132"/>
                                <a:pt x="747" y="125"/>
                              </a:cubicBezTo>
                              <a:cubicBezTo>
                                <a:pt x="752" y="118"/>
                                <a:pt x="759" y="115"/>
                                <a:pt x="769" y="115"/>
                              </a:cubicBezTo>
                              <a:cubicBezTo>
                                <a:pt x="789" y="115"/>
                                <a:pt x="799" y="129"/>
                                <a:pt x="799" y="157"/>
                              </a:cubicBezTo>
                              <a:lnTo>
                                <a:pt x="799" y="159"/>
                              </a:lnTo>
                              <a:close/>
                              <a:moveTo>
                                <a:pt x="405" y="223"/>
                              </a:moveTo>
                              <a:cubicBezTo>
                                <a:pt x="487" y="223"/>
                                <a:pt x="487" y="223"/>
                                <a:pt x="487" y="223"/>
                              </a:cubicBezTo>
                              <a:cubicBezTo>
                                <a:pt x="482" y="258"/>
                                <a:pt x="482" y="258"/>
                                <a:pt x="482" y="258"/>
                              </a:cubicBezTo>
                              <a:cubicBezTo>
                                <a:pt x="353" y="258"/>
                                <a:pt x="353" y="258"/>
                                <a:pt x="353" y="258"/>
                              </a:cubicBezTo>
                              <a:cubicBezTo>
                                <a:pt x="353" y="226"/>
                                <a:pt x="353" y="226"/>
                                <a:pt x="353" y="226"/>
                              </a:cubicBezTo>
                              <a:cubicBezTo>
                                <a:pt x="433" y="124"/>
                                <a:pt x="433" y="124"/>
                                <a:pt x="433" y="124"/>
                              </a:cubicBezTo>
                              <a:cubicBezTo>
                                <a:pt x="360" y="124"/>
                                <a:pt x="360" y="124"/>
                                <a:pt x="360" y="124"/>
                              </a:cubicBezTo>
                              <a:cubicBezTo>
                                <a:pt x="360" y="89"/>
                                <a:pt x="360" y="89"/>
                                <a:pt x="360" y="89"/>
                              </a:cubicBezTo>
                              <a:cubicBezTo>
                                <a:pt x="485" y="89"/>
                                <a:pt x="485" y="89"/>
                                <a:pt x="485" y="89"/>
                              </a:cubicBezTo>
                              <a:cubicBezTo>
                                <a:pt x="485" y="121"/>
                                <a:pt x="485" y="121"/>
                                <a:pt x="485" y="121"/>
                              </a:cubicBezTo>
                              <a:lnTo>
                                <a:pt x="405" y="223"/>
                              </a:lnTo>
                              <a:close/>
                              <a:moveTo>
                                <a:pt x="877" y="21"/>
                              </a:moveTo>
                              <a:cubicBezTo>
                                <a:pt x="923" y="16"/>
                                <a:pt x="923" y="16"/>
                                <a:pt x="923" y="16"/>
                              </a:cubicBezTo>
                              <a:cubicBezTo>
                                <a:pt x="923" y="258"/>
                                <a:pt x="923" y="258"/>
                                <a:pt x="923" y="258"/>
                              </a:cubicBezTo>
                              <a:cubicBezTo>
                                <a:pt x="877" y="258"/>
                                <a:pt x="877" y="258"/>
                                <a:pt x="877" y="258"/>
                              </a:cubicBezTo>
                              <a:lnTo>
                                <a:pt x="877" y="21"/>
                              </a:lnTo>
                              <a:close/>
                              <a:moveTo>
                                <a:pt x="1177" y="211"/>
                              </a:moveTo>
                              <a:cubicBezTo>
                                <a:pt x="1177" y="143"/>
                                <a:pt x="1177" y="143"/>
                                <a:pt x="1177" y="143"/>
                              </a:cubicBezTo>
                              <a:cubicBezTo>
                                <a:pt x="1177" y="123"/>
                                <a:pt x="1172" y="109"/>
                                <a:pt x="1161" y="99"/>
                              </a:cubicBezTo>
                              <a:cubicBezTo>
                                <a:pt x="1150" y="89"/>
                                <a:pt x="1133" y="84"/>
                                <a:pt x="1110" y="84"/>
                              </a:cubicBezTo>
                              <a:cubicBezTo>
                                <a:pt x="1089" y="84"/>
                                <a:pt x="1068" y="88"/>
                                <a:pt x="1047" y="96"/>
                              </a:cubicBezTo>
                              <a:cubicBezTo>
                                <a:pt x="1058" y="127"/>
                                <a:pt x="1058" y="127"/>
                                <a:pt x="1058" y="127"/>
                              </a:cubicBezTo>
                              <a:cubicBezTo>
                                <a:pt x="1076" y="121"/>
                                <a:pt x="1090" y="118"/>
                                <a:pt x="1102" y="118"/>
                              </a:cubicBezTo>
                              <a:cubicBezTo>
                                <a:pt x="1113" y="118"/>
                                <a:pt x="1121" y="120"/>
                                <a:pt x="1126" y="124"/>
                              </a:cubicBezTo>
                              <a:cubicBezTo>
                                <a:pt x="1130" y="128"/>
                                <a:pt x="1133" y="135"/>
                                <a:pt x="1133" y="146"/>
                              </a:cubicBezTo>
                              <a:cubicBezTo>
                                <a:pt x="1133" y="154"/>
                                <a:pt x="1133" y="154"/>
                                <a:pt x="1133" y="154"/>
                              </a:cubicBezTo>
                              <a:cubicBezTo>
                                <a:pt x="1113" y="154"/>
                                <a:pt x="1113" y="154"/>
                                <a:pt x="1113" y="154"/>
                              </a:cubicBezTo>
                              <a:cubicBezTo>
                                <a:pt x="1088" y="154"/>
                                <a:pt x="1069" y="159"/>
                                <a:pt x="1055" y="169"/>
                              </a:cubicBezTo>
                              <a:cubicBezTo>
                                <a:pt x="1042" y="178"/>
                                <a:pt x="1035" y="193"/>
                                <a:pt x="1035" y="211"/>
                              </a:cubicBezTo>
                              <a:cubicBezTo>
                                <a:pt x="1035" y="227"/>
                                <a:pt x="1040" y="239"/>
                                <a:pt x="1050" y="249"/>
                              </a:cubicBezTo>
                              <a:cubicBezTo>
                                <a:pt x="1060" y="259"/>
                                <a:pt x="1073" y="264"/>
                                <a:pt x="1090" y="264"/>
                              </a:cubicBezTo>
                              <a:cubicBezTo>
                                <a:pt x="1113" y="264"/>
                                <a:pt x="1130" y="255"/>
                                <a:pt x="1141" y="238"/>
                              </a:cubicBezTo>
                              <a:cubicBezTo>
                                <a:pt x="1145" y="246"/>
                                <a:pt x="1149" y="252"/>
                                <a:pt x="1156" y="256"/>
                              </a:cubicBezTo>
                              <a:cubicBezTo>
                                <a:pt x="1162" y="260"/>
                                <a:pt x="1170" y="262"/>
                                <a:pt x="1180" y="263"/>
                              </a:cubicBezTo>
                              <a:cubicBezTo>
                                <a:pt x="1190" y="233"/>
                                <a:pt x="1190" y="233"/>
                                <a:pt x="1190" y="233"/>
                              </a:cubicBezTo>
                              <a:cubicBezTo>
                                <a:pt x="1185" y="231"/>
                                <a:pt x="1182" y="229"/>
                                <a:pt x="1180" y="226"/>
                              </a:cubicBezTo>
                              <a:cubicBezTo>
                                <a:pt x="1178" y="223"/>
                                <a:pt x="1177" y="218"/>
                                <a:pt x="1177" y="211"/>
                              </a:cubicBezTo>
                              <a:close/>
                              <a:moveTo>
                                <a:pt x="1133" y="212"/>
                              </a:moveTo>
                              <a:cubicBezTo>
                                <a:pt x="1126" y="225"/>
                                <a:pt x="1116" y="231"/>
                                <a:pt x="1103" y="231"/>
                              </a:cubicBezTo>
                              <a:cubicBezTo>
                                <a:pt x="1096" y="231"/>
                                <a:pt x="1090" y="229"/>
                                <a:pt x="1087" y="225"/>
                              </a:cubicBezTo>
                              <a:cubicBezTo>
                                <a:pt x="1083" y="221"/>
                                <a:pt x="1081" y="215"/>
                                <a:pt x="1081" y="207"/>
                              </a:cubicBezTo>
                              <a:cubicBezTo>
                                <a:pt x="1081" y="189"/>
                                <a:pt x="1093" y="180"/>
                                <a:pt x="1118" y="180"/>
                              </a:cubicBezTo>
                              <a:cubicBezTo>
                                <a:pt x="1133" y="180"/>
                                <a:pt x="1133" y="180"/>
                                <a:pt x="1133" y="180"/>
                              </a:cubicBezTo>
                              <a:lnTo>
                                <a:pt x="1133" y="212"/>
                              </a:lnTo>
                              <a:close/>
                              <a:moveTo>
                                <a:pt x="1324" y="101"/>
                              </a:moveTo>
                              <a:cubicBezTo>
                                <a:pt x="1312" y="89"/>
                                <a:pt x="1299" y="84"/>
                                <a:pt x="1283" y="84"/>
                              </a:cubicBezTo>
                              <a:cubicBezTo>
                                <a:pt x="1269" y="84"/>
                                <a:pt x="1257" y="88"/>
                                <a:pt x="1247" y="95"/>
                              </a:cubicBezTo>
                              <a:cubicBezTo>
                                <a:pt x="1236" y="103"/>
                                <a:pt x="1228" y="114"/>
                                <a:pt x="1223" y="127"/>
                              </a:cubicBezTo>
                              <a:cubicBezTo>
                                <a:pt x="1217" y="141"/>
                                <a:pt x="1214" y="156"/>
                                <a:pt x="1214" y="174"/>
                              </a:cubicBezTo>
                              <a:cubicBezTo>
                                <a:pt x="1214" y="201"/>
                                <a:pt x="1220" y="223"/>
                                <a:pt x="1231" y="239"/>
                              </a:cubicBezTo>
                              <a:cubicBezTo>
                                <a:pt x="1242" y="256"/>
                                <a:pt x="1257" y="264"/>
                                <a:pt x="1278" y="264"/>
                              </a:cubicBezTo>
                              <a:cubicBezTo>
                                <a:pt x="1299" y="264"/>
                                <a:pt x="1315" y="255"/>
                                <a:pt x="1327" y="238"/>
                              </a:cubicBezTo>
                              <a:cubicBezTo>
                                <a:pt x="1330" y="258"/>
                                <a:pt x="1330" y="258"/>
                                <a:pt x="1330" y="258"/>
                              </a:cubicBezTo>
                              <a:cubicBezTo>
                                <a:pt x="1370" y="258"/>
                                <a:pt x="1370" y="258"/>
                                <a:pt x="1370" y="258"/>
                              </a:cubicBezTo>
                              <a:cubicBezTo>
                                <a:pt x="1370" y="21"/>
                                <a:pt x="1370" y="21"/>
                                <a:pt x="1370" y="21"/>
                              </a:cubicBezTo>
                              <a:cubicBezTo>
                                <a:pt x="1324" y="16"/>
                                <a:pt x="1324" y="16"/>
                                <a:pt x="1324" y="16"/>
                              </a:cubicBezTo>
                              <a:lnTo>
                                <a:pt x="1324" y="101"/>
                              </a:lnTo>
                              <a:close/>
                              <a:moveTo>
                                <a:pt x="1324" y="209"/>
                              </a:moveTo>
                              <a:cubicBezTo>
                                <a:pt x="1319" y="216"/>
                                <a:pt x="1315" y="221"/>
                                <a:pt x="1309" y="225"/>
                              </a:cubicBezTo>
                              <a:cubicBezTo>
                                <a:pt x="1304" y="228"/>
                                <a:pt x="1298" y="230"/>
                                <a:pt x="1292" y="230"/>
                              </a:cubicBezTo>
                              <a:cubicBezTo>
                                <a:pt x="1282" y="230"/>
                                <a:pt x="1274" y="225"/>
                                <a:pt x="1269" y="217"/>
                              </a:cubicBezTo>
                              <a:cubicBezTo>
                                <a:pt x="1264" y="208"/>
                                <a:pt x="1261" y="194"/>
                                <a:pt x="1261" y="174"/>
                              </a:cubicBezTo>
                              <a:cubicBezTo>
                                <a:pt x="1261" y="154"/>
                                <a:pt x="1264" y="140"/>
                                <a:pt x="1270" y="131"/>
                              </a:cubicBezTo>
                              <a:cubicBezTo>
                                <a:pt x="1276" y="122"/>
                                <a:pt x="1284" y="117"/>
                                <a:pt x="1295" y="117"/>
                              </a:cubicBezTo>
                              <a:cubicBezTo>
                                <a:pt x="1301" y="117"/>
                                <a:pt x="1306" y="119"/>
                                <a:pt x="1311" y="121"/>
                              </a:cubicBezTo>
                              <a:cubicBezTo>
                                <a:pt x="1315" y="124"/>
                                <a:pt x="1320" y="128"/>
                                <a:pt x="1324" y="133"/>
                              </a:cubicBezTo>
                              <a:lnTo>
                                <a:pt x="1324" y="209"/>
                              </a:lnTo>
                              <a:close/>
                              <a:moveTo>
                                <a:pt x="1502" y="84"/>
                              </a:moveTo>
                              <a:cubicBezTo>
                                <a:pt x="1507" y="84"/>
                                <a:pt x="1513" y="85"/>
                                <a:pt x="1519" y="87"/>
                              </a:cubicBezTo>
                              <a:cubicBezTo>
                                <a:pt x="1511" y="130"/>
                                <a:pt x="1511" y="130"/>
                                <a:pt x="1511" y="130"/>
                              </a:cubicBezTo>
                              <a:cubicBezTo>
                                <a:pt x="1505" y="129"/>
                                <a:pt x="1500" y="128"/>
                                <a:pt x="1496" y="128"/>
                              </a:cubicBezTo>
                              <a:cubicBezTo>
                                <a:pt x="1486" y="128"/>
                                <a:pt x="1478" y="132"/>
                                <a:pt x="1473" y="139"/>
                              </a:cubicBezTo>
                              <a:cubicBezTo>
                                <a:pt x="1467" y="146"/>
                                <a:pt x="1463" y="156"/>
                                <a:pt x="1460" y="171"/>
                              </a:cubicBezTo>
                              <a:cubicBezTo>
                                <a:pt x="1460" y="258"/>
                                <a:pt x="1460" y="258"/>
                                <a:pt x="1460" y="258"/>
                              </a:cubicBezTo>
                              <a:cubicBezTo>
                                <a:pt x="1414" y="258"/>
                                <a:pt x="1414" y="258"/>
                                <a:pt x="1414" y="258"/>
                              </a:cubicBezTo>
                              <a:cubicBezTo>
                                <a:pt x="1414" y="89"/>
                                <a:pt x="1414" y="89"/>
                                <a:pt x="1414" y="89"/>
                              </a:cubicBezTo>
                              <a:cubicBezTo>
                                <a:pt x="1454" y="89"/>
                                <a:pt x="1454" y="89"/>
                                <a:pt x="1454" y="89"/>
                              </a:cubicBezTo>
                              <a:cubicBezTo>
                                <a:pt x="1458" y="122"/>
                                <a:pt x="1458" y="122"/>
                                <a:pt x="1458" y="122"/>
                              </a:cubicBezTo>
                              <a:cubicBezTo>
                                <a:pt x="1462" y="110"/>
                                <a:pt x="1468" y="101"/>
                                <a:pt x="1476" y="94"/>
                              </a:cubicBezTo>
                              <a:cubicBezTo>
                                <a:pt x="1483" y="87"/>
                                <a:pt x="1492" y="84"/>
                                <a:pt x="1502" y="84"/>
                              </a:cubicBezTo>
                              <a:close/>
                              <a:moveTo>
                                <a:pt x="114" y="141"/>
                              </a:moveTo>
                              <a:cubicBezTo>
                                <a:pt x="125" y="139"/>
                                <a:pt x="135" y="133"/>
                                <a:pt x="143" y="125"/>
                              </a:cubicBezTo>
                              <a:cubicBezTo>
                                <a:pt x="150" y="117"/>
                                <a:pt x="154" y="107"/>
                                <a:pt x="154" y="94"/>
                              </a:cubicBezTo>
                              <a:cubicBezTo>
                                <a:pt x="154" y="74"/>
                                <a:pt x="146" y="59"/>
                                <a:pt x="130" y="50"/>
                              </a:cubicBezTo>
                              <a:cubicBezTo>
                                <a:pt x="114" y="42"/>
                                <a:pt x="91" y="37"/>
                                <a:pt x="61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69" y="258"/>
                                <a:pt x="69" y="258"/>
                                <a:pt x="69" y="258"/>
                              </a:cubicBezTo>
                              <a:cubicBezTo>
                                <a:pt x="99" y="258"/>
                                <a:pt x="122" y="254"/>
                                <a:pt x="139" y="244"/>
                              </a:cubicBezTo>
                              <a:cubicBezTo>
                                <a:pt x="156" y="234"/>
                                <a:pt x="164" y="217"/>
                                <a:pt x="164" y="194"/>
                              </a:cubicBezTo>
                              <a:cubicBezTo>
                                <a:pt x="164" y="178"/>
                                <a:pt x="159" y="166"/>
                                <a:pt x="150" y="158"/>
                              </a:cubicBezTo>
                              <a:cubicBezTo>
                                <a:pt x="141" y="149"/>
                                <a:pt x="129" y="144"/>
                                <a:pt x="114" y="141"/>
                              </a:cubicBezTo>
                              <a:close/>
                              <a:moveTo>
                                <a:pt x="47" y="71"/>
                              </a:moveTo>
                              <a:cubicBezTo>
                                <a:pt x="65" y="71"/>
                                <a:pt x="65" y="71"/>
                                <a:pt x="65" y="71"/>
                              </a:cubicBezTo>
                              <a:cubicBezTo>
                                <a:pt x="79" y="71"/>
                                <a:pt x="90" y="73"/>
                                <a:pt x="96" y="77"/>
                              </a:cubicBezTo>
                              <a:cubicBezTo>
                                <a:pt x="103" y="81"/>
                                <a:pt x="106" y="88"/>
                                <a:pt x="106" y="98"/>
                              </a:cubicBezTo>
                              <a:cubicBezTo>
                                <a:pt x="106" y="108"/>
                                <a:pt x="103" y="115"/>
                                <a:pt x="97" y="120"/>
                              </a:cubicBezTo>
                              <a:cubicBezTo>
                                <a:pt x="91" y="125"/>
                                <a:pt x="82" y="127"/>
                                <a:pt x="70" y="127"/>
                              </a:cubicBezTo>
                              <a:cubicBezTo>
                                <a:pt x="47" y="127"/>
                                <a:pt x="47" y="127"/>
                                <a:pt x="47" y="127"/>
                              </a:cubicBezTo>
                              <a:lnTo>
                                <a:pt x="47" y="71"/>
                              </a:lnTo>
                              <a:close/>
                              <a:moveTo>
                                <a:pt x="103" y="217"/>
                              </a:moveTo>
                              <a:cubicBezTo>
                                <a:pt x="96" y="221"/>
                                <a:pt x="84" y="224"/>
                                <a:pt x="70" y="224"/>
                              </a:cubicBezTo>
                              <a:cubicBezTo>
                                <a:pt x="47" y="224"/>
                                <a:pt x="47" y="224"/>
                                <a:pt x="47" y="224"/>
                              </a:cubicBezTo>
                              <a:cubicBezTo>
                                <a:pt x="47" y="159"/>
                                <a:pt x="47" y="159"/>
                                <a:pt x="47" y="159"/>
                              </a:cubicBezTo>
                              <a:cubicBezTo>
                                <a:pt x="74" y="159"/>
                                <a:pt x="74" y="159"/>
                                <a:pt x="74" y="159"/>
                              </a:cubicBezTo>
                              <a:cubicBezTo>
                                <a:pt x="101" y="159"/>
                                <a:pt x="115" y="170"/>
                                <a:pt x="115" y="192"/>
                              </a:cubicBezTo>
                              <a:cubicBezTo>
                                <a:pt x="115" y="204"/>
                                <a:pt x="111" y="213"/>
                                <a:pt x="103" y="217"/>
                              </a:cubicBezTo>
                              <a:close/>
                              <a:moveTo>
                                <a:pt x="972" y="163"/>
                              </a:moveTo>
                              <a:cubicBezTo>
                                <a:pt x="1030" y="258"/>
                                <a:pt x="1030" y="258"/>
                                <a:pt x="1030" y="258"/>
                              </a:cubicBezTo>
                              <a:cubicBezTo>
                                <a:pt x="979" y="258"/>
                                <a:pt x="979" y="258"/>
                                <a:pt x="979" y="258"/>
                              </a:cubicBezTo>
                              <a:cubicBezTo>
                                <a:pt x="924" y="166"/>
                                <a:pt x="924" y="166"/>
                                <a:pt x="924" y="166"/>
                              </a:cubicBezTo>
                              <a:cubicBezTo>
                                <a:pt x="979" y="89"/>
                                <a:pt x="979" y="89"/>
                                <a:pt x="979" y="89"/>
                              </a:cubicBezTo>
                              <a:cubicBezTo>
                                <a:pt x="1026" y="89"/>
                                <a:pt x="1026" y="89"/>
                                <a:pt x="1026" y="89"/>
                              </a:cubicBezTo>
                              <a:lnTo>
                                <a:pt x="972" y="163"/>
                              </a:lnTo>
                              <a:close/>
                              <a:moveTo>
                                <a:pt x="9141" y="657"/>
                              </a:moveTo>
                              <a:cubicBezTo>
                                <a:pt x="9221" y="778"/>
                                <a:pt x="9221" y="778"/>
                                <a:pt x="9221" y="778"/>
                              </a:cubicBezTo>
                              <a:cubicBezTo>
                                <a:pt x="9166" y="778"/>
                                <a:pt x="9166" y="778"/>
                                <a:pt x="9166" y="778"/>
                              </a:cubicBezTo>
                              <a:cubicBezTo>
                                <a:pt x="9091" y="660"/>
                                <a:pt x="9091" y="660"/>
                                <a:pt x="9091" y="660"/>
                              </a:cubicBezTo>
                              <a:cubicBezTo>
                                <a:pt x="9165" y="557"/>
                                <a:pt x="9165" y="557"/>
                                <a:pt x="9165" y="557"/>
                              </a:cubicBezTo>
                              <a:cubicBezTo>
                                <a:pt x="9215" y="557"/>
                                <a:pt x="9215" y="557"/>
                                <a:pt x="9215" y="557"/>
                              </a:cubicBezTo>
                              <a:lnTo>
                                <a:pt x="9141" y="657"/>
                              </a:lnTo>
                              <a:close/>
                              <a:moveTo>
                                <a:pt x="11040" y="84"/>
                              </a:moveTo>
                              <a:cubicBezTo>
                                <a:pt x="11045" y="84"/>
                                <a:pt x="11050" y="85"/>
                                <a:pt x="11057" y="87"/>
                              </a:cubicBezTo>
                              <a:cubicBezTo>
                                <a:pt x="11049" y="130"/>
                                <a:pt x="11049" y="130"/>
                                <a:pt x="11049" y="130"/>
                              </a:cubicBezTo>
                              <a:cubicBezTo>
                                <a:pt x="11043" y="129"/>
                                <a:pt x="11038" y="128"/>
                                <a:pt x="11034" y="128"/>
                              </a:cubicBezTo>
                              <a:cubicBezTo>
                                <a:pt x="11024" y="128"/>
                                <a:pt x="11016" y="132"/>
                                <a:pt x="11011" y="139"/>
                              </a:cubicBezTo>
                              <a:cubicBezTo>
                                <a:pt x="11005" y="146"/>
                                <a:pt x="11001" y="156"/>
                                <a:pt x="10997" y="171"/>
                              </a:cubicBezTo>
                              <a:cubicBezTo>
                                <a:pt x="10997" y="258"/>
                                <a:pt x="10997" y="258"/>
                                <a:pt x="10997" y="258"/>
                              </a:cubicBezTo>
                              <a:cubicBezTo>
                                <a:pt x="10952" y="258"/>
                                <a:pt x="10952" y="258"/>
                                <a:pt x="10952" y="258"/>
                              </a:cubicBezTo>
                              <a:cubicBezTo>
                                <a:pt x="10952" y="89"/>
                                <a:pt x="10952" y="89"/>
                                <a:pt x="10952" y="89"/>
                              </a:cubicBezTo>
                              <a:cubicBezTo>
                                <a:pt x="10991" y="89"/>
                                <a:pt x="10991" y="89"/>
                                <a:pt x="10991" y="89"/>
                              </a:cubicBezTo>
                              <a:cubicBezTo>
                                <a:pt x="10995" y="122"/>
                                <a:pt x="10995" y="122"/>
                                <a:pt x="10995" y="122"/>
                              </a:cubicBezTo>
                              <a:cubicBezTo>
                                <a:pt x="10999" y="110"/>
                                <a:pt x="11005" y="101"/>
                                <a:pt x="11013" y="94"/>
                              </a:cubicBezTo>
                              <a:cubicBezTo>
                                <a:pt x="11021" y="87"/>
                                <a:pt x="11030" y="84"/>
                                <a:pt x="11040" y="84"/>
                              </a:cubicBezTo>
                              <a:close/>
                              <a:moveTo>
                                <a:pt x="11291" y="520"/>
                              </a:moveTo>
                              <a:cubicBezTo>
                                <a:pt x="11317" y="520"/>
                                <a:pt x="11317" y="520"/>
                                <a:pt x="11317" y="520"/>
                              </a:cubicBezTo>
                              <a:cubicBezTo>
                                <a:pt x="11317" y="811"/>
                                <a:pt x="11317" y="811"/>
                                <a:pt x="11317" y="811"/>
                              </a:cubicBezTo>
                              <a:cubicBezTo>
                                <a:pt x="11291" y="811"/>
                                <a:pt x="11291" y="811"/>
                                <a:pt x="11291" y="811"/>
                              </a:cubicBezTo>
                              <a:lnTo>
                                <a:pt x="11291" y="520"/>
                              </a:lnTo>
                              <a:close/>
                              <a:moveTo>
                                <a:pt x="11139" y="84"/>
                              </a:moveTo>
                              <a:cubicBezTo>
                                <a:pt x="11123" y="84"/>
                                <a:pt x="11110" y="88"/>
                                <a:pt x="11098" y="96"/>
                              </a:cubicBezTo>
                              <a:cubicBezTo>
                                <a:pt x="11086" y="103"/>
                                <a:pt x="11078" y="114"/>
                                <a:pt x="11071" y="128"/>
                              </a:cubicBezTo>
                              <a:cubicBezTo>
                                <a:pt x="11065" y="142"/>
                                <a:pt x="11062" y="157"/>
                                <a:pt x="11062" y="175"/>
                              </a:cubicBezTo>
                              <a:cubicBezTo>
                                <a:pt x="11062" y="202"/>
                                <a:pt x="11069" y="224"/>
                                <a:pt x="11084" y="240"/>
                              </a:cubicBezTo>
                              <a:cubicBezTo>
                                <a:pt x="11098" y="256"/>
                                <a:pt x="11119" y="264"/>
                                <a:pt x="11145" y="264"/>
                              </a:cubicBezTo>
                              <a:cubicBezTo>
                                <a:pt x="11169" y="264"/>
                                <a:pt x="11191" y="256"/>
                                <a:pt x="11210" y="241"/>
                              </a:cubicBezTo>
                              <a:cubicBezTo>
                                <a:pt x="11191" y="215"/>
                                <a:pt x="11191" y="215"/>
                                <a:pt x="11191" y="215"/>
                              </a:cubicBezTo>
                              <a:cubicBezTo>
                                <a:pt x="11183" y="220"/>
                                <a:pt x="11176" y="224"/>
                                <a:pt x="11170" y="226"/>
                              </a:cubicBezTo>
                              <a:cubicBezTo>
                                <a:pt x="11163" y="229"/>
                                <a:pt x="11157" y="230"/>
                                <a:pt x="11149" y="230"/>
                              </a:cubicBezTo>
                              <a:cubicBezTo>
                                <a:pt x="11138" y="230"/>
                                <a:pt x="11128" y="226"/>
                                <a:pt x="11122" y="220"/>
                              </a:cubicBezTo>
                              <a:cubicBezTo>
                                <a:pt x="11115" y="214"/>
                                <a:pt x="11111" y="203"/>
                                <a:pt x="11109" y="187"/>
                              </a:cubicBezTo>
                              <a:cubicBezTo>
                                <a:pt x="11215" y="187"/>
                                <a:pt x="11215" y="187"/>
                                <a:pt x="11215" y="187"/>
                              </a:cubicBezTo>
                              <a:cubicBezTo>
                                <a:pt x="11216" y="178"/>
                                <a:pt x="11216" y="172"/>
                                <a:pt x="11216" y="170"/>
                              </a:cubicBezTo>
                              <a:cubicBezTo>
                                <a:pt x="11216" y="143"/>
                                <a:pt x="11209" y="122"/>
                                <a:pt x="11196" y="106"/>
                              </a:cubicBezTo>
                              <a:cubicBezTo>
                                <a:pt x="11182" y="91"/>
                                <a:pt x="11164" y="84"/>
                                <a:pt x="11139" y="84"/>
                              </a:cubicBezTo>
                              <a:close/>
                              <a:moveTo>
                                <a:pt x="11171" y="159"/>
                              </a:moveTo>
                              <a:cubicBezTo>
                                <a:pt x="11109" y="159"/>
                                <a:pt x="11109" y="159"/>
                                <a:pt x="11109" y="159"/>
                              </a:cubicBezTo>
                              <a:cubicBezTo>
                                <a:pt x="11110" y="143"/>
                                <a:pt x="11113" y="132"/>
                                <a:pt x="11118" y="125"/>
                              </a:cubicBezTo>
                              <a:cubicBezTo>
                                <a:pt x="11124" y="118"/>
                                <a:pt x="11131" y="115"/>
                                <a:pt x="11140" y="115"/>
                              </a:cubicBezTo>
                              <a:cubicBezTo>
                                <a:pt x="11161" y="115"/>
                                <a:pt x="11171" y="129"/>
                                <a:pt x="11171" y="157"/>
                              </a:cubicBezTo>
                              <a:lnTo>
                                <a:pt x="11171" y="159"/>
                              </a:lnTo>
                              <a:close/>
                              <a:moveTo>
                                <a:pt x="10862" y="101"/>
                              </a:moveTo>
                              <a:cubicBezTo>
                                <a:pt x="10850" y="89"/>
                                <a:pt x="10836" y="84"/>
                                <a:pt x="10820" y="84"/>
                              </a:cubicBezTo>
                              <a:cubicBezTo>
                                <a:pt x="10807" y="84"/>
                                <a:pt x="10795" y="88"/>
                                <a:pt x="10784" y="95"/>
                              </a:cubicBezTo>
                              <a:cubicBezTo>
                                <a:pt x="10774" y="103"/>
                                <a:pt x="10766" y="114"/>
                                <a:pt x="10760" y="127"/>
                              </a:cubicBezTo>
                              <a:cubicBezTo>
                                <a:pt x="10754" y="141"/>
                                <a:pt x="10752" y="156"/>
                                <a:pt x="10752" y="174"/>
                              </a:cubicBezTo>
                              <a:cubicBezTo>
                                <a:pt x="10752" y="201"/>
                                <a:pt x="10757" y="223"/>
                                <a:pt x="10768" y="239"/>
                              </a:cubicBezTo>
                              <a:cubicBezTo>
                                <a:pt x="10779" y="256"/>
                                <a:pt x="10795" y="264"/>
                                <a:pt x="10816" y="264"/>
                              </a:cubicBezTo>
                              <a:cubicBezTo>
                                <a:pt x="10836" y="264"/>
                                <a:pt x="10853" y="255"/>
                                <a:pt x="10865" y="238"/>
                              </a:cubicBezTo>
                              <a:cubicBezTo>
                                <a:pt x="10867" y="258"/>
                                <a:pt x="10867" y="258"/>
                                <a:pt x="10867" y="258"/>
                              </a:cubicBezTo>
                              <a:cubicBezTo>
                                <a:pt x="10907" y="258"/>
                                <a:pt x="10907" y="258"/>
                                <a:pt x="10907" y="258"/>
                              </a:cubicBezTo>
                              <a:cubicBezTo>
                                <a:pt x="10907" y="21"/>
                                <a:pt x="10907" y="21"/>
                                <a:pt x="10907" y="21"/>
                              </a:cubicBezTo>
                              <a:cubicBezTo>
                                <a:pt x="10862" y="16"/>
                                <a:pt x="10862" y="16"/>
                                <a:pt x="10862" y="16"/>
                              </a:cubicBezTo>
                              <a:lnTo>
                                <a:pt x="10862" y="101"/>
                              </a:lnTo>
                              <a:close/>
                              <a:moveTo>
                                <a:pt x="10862" y="209"/>
                              </a:moveTo>
                              <a:cubicBezTo>
                                <a:pt x="10857" y="216"/>
                                <a:pt x="10852" y="221"/>
                                <a:pt x="10847" y="225"/>
                              </a:cubicBezTo>
                              <a:cubicBezTo>
                                <a:pt x="10842" y="228"/>
                                <a:pt x="10836" y="230"/>
                                <a:pt x="10829" y="230"/>
                              </a:cubicBezTo>
                              <a:cubicBezTo>
                                <a:pt x="10820" y="230"/>
                                <a:pt x="10812" y="225"/>
                                <a:pt x="10807" y="217"/>
                              </a:cubicBezTo>
                              <a:cubicBezTo>
                                <a:pt x="10802" y="208"/>
                                <a:pt x="10799" y="194"/>
                                <a:pt x="10799" y="174"/>
                              </a:cubicBezTo>
                              <a:cubicBezTo>
                                <a:pt x="10799" y="154"/>
                                <a:pt x="10802" y="140"/>
                                <a:pt x="10808" y="131"/>
                              </a:cubicBezTo>
                              <a:cubicBezTo>
                                <a:pt x="10814" y="122"/>
                                <a:pt x="10822" y="117"/>
                                <a:pt x="10832" y="117"/>
                              </a:cubicBezTo>
                              <a:cubicBezTo>
                                <a:pt x="10838" y="117"/>
                                <a:pt x="10844" y="119"/>
                                <a:pt x="10848" y="121"/>
                              </a:cubicBezTo>
                              <a:cubicBezTo>
                                <a:pt x="10853" y="124"/>
                                <a:pt x="10857" y="128"/>
                                <a:pt x="10862" y="133"/>
                              </a:cubicBezTo>
                              <a:lnTo>
                                <a:pt x="10862" y="209"/>
                              </a:lnTo>
                              <a:close/>
                              <a:moveTo>
                                <a:pt x="10715" y="211"/>
                              </a:moveTo>
                              <a:cubicBezTo>
                                <a:pt x="10715" y="143"/>
                                <a:pt x="10715" y="143"/>
                                <a:pt x="10715" y="143"/>
                              </a:cubicBezTo>
                              <a:cubicBezTo>
                                <a:pt x="10715" y="123"/>
                                <a:pt x="10709" y="109"/>
                                <a:pt x="10698" y="99"/>
                              </a:cubicBezTo>
                              <a:cubicBezTo>
                                <a:pt x="10688" y="89"/>
                                <a:pt x="10671" y="84"/>
                                <a:pt x="10648" y="84"/>
                              </a:cubicBezTo>
                              <a:cubicBezTo>
                                <a:pt x="10627" y="84"/>
                                <a:pt x="10606" y="88"/>
                                <a:pt x="10585" y="96"/>
                              </a:cubicBezTo>
                              <a:cubicBezTo>
                                <a:pt x="10595" y="127"/>
                                <a:pt x="10595" y="127"/>
                                <a:pt x="10595" y="127"/>
                              </a:cubicBezTo>
                              <a:cubicBezTo>
                                <a:pt x="10613" y="121"/>
                                <a:pt x="10628" y="118"/>
                                <a:pt x="10640" y="118"/>
                              </a:cubicBezTo>
                              <a:cubicBezTo>
                                <a:pt x="10651" y="118"/>
                                <a:pt x="10659" y="120"/>
                                <a:pt x="10663" y="124"/>
                              </a:cubicBezTo>
                              <a:cubicBezTo>
                                <a:pt x="10668" y="128"/>
                                <a:pt x="10670" y="135"/>
                                <a:pt x="10670" y="146"/>
                              </a:cubicBezTo>
                              <a:cubicBezTo>
                                <a:pt x="10670" y="154"/>
                                <a:pt x="10670" y="154"/>
                                <a:pt x="10670" y="154"/>
                              </a:cubicBezTo>
                              <a:cubicBezTo>
                                <a:pt x="10651" y="154"/>
                                <a:pt x="10651" y="154"/>
                                <a:pt x="10651" y="154"/>
                              </a:cubicBezTo>
                              <a:cubicBezTo>
                                <a:pt x="10626" y="154"/>
                                <a:pt x="10606" y="159"/>
                                <a:pt x="10593" y="169"/>
                              </a:cubicBezTo>
                              <a:cubicBezTo>
                                <a:pt x="10579" y="178"/>
                                <a:pt x="10573" y="193"/>
                                <a:pt x="10573" y="211"/>
                              </a:cubicBezTo>
                              <a:cubicBezTo>
                                <a:pt x="10573" y="227"/>
                                <a:pt x="10578" y="239"/>
                                <a:pt x="10588" y="249"/>
                              </a:cubicBezTo>
                              <a:cubicBezTo>
                                <a:pt x="10598" y="259"/>
                                <a:pt x="10611" y="264"/>
                                <a:pt x="10628" y="264"/>
                              </a:cubicBezTo>
                              <a:cubicBezTo>
                                <a:pt x="10651" y="264"/>
                                <a:pt x="10668" y="255"/>
                                <a:pt x="10679" y="238"/>
                              </a:cubicBezTo>
                              <a:cubicBezTo>
                                <a:pt x="10682" y="246"/>
                                <a:pt x="10687" y="252"/>
                                <a:pt x="10693" y="256"/>
                              </a:cubicBezTo>
                              <a:cubicBezTo>
                                <a:pt x="10699" y="260"/>
                                <a:pt x="10708" y="262"/>
                                <a:pt x="10718" y="263"/>
                              </a:cubicBezTo>
                              <a:cubicBezTo>
                                <a:pt x="10727" y="233"/>
                                <a:pt x="10727" y="233"/>
                                <a:pt x="10727" y="233"/>
                              </a:cubicBezTo>
                              <a:cubicBezTo>
                                <a:pt x="10723" y="231"/>
                                <a:pt x="10720" y="229"/>
                                <a:pt x="10718" y="226"/>
                              </a:cubicBezTo>
                              <a:cubicBezTo>
                                <a:pt x="10716" y="223"/>
                                <a:pt x="10715" y="218"/>
                                <a:pt x="10715" y="211"/>
                              </a:cubicBezTo>
                              <a:close/>
                              <a:moveTo>
                                <a:pt x="10670" y="212"/>
                              </a:moveTo>
                              <a:cubicBezTo>
                                <a:pt x="10663" y="225"/>
                                <a:pt x="10653" y="231"/>
                                <a:pt x="10640" y="231"/>
                              </a:cubicBezTo>
                              <a:cubicBezTo>
                                <a:pt x="10633" y="231"/>
                                <a:pt x="10628" y="229"/>
                                <a:pt x="10624" y="225"/>
                              </a:cubicBezTo>
                              <a:cubicBezTo>
                                <a:pt x="10620" y="221"/>
                                <a:pt x="10618" y="215"/>
                                <a:pt x="10618" y="207"/>
                              </a:cubicBezTo>
                              <a:cubicBezTo>
                                <a:pt x="10618" y="189"/>
                                <a:pt x="10631" y="180"/>
                                <a:pt x="10655" y="180"/>
                              </a:cubicBezTo>
                              <a:cubicBezTo>
                                <a:pt x="10670" y="180"/>
                                <a:pt x="10670" y="180"/>
                                <a:pt x="10670" y="180"/>
                              </a:cubicBezTo>
                              <a:lnTo>
                                <a:pt x="10670" y="212"/>
                              </a:lnTo>
                              <a:close/>
                              <a:moveTo>
                                <a:pt x="10422" y="175"/>
                              </a:moveTo>
                              <a:cubicBezTo>
                                <a:pt x="10431" y="183"/>
                                <a:pt x="10435" y="194"/>
                                <a:pt x="10435" y="209"/>
                              </a:cubicBezTo>
                              <a:cubicBezTo>
                                <a:pt x="10435" y="220"/>
                                <a:pt x="10432" y="230"/>
                                <a:pt x="10425" y="238"/>
                              </a:cubicBezTo>
                              <a:cubicBezTo>
                                <a:pt x="10419" y="246"/>
                                <a:pt x="10410" y="253"/>
                                <a:pt x="10399" y="257"/>
                              </a:cubicBezTo>
                              <a:cubicBezTo>
                                <a:pt x="10388" y="261"/>
                                <a:pt x="10376" y="264"/>
                                <a:pt x="10362" y="264"/>
                              </a:cubicBezTo>
                              <a:cubicBezTo>
                                <a:pt x="10348" y="264"/>
                                <a:pt x="10335" y="261"/>
                                <a:pt x="10323" y="257"/>
                              </a:cubicBezTo>
                              <a:cubicBezTo>
                                <a:pt x="10311" y="253"/>
                                <a:pt x="10301" y="247"/>
                                <a:pt x="10293" y="239"/>
                              </a:cubicBezTo>
                              <a:cubicBezTo>
                                <a:pt x="10315" y="214"/>
                                <a:pt x="10315" y="214"/>
                                <a:pt x="10315" y="214"/>
                              </a:cubicBezTo>
                              <a:cubicBezTo>
                                <a:pt x="10329" y="225"/>
                                <a:pt x="10345" y="231"/>
                                <a:pt x="10361" y="231"/>
                              </a:cubicBezTo>
                              <a:cubicBezTo>
                                <a:pt x="10369" y="231"/>
                                <a:pt x="10376" y="229"/>
                                <a:pt x="10381" y="226"/>
                              </a:cubicBezTo>
                              <a:cubicBezTo>
                                <a:pt x="10386" y="222"/>
                                <a:pt x="10388" y="218"/>
                                <a:pt x="10388" y="212"/>
                              </a:cubicBezTo>
                              <a:cubicBezTo>
                                <a:pt x="10388" y="208"/>
                                <a:pt x="10387" y="204"/>
                                <a:pt x="10386" y="202"/>
                              </a:cubicBezTo>
                              <a:cubicBezTo>
                                <a:pt x="10384" y="199"/>
                                <a:pt x="10380" y="197"/>
                                <a:pt x="10375" y="194"/>
                              </a:cubicBezTo>
                              <a:cubicBezTo>
                                <a:pt x="10370" y="192"/>
                                <a:pt x="10362" y="189"/>
                                <a:pt x="10351" y="186"/>
                              </a:cubicBezTo>
                              <a:cubicBezTo>
                                <a:pt x="10334" y="182"/>
                                <a:pt x="10321" y="175"/>
                                <a:pt x="10313" y="166"/>
                              </a:cubicBezTo>
                              <a:cubicBezTo>
                                <a:pt x="10305" y="158"/>
                                <a:pt x="10301" y="147"/>
                                <a:pt x="10301" y="134"/>
                              </a:cubicBezTo>
                              <a:cubicBezTo>
                                <a:pt x="10301" y="125"/>
                                <a:pt x="10304" y="116"/>
                                <a:pt x="10309" y="108"/>
                              </a:cubicBezTo>
                              <a:cubicBezTo>
                                <a:pt x="10315" y="101"/>
                                <a:pt x="10322" y="95"/>
                                <a:pt x="10333" y="90"/>
                              </a:cubicBezTo>
                              <a:cubicBezTo>
                                <a:pt x="10343" y="86"/>
                                <a:pt x="10354" y="84"/>
                                <a:pt x="10368" y="84"/>
                              </a:cubicBezTo>
                              <a:cubicBezTo>
                                <a:pt x="10392" y="84"/>
                                <a:pt x="10412" y="91"/>
                                <a:pt x="10429" y="104"/>
                              </a:cubicBezTo>
                              <a:cubicBezTo>
                                <a:pt x="10412" y="130"/>
                                <a:pt x="10412" y="130"/>
                                <a:pt x="10412" y="130"/>
                              </a:cubicBezTo>
                              <a:cubicBezTo>
                                <a:pt x="10398" y="121"/>
                                <a:pt x="10384" y="117"/>
                                <a:pt x="10370" y="117"/>
                              </a:cubicBezTo>
                              <a:cubicBezTo>
                                <a:pt x="10362" y="117"/>
                                <a:pt x="10357" y="118"/>
                                <a:pt x="10353" y="121"/>
                              </a:cubicBezTo>
                              <a:cubicBezTo>
                                <a:pt x="10349" y="124"/>
                                <a:pt x="10346" y="127"/>
                                <a:pt x="10346" y="132"/>
                              </a:cubicBezTo>
                              <a:cubicBezTo>
                                <a:pt x="10346" y="135"/>
                                <a:pt x="10347" y="138"/>
                                <a:pt x="10349" y="141"/>
                              </a:cubicBezTo>
                              <a:cubicBezTo>
                                <a:pt x="10351" y="143"/>
                                <a:pt x="10354" y="145"/>
                                <a:pt x="10359" y="147"/>
                              </a:cubicBezTo>
                              <a:cubicBezTo>
                                <a:pt x="10364" y="150"/>
                                <a:pt x="10372" y="152"/>
                                <a:pt x="10382" y="155"/>
                              </a:cubicBezTo>
                              <a:cubicBezTo>
                                <a:pt x="10400" y="160"/>
                                <a:pt x="10413" y="167"/>
                                <a:pt x="10422" y="175"/>
                              </a:cubicBezTo>
                              <a:close/>
                              <a:moveTo>
                                <a:pt x="10551" y="222"/>
                              </a:moveTo>
                              <a:cubicBezTo>
                                <a:pt x="10566" y="250"/>
                                <a:pt x="10566" y="250"/>
                                <a:pt x="10566" y="250"/>
                              </a:cubicBezTo>
                              <a:cubicBezTo>
                                <a:pt x="10560" y="255"/>
                                <a:pt x="10553" y="258"/>
                                <a:pt x="10545" y="260"/>
                              </a:cubicBezTo>
                              <a:cubicBezTo>
                                <a:pt x="10538" y="262"/>
                                <a:pt x="10530" y="264"/>
                                <a:pt x="10522" y="264"/>
                              </a:cubicBezTo>
                              <a:cubicBezTo>
                                <a:pt x="10505" y="263"/>
                                <a:pt x="10491" y="258"/>
                                <a:pt x="10483" y="249"/>
                              </a:cubicBezTo>
                              <a:cubicBezTo>
                                <a:pt x="10474" y="239"/>
                                <a:pt x="10469" y="224"/>
                                <a:pt x="10469" y="205"/>
                              </a:cubicBezTo>
                              <a:cubicBezTo>
                                <a:pt x="10469" y="121"/>
                                <a:pt x="10469" y="121"/>
                                <a:pt x="10469" y="121"/>
                              </a:cubicBezTo>
                              <a:cubicBezTo>
                                <a:pt x="10444" y="121"/>
                                <a:pt x="10444" y="121"/>
                                <a:pt x="10444" y="121"/>
                              </a:cubicBezTo>
                              <a:cubicBezTo>
                                <a:pt x="10444" y="89"/>
                                <a:pt x="10444" y="89"/>
                                <a:pt x="10444" y="89"/>
                              </a:cubicBezTo>
                              <a:cubicBezTo>
                                <a:pt x="10469" y="89"/>
                                <a:pt x="10469" y="89"/>
                                <a:pt x="10469" y="89"/>
                              </a:cubicBezTo>
                              <a:cubicBezTo>
                                <a:pt x="10469" y="52"/>
                                <a:pt x="10469" y="52"/>
                                <a:pt x="10469" y="52"/>
                              </a:cubicBezTo>
                              <a:cubicBezTo>
                                <a:pt x="10514" y="46"/>
                                <a:pt x="10514" y="46"/>
                                <a:pt x="10514" y="46"/>
                              </a:cubicBezTo>
                              <a:cubicBezTo>
                                <a:pt x="10514" y="89"/>
                                <a:pt x="10514" y="89"/>
                                <a:pt x="10514" y="89"/>
                              </a:cubicBezTo>
                              <a:cubicBezTo>
                                <a:pt x="10554" y="89"/>
                                <a:pt x="10554" y="89"/>
                                <a:pt x="10554" y="89"/>
                              </a:cubicBezTo>
                              <a:cubicBezTo>
                                <a:pt x="10549" y="121"/>
                                <a:pt x="10549" y="121"/>
                                <a:pt x="10549" y="121"/>
                              </a:cubicBezTo>
                              <a:cubicBezTo>
                                <a:pt x="10514" y="121"/>
                                <a:pt x="10514" y="121"/>
                                <a:pt x="10514" y="121"/>
                              </a:cubicBezTo>
                              <a:cubicBezTo>
                                <a:pt x="10514" y="204"/>
                                <a:pt x="10514" y="204"/>
                                <a:pt x="10514" y="204"/>
                              </a:cubicBezTo>
                              <a:cubicBezTo>
                                <a:pt x="10514" y="213"/>
                                <a:pt x="10516" y="218"/>
                                <a:pt x="10519" y="222"/>
                              </a:cubicBezTo>
                              <a:cubicBezTo>
                                <a:pt x="10521" y="226"/>
                                <a:pt x="10526" y="227"/>
                                <a:pt x="10531" y="227"/>
                              </a:cubicBezTo>
                              <a:cubicBezTo>
                                <a:pt x="10537" y="227"/>
                                <a:pt x="10544" y="226"/>
                                <a:pt x="10551" y="222"/>
                              </a:cubicBezTo>
                              <a:close/>
                              <a:moveTo>
                                <a:pt x="2322" y="97"/>
                              </a:moveTo>
                              <a:cubicBezTo>
                                <a:pt x="2330" y="106"/>
                                <a:pt x="2334" y="119"/>
                                <a:pt x="2334" y="135"/>
                              </a:cubicBezTo>
                              <a:cubicBezTo>
                                <a:pt x="2334" y="258"/>
                                <a:pt x="2334" y="258"/>
                                <a:pt x="2334" y="258"/>
                              </a:cubicBezTo>
                              <a:cubicBezTo>
                                <a:pt x="2289" y="258"/>
                                <a:pt x="2289" y="258"/>
                                <a:pt x="2289" y="258"/>
                              </a:cubicBezTo>
                              <a:cubicBezTo>
                                <a:pt x="2289" y="143"/>
                                <a:pt x="2289" y="143"/>
                                <a:pt x="2289" y="143"/>
                              </a:cubicBezTo>
                              <a:cubicBezTo>
                                <a:pt x="2289" y="133"/>
                                <a:pt x="2287" y="127"/>
                                <a:pt x="2284" y="123"/>
                              </a:cubicBezTo>
                              <a:cubicBezTo>
                                <a:pt x="2281" y="120"/>
                                <a:pt x="2276" y="118"/>
                                <a:pt x="2270" y="118"/>
                              </a:cubicBezTo>
                              <a:cubicBezTo>
                                <a:pt x="2264" y="118"/>
                                <a:pt x="2258" y="120"/>
                                <a:pt x="2253" y="124"/>
                              </a:cubicBezTo>
                              <a:cubicBezTo>
                                <a:pt x="2247" y="128"/>
                                <a:pt x="2242" y="133"/>
                                <a:pt x="2237" y="141"/>
                              </a:cubicBezTo>
                              <a:cubicBezTo>
                                <a:pt x="2237" y="258"/>
                                <a:pt x="2237" y="258"/>
                                <a:pt x="2237" y="258"/>
                              </a:cubicBezTo>
                              <a:cubicBezTo>
                                <a:pt x="2192" y="258"/>
                                <a:pt x="2192" y="258"/>
                                <a:pt x="2192" y="258"/>
                              </a:cubicBezTo>
                              <a:cubicBezTo>
                                <a:pt x="2192" y="89"/>
                                <a:pt x="2192" y="89"/>
                                <a:pt x="2192" y="89"/>
                              </a:cubicBezTo>
                              <a:cubicBezTo>
                                <a:pt x="2231" y="89"/>
                                <a:pt x="2231" y="89"/>
                                <a:pt x="2231" y="89"/>
                              </a:cubicBezTo>
                              <a:cubicBezTo>
                                <a:pt x="2235" y="110"/>
                                <a:pt x="2235" y="110"/>
                                <a:pt x="2235" y="110"/>
                              </a:cubicBezTo>
                              <a:cubicBezTo>
                                <a:pt x="2242" y="102"/>
                                <a:pt x="2250" y="95"/>
                                <a:pt x="2258" y="90"/>
                              </a:cubicBezTo>
                              <a:cubicBezTo>
                                <a:pt x="2267" y="86"/>
                                <a:pt x="2276" y="84"/>
                                <a:pt x="2287" y="84"/>
                              </a:cubicBezTo>
                              <a:cubicBezTo>
                                <a:pt x="2302" y="84"/>
                                <a:pt x="2313" y="88"/>
                                <a:pt x="2322" y="97"/>
                              </a:cubicBezTo>
                              <a:close/>
                              <a:moveTo>
                                <a:pt x="11359" y="175"/>
                              </a:moveTo>
                              <a:cubicBezTo>
                                <a:pt x="11368" y="183"/>
                                <a:pt x="11372" y="194"/>
                                <a:pt x="11372" y="209"/>
                              </a:cubicBezTo>
                              <a:cubicBezTo>
                                <a:pt x="11372" y="220"/>
                                <a:pt x="11369" y="230"/>
                                <a:pt x="11363" y="238"/>
                              </a:cubicBezTo>
                              <a:cubicBezTo>
                                <a:pt x="11356" y="246"/>
                                <a:pt x="11347" y="253"/>
                                <a:pt x="11336" y="257"/>
                              </a:cubicBezTo>
                              <a:cubicBezTo>
                                <a:pt x="11325" y="261"/>
                                <a:pt x="11313" y="264"/>
                                <a:pt x="11299" y="264"/>
                              </a:cubicBezTo>
                              <a:cubicBezTo>
                                <a:pt x="11285" y="264"/>
                                <a:pt x="11272" y="261"/>
                                <a:pt x="11260" y="257"/>
                              </a:cubicBezTo>
                              <a:cubicBezTo>
                                <a:pt x="11248" y="253"/>
                                <a:pt x="11238" y="247"/>
                                <a:pt x="11230" y="239"/>
                              </a:cubicBezTo>
                              <a:cubicBezTo>
                                <a:pt x="11252" y="214"/>
                                <a:pt x="11252" y="214"/>
                                <a:pt x="11252" y="214"/>
                              </a:cubicBezTo>
                              <a:cubicBezTo>
                                <a:pt x="11267" y="225"/>
                                <a:pt x="11282" y="231"/>
                                <a:pt x="11298" y="231"/>
                              </a:cubicBezTo>
                              <a:cubicBezTo>
                                <a:pt x="11306" y="231"/>
                                <a:pt x="11313" y="229"/>
                                <a:pt x="11318" y="226"/>
                              </a:cubicBezTo>
                              <a:cubicBezTo>
                                <a:pt x="11323" y="222"/>
                                <a:pt x="11326" y="218"/>
                                <a:pt x="11326" y="212"/>
                              </a:cubicBezTo>
                              <a:cubicBezTo>
                                <a:pt x="11326" y="208"/>
                                <a:pt x="11325" y="204"/>
                                <a:pt x="11323" y="202"/>
                              </a:cubicBezTo>
                              <a:cubicBezTo>
                                <a:pt x="11321" y="199"/>
                                <a:pt x="11317" y="197"/>
                                <a:pt x="11312" y="194"/>
                              </a:cubicBezTo>
                              <a:cubicBezTo>
                                <a:pt x="11307" y="192"/>
                                <a:pt x="11299" y="189"/>
                                <a:pt x="11288" y="186"/>
                              </a:cubicBezTo>
                              <a:cubicBezTo>
                                <a:pt x="11271" y="182"/>
                                <a:pt x="11259" y="175"/>
                                <a:pt x="11250" y="166"/>
                              </a:cubicBezTo>
                              <a:cubicBezTo>
                                <a:pt x="11242" y="158"/>
                                <a:pt x="11238" y="147"/>
                                <a:pt x="11238" y="134"/>
                              </a:cubicBezTo>
                              <a:cubicBezTo>
                                <a:pt x="11238" y="125"/>
                                <a:pt x="11241" y="116"/>
                                <a:pt x="11246" y="108"/>
                              </a:cubicBezTo>
                              <a:cubicBezTo>
                                <a:pt x="11252" y="101"/>
                                <a:pt x="11260" y="95"/>
                                <a:pt x="11270" y="90"/>
                              </a:cubicBezTo>
                              <a:cubicBezTo>
                                <a:pt x="11280" y="86"/>
                                <a:pt x="11292" y="84"/>
                                <a:pt x="11305" y="84"/>
                              </a:cubicBezTo>
                              <a:cubicBezTo>
                                <a:pt x="11329" y="84"/>
                                <a:pt x="11350" y="91"/>
                                <a:pt x="11367" y="104"/>
                              </a:cubicBezTo>
                              <a:cubicBezTo>
                                <a:pt x="11349" y="130"/>
                                <a:pt x="11349" y="130"/>
                                <a:pt x="11349" y="130"/>
                              </a:cubicBezTo>
                              <a:cubicBezTo>
                                <a:pt x="11335" y="121"/>
                                <a:pt x="11321" y="117"/>
                                <a:pt x="11307" y="117"/>
                              </a:cubicBezTo>
                              <a:cubicBezTo>
                                <a:pt x="11300" y="117"/>
                                <a:pt x="11294" y="118"/>
                                <a:pt x="11290" y="121"/>
                              </a:cubicBezTo>
                              <a:cubicBezTo>
                                <a:pt x="11286" y="124"/>
                                <a:pt x="11284" y="127"/>
                                <a:pt x="11284" y="132"/>
                              </a:cubicBezTo>
                              <a:cubicBezTo>
                                <a:pt x="11284" y="135"/>
                                <a:pt x="11285" y="138"/>
                                <a:pt x="11286" y="141"/>
                              </a:cubicBezTo>
                              <a:cubicBezTo>
                                <a:pt x="11288" y="143"/>
                                <a:pt x="11292" y="145"/>
                                <a:pt x="11297" y="147"/>
                              </a:cubicBezTo>
                              <a:cubicBezTo>
                                <a:pt x="11302" y="150"/>
                                <a:pt x="11309" y="152"/>
                                <a:pt x="11319" y="155"/>
                              </a:cubicBezTo>
                              <a:cubicBezTo>
                                <a:pt x="11337" y="160"/>
                                <a:pt x="11351" y="167"/>
                                <a:pt x="11359" y="175"/>
                              </a:cubicBezTo>
                              <a:close/>
                              <a:moveTo>
                                <a:pt x="11886" y="557"/>
                              </a:moveTo>
                              <a:cubicBezTo>
                                <a:pt x="11818" y="778"/>
                                <a:pt x="11818" y="778"/>
                                <a:pt x="11818" y="778"/>
                              </a:cubicBezTo>
                              <a:cubicBezTo>
                                <a:pt x="11867" y="778"/>
                                <a:pt x="11867" y="778"/>
                                <a:pt x="11867" y="778"/>
                              </a:cubicBezTo>
                              <a:cubicBezTo>
                                <a:pt x="11880" y="729"/>
                                <a:pt x="11880" y="729"/>
                                <a:pt x="11880" y="729"/>
                              </a:cubicBezTo>
                              <a:cubicBezTo>
                                <a:pt x="11949" y="729"/>
                                <a:pt x="11949" y="729"/>
                                <a:pt x="11949" y="729"/>
                              </a:cubicBezTo>
                              <a:cubicBezTo>
                                <a:pt x="11962" y="778"/>
                                <a:pt x="11962" y="778"/>
                                <a:pt x="11962" y="778"/>
                              </a:cubicBezTo>
                              <a:cubicBezTo>
                                <a:pt x="12011" y="778"/>
                                <a:pt x="12011" y="778"/>
                                <a:pt x="12011" y="778"/>
                              </a:cubicBezTo>
                              <a:cubicBezTo>
                                <a:pt x="11944" y="557"/>
                                <a:pt x="11944" y="557"/>
                                <a:pt x="11944" y="557"/>
                              </a:cubicBezTo>
                              <a:lnTo>
                                <a:pt x="11886" y="557"/>
                              </a:lnTo>
                              <a:close/>
                              <a:moveTo>
                                <a:pt x="11889" y="694"/>
                              </a:moveTo>
                              <a:cubicBezTo>
                                <a:pt x="11914" y="592"/>
                                <a:pt x="11914" y="592"/>
                                <a:pt x="11914" y="592"/>
                              </a:cubicBezTo>
                              <a:cubicBezTo>
                                <a:pt x="11940" y="694"/>
                                <a:pt x="11940" y="694"/>
                                <a:pt x="11940" y="694"/>
                              </a:cubicBezTo>
                              <a:lnTo>
                                <a:pt x="11889" y="694"/>
                              </a:lnTo>
                              <a:close/>
                              <a:moveTo>
                                <a:pt x="11762" y="661"/>
                              </a:moveTo>
                              <a:cubicBezTo>
                                <a:pt x="11774" y="659"/>
                                <a:pt x="11783" y="653"/>
                                <a:pt x="11791" y="645"/>
                              </a:cubicBezTo>
                              <a:cubicBezTo>
                                <a:pt x="11799" y="637"/>
                                <a:pt x="11803" y="627"/>
                                <a:pt x="11803" y="614"/>
                              </a:cubicBezTo>
                              <a:cubicBezTo>
                                <a:pt x="11803" y="594"/>
                                <a:pt x="11795" y="579"/>
                                <a:pt x="11779" y="570"/>
                              </a:cubicBezTo>
                              <a:cubicBezTo>
                                <a:pt x="11763" y="562"/>
                                <a:pt x="11740" y="557"/>
                                <a:pt x="11709" y="557"/>
                              </a:cubicBezTo>
                              <a:cubicBezTo>
                                <a:pt x="11649" y="557"/>
                                <a:pt x="11649" y="557"/>
                                <a:pt x="11649" y="557"/>
                              </a:cubicBezTo>
                              <a:cubicBezTo>
                                <a:pt x="11649" y="778"/>
                                <a:pt x="11649" y="778"/>
                                <a:pt x="11649" y="778"/>
                              </a:cubicBezTo>
                              <a:cubicBezTo>
                                <a:pt x="11718" y="778"/>
                                <a:pt x="11718" y="778"/>
                                <a:pt x="11718" y="778"/>
                              </a:cubicBezTo>
                              <a:cubicBezTo>
                                <a:pt x="11748" y="778"/>
                                <a:pt x="11771" y="774"/>
                                <a:pt x="11788" y="764"/>
                              </a:cubicBezTo>
                              <a:cubicBezTo>
                                <a:pt x="11804" y="754"/>
                                <a:pt x="11812" y="737"/>
                                <a:pt x="11812" y="714"/>
                              </a:cubicBezTo>
                              <a:cubicBezTo>
                                <a:pt x="11812" y="698"/>
                                <a:pt x="11808" y="686"/>
                                <a:pt x="11799" y="678"/>
                              </a:cubicBezTo>
                              <a:cubicBezTo>
                                <a:pt x="11789" y="670"/>
                                <a:pt x="11777" y="664"/>
                                <a:pt x="11762" y="661"/>
                              </a:cubicBezTo>
                              <a:close/>
                              <a:moveTo>
                                <a:pt x="11696" y="591"/>
                              </a:moveTo>
                              <a:cubicBezTo>
                                <a:pt x="11714" y="591"/>
                                <a:pt x="11714" y="591"/>
                                <a:pt x="11714" y="591"/>
                              </a:cubicBezTo>
                              <a:cubicBezTo>
                                <a:pt x="11728" y="591"/>
                                <a:pt x="11738" y="593"/>
                                <a:pt x="11745" y="597"/>
                              </a:cubicBezTo>
                              <a:cubicBezTo>
                                <a:pt x="11752" y="601"/>
                                <a:pt x="11755" y="608"/>
                                <a:pt x="11755" y="618"/>
                              </a:cubicBezTo>
                              <a:cubicBezTo>
                                <a:pt x="11755" y="628"/>
                                <a:pt x="11752" y="635"/>
                                <a:pt x="11746" y="640"/>
                              </a:cubicBezTo>
                              <a:cubicBezTo>
                                <a:pt x="11739" y="645"/>
                                <a:pt x="11731" y="647"/>
                                <a:pt x="11719" y="647"/>
                              </a:cubicBezTo>
                              <a:cubicBezTo>
                                <a:pt x="11696" y="647"/>
                                <a:pt x="11696" y="647"/>
                                <a:pt x="11696" y="647"/>
                              </a:cubicBezTo>
                              <a:lnTo>
                                <a:pt x="11696" y="591"/>
                              </a:lnTo>
                              <a:close/>
                              <a:moveTo>
                                <a:pt x="11752" y="737"/>
                              </a:moveTo>
                              <a:cubicBezTo>
                                <a:pt x="11744" y="741"/>
                                <a:pt x="11733" y="744"/>
                                <a:pt x="11718" y="744"/>
                              </a:cubicBezTo>
                              <a:cubicBezTo>
                                <a:pt x="11696" y="744"/>
                                <a:pt x="11696" y="744"/>
                                <a:pt x="11696" y="744"/>
                              </a:cubicBezTo>
                              <a:cubicBezTo>
                                <a:pt x="11696" y="679"/>
                                <a:pt x="11696" y="679"/>
                                <a:pt x="11696" y="679"/>
                              </a:cubicBezTo>
                              <a:cubicBezTo>
                                <a:pt x="11723" y="679"/>
                                <a:pt x="11723" y="679"/>
                                <a:pt x="11723" y="679"/>
                              </a:cubicBezTo>
                              <a:cubicBezTo>
                                <a:pt x="11750" y="679"/>
                                <a:pt x="11764" y="690"/>
                                <a:pt x="11764" y="712"/>
                              </a:cubicBezTo>
                              <a:cubicBezTo>
                                <a:pt x="11764" y="724"/>
                                <a:pt x="11760" y="733"/>
                                <a:pt x="11752" y="737"/>
                              </a:cubicBezTo>
                              <a:close/>
                              <a:moveTo>
                                <a:pt x="11555" y="557"/>
                              </a:moveTo>
                              <a:cubicBezTo>
                                <a:pt x="11602" y="557"/>
                                <a:pt x="11602" y="557"/>
                                <a:pt x="11602" y="557"/>
                              </a:cubicBezTo>
                              <a:cubicBezTo>
                                <a:pt x="11602" y="778"/>
                                <a:pt x="11602" y="778"/>
                                <a:pt x="11602" y="778"/>
                              </a:cubicBezTo>
                              <a:cubicBezTo>
                                <a:pt x="11555" y="778"/>
                                <a:pt x="11555" y="778"/>
                                <a:pt x="11555" y="778"/>
                              </a:cubicBezTo>
                              <a:lnTo>
                                <a:pt x="11555" y="557"/>
                              </a:lnTo>
                              <a:close/>
                              <a:moveTo>
                                <a:pt x="12199" y="557"/>
                              </a:moveTo>
                              <a:cubicBezTo>
                                <a:pt x="12199" y="778"/>
                                <a:pt x="12199" y="778"/>
                                <a:pt x="12199" y="778"/>
                              </a:cubicBezTo>
                              <a:cubicBezTo>
                                <a:pt x="12139" y="778"/>
                                <a:pt x="12139" y="778"/>
                                <a:pt x="12139" y="778"/>
                              </a:cubicBezTo>
                              <a:cubicBezTo>
                                <a:pt x="12068" y="603"/>
                                <a:pt x="12068" y="603"/>
                                <a:pt x="12068" y="603"/>
                              </a:cubicBezTo>
                              <a:cubicBezTo>
                                <a:pt x="12070" y="618"/>
                                <a:pt x="12072" y="632"/>
                                <a:pt x="12073" y="646"/>
                              </a:cubicBezTo>
                              <a:cubicBezTo>
                                <a:pt x="12074" y="659"/>
                                <a:pt x="12075" y="674"/>
                                <a:pt x="12075" y="692"/>
                              </a:cubicBezTo>
                              <a:cubicBezTo>
                                <a:pt x="12075" y="778"/>
                                <a:pt x="12075" y="778"/>
                                <a:pt x="12075" y="778"/>
                              </a:cubicBezTo>
                              <a:cubicBezTo>
                                <a:pt x="12032" y="778"/>
                                <a:pt x="12032" y="778"/>
                                <a:pt x="12032" y="778"/>
                              </a:cubicBezTo>
                              <a:cubicBezTo>
                                <a:pt x="12032" y="557"/>
                                <a:pt x="12032" y="557"/>
                                <a:pt x="12032" y="557"/>
                              </a:cubicBezTo>
                              <a:cubicBezTo>
                                <a:pt x="12091" y="557"/>
                                <a:pt x="12091" y="557"/>
                                <a:pt x="12091" y="557"/>
                              </a:cubicBezTo>
                              <a:cubicBezTo>
                                <a:pt x="12163" y="733"/>
                                <a:pt x="12163" y="733"/>
                                <a:pt x="12163" y="733"/>
                              </a:cubicBezTo>
                              <a:cubicBezTo>
                                <a:pt x="12159" y="704"/>
                                <a:pt x="12156" y="678"/>
                                <a:pt x="12156" y="654"/>
                              </a:cubicBezTo>
                              <a:cubicBezTo>
                                <a:pt x="12156" y="557"/>
                                <a:pt x="12156" y="557"/>
                                <a:pt x="12156" y="557"/>
                              </a:cubicBezTo>
                              <a:lnTo>
                                <a:pt x="12199" y="557"/>
                              </a:lnTo>
                              <a:close/>
                              <a:moveTo>
                                <a:pt x="10196" y="84"/>
                              </a:moveTo>
                              <a:cubicBezTo>
                                <a:pt x="10179" y="84"/>
                                <a:pt x="10165" y="88"/>
                                <a:pt x="10152" y="95"/>
                              </a:cubicBezTo>
                              <a:cubicBezTo>
                                <a:pt x="10140" y="102"/>
                                <a:pt x="10131" y="113"/>
                                <a:pt x="10124" y="126"/>
                              </a:cubicBezTo>
                              <a:cubicBezTo>
                                <a:pt x="10118" y="140"/>
                                <a:pt x="10114" y="156"/>
                                <a:pt x="10114" y="174"/>
                              </a:cubicBezTo>
                              <a:cubicBezTo>
                                <a:pt x="10114" y="202"/>
                                <a:pt x="10122" y="224"/>
                                <a:pt x="10136" y="240"/>
                              </a:cubicBezTo>
                              <a:cubicBezTo>
                                <a:pt x="10151" y="256"/>
                                <a:pt x="10170" y="264"/>
                                <a:pt x="10196" y="264"/>
                              </a:cubicBezTo>
                              <a:cubicBezTo>
                                <a:pt x="10212" y="264"/>
                                <a:pt x="10227" y="260"/>
                                <a:pt x="10239" y="252"/>
                              </a:cubicBezTo>
                              <a:cubicBezTo>
                                <a:pt x="10251" y="245"/>
                                <a:pt x="10261" y="234"/>
                                <a:pt x="10267" y="221"/>
                              </a:cubicBezTo>
                              <a:cubicBezTo>
                                <a:pt x="10274" y="207"/>
                                <a:pt x="10277" y="192"/>
                                <a:pt x="10277" y="174"/>
                              </a:cubicBezTo>
                              <a:cubicBezTo>
                                <a:pt x="10277" y="146"/>
                                <a:pt x="10270" y="123"/>
                                <a:pt x="10256" y="108"/>
                              </a:cubicBezTo>
                              <a:cubicBezTo>
                                <a:pt x="10241" y="92"/>
                                <a:pt x="10221" y="84"/>
                                <a:pt x="10196" y="84"/>
                              </a:cubicBezTo>
                              <a:close/>
                              <a:moveTo>
                                <a:pt x="10221" y="216"/>
                              </a:moveTo>
                              <a:cubicBezTo>
                                <a:pt x="10216" y="225"/>
                                <a:pt x="10207" y="230"/>
                                <a:pt x="10196" y="230"/>
                              </a:cubicBezTo>
                              <a:cubicBezTo>
                                <a:pt x="10184" y="230"/>
                                <a:pt x="10176" y="225"/>
                                <a:pt x="10170" y="216"/>
                              </a:cubicBezTo>
                              <a:cubicBezTo>
                                <a:pt x="10165" y="207"/>
                                <a:pt x="10162" y="193"/>
                                <a:pt x="10162" y="174"/>
                              </a:cubicBezTo>
                              <a:cubicBezTo>
                                <a:pt x="10162" y="154"/>
                                <a:pt x="10165" y="140"/>
                                <a:pt x="10170" y="131"/>
                              </a:cubicBezTo>
                              <a:cubicBezTo>
                                <a:pt x="10176" y="122"/>
                                <a:pt x="10185" y="118"/>
                                <a:pt x="10196" y="118"/>
                              </a:cubicBezTo>
                              <a:cubicBezTo>
                                <a:pt x="10207" y="118"/>
                                <a:pt x="10216" y="122"/>
                                <a:pt x="10221" y="131"/>
                              </a:cubicBezTo>
                              <a:cubicBezTo>
                                <a:pt x="10227" y="140"/>
                                <a:pt x="10230" y="154"/>
                                <a:pt x="10230" y="174"/>
                              </a:cubicBezTo>
                              <a:cubicBezTo>
                                <a:pt x="10230" y="193"/>
                                <a:pt x="10227" y="207"/>
                                <a:pt x="10221" y="216"/>
                              </a:cubicBezTo>
                              <a:close/>
                              <a:moveTo>
                                <a:pt x="6456" y="0"/>
                              </a:moveTo>
                              <a:cubicBezTo>
                                <a:pt x="6483" y="0"/>
                                <a:pt x="6483" y="0"/>
                                <a:pt x="6483" y="0"/>
                              </a:cubicBezTo>
                              <a:cubicBezTo>
                                <a:pt x="6483" y="291"/>
                                <a:pt x="6483" y="291"/>
                                <a:pt x="6483" y="291"/>
                              </a:cubicBezTo>
                              <a:cubicBezTo>
                                <a:pt x="6456" y="291"/>
                                <a:pt x="6456" y="291"/>
                                <a:pt x="6456" y="291"/>
                              </a:cubicBezTo>
                              <a:lnTo>
                                <a:pt x="6456" y="0"/>
                              </a:lnTo>
                              <a:close/>
                              <a:moveTo>
                                <a:pt x="5508" y="520"/>
                              </a:moveTo>
                              <a:cubicBezTo>
                                <a:pt x="5535" y="520"/>
                                <a:pt x="5535" y="520"/>
                                <a:pt x="5535" y="520"/>
                              </a:cubicBezTo>
                              <a:cubicBezTo>
                                <a:pt x="5535" y="811"/>
                                <a:pt x="5535" y="811"/>
                                <a:pt x="5535" y="811"/>
                              </a:cubicBezTo>
                              <a:cubicBezTo>
                                <a:pt x="5508" y="811"/>
                                <a:pt x="5508" y="811"/>
                                <a:pt x="5508" y="811"/>
                              </a:cubicBezTo>
                              <a:lnTo>
                                <a:pt x="5508" y="520"/>
                              </a:lnTo>
                              <a:close/>
                              <a:moveTo>
                                <a:pt x="9042" y="557"/>
                              </a:moveTo>
                              <a:cubicBezTo>
                                <a:pt x="9089" y="557"/>
                                <a:pt x="9089" y="557"/>
                                <a:pt x="9089" y="557"/>
                              </a:cubicBezTo>
                              <a:cubicBezTo>
                                <a:pt x="9089" y="778"/>
                                <a:pt x="9089" y="778"/>
                                <a:pt x="9089" y="778"/>
                              </a:cubicBezTo>
                              <a:cubicBezTo>
                                <a:pt x="9042" y="778"/>
                                <a:pt x="9042" y="778"/>
                                <a:pt x="9042" y="778"/>
                              </a:cubicBezTo>
                              <a:lnTo>
                                <a:pt x="9042" y="557"/>
                              </a:lnTo>
                              <a:close/>
                              <a:moveTo>
                                <a:pt x="2568" y="0"/>
                              </a:moveTo>
                              <a:cubicBezTo>
                                <a:pt x="2595" y="0"/>
                                <a:pt x="2595" y="0"/>
                                <a:pt x="2595" y="0"/>
                              </a:cubicBezTo>
                              <a:cubicBezTo>
                                <a:pt x="2595" y="291"/>
                                <a:pt x="2595" y="291"/>
                                <a:pt x="2595" y="291"/>
                              </a:cubicBezTo>
                              <a:cubicBezTo>
                                <a:pt x="2568" y="291"/>
                                <a:pt x="2568" y="291"/>
                                <a:pt x="2568" y="291"/>
                              </a:cubicBezTo>
                              <a:lnTo>
                                <a:pt x="2568" y="0"/>
                              </a:lnTo>
                              <a:close/>
                              <a:moveTo>
                                <a:pt x="8702" y="520"/>
                              </a:moveTo>
                              <a:cubicBezTo>
                                <a:pt x="8729" y="520"/>
                                <a:pt x="8729" y="520"/>
                                <a:pt x="8729" y="520"/>
                              </a:cubicBezTo>
                              <a:cubicBezTo>
                                <a:pt x="8729" y="811"/>
                                <a:pt x="8729" y="811"/>
                                <a:pt x="8729" y="811"/>
                              </a:cubicBezTo>
                              <a:cubicBezTo>
                                <a:pt x="8702" y="811"/>
                                <a:pt x="8702" y="811"/>
                                <a:pt x="8702" y="811"/>
                              </a:cubicBezTo>
                              <a:lnTo>
                                <a:pt x="8702" y="520"/>
                              </a:lnTo>
                              <a:close/>
                              <a:moveTo>
                                <a:pt x="10080" y="55"/>
                              </a:moveTo>
                              <a:cubicBezTo>
                                <a:pt x="10064" y="43"/>
                                <a:pt x="10042" y="37"/>
                                <a:pt x="10013" y="37"/>
                              </a:cubicBezTo>
                              <a:cubicBezTo>
                                <a:pt x="9945" y="37"/>
                                <a:pt x="9945" y="37"/>
                                <a:pt x="9945" y="37"/>
                              </a:cubicBezTo>
                              <a:cubicBezTo>
                                <a:pt x="9945" y="258"/>
                                <a:pt x="9945" y="258"/>
                                <a:pt x="9945" y="258"/>
                              </a:cubicBezTo>
                              <a:cubicBezTo>
                                <a:pt x="9992" y="258"/>
                                <a:pt x="9992" y="258"/>
                                <a:pt x="9992" y="258"/>
                              </a:cubicBezTo>
                              <a:cubicBezTo>
                                <a:pt x="9992" y="183"/>
                                <a:pt x="9992" y="183"/>
                                <a:pt x="9992" y="183"/>
                              </a:cubicBezTo>
                              <a:cubicBezTo>
                                <a:pt x="10017" y="183"/>
                                <a:pt x="10017" y="183"/>
                                <a:pt x="10017" y="183"/>
                              </a:cubicBezTo>
                              <a:cubicBezTo>
                                <a:pt x="10043" y="183"/>
                                <a:pt x="10064" y="177"/>
                                <a:pt x="10080" y="164"/>
                              </a:cubicBezTo>
                              <a:cubicBezTo>
                                <a:pt x="10096" y="152"/>
                                <a:pt x="10104" y="133"/>
                                <a:pt x="10104" y="108"/>
                              </a:cubicBezTo>
                              <a:cubicBezTo>
                                <a:pt x="10104" y="85"/>
                                <a:pt x="10096" y="67"/>
                                <a:pt x="10080" y="55"/>
                              </a:cubicBezTo>
                              <a:close/>
                              <a:moveTo>
                                <a:pt x="10044" y="139"/>
                              </a:moveTo>
                              <a:cubicBezTo>
                                <a:pt x="10037" y="145"/>
                                <a:pt x="10027" y="148"/>
                                <a:pt x="10013" y="148"/>
                              </a:cubicBezTo>
                              <a:cubicBezTo>
                                <a:pt x="9992" y="148"/>
                                <a:pt x="9992" y="148"/>
                                <a:pt x="9992" y="148"/>
                              </a:cubicBezTo>
                              <a:cubicBezTo>
                                <a:pt x="9992" y="71"/>
                                <a:pt x="9992" y="71"/>
                                <a:pt x="9992" y="71"/>
                              </a:cubicBezTo>
                              <a:cubicBezTo>
                                <a:pt x="10012" y="71"/>
                                <a:pt x="10012" y="71"/>
                                <a:pt x="10012" y="71"/>
                              </a:cubicBezTo>
                              <a:cubicBezTo>
                                <a:pt x="10041" y="71"/>
                                <a:pt x="10055" y="83"/>
                                <a:pt x="10055" y="108"/>
                              </a:cubicBezTo>
                              <a:cubicBezTo>
                                <a:pt x="10055" y="123"/>
                                <a:pt x="10052" y="133"/>
                                <a:pt x="10044" y="139"/>
                              </a:cubicBezTo>
                              <a:close/>
                              <a:moveTo>
                                <a:pt x="9674" y="0"/>
                              </a:moveTo>
                              <a:cubicBezTo>
                                <a:pt x="9700" y="0"/>
                                <a:pt x="9700" y="0"/>
                                <a:pt x="9700" y="0"/>
                              </a:cubicBezTo>
                              <a:cubicBezTo>
                                <a:pt x="9700" y="291"/>
                                <a:pt x="9700" y="291"/>
                                <a:pt x="9700" y="291"/>
                              </a:cubicBezTo>
                              <a:cubicBezTo>
                                <a:pt x="9674" y="291"/>
                                <a:pt x="9674" y="291"/>
                                <a:pt x="9674" y="291"/>
                              </a:cubicBezTo>
                              <a:lnTo>
                                <a:pt x="9674" y="0"/>
                              </a:lnTo>
                              <a:close/>
                              <a:moveTo>
                                <a:pt x="9499" y="657"/>
                              </a:moveTo>
                              <a:cubicBezTo>
                                <a:pt x="9579" y="778"/>
                                <a:pt x="9579" y="778"/>
                                <a:pt x="9579" y="778"/>
                              </a:cubicBezTo>
                              <a:cubicBezTo>
                                <a:pt x="9524" y="778"/>
                                <a:pt x="9524" y="778"/>
                                <a:pt x="9524" y="778"/>
                              </a:cubicBezTo>
                              <a:cubicBezTo>
                                <a:pt x="9449" y="660"/>
                                <a:pt x="9449" y="660"/>
                                <a:pt x="9449" y="660"/>
                              </a:cubicBezTo>
                              <a:cubicBezTo>
                                <a:pt x="9523" y="557"/>
                                <a:pt x="9523" y="557"/>
                                <a:pt x="9523" y="557"/>
                              </a:cubicBezTo>
                              <a:cubicBezTo>
                                <a:pt x="9573" y="557"/>
                                <a:pt x="9573" y="557"/>
                                <a:pt x="9573" y="557"/>
                              </a:cubicBezTo>
                              <a:lnTo>
                                <a:pt x="9499" y="657"/>
                              </a:lnTo>
                              <a:close/>
                              <a:moveTo>
                                <a:pt x="9331" y="609"/>
                              </a:moveTo>
                              <a:cubicBezTo>
                                <a:pt x="9378" y="609"/>
                                <a:pt x="9378" y="609"/>
                                <a:pt x="9378" y="609"/>
                              </a:cubicBezTo>
                              <a:cubicBezTo>
                                <a:pt x="9323" y="778"/>
                                <a:pt x="9323" y="778"/>
                                <a:pt x="9323" y="778"/>
                              </a:cubicBezTo>
                              <a:cubicBezTo>
                                <a:pt x="9269" y="778"/>
                                <a:pt x="9269" y="778"/>
                                <a:pt x="9269" y="778"/>
                              </a:cubicBezTo>
                              <a:cubicBezTo>
                                <a:pt x="9214" y="609"/>
                                <a:pt x="9214" y="609"/>
                                <a:pt x="9214" y="609"/>
                              </a:cubicBezTo>
                              <a:cubicBezTo>
                                <a:pt x="9263" y="609"/>
                                <a:pt x="9263" y="609"/>
                                <a:pt x="9263" y="609"/>
                              </a:cubicBezTo>
                              <a:cubicBezTo>
                                <a:pt x="9297" y="743"/>
                                <a:pt x="9297" y="743"/>
                                <a:pt x="9297" y="743"/>
                              </a:cubicBezTo>
                              <a:lnTo>
                                <a:pt x="9331" y="609"/>
                              </a:lnTo>
                              <a:close/>
                              <a:moveTo>
                                <a:pt x="9400" y="557"/>
                              </a:moveTo>
                              <a:cubicBezTo>
                                <a:pt x="9447" y="557"/>
                                <a:pt x="9447" y="557"/>
                                <a:pt x="9447" y="557"/>
                              </a:cubicBezTo>
                              <a:cubicBezTo>
                                <a:pt x="9447" y="778"/>
                                <a:pt x="9447" y="778"/>
                                <a:pt x="9447" y="778"/>
                              </a:cubicBezTo>
                              <a:cubicBezTo>
                                <a:pt x="9400" y="778"/>
                                <a:pt x="9400" y="778"/>
                                <a:pt x="9400" y="778"/>
                              </a:cubicBezTo>
                              <a:lnTo>
                                <a:pt x="940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340227" name="Freeform 44"/>
                      <wps:cNvSpPr>
                        <a:spLocks noEditPoints="1"/>
                      </wps:cNvSpPr>
                      <wps:spPr bwMode="auto">
                        <a:xfrm>
                          <a:off x="487680" y="182245"/>
                          <a:ext cx="5027930" cy="266065"/>
                        </a:xfrm>
                        <a:custGeom>
                          <a:avLst/>
                          <a:gdLst>
                            <a:gd name="T0" fmla="*/ 3193 w 15836"/>
                            <a:gd name="T1" fmla="*/ 166 h 838"/>
                            <a:gd name="T2" fmla="*/ 3493 w 15836"/>
                            <a:gd name="T3" fmla="*/ 152 h 838"/>
                            <a:gd name="T4" fmla="*/ 3761 w 15836"/>
                            <a:gd name="T5" fmla="*/ 100 h 838"/>
                            <a:gd name="T6" fmla="*/ 4191 w 15836"/>
                            <a:gd name="T7" fmla="*/ 85 h 838"/>
                            <a:gd name="T8" fmla="*/ 4621 w 15836"/>
                            <a:gd name="T9" fmla="*/ 229 h 838"/>
                            <a:gd name="T10" fmla="*/ 4934 w 15836"/>
                            <a:gd name="T11" fmla="*/ 146 h 838"/>
                            <a:gd name="T12" fmla="*/ 5253 w 15836"/>
                            <a:gd name="T13" fmla="*/ 81 h 838"/>
                            <a:gd name="T14" fmla="*/ 5690 w 15836"/>
                            <a:gd name="T15" fmla="*/ 165 h 838"/>
                            <a:gd name="T16" fmla="*/ 6179 w 15836"/>
                            <a:gd name="T17" fmla="*/ 77 h 838"/>
                            <a:gd name="T18" fmla="*/ 6949 w 15836"/>
                            <a:gd name="T19" fmla="*/ 223 h 838"/>
                            <a:gd name="T20" fmla="*/ 7228 w 15836"/>
                            <a:gd name="T21" fmla="*/ 130 h 838"/>
                            <a:gd name="T22" fmla="*/ 7473 w 15836"/>
                            <a:gd name="T23" fmla="*/ 89 h 838"/>
                            <a:gd name="T24" fmla="*/ 7989 w 15836"/>
                            <a:gd name="T25" fmla="*/ 215 h 838"/>
                            <a:gd name="T26" fmla="*/ 8120 w 15836"/>
                            <a:gd name="T27" fmla="*/ 244 h 838"/>
                            <a:gd name="T28" fmla="*/ 8578 w 15836"/>
                            <a:gd name="T29" fmla="*/ 116 h 838"/>
                            <a:gd name="T30" fmla="*/ 9095 w 15836"/>
                            <a:gd name="T31" fmla="*/ 175 h 838"/>
                            <a:gd name="T32" fmla="*/ 9323 w 15836"/>
                            <a:gd name="T33" fmla="*/ 115 h 838"/>
                            <a:gd name="T34" fmla="*/ 11795 w 15836"/>
                            <a:gd name="T35" fmla="*/ 97 h 838"/>
                            <a:gd name="T36" fmla="*/ 12104 w 15836"/>
                            <a:gd name="T37" fmla="*/ 115 h 838"/>
                            <a:gd name="T38" fmla="*/ 12401 w 15836"/>
                            <a:gd name="T39" fmla="*/ 100 h 838"/>
                            <a:gd name="T40" fmla="*/ 12670 w 15836"/>
                            <a:gd name="T41" fmla="*/ 122 h 838"/>
                            <a:gd name="T42" fmla="*/ 13023 w 15836"/>
                            <a:gd name="T43" fmla="*/ 75 h 838"/>
                            <a:gd name="T44" fmla="*/ 13179 w 15836"/>
                            <a:gd name="T45" fmla="*/ 143 h 838"/>
                            <a:gd name="T46" fmla="*/ 13590 w 15836"/>
                            <a:gd name="T47" fmla="*/ 187 h 838"/>
                            <a:gd name="T48" fmla="*/ 14043 w 15836"/>
                            <a:gd name="T49" fmla="*/ 32 h 838"/>
                            <a:gd name="T50" fmla="*/ 14540 w 15836"/>
                            <a:gd name="T51" fmla="*/ 30 h 838"/>
                            <a:gd name="T52" fmla="*/ 15041 w 15836"/>
                            <a:gd name="T53" fmla="*/ 0 h 838"/>
                            <a:gd name="T54" fmla="*/ 15157 w 15836"/>
                            <a:gd name="T55" fmla="*/ 230 h 838"/>
                            <a:gd name="T56" fmla="*/ 287 w 15836"/>
                            <a:gd name="T57" fmla="*/ 765 h 838"/>
                            <a:gd name="T58" fmla="*/ 489 w 15836"/>
                            <a:gd name="T59" fmla="*/ 744 h 838"/>
                            <a:gd name="T60" fmla="*/ 683 w 15836"/>
                            <a:gd name="T61" fmla="*/ 633 h 838"/>
                            <a:gd name="T62" fmla="*/ 878 w 15836"/>
                            <a:gd name="T63" fmla="*/ 729 h 838"/>
                            <a:gd name="T64" fmla="*/ 1238 w 15836"/>
                            <a:gd name="T65" fmla="*/ 646 h 838"/>
                            <a:gd name="T66" fmla="*/ 1460 w 15836"/>
                            <a:gd name="T67" fmla="*/ 630 h 838"/>
                            <a:gd name="T68" fmla="*/ 1817 w 15836"/>
                            <a:gd name="T69" fmla="*/ 745 h 838"/>
                            <a:gd name="T70" fmla="*/ 2648 w 15836"/>
                            <a:gd name="T71" fmla="*/ 769 h 838"/>
                            <a:gd name="T72" fmla="*/ 2947 w 15836"/>
                            <a:gd name="T73" fmla="*/ 685 h 838"/>
                            <a:gd name="T74" fmla="*/ 3189 w 15836"/>
                            <a:gd name="T75" fmla="*/ 638 h 838"/>
                            <a:gd name="T76" fmla="*/ 3873 w 15836"/>
                            <a:gd name="T77" fmla="*/ 762 h 838"/>
                            <a:gd name="T78" fmla="*/ 4246 w 15836"/>
                            <a:gd name="T79" fmla="*/ 746 h 838"/>
                            <a:gd name="T80" fmla="*/ 4339 w 15836"/>
                            <a:gd name="T81" fmla="*/ 635 h 838"/>
                            <a:gd name="T82" fmla="*/ 4611 w 15836"/>
                            <a:gd name="T83" fmla="*/ 640 h 838"/>
                            <a:gd name="T84" fmla="*/ 5053 w 15836"/>
                            <a:gd name="T85" fmla="*/ 601 h 838"/>
                            <a:gd name="T86" fmla="*/ 6143 w 15836"/>
                            <a:gd name="T87" fmla="*/ 601 h 838"/>
                            <a:gd name="T88" fmla="*/ 6573 w 15836"/>
                            <a:gd name="T89" fmla="*/ 601 h 838"/>
                            <a:gd name="T90" fmla="*/ 7120 w 15836"/>
                            <a:gd name="T91" fmla="*/ 685 h 838"/>
                            <a:gd name="T92" fmla="*/ 7475 w 15836"/>
                            <a:gd name="T93" fmla="*/ 808 h 838"/>
                            <a:gd name="T94" fmla="*/ 7790 w 15836"/>
                            <a:gd name="T95" fmla="*/ 621 h 838"/>
                            <a:gd name="T96" fmla="*/ 8060 w 15836"/>
                            <a:gd name="T97" fmla="*/ 626 h 838"/>
                            <a:gd name="T98" fmla="*/ 8376 w 15836"/>
                            <a:gd name="T99" fmla="*/ 597 h 838"/>
                            <a:gd name="T100" fmla="*/ 9821 w 15836"/>
                            <a:gd name="T101" fmla="*/ 712 h 838"/>
                            <a:gd name="T102" fmla="*/ 10404 w 15836"/>
                            <a:gd name="T103" fmla="*/ 643 h 838"/>
                            <a:gd name="T104" fmla="*/ 10481 w 15836"/>
                            <a:gd name="T105" fmla="*/ 687 h 838"/>
                            <a:gd name="T106" fmla="*/ 10923 w 15836"/>
                            <a:gd name="T107" fmla="*/ 681 h 838"/>
                            <a:gd name="T108" fmla="*/ 11070 w 15836"/>
                            <a:gd name="T109" fmla="*/ 578 h 838"/>
                            <a:gd name="T110" fmla="*/ 12892 w 15836"/>
                            <a:gd name="T111" fmla="*/ 579 h 838"/>
                            <a:gd name="T112" fmla="*/ 13202 w 15836"/>
                            <a:gd name="T113" fmla="*/ 676 h 838"/>
                            <a:gd name="T114" fmla="*/ 13682 w 15836"/>
                            <a:gd name="T115" fmla="*/ 669 h 838"/>
                            <a:gd name="T116" fmla="*/ 14106 w 15836"/>
                            <a:gd name="T117" fmla="*/ 773 h 838"/>
                            <a:gd name="T118" fmla="*/ 14262 w 15836"/>
                            <a:gd name="T119" fmla="*/ 773 h 838"/>
                            <a:gd name="T120" fmla="*/ 14872 w 15836"/>
                            <a:gd name="T121" fmla="*/ 611 h 838"/>
                            <a:gd name="T122" fmla="*/ 15161 w 15836"/>
                            <a:gd name="T123" fmla="*/ 773 h 838"/>
                            <a:gd name="T124" fmla="*/ 15610 w 15836"/>
                            <a:gd name="T125" fmla="*/ 769 h 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5836" h="838">
                              <a:moveTo>
                                <a:pt x="3032" y="249"/>
                              </a:moveTo>
                              <a:cubicBezTo>
                                <a:pt x="2993" y="249"/>
                                <a:pt x="2993" y="249"/>
                                <a:pt x="2993" y="249"/>
                              </a:cubicBezTo>
                              <a:cubicBezTo>
                                <a:pt x="2953" y="65"/>
                                <a:pt x="2953" y="65"/>
                                <a:pt x="2953" y="65"/>
                              </a:cubicBezTo>
                              <a:cubicBezTo>
                                <a:pt x="2912" y="249"/>
                                <a:pt x="2912" y="249"/>
                                <a:pt x="2912" y="249"/>
                              </a:cubicBezTo>
                              <a:cubicBezTo>
                                <a:pt x="2873" y="249"/>
                                <a:pt x="2873" y="249"/>
                                <a:pt x="2873" y="249"/>
                              </a:cubicBezTo>
                              <a:cubicBezTo>
                                <a:pt x="2829" y="29"/>
                                <a:pt x="2829" y="29"/>
                                <a:pt x="2829" y="29"/>
                              </a:cubicBezTo>
                              <a:cubicBezTo>
                                <a:pt x="2858" y="29"/>
                                <a:pt x="2858" y="29"/>
                                <a:pt x="2858" y="29"/>
                              </a:cubicBezTo>
                              <a:cubicBezTo>
                                <a:pt x="2894" y="223"/>
                                <a:pt x="2894" y="223"/>
                                <a:pt x="2894" y="223"/>
                              </a:cubicBezTo>
                              <a:cubicBezTo>
                                <a:pt x="2937" y="29"/>
                                <a:pt x="2937" y="29"/>
                                <a:pt x="2937" y="29"/>
                              </a:cubicBezTo>
                              <a:cubicBezTo>
                                <a:pt x="2969" y="29"/>
                                <a:pt x="2969" y="29"/>
                                <a:pt x="2969" y="29"/>
                              </a:cubicBezTo>
                              <a:cubicBezTo>
                                <a:pt x="3012" y="223"/>
                                <a:pt x="3012" y="223"/>
                                <a:pt x="3012" y="223"/>
                              </a:cubicBezTo>
                              <a:cubicBezTo>
                                <a:pt x="3049" y="29"/>
                                <a:pt x="3049" y="29"/>
                                <a:pt x="3049" y="29"/>
                              </a:cubicBezTo>
                              <a:cubicBezTo>
                                <a:pt x="3077" y="29"/>
                                <a:pt x="3077" y="29"/>
                                <a:pt x="3077" y="29"/>
                              </a:cubicBezTo>
                              <a:lnTo>
                                <a:pt x="3032" y="249"/>
                              </a:lnTo>
                              <a:close/>
                              <a:moveTo>
                                <a:pt x="3108" y="239"/>
                              </a:moveTo>
                              <a:cubicBezTo>
                                <a:pt x="3098" y="230"/>
                                <a:pt x="3093" y="218"/>
                                <a:pt x="3093" y="202"/>
                              </a:cubicBezTo>
                              <a:cubicBezTo>
                                <a:pt x="3093" y="185"/>
                                <a:pt x="3100" y="171"/>
                                <a:pt x="3113" y="161"/>
                              </a:cubicBezTo>
                              <a:cubicBezTo>
                                <a:pt x="3126" y="152"/>
                                <a:pt x="3144" y="147"/>
                                <a:pt x="3168" y="147"/>
                              </a:cubicBezTo>
                              <a:cubicBezTo>
                                <a:pt x="3193" y="147"/>
                                <a:pt x="3193" y="147"/>
                                <a:pt x="3193" y="147"/>
                              </a:cubicBezTo>
                              <a:cubicBezTo>
                                <a:pt x="3193" y="134"/>
                                <a:pt x="3193" y="134"/>
                                <a:pt x="3193" y="134"/>
                              </a:cubicBezTo>
                              <a:cubicBezTo>
                                <a:pt x="3193" y="122"/>
                                <a:pt x="3191" y="114"/>
                                <a:pt x="3185" y="109"/>
                              </a:cubicBezTo>
                              <a:cubicBezTo>
                                <a:pt x="3179" y="104"/>
                                <a:pt x="3170" y="101"/>
                                <a:pt x="3158" y="101"/>
                              </a:cubicBezTo>
                              <a:cubicBezTo>
                                <a:pt x="3146" y="101"/>
                                <a:pt x="3131" y="104"/>
                                <a:pt x="3113" y="110"/>
                              </a:cubicBezTo>
                              <a:cubicBezTo>
                                <a:pt x="3105" y="89"/>
                                <a:pt x="3105" y="89"/>
                                <a:pt x="3105" y="89"/>
                              </a:cubicBezTo>
                              <a:cubicBezTo>
                                <a:pt x="3126" y="81"/>
                                <a:pt x="3146" y="77"/>
                                <a:pt x="3164" y="77"/>
                              </a:cubicBezTo>
                              <a:cubicBezTo>
                                <a:pt x="3184" y="77"/>
                                <a:pt x="3198" y="82"/>
                                <a:pt x="3208" y="92"/>
                              </a:cubicBezTo>
                              <a:cubicBezTo>
                                <a:pt x="3218" y="101"/>
                                <a:pt x="3223" y="115"/>
                                <a:pt x="3223" y="133"/>
                              </a:cubicBezTo>
                              <a:cubicBezTo>
                                <a:pt x="3223" y="210"/>
                                <a:pt x="3223" y="210"/>
                                <a:pt x="3223" y="210"/>
                              </a:cubicBezTo>
                              <a:cubicBezTo>
                                <a:pt x="3223" y="217"/>
                                <a:pt x="3224" y="222"/>
                                <a:pt x="3226" y="225"/>
                              </a:cubicBezTo>
                              <a:cubicBezTo>
                                <a:pt x="3229" y="229"/>
                                <a:pt x="3232" y="231"/>
                                <a:pt x="3237" y="233"/>
                              </a:cubicBezTo>
                              <a:cubicBezTo>
                                <a:pt x="3230" y="253"/>
                                <a:pt x="3230" y="253"/>
                                <a:pt x="3230" y="253"/>
                              </a:cubicBezTo>
                              <a:cubicBezTo>
                                <a:pt x="3222" y="252"/>
                                <a:pt x="3214" y="250"/>
                                <a:pt x="3209" y="246"/>
                              </a:cubicBezTo>
                              <a:cubicBezTo>
                                <a:pt x="3204" y="242"/>
                                <a:pt x="3200" y="236"/>
                                <a:pt x="3197" y="228"/>
                              </a:cubicBezTo>
                              <a:cubicBezTo>
                                <a:pt x="3186" y="245"/>
                                <a:pt x="3169" y="253"/>
                                <a:pt x="3147" y="253"/>
                              </a:cubicBezTo>
                              <a:cubicBezTo>
                                <a:pt x="3130" y="253"/>
                                <a:pt x="3117" y="249"/>
                                <a:pt x="3108" y="239"/>
                              </a:cubicBezTo>
                              <a:close/>
                              <a:moveTo>
                                <a:pt x="3125" y="201"/>
                              </a:moveTo>
                              <a:cubicBezTo>
                                <a:pt x="3125" y="211"/>
                                <a:pt x="3127" y="218"/>
                                <a:pt x="3132" y="224"/>
                              </a:cubicBezTo>
                              <a:cubicBezTo>
                                <a:pt x="3137" y="229"/>
                                <a:pt x="3144" y="231"/>
                                <a:pt x="3154" y="231"/>
                              </a:cubicBezTo>
                              <a:cubicBezTo>
                                <a:pt x="3171" y="231"/>
                                <a:pt x="3184" y="222"/>
                                <a:pt x="3193" y="205"/>
                              </a:cubicBezTo>
                              <a:cubicBezTo>
                                <a:pt x="3193" y="166"/>
                                <a:pt x="3193" y="166"/>
                                <a:pt x="3193" y="166"/>
                              </a:cubicBezTo>
                              <a:cubicBezTo>
                                <a:pt x="3171" y="166"/>
                                <a:pt x="3171" y="166"/>
                                <a:pt x="3171" y="166"/>
                              </a:cubicBezTo>
                              <a:cubicBezTo>
                                <a:pt x="3140" y="166"/>
                                <a:pt x="3125" y="178"/>
                                <a:pt x="3125" y="201"/>
                              </a:cubicBezTo>
                              <a:close/>
                              <a:moveTo>
                                <a:pt x="3285" y="205"/>
                              </a:moveTo>
                              <a:cubicBezTo>
                                <a:pt x="3285" y="221"/>
                                <a:pt x="3289" y="233"/>
                                <a:pt x="3297" y="241"/>
                              </a:cubicBezTo>
                              <a:cubicBezTo>
                                <a:pt x="3305" y="249"/>
                                <a:pt x="3316" y="253"/>
                                <a:pt x="3331" y="253"/>
                              </a:cubicBezTo>
                              <a:cubicBezTo>
                                <a:pt x="3345" y="253"/>
                                <a:pt x="3357" y="249"/>
                                <a:pt x="3368" y="242"/>
                              </a:cubicBezTo>
                              <a:cubicBezTo>
                                <a:pt x="3357" y="222"/>
                                <a:pt x="3357" y="222"/>
                                <a:pt x="3357" y="222"/>
                              </a:cubicBezTo>
                              <a:cubicBezTo>
                                <a:pt x="3349" y="227"/>
                                <a:pt x="3342" y="229"/>
                                <a:pt x="3335" y="229"/>
                              </a:cubicBezTo>
                              <a:cubicBezTo>
                                <a:pt x="3328" y="229"/>
                                <a:pt x="3322" y="227"/>
                                <a:pt x="3319" y="223"/>
                              </a:cubicBezTo>
                              <a:cubicBezTo>
                                <a:pt x="3316" y="219"/>
                                <a:pt x="3315" y="213"/>
                                <a:pt x="3315" y="204"/>
                              </a:cubicBezTo>
                              <a:cubicBezTo>
                                <a:pt x="3315" y="104"/>
                                <a:pt x="3315" y="104"/>
                                <a:pt x="3315" y="104"/>
                              </a:cubicBezTo>
                              <a:cubicBezTo>
                                <a:pt x="3352" y="104"/>
                                <a:pt x="3352" y="104"/>
                                <a:pt x="3352" y="104"/>
                              </a:cubicBezTo>
                              <a:cubicBezTo>
                                <a:pt x="3355" y="81"/>
                                <a:pt x="3355" y="81"/>
                                <a:pt x="3355" y="81"/>
                              </a:cubicBezTo>
                              <a:cubicBezTo>
                                <a:pt x="3315" y="81"/>
                                <a:pt x="3315" y="81"/>
                                <a:pt x="3315" y="81"/>
                              </a:cubicBezTo>
                              <a:cubicBezTo>
                                <a:pt x="3315" y="39"/>
                                <a:pt x="3315" y="39"/>
                                <a:pt x="3315" y="39"/>
                              </a:cubicBezTo>
                              <a:cubicBezTo>
                                <a:pt x="3285" y="43"/>
                                <a:pt x="3285" y="43"/>
                                <a:pt x="3285" y="43"/>
                              </a:cubicBezTo>
                              <a:cubicBezTo>
                                <a:pt x="3285" y="81"/>
                                <a:pt x="3285" y="81"/>
                                <a:pt x="3285" y="81"/>
                              </a:cubicBezTo>
                              <a:cubicBezTo>
                                <a:pt x="3256" y="81"/>
                                <a:pt x="3256" y="81"/>
                                <a:pt x="3256" y="81"/>
                              </a:cubicBezTo>
                              <a:cubicBezTo>
                                <a:pt x="3256" y="104"/>
                                <a:pt x="3256" y="104"/>
                                <a:pt x="3256" y="104"/>
                              </a:cubicBezTo>
                              <a:cubicBezTo>
                                <a:pt x="3285" y="104"/>
                                <a:pt x="3285" y="104"/>
                                <a:pt x="3285" y="104"/>
                              </a:cubicBezTo>
                              <a:lnTo>
                                <a:pt x="3285" y="205"/>
                              </a:lnTo>
                              <a:close/>
                              <a:moveTo>
                                <a:pt x="3402" y="230"/>
                              </a:moveTo>
                              <a:cubicBezTo>
                                <a:pt x="3389" y="215"/>
                                <a:pt x="3382" y="194"/>
                                <a:pt x="3382" y="167"/>
                              </a:cubicBezTo>
                              <a:cubicBezTo>
                                <a:pt x="3382" y="149"/>
                                <a:pt x="3385" y="134"/>
                                <a:pt x="3391" y="120"/>
                              </a:cubicBezTo>
                              <a:cubicBezTo>
                                <a:pt x="3396" y="107"/>
                                <a:pt x="3405" y="96"/>
                                <a:pt x="3415" y="89"/>
                              </a:cubicBezTo>
                              <a:cubicBezTo>
                                <a:pt x="3426" y="81"/>
                                <a:pt x="3438" y="77"/>
                                <a:pt x="3452" y="77"/>
                              </a:cubicBezTo>
                              <a:cubicBezTo>
                                <a:pt x="3475" y="77"/>
                                <a:pt x="3492" y="84"/>
                                <a:pt x="3504" y="99"/>
                              </a:cubicBezTo>
                              <a:cubicBezTo>
                                <a:pt x="3516" y="114"/>
                                <a:pt x="3522" y="134"/>
                                <a:pt x="3522" y="160"/>
                              </a:cubicBezTo>
                              <a:cubicBezTo>
                                <a:pt x="3522" y="165"/>
                                <a:pt x="3522" y="170"/>
                                <a:pt x="3521" y="175"/>
                              </a:cubicBezTo>
                              <a:cubicBezTo>
                                <a:pt x="3414" y="175"/>
                                <a:pt x="3414" y="175"/>
                                <a:pt x="3414" y="175"/>
                              </a:cubicBezTo>
                              <a:cubicBezTo>
                                <a:pt x="3415" y="194"/>
                                <a:pt x="3420" y="207"/>
                                <a:pt x="3428" y="216"/>
                              </a:cubicBezTo>
                              <a:cubicBezTo>
                                <a:pt x="3436" y="225"/>
                                <a:pt x="3446" y="229"/>
                                <a:pt x="3459" y="229"/>
                              </a:cubicBezTo>
                              <a:cubicBezTo>
                                <a:pt x="3467" y="229"/>
                                <a:pt x="3475" y="228"/>
                                <a:pt x="3481" y="226"/>
                              </a:cubicBezTo>
                              <a:cubicBezTo>
                                <a:pt x="3488" y="223"/>
                                <a:pt x="3495" y="220"/>
                                <a:pt x="3503" y="215"/>
                              </a:cubicBezTo>
                              <a:cubicBezTo>
                                <a:pt x="3516" y="232"/>
                                <a:pt x="3516" y="232"/>
                                <a:pt x="3516" y="232"/>
                              </a:cubicBezTo>
                              <a:cubicBezTo>
                                <a:pt x="3498" y="246"/>
                                <a:pt x="3478" y="253"/>
                                <a:pt x="3457" y="253"/>
                              </a:cubicBezTo>
                              <a:cubicBezTo>
                                <a:pt x="3433" y="253"/>
                                <a:pt x="3415" y="246"/>
                                <a:pt x="3402" y="230"/>
                              </a:cubicBezTo>
                              <a:close/>
                              <a:moveTo>
                                <a:pt x="3414" y="153"/>
                              </a:moveTo>
                              <a:cubicBezTo>
                                <a:pt x="3493" y="153"/>
                                <a:pt x="3493" y="153"/>
                                <a:pt x="3493" y="153"/>
                              </a:cubicBezTo>
                              <a:cubicBezTo>
                                <a:pt x="3493" y="152"/>
                                <a:pt x="3493" y="152"/>
                                <a:pt x="3493" y="152"/>
                              </a:cubicBezTo>
                              <a:cubicBezTo>
                                <a:pt x="3493" y="135"/>
                                <a:pt x="3489" y="122"/>
                                <a:pt x="3483" y="113"/>
                              </a:cubicBezTo>
                              <a:cubicBezTo>
                                <a:pt x="3476" y="105"/>
                                <a:pt x="3466" y="100"/>
                                <a:pt x="3453" y="100"/>
                              </a:cubicBezTo>
                              <a:cubicBezTo>
                                <a:pt x="3429" y="100"/>
                                <a:pt x="3416" y="118"/>
                                <a:pt x="3414" y="153"/>
                              </a:cubicBezTo>
                              <a:close/>
                              <a:moveTo>
                                <a:pt x="3598" y="153"/>
                              </a:moveTo>
                              <a:cubicBezTo>
                                <a:pt x="3602" y="137"/>
                                <a:pt x="3607" y="125"/>
                                <a:pt x="3613" y="117"/>
                              </a:cubicBezTo>
                              <a:cubicBezTo>
                                <a:pt x="3620" y="110"/>
                                <a:pt x="3628" y="106"/>
                                <a:pt x="3639" y="106"/>
                              </a:cubicBezTo>
                              <a:cubicBezTo>
                                <a:pt x="3643" y="106"/>
                                <a:pt x="3648" y="106"/>
                                <a:pt x="3653" y="108"/>
                              </a:cubicBezTo>
                              <a:cubicBezTo>
                                <a:pt x="3659" y="79"/>
                                <a:pt x="3659" y="79"/>
                                <a:pt x="3659" y="79"/>
                              </a:cubicBezTo>
                              <a:cubicBezTo>
                                <a:pt x="3654" y="78"/>
                                <a:pt x="3648" y="77"/>
                                <a:pt x="3642" y="77"/>
                              </a:cubicBezTo>
                              <a:cubicBezTo>
                                <a:pt x="3632" y="77"/>
                                <a:pt x="3623" y="80"/>
                                <a:pt x="3615" y="87"/>
                              </a:cubicBezTo>
                              <a:cubicBezTo>
                                <a:pt x="3608" y="93"/>
                                <a:pt x="3601" y="102"/>
                                <a:pt x="3597" y="115"/>
                              </a:cubicBezTo>
                              <a:cubicBezTo>
                                <a:pt x="3594" y="81"/>
                                <a:pt x="3594" y="81"/>
                                <a:pt x="3594" y="81"/>
                              </a:cubicBezTo>
                              <a:cubicBezTo>
                                <a:pt x="3569" y="81"/>
                                <a:pt x="3569" y="81"/>
                                <a:pt x="3569" y="81"/>
                              </a:cubicBezTo>
                              <a:cubicBezTo>
                                <a:pt x="3569" y="249"/>
                                <a:pt x="3569" y="249"/>
                                <a:pt x="3569" y="249"/>
                              </a:cubicBezTo>
                              <a:cubicBezTo>
                                <a:pt x="3598" y="249"/>
                                <a:pt x="3598" y="249"/>
                                <a:pt x="3598" y="249"/>
                              </a:cubicBezTo>
                              <a:lnTo>
                                <a:pt x="3598" y="153"/>
                              </a:lnTo>
                              <a:close/>
                              <a:moveTo>
                                <a:pt x="3785" y="133"/>
                              </a:moveTo>
                              <a:cubicBezTo>
                                <a:pt x="3785" y="249"/>
                                <a:pt x="3785" y="249"/>
                                <a:pt x="3785" y="249"/>
                              </a:cubicBezTo>
                              <a:cubicBezTo>
                                <a:pt x="3815" y="249"/>
                                <a:pt x="3815" y="249"/>
                                <a:pt x="3815" y="249"/>
                              </a:cubicBezTo>
                              <a:cubicBezTo>
                                <a:pt x="3815" y="130"/>
                                <a:pt x="3815" y="130"/>
                                <a:pt x="3815" y="130"/>
                              </a:cubicBezTo>
                              <a:cubicBezTo>
                                <a:pt x="3821" y="120"/>
                                <a:pt x="3827" y="112"/>
                                <a:pt x="3833" y="107"/>
                              </a:cubicBezTo>
                              <a:cubicBezTo>
                                <a:pt x="3839" y="102"/>
                                <a:pt x="3846" y="100"/>
                                <a:pt x="3854" y="100"/>
                              </a:cubicBezTo>
                              <a:cubicBezTo>
                                <a:pt x="3870" y="100"/>
                                <a:pt x="3878" y="111"/>
                                <a:pt x="3878" y="133"/>
                              </a:cubicBezTo>
                              <a:cubicBezTo>
                                <a:pt x="3878" y="249"/>
                                <a:pt x="3878" y="249"/>
                                <a:pt x="3878" y="249"/>
                              </a:cubicBezTo>
                              <a:cubicBezTo>
                                <a:pt x="3907" y="249"/>
                                <a:pt x="3907" y="249"/>
                                <a:pt x="3907" y="249"/>
                              </a:cubicBezTo>
                              <a:cubicBezTo>
                                <a:pt x="3907" y="129"/>
                                <a:pt x="3907" y="129"/>
                                <a:pt x="3907" y="129"/>
                              </a:cubicBezTo>
                              <a:cubicBezTo>
                                <a:pt x="3907" y="113"/>
                                <a:pt x="3903" y="100"/>
                                <a:pt x="3895" y="91"/>
                              </a:cubicBezTo>
                              <a:cubicBezTo>
                                <a:pt x="3887" y="82"/>
                                <a:pt x="3875" y="77"/>
                                <a:pt x="3862" y="77"/>
                              </a:cubicBezTo>
                              <a:cubicBezTo>
                                <a:pt x="3851" y="77"/>
                                <a:pt x="3841" y="80"/>
                                <a:pt x="3833" y="85"/>
                              </a:cubicBezTo>
                              <a:cubicBezTo>
                                <a:pt x="3825" y="90"/>
                                <a:pt x="3818" y="98"/>
                                <a:pt x="3811" y="107"/>
                              </a:cubicBezTo>
                              <a:cubicBezTo>
                                <a:pt x="3808" y="98"/>
                                <a:pt x="3803" y="90"/>
                                <a:pt x="3796" y="85"/>
                              </a:cubicBezTo>
                              <a:cubicBezTo>
                                <a:pt x="3788" y="80"/>
                                <a:pt x="3779" y="77"/>
                                <a:pt x="3769" y="77"/>
                              </a:cubicBezTo>
                              <a:cubicBezTo>
                                <a:pt x="3749" y="77"/>
                                <a:pt x="3733" y="86"/>
                                <a:pt x="3720" y="105"/>
                              </a:cubicBezTo>
                              <a:cubicBezTo>
                                <a:pt x="3718" y="81"/>
                                <a:pt x="3718" y="81"/>
                                <a:pt x="3718" y="81"/>
                              </a:cubicBezTo>
                              <a:cubicBezTo>
                                <a:pt x="3692" y="81"/>
                                <a:pt x="3692" y="81"/>
                                <a:pt x="3692" y="81"/>
                              </a:cubicBezTo>
                              <a:cubicBezTo>
                                <a:pt x="3692" y="249"/>
                                <a:pt x="3692" y="249"/>
                                <a:pt x="3692" y="249"/>
                              </a:cubicBezTo>
                              <a:cubicBezTo>
                                <a:pt x="3722" y="249"/>
                                <a:pt x="3722" y="249"/>
                                <a:pt x="3722" y="249"/>
                              </a:cubicBezTo>
                              <a:cubicBezTo>
                                <a:pt x="3722" y="130"/>
                                <a:pt x="3722" y="130"/>
                                <a:pt x="3722" y="130"/>
                              </a:cubicBezTo>
                              <a:cubicBezTo>
                                <a:pt x="3728" y="120"/>
                                <a:pt x="3734" y="112"/>
                                <a:pt x="3740" y="107"/>
                              </a:cubicBezTo>
                              <a:cubicBezTo>
                                <a:pt x="3746" y="102"/>
                                <a:pt x="3753" y="100"/>
                                <a:pt x="3761" y="100"/>
                              </a:cubicBezTo>
                              <a:cubicBezTo>
                                <a:pt x="3777" y="100"/>
                                <a:pt x="3785" y="111"/>
                                <a:pt x="3785" y="133"/>
                              </a:cubicBezTo>
                              <a:close/>
                              <a:moveTo>
                                <a:pt x="4084" y="225"/>
                              </a:moveTo>
                              <a:cubicBezTo>
                                <a:pt x="4086" y="229"/>
                                <a:pt x="4090" y="231"/>
                                <a:pt x="4094" y="233"/>
                              </a:cubicBezTo>
                              <a:cubicBezTo>
                                <a:pt x="4088" y="253"/>
                                <a:pt x="4088" y="253"/>
                                <a:pt x="4088" y="253"/>
                              </a:cubicBezTo>
                              <a:cubicBezTo>
                                <a:pt x="4079" y="252"/>
                                <a:pt x="4072" y="250"/>
                                <a:pt x="4066" y="246"/>
                              </a:cubicBezTo>
                              <a:cubicBezTo>
                                <a:pt x="4061" y="242"/>
                                <a:pt x="4057" y="236"/>
                                <a:pt x="4055" y="228"/>
                              </a:cubicBezTo>
                              <a:cubicBezTo>
                                <a:pt x="4043" y="245"/>
                                <a:pt x="4027" y="253"/>
                                <a:pt x="4004" y="253"/>
                              </a:cubicBezTo>
                              <a:cubicBezTo>
                                <a:pt x="3988" y="253"/>
                                <a:pt x="3975" y="249"/>
                                <a:pt x="3965" y="239"/>
                              </a:cubicBezTo>
                              <a:cubicBezTo>
                                <a:pt x="3955" y="230"/>
                                <a:pt x="3951" y="218"/>
                                <a:pt x="3951" y="202"/>
                              </a:cubicBezTo>
                              <a:cubicBezTo>
                                <a:pt x="3951" y="185"/>
                                <a:pt x="3957" y="171"/>
                                <a:pt x="3970" y="161"/>
                              </a:cubicBezTo>
                              <a:cubicBezTo>
                                <a:pt x="3983" y="152"/>
                                <a:pt x="4001" y="147"/>
                                <a:pt x="4025" y="147"/>
                              </a:cubicBezTo>
                              <a:cubicBezTo>
                                <a:pt x="4051" y="147"/>
                                <a:pt x="4051" y="147"/>
                                <a:pt x="4051" y="147"/>
                              </a:cubicBezTo>
                              <a:cubicBezTo>
                                <a:pt x="4051" y="134"/>
                                <a:pt x="4051" y="134"/>
                                <a:pt x="4051" y="134"/>
                              </a:cubicBezTo>
                              <a:cubicBezTo>
                                <a:pt x="4051" y="122"/>
                                <a:pt x="4048" y="114"/>
                                <a:pt x="4042" y="109"/>
                              </a:cubicBezTo>
                              <a:cubicBezTo>
                                <a:pt x="4036" y="104"/>
                                <a:pt x="4027" y="101"/>
                                <a:pt x="4016" y="101"/>
                              </a:cubicBezTo>
                              <a:cubicBezTo>
                                <a:pt x="4003" y="101"/>
                                <a:pt x="3988" y="104"/>
                                <a:pt x="3970" y="110"/>
                              </a:cubicBezTo>
                              <a:cubicBezTo>
                                <a:pt x="3963" y="89"/>
                                <a:pt x="3963" y="89"/>
                                <a:pt x="3963" y="89"/>
                              </a:cubicBezTo>
                              <a:cubicBezTo>
                                <a:pt x="3984" y="81"/>
                                <a:pt x="4003" y="77"/>
                                <a:pt x="4021" y="77"/>
                              </a:cubicBezTo>
                              <a:cubicBezTo>
                                <a:pt x="4041" y="77"/>
                                <a:pt x="4056" y="82"/>
                                <a:pt x="4065" y="92"/>
                              </a:cubicBezTo>
                              <a:cubicBezTo>
                                <a:pt x="4075" y="101"/>
                                <a:pt x="4080" y="115"/>
                                <a:pt x="4080" y="133"/>
                              </a:cubicBezTo>
                              <a:cubicBezTo>
                                <a:pt x="4080" y="210"/>
                                <a:pt x="4080" y="210"/>
                                <a:pt x="4080" y="210"/>
                              </a:cubicBezTo>
                              <a:cubicBezTo>
                                <a:pt x="4080" y="217"/>
                                <a:pt x="4081" y="222"/>
                                <a:pt x="4084" y="225"/>
                              </a:cubicBezTo>
                              <a:close/>
                              <a:moveTo>
                                <a:pt x="4051" y="166"/>
                              </a:moveTo>
                              <a:cubicBezTo>
                                <a:pt x="4029" y="166"/>
                                <a:pt x="4029" y="166"/>
                                <a:pt x="4029" y="166"/>
                              </a:cubicBezTo>
                              <a:cubicBezTo>
                                <a:pt x="3998" y="166"/>
                                <a:pt x="3982" y="178"/>
                                <a:pt x="3982" y="201"/>
                              </a:cubicBezTo>
                              <a:cubicBezTo>
                                <a:pt x="3982" y="211"/>
                                <a:pt x="3984" y="218"/>
                                <a:pt x="3989" y="224"/>
                              </a:cubicBezTo>
                              <a:cubicBezTo>
                                <a:pt x="3994" y="229"/>
                                <a:pt x="4001" y="231"/>
                                <a:pt x="4011" y="231"/>
                              </a:cubicBezTo>
                              <a:cubicBezTo>
                                <a:pt x="4028" y="231"/>
                                <a:pt x="4041" y="222"/>
                                <a:pt x="4051" y="205"/>
                              </a:cubicBezTo>
                              <a:lnTo>
                                <a:pt x="4051" y="166"/>
                              </a:lnTo>
                              <a:close/>
                              <a:moveTo>
                                <a:pt x="4170" y="130"/>
                              </a:moveTo>
                              <a:cubicBezTo>
                                <a:pt x="4176" y="120"/>
                                <a:pt x="4182" y="113"/>
                                <a:pt x="4189" y="108"/>
                              </a:cubicBezTo>
                              <a:cubicBezTo>
                                <a:pt x="4196" y="103"/>
                                <a:pt x="4204" y="100"/>
                                <a:pt x="4213" y="100"/>
                              </a:cubicBezTo>
                              <a:cubicBezTo>
                                <a:pt x="4222" y="100"/>
                                <a:pt x="4228" y="102"/>
                                <a:pt x="4233" y="107"/>
                              </a:cubicBezTo>
                              <a:cubicBezTo>
                                <a:pt x="4237" y="112"/>
                                <a:pt x="4240" y="121"/>
                                <a:pt x="4240" y="133"/>
                              </a:cubicBezTo>
                              <a:cubicBezTo>
                                <a:pt x="4240" y="249"/>
                                <a:pt x="4240" y="249"/>
                                <a:pt x="4240" y="249"/>
                              </a:cubicBezTo>
                              <a:cubicBezTo>
                                <a:pt x="4269" y="249"/>
                                <a:pt x="4269" y="249"/>
                                <a:pt x="4269" y="249"/>
                              </a:cubicBezTo>
                              <a:cubicBezTo>
                                <a:pt x="4269" y="129"/>
                                <a:pt x="4269" y="129"/>
                                <a:pt x="4269" y="129"/>
                              </a:cubicBezTo>
                              <a:cubicBezTo>
                                <a:pt x="4269" y="113"/>
                                <a:pt x="4265" y="100"/>
                                <a:pt x="4256" y="91"/>
                              </a:cubicBezTo>
                              <a:cubicBezTo>
                                <a:pt x="4247" y="82"/>
                                <a:pt x="4235" y="77"/>
                                <a:pt x="4220" y="77"/>
                              </a:cubicBezTo>
                              <a:cubicBezTo>
                                <a:pt x="4209" y="77"/>
                                <a:pt x="4200" y="80"/>
                                <a:pt x="4191" y="85"/>
                              </a:cubicBezTo>
                              <a:cubicBezTo>
                                <a:pt x="4182" y="90"/>
                                <a:pt x="4174" y="97"/>
                                <a:pt x="4168" y="106"/>
                              </a:cubicBezTo>
                              <a:cubicBezTo>
                                <a:pt x="4166" y="81"/>
                                <a:pt x="4166" y="81"/>
                                <a:pt x="4166" y="81"/>
                              </a:cubicBezTo>
                              <a:cubicBezTo>
                                <a:pt x="4141" y="81"/>
                                <a:pt x="4141" y="81"/>
                                <a:pt x="4141" y="81"/>
                              </a:cubicBezTo>
                              <a:cubicBezTo>
                                <a:pt x="4141" y="249"/>
                                <a:pt x="4141" y="249"/>
                                <a:pt x="4141" y="249"/>
                              </a:cubicBezTo>
                              <a:cubicBezTo>
                                <a:pt x="4170" y="249"/>
                                <a:pt x="4170" y="249"/>
                                <a:pt x="4170" y="249"/>
                              </a:cubicBezTo>
                              <a:lnTo>
                                <a:pt x="4170" y="130"/>
                              </a:lnTo>
                              <a:close/>
                              <a:moveTo>
                                <a:pt x="4487" y="249"/>
                              </a:moveTo>
                              <a:cubicBezTo>
                                <a:pt x="4515" y="249"/>
                                <a:pt x="4515" y="249"/>
                                <a:pt x="4515" y="249"/>
                              </a:cubicBezTo>
                              <a:cubicBezTo>
                                <a:pt x="4515" y="197"/>
                                <a:pt x="4515" y="197"/>
                                <a:pt x="4515" y="197"/>
                              </a:cubicBezTo>
                              <a:cubicBezTo>
                                <a:pt x="4543" y="197"/>
                                <a:pt x="4543" y="197"/>
                                <a:pt x="4543" y="197"/>
                              </a:cubicBezTo>
                              <a:cubicBezTo>
                                <a:pt x="4543" y="173"/>
                                <a:pt x="4543" y="173"/>
                                <a:pt x="4543" y="173"/>
                              </a:cubicBezTo>
                              <a:cubicBezTo>
                                <a:pt x="4515" y="173"/>
                                <a:pt x="4515" y="173"/>
                                <a:pt x="4515" y="173"/>
                              </a:cubicBezTo>
                              <a:cubicBezTo>
                                <a:pt x="4515" y="116"/>
                                <a:pt x="4515" y="116"/>
                                <a:pt x="4515" y="116"/>
                              </a:cubicBezTo>
                              <a:cubicBezTo>
                                <a:pt x="4490" y="116"/>
                                <a:pt x="4490" y="116"/>
                                <a:pt x="4490" y="116"/>
                              </a:cubicBezTo>
                              <a:cubicBezTo>
                                <a:pt x="4487" y="173"/>
                                <a:pt x="4487" y="173"/>
                                <a:pt x="4487" y="173"/>
                              </a:cubicBezTo>
                              <a:cubicBezTo>
                                <a:pt x="4426" y="173"/>
                                <a:pt x="4426" y="173"/>
                                <a:pt x="4426" y="173"/>
                              </a:cubicBezTo>
                              <a:cubicBezTo>
                                <a:pt x="4484" y="42"/>
                                <a:pt x="4484" y="42"/>
                                <a:pt x="4484" y="42"/>
                              </a:cubicBezTo>
                              <a:cubicBezTo>
                                <a:pt x="4460" y="32"/>
                                <a:pt x="4460" y="32"/>
                                <a:pt x="4460" y="32"/>
                              </a:cubicBezTo>
                              <a:cubicBezTo>
                                <a:pt x="4395" y="176"/>
                                <a:pt x="4395" y="176"/>
                                <a:pt x="4395" y="176"/>
                              </a:cubicBezTo>
                              <a:cubicBezTo>
                                <a:pt x="4395" y="197"/>
                                <a:pt x="4395" y="197"/>
                                <a:pt x="4395" y="197"/>
                              </a:cubicBezTo>
                              <a:cubicBezTo>
                                <a:pt x="4487" y="197"/>
                                <a:pt x="4487" y="197"/>
                                <a:pt x="4487" y="197"/>
                              </a:cubicBezTo>
                              <a:lnTo>
                                <a:pt x="4487" y="249"/>
                              </a:lnTo>
                              <a:close/>
                              <a:moveTo>
                                <a:pt x="4660" y="244"/>
                              </a:moveTo>
                              <a:cubicBezTo>
                                <a:pt x="4671" y="238"/>
                                <a:pt x="4680" y="230"/>
                                <a:pt x="4686" y="219"/>
                              </a:cubicBezTo>
                              <a:cubicBezTo>
                                <a:pt x="4692" y="208"/>
                                <a:pt x="4696" y="195"/>
                                <a:pt x="4696" y="181"/>
                              </a:cubicBezTo>
                              <a:cubicBezTo>
                                <a:pt x="4696" y="160"/>
                                <a:pt x="4690" y="143"/>
                                <a:pt x="4679" y="131"/>
                              </a:cubicBezTo>
                              <a:cubicBezTo>
                                <a:pt x="4668" y="119"/>
                                <a:pt x="4653" y="113"/>
                                <a:pt x="4635" y="113"/>
                              </a:cubicBezTo>
                              <a:cubicBezTo>
                                <a:pt x="4623" y="113"/>
                                <a:pt x="4611" y="116"/>
                                <a:pt x="4600" y="121"/>
                              </a:cubicBezTo>
                              <a:cubicBezTo>
                                <a:pt x="4600" y="58"/>
                                <a:pt x="4600" y="58"/>
                                <a:pt x="4600" y="58"/>
                              </a:cubicBezTo>
                              <a:cubicBezTo>
                                <a:pt x="4684" y="58"/>
                                <a:pt x="4684" y="58"/>
                                <a:pt x="4684" y="58"/>
                              </a:cubicBezTo>
                              <a:cubicBezTo>
                                <a:pt x="4688" y="35"/>
                                <a:pt x="4688" y="35"/>
                                <a:pt x="4688" y="35"/>
                              </a:cubicBezTo>
                              <a:cubicBezTo>
                                <a:pt x="4572" y="35"/>
                                <a:pt x="4572" y="35"/>
                                <a:pt x="4572" y="35"/>
                              </a:cubicBezTo>
                              <a:cubicBezTo>
                                <a:pt x="4572" y="143"/>
                                <a:pt x="4572" y="143"/>
                                <a:pt x="4572" y="143"/>
                              </a:cubicBezTo>
                              <a:cubicBezTo>
                                <a:pt x="4595" y="143"/>
                                <a:pt x="4595" y="143"/>
                                <a:pt x="4595" y="143"/>
                              </a:cubicBezTo>
                              <a:cubicBezTo>
                                <a:pt x="4601" y="141"/>
                                <a:pt x="4606" y="139"/>
                                <a:pt x="4610" y="138"/>
                              </a:cubicBezTo>
                              <a:cubicBezTo>
                                <a:pt x="4615" y="136"/>
                                <a:pt x="4620" y="136"/>
                                <a:pt x="4626" y="136"/>
                              </a:cubicBezTo>
                              <a:cubicBezTo>
                                <a:pt x="4638" y="136"/>
                                <a:pt x="4647" y="139"/>
                                <a:pt x="4654" y="146"/>
                              </a:cubicBezTo>
                              <a:cubicBezTo>
                                <a:pt x="4661" y="153"/>
                                <a:pt x="4665" y="165"/>
                                <a:pt x="4665" y="180"/>
                              </a:cubicBezTo>
                              <a:cubicBezTo>
                                <a:pt x="4665" y="196"/>
                                <a:pt x="4661" y="208"/>
                                <a:pt x="4653" y="217"/>
                              </a:cubicBezTo>
                              <a:cubicBezTo>
                                <a:pt x="4645" y="225"/>
                                <a:pt x="4635" y="229"/>
                                <a:pt x="4621" y="229"/>
                              </a:cubicBezTo>
                              <a:cubicBezTo>
                                <a:pt x="4612" y="229"/>
                                <a:pt x="4604" y="228"/>
                                <a:pt x="4596" y="224"/>
                              </a:cubicBezTo>
                              <a:cubicBezTo>
                                <a:pt x="4589" y="221"/>
                                <a:pt x="4582" y="216"/>
                                <a:pt x="4575" y="209"/>
                              </a:cubicBezTo>
                              <a:cubicBezTo>
                                <a:pt x="4558" y="226"/>
                                <a:pt x="4558" y="226"/>
                                <a:pt x="4558" y="226"/>
                              </a:cubicBezTo>
                              <a:cubicBezTo>
                                <a:pt x="4567" y="235"/>
                                <a:pt x="4576" y="242"/>
                                <a:pt x="4586" y="246"/>
                              </a:cubicBezTo>
                              <a:cubicBezTo>
                                <a:pt x="4597" y="251"/>
                                <a:pt x="4608" y="253"/>
                                <a:pt x="4621" y="253"/>
                              </a:cubicBezTo>
                              <a:cubicBezTo>
                                <a:pt x="4636" y="253"/>
                                <a:pt x="4649" y="250"/>
                                <a:pt x="4660" y="244"/>
                              </a:cubicBezTo>
                              <a:close/>
                              <a:moveTo>
                                <a:pt x="4748" y="209"/>
                              </a:moveTo>
                              <a:cubicBezTo>
                                <a:pt x="4742" y="209"/>
                                <a:pt x="4737" y="211"/>
                                <a:pt x="4732" y="215"/>
                              </a:cubicBezTo>
                              <a:cubicBezTo>
                                <a:pt x="4728" y="220"/>
                                <a:pt x="4726" y="225"/>
                                <a:pt x="4726" y="231"/>
                              </a:cubicBezTo>
                              <a:cubicBezTo>
                                <a:pt x="4726" y="235"/>
                                <a:pt x="4727" y="238"/>
                                <a:pt x="4728" y="241"/>
                              </a:cubicBezTo>
                              <a:cubicBezTo>
                                <a:pt x="4730" y="245"/>
                                <a:pt x="4732" y="247"/>
                                <a:pt x="4735" y="249"/>
                              </a:cubicBezTo>
                              <a:cubicBezTo>
                                <a:pt x="4722" y="303"/>
                                <a:pt x="4722" y="303"/>
                                <a:pt x="4722" y="303"/>
                              </a:cubicBezTo>
                              <a:cubicBezTo>
                                <a:pt x="4743" y="303"/>
                                <a:pt x="4743" y="303"/>
                                <a:pt x="4743" y="303"/>
                              </a:cubicBezTo>
                              <a:cubicBezTo>
                                <a:pt x="4765" y="254"/>
                                <a:pt x="4765" y="254"/>
                                <a:pt x="4765" y="254"/>
                              </a:cubicBezTo>
                              <a:cubicBezTo>
                                <a:pt x="4768" y="245"/>
                                <a:pt x="4770" y="238"/>
                                <a:pt x="4770" y="231"/>
                              </a:cubicBezTo>
                              <a:cubicBezTo>
                                <a:pt x="4770" y="225"/>
                                <a:pt x="4768" y="220"/>
                                <a:pt x="4764" y="215"/>
                              </a:cubicBezTo>
                              <a:cubicBezTo>
                                <a:pt x="4760" y="211"/>
                                <a:pt x="4754" y="209"/>
                                <a:pt x="4748" y="209"/>
                              </a:cubicBezTo>
                              <a:close/>
                              <a:moveTo>
                                <a:pt x="5038" y="149"/>
                              </a:moveTo>
                              <a:cubicBezTo>
                                <a:pt x="5047" y="157"/>
                                <a:pt x="5052" y="170"/>
                                <a:pt x="5052" y="187"/>
                              </a:cubicBezTo>
                              <a:cubicBezTo>
                                <a:pt x="5052" y="229"/>
                                <a:pt x="5023" y="249"/>
                                <a:pt x="4964" y="249"/>
                              </a:cubicBezTo>
                              <a:cubicBezTo>
                                <a:pt x="4904" y="249"/>
                                <a:pt x="4904" y="249"/>
                                <a:pt x="4904" y="249"/>
                              </a:cubicBezTo>
                              <a:cubicBezTo>
                                <a:pt x="4904" y="29"/>
                                <a:pt x="4904" y="29"/>
                                <a:pt x="4904" y="29"/>
                              </a:cubicBezTo>
                              <a:cubicBezTo>
                                <a:pt x="4956" y="29"/>
                                <a:pt x="4956" y="29"/>
                                <a:pt x="4956" y="29"/>
                              </a:cubicBezTo>
                              <a:cubicBezTo>
                                <a:pt x="4984" y="29"/>
                                <a:pt x="5005" y="34"/>
                                <a:pt x="5020" y="43"/>
                              </a:cubicBezTo>
                              <a:cubicBezTo>
                                <a:pt x="5035" y="52"/>
                                <a:pt x="5042" y="66"/>
                                <a:pt x="5042" y="85"/>
                              </a:cubicBezTo>
                              <a:cubicBezTo>
                                <a:pt x="5042" y="97"/>
                                <a:pt x="5038" y="108"/>
                                <a:pt x="5030" y="117"/>
                              </a:cubicBezTo>
                              <a:cubicBezTo>
                                <a:pt x="5022" y="125"/>
                                <a:pt x="5012" y="131"/>
                                <a:pt x="5001" y="133"/>
                              </a:cubicBezTo>
                              <a:cubicBezTo>
                                <a:pt x="5016" y="136"/>
                                <a:pt x="5028" y="141"/>
                                <a:pt x="5038" y="149"/>
                              </a:cubicBezTo>
                              <a:close/>
                              <a:moveTo>
                                <a:pt x="4934" y="122"/>
                              </a:moveTo>
                              <a:cubicBezTo>
                                <a:pt x="4967" y="122"/>
                                <a:pt x="4967" y="122"/>
                                <a:pt x="4967" y="122"/>
                              </a:cubicBezTo>
                              <a:cubicBezTo>
                                <a:pt x="4980" y="122"/>
                                <a:pt x="4991" y="119"/>
                                <a:pt x="4999" y="113"/>
                              </a:cubicBezTo>
                              <a:cubicBezTo>
                                <a:pt x="5007" y="107"/>
                                <a:pt x="5011" y="98"/>
                                <a:pt x="5011" y="87"/>
                              </a:cubicBezTo>
                              <a:cubicBezTo>
                                <a:pt x="5011" y="74"/>
                                <a:pt x="5007" y="65"/>
                                <a:pt x="4998" y="60"/>
                              </a:cubicBezTo>
                              <a:cubicBezTo>
                                <a:pt x="4989" y="55"/>
                                <a:pt x="4976" y="53"/>
                                <a:pt x="4959" y="53"/>
                              </a:cubicBezTo>
                              <a:cubicBezTo>
                                <a:pt x="4934" y="53"/>
                                <a:pt x="4934" y="53"/>
                                <a:pt x="4934" y="53"/>
                              </a:cubicBezTo>
                              <a:lnTo>
                                <a:pt x="4934" y="122"/>
                              </a:lnTo>
                              <a:close/>
                              <a:moveTo>
                                <a:pt x="5020" y="187"/>
                              </a:moveTo>
                              <a:cubicBezTo>
                                <a:pt x="5020" y="172"/>
                                <a:pt x="5015" y="162"/>
                                <a:pt x="5006" y="155"/>
                              </a:cubicBezTo>
                              <a:cubicBezTo>
                                <a:pt x="4997" y="149"/>
                                <a:pt x="4985" y="146"/>
                                <a:pt x="4970" y="146"/>
                              </a:cubicBezTo>
                              <a:cubicBezTo>
                                <a:pt x="4934" y="146"/>
                                <a:pt x="4934" y="146"/>
                                <a:pt x="4934" y="146"/>
                              </a:cubicBezTo>
                              <a:cubicBezTo>
                                <a:pt x="4934" y="225"/>
                                <a:pt x="4934" y="225"/>
                                <a:pt x="4934" y="225"/>
                              </a:cubicBezTo>
                              <a:cubicBezTo>
                                <a:pt x="4964" y="225"/>
                                <a:pt x="4964" y="225"/>
                                <a:pt x="4964" y="225"/>
                              </a:cubicBezTo>
                              <a:cubicBezTo>
                                <a:pt x="4982" y="225"/>
                                <a:pt x="4996" y="222"/>
                                <a:pt x="5005" y="217"/>
                              </a:cubicBezTo>
                              <a:cubicBezTo>
                                <a:pt x="5015" y="212"/>
                                <a:pt x="5020" y="202"/>
                                <a:pt x="5020" y="187"/>
                              </a:cubicBezTo>
                              <a:close/>
                              <a:moveTo>
                                <a:pt x="5111" y="40"/>
                              </a:moveTo>
                              <a:cubicBezTo>
                                <a:pt x="5117" y="40"/>
                                <a:pt x="5122" y="38"/>
                                <a:pt x="5126" y="34"/>
                              </a:cubicBezTo>
                              <a:cubicBezTo>
                                <a:pt x="5130" y="31"/>
                                <a:pt x="5132" y="26"/>
                                <a:pt x="5132" y="20"/>
                              </a:cubicBezTo>
                              <a:cubicBezTo>
                                <a:pt x="5132" y="14"/>
                                <a:pt x="5130" y="9"/>
                                <a:pt x="5126" y="6"/>
                              </a:cubicBezTo>
                              <a:cubicBezTo>
                                <a:pt x="5122" y="2"/>
                                <a:pt x="5117" y="0"/>
                                <a:pt x="5111" y="0"/>
                              </a:cubicBezTo>
                              <a:cubicBezTo>
                                <a:pt x="5105" y="0"/>
                                <a:pt x="5100" y="2"/>
                                <a:pt x="5096" y="6"/>
                              </a:cubicBezTo>
                              <a:cubicBezTo>
                                <a:pt x="5092" y="9"/>
                                <a:pt x="5090" y="14"/>
                                <a:pt x="5090" y="20"/>
                              </a:cubicBezTo>
                              <a:cubicBezTo>
                                <a:pt x="5090" y="26"/>
                                <a:pt x="5092" y="31"/>
                                <a:pt x="5096" y="34"/>
                              </a:cubicBezTo>
                              <a:cubicBezTo>
                                <a:pt x="5100" y="38"/>
                                <a:pt x="5105" y="40"/>
                                <a:pt x="5111" y="40"/>
                              </a:cubicBezTo>
                              <a:close/>
                              <a:moveTo>
                                <a:pt x="5096" y="249"/>
                              </a:moveTo>
                              <a:cubicBezTo>
                                <a:pt x="5126" y="249"/>
                                <a:pt x="5126" y="249"/>
                                <a:pt x="5126" y="249"/>
                              </a:cubicBezTo>
                              <a:cubicBezTo>
                                <a:pt x="5126" y="81"/>
                                <a:pt x="5126" y="81"/>
                                <a:pt x="5126" y="81"/>
                              </a:cubicBezTo>
                              <a:cubicBezTo>
                                <a:pt x="5096" y="81"/>
                                <a:pt x="5096" y="81"/>
                                <a:pt x="5096" y="81"/>
                              </a:cubicBezTo>
                              <a:lnTo>
                                <a:pt x="5096" y="249"/>
                              </a:lnTo>
                              <a:close/>
                              <a:moveTo>
                                <a:pt x="5236" y="227"/>
                              </a:moveTo>
                              <a:cubicBezTo>
                                <a:pt x="5233" y="228"/>
                                <a:pt x="5229" y="229"/>
                                <a:pt x="5225" y="229"/>
                              </a:cubicBezTo>
                              <a:cubicBezTo>
                                <a:pt x="5221" y="229"/>
                                <a:pt x="5219" y="228"/>
                                <a:pt x="5217" y="226"/>
                              </a:cubicBezTo>
                              <a:cubicBezTo>
                                <a:pt x="5215" y="224"/>
                                <a:pt x="5215" y="220"/>
                                <a:pt x="5215" y="216"/>
                              </a:cubicBezTo>
                              <a:cubicBezTo>
                                <a:pt x="5215" y="9"/>
                                <a:pt x="5215" y="9"/>
                                <a:pt x="5215" y="9"/>
                              </a:cubicBezTo>
                              <a:cubicBezTo>
                                <a:pt x="5185" y="13"/>
                                <a:pt x="5185" y="13"/>
                                <a:pt x="5185" y="13"/>
                              </a:cubicBezTo>
                              <a:cubicBezTo>
                                <a:pt x="5185" y="216"/>
                                <a:pt x="5185" y="216"/>
                                <a:pt x="5185" y="216"/>
                              </a:cubicBezTo>
                              <a:cubicBezTo>
                                <a:pt x="5185" y="228"/>
                                <a:pt x="5188" y="237"/>
                                <a:pt x="5195" y="244"/>
                              </a:cubicBezTo>
                              <a:cubicBezTo>
                                <a:pt x="5201" y="250"/>
                                <a:pt x="5209" y="253"/>
                                <a:pt x="5220" y="253"/>
                              </a:cubicBezTo>
                              <a:cubicBezTo>
                                <a:pt x="5229" y="253"/>
                                <a:pt x="5237" y="251"/>
                                <a:pt x="5244" y="248"/>
                              </a:cubicBezTo>
                              <a:lnTo>
                                <a:pt x="5236" y="227"/>
                              </a:lnTo>
                              <a:close/>
                              <a:moveTo>
                                <a:pt x="5332" y="229"/>
                              </a:moveTo>
                              <a:cubicBezTo>
                                <a:pt x="5325" y="229"/>
                                <a:pt x="5320" y="227"/>
                                <a:pt x="5316" y="223"/>
                              </a:cubicBezTo>
                              <a:cubicBezTo>
                                <a:pt x="5313" y="219"/>
                                <a:pt x="5312" y="213"/>
                                <a:pt x="5312" y="204"/>
                              </a:cubicBezTo>
                              <a:cubicBezTo>
                                <a:pt x="5312" y="104"/>
                                <a:pt x="5312" y="104"/>
                                <a:pt x="5312" y="104"/>
                              </a:cubicBezTo>
                              <a:cubicBezTo>
                                <a:pt x="5349" y="104"/>
                                <a:pt x="5349" y="104"/>
                                <a:pt x="5349" y="104"/>
                              </a:cubicBezTo>
                              <a:cubicBezTo>
                                <a:pt x="5352" y="81"/>
                                <a:pt x="5352" y="81"/>
                                <a:pt x="5352" y="81"/>
                              </a:cubicBezTo>
                              <a:cubicBezTo>
                                <a:pt x="5312" y="81"/>
                                <a:pt x="5312" y="81"/>
                                <a:pt x="5312" y="81"/>
                              </a:cubicBezTo>
                              <a:cubicBezTo>
                                <a:pt x="5312" y="39"/>
                                <a:pt x="5312" y="39"/>
                                <a:pt x="5312" y="39"/>
                              </a:cubicBezTo>
                              <a:cubicBezTo>
                                <a:pt x="5282" y="43"/>
                                <a:pt x="5282" y="43"/>
                                <a:pt x="5282" y="43"/>
                              </a:cubicBezTo>
                              <a:cubicBezTo>
                                <a:pt x="5282" y="81"/>
                                <a:pt x="5282" y="81"/>
                                <a:pt x="5282" y="81"/>
                              </a:cubicBezTo>
                              <a:cubicBezTo>
                                <a:pt x="5253" y="81"/>
                                <a:pt x="5253" y="81"/>
                                <a:pt x="5253" y="81"/>
                              </a:cubicBezTo>
                              <a:cubicBezTo>
                                <a:pt x="5253" y="104"/>
                                <a:pt x="5253" y="104"/>
                                <a:pt x="5253" y="104"/>
                              </a:cubicBezTo>
                              <a:cubicBezTo>
                                <a:pt x="5282" y="104"/>
                                <a:pt x="5282" y="104"/>
                                <a:pt x="5282" y="104"/>
                              </a:cubicBezTo>
                              <a:cubicBezTo>
                                <a:pt x="5282" y="205"/>
                                <a:pt x="5282" y="205"/>
                                <a:pt x="5282" y="205"/>
                              </a:cubicBezTo>
                              <a:cubicBezTo>
                                <a:pt x="5282" y="221"/>
                                <a:pt x="5286" y="233"/>
                                <a:pt x="5294" y="241"/>
                              </a:cubicBezTo>
                              <a:cubicBezTo>
                                <a:pt x="5302" y="249"/>
                                <a:pt x="5314" y="253"/>
                                <a:pt x="5328" y="253"/>
                              </a:cubicBezTo>
                              <a:cubicBezTo>
                                <a:pt x="5342" y="253"/>
                                <a:pt x="5355" y="249"/>
                                <a:pt x="5366" y="242"/>
                              </a:cubicBezTo>
                              <a:cubicBezTo>
                                <a:pt x="5354" y="222"/>
                                <a:pt x="5354" y="222"/>
                                <a:pt x="5354" y="222"/>
                              </a:cubicBezTo>
                              <a:cubicBezTo>
                                <a:pt x="5346" y="227"/>
                                <a:pt x="5339" y="229"/>
                                <a:pt x="5332" y="229"/>
                              </a:cubicBezTo>
                              <a:close/>
                              <a:moveTo>
                                <a:pt x="5475" y="77"/>
                              </a:moveTo>
                              <a:cubicBezTo>
                                <a:pt x="5455" y="77"/>
                                <a:pt x="5439" y="86"/>
                                <a:pt x="5425" y="104"/>
                              </a:cubicBezTo>
                              <a:cubicBezTo>
                                <a:pt x="5425" y="10"/>
                                <a:pt x="5425" y="10"/>
                                <a:pt x="5425" y="10"/>
                              </a:cubicBezTo>
                              <a:cubicBezTo>
                                <a:pt x="5396" y="13"/>
                                <a:pt x="5396" y="13"/>
                                <a:pt x="5396" y="13"/>
                              </a:cubicBezTo>
                              <a:cubicBezTo>
                                <a:pt x="5396" y="249"/>
                                <a:pt x="5396" y="249"/>
                                <a:pt x="5396" y="249"/>
                              </a:cubicBezTo>
                              <a:cubicBezTo>
                                <a:pt x="5425" y="249"/>
                                <a:pt x="5425" y="249"/>
                                <a:pt x="5425" y="249"/>
                              </a:cubicBezTo>
                              <a:cubicBezTo>
                                <a:pt x="5425" y="129"/>
                                <a:pt x="5425" y="129"/>
                                <a:pt x="5425" y="129"/>
                              </a:cubicBezTo>
                              <a:cubicBezTo>
                                <a:pt x="5431" y="120"/>
                                <a:pt x="5438" y="113"/>
                                <a:pt x="5445" y="108"/>
                              </a:cubicBezTo>
                              <a:cubicBezTo>
                                <a:pt x="5451" y="103"/>
                                <a:pt x="5459" y="100"/>
                                <a:pt x="5468" y="100"/>
                              </a:cubicBezTo>
                              <a:cubicBezTo>
                                <a:pt x="5477" y="100"/>
                                <a:pt x="5483" y="102"/>
                                <a:pt x="5488" y="107"/>
                              </a:cubicBezTo>
                              <a:cubicBezTo>
                                <a:pt x="5493" y="112"/>
                                <a:pt x="5495" y="121"/>
                                <a:pt x="5495" y="133"/>
                              </a:cubicBezTo>
                              <a:cubicBezTo>
                                <a:pt x="5495" y="249"/>
                                <a:pt x="5495" y="249"/>
                                <a:pt x="5495" y="249"/>
                              </a:cubicBezTo>
                              <a:cubicBezTo>
                                <a:pt x="5524" y="249"/>
                                <a:pt x="5524" y="249"/>
                                <a:pt x="5524" y="249"/>
                              </a:cubicBezTo>
                              <a:cubicBezTo>
                                <a:pt x="5524" y="129"/>
                                <a:pt x="5524" y="129"/>
                                <a:pt x="5524" y="129"/>
                              </a:cubicBezTo>
                              <a:cubicBezTo>
                                <a:pt x="5524" y="113"/>
                                <a:pt x="5520" y="100"/>
                                <a:pt x="5511" y="91"/>
                              </a:cubicBezTo>
                              <a:cubicBezTo>
                                <a:pt x="5503" y="82"/>
                                <a:pt x="5491" y="77"/>
                                <a:pt x="5475" y="77"/>
                              </a:cubicBezTo>
                              <a:close/>
                              <a:moveTo>
                                <a:pt x="5702" y="101"/>
                              </a:moveTo>
                              <a:cubicBezTo>
                                <a:pt x="5715" y="116"/>
                                <a:pt x="5722" y="138"/>
                                <a:pt x="5722" y="165"/>
                              </a:cubicBezTo>
                              <a:cubicBezTo>
                                <a:pt x="5722" y="182"/>
                                <a:pt x="5719" y="198"/>
                                <a:pt x="5713" y="211"/>
                              </a:cubicBezTo>
                              <a:cubicBezTo>
                                <a:pt x="5707" y="225"/>
                                <a:pt x="5698" y="235"/>
                                <a:pt x="5687" y="242"/>
                              </a:cubicBezTo>
                              <a:cubicBezTo>
                                <a:pt x="5676" y="250"/>
                                <a:pt x="5662" y="253"/>
                                <a:pt x="5647" y="253"/>
                              </a:cubicBezTo>
                              <a:cubicBezTo>
                                <a:pt x="5623" y="253"/>
                                <a:pt x="5604" y="245"/>
                                <a:pt x="5591" y="230"/>
                              </a:cubicBezTo>
                              <a:cubicBezTo>
                                <a:pt x="5578" y="214"/>
                                <a:pt x="5571" y="192"/>
                                <a:pt x="5571" y="165"/>
                              </a:cubicBezTo>
                              <a:cubicBezTo>
                                <a:pt x="5571" y="148"/>
                                <a:pt x="5574" y="132"/>
                                <a:pt x="5580" y="119"/>
                              </a:cubicBezTo>
                              <a:cubicBezTo>
                                <a:pt x="5586" y="106"/>
                                <a:pt x="5595" y="95"/>
                                <a:pt x="5606" y="88"/>
                              </a:cubicBezTo>
                              <a:cubicBezTo>
                                <a:pt x="5618" y="81"/>
                                <a:pt x="5631" y="77"/>
                                <a:pt x="5647" y="77"/>
                              </a:cubicBezTo>
                              <a:cubicBezTo>
                                <a:pt x="5671" y="77"/>
                                <a:pt x="5689" y="85"/>
                                <a:pt x="5702" y="101"/>
                              </a:cubicBezTo>
                              <a:close/>
                              <a:moveTo>
                                <a:pt x="5690" y="165"/>
                              </a:moveTo>
                              <a:cubicBezTo>
                                <a:pt x="5690" y="122"/>
                                <a:pt x="5676" y="101"/>
                                <a:pt x="5647" y="101"/>
                              </a:cubicBezTo>
                              <a:cubicBezTo>
                                <a:pt x="5618" y="101"/>
                                <a:pt x="5603" y="122"/>
                                <a:pt x="5603" y="165"/>
                              </a:cubicBezTo>
                              <a:cubicBezTo>
                                <a:pt x="5603" y="208"/>
                                <a:pt x="5618" y="230"/>
                                <a:pt x="5647" y="230"/>
                              </a:cubicBezTo>
                              <a:cubicBezTo>
                                <a:pt x="5676" y="230"/>
                                <a:pt x="5690" y="208"/>
                                <a:pt x="5690" y="165"/>
                              </a:cubicBezTo>
                              <a:close/>
                              <a:moveTo>
                                <a:pt x="5893" y="81"/>
                              </a:moveTo>
                              <a:cubicBezTo>
                                <a:pt x="5862" y="81"/>
                                <a:pt x="5862" y="81"/>
                                <a:pt x="5862" y="81"/>
                              </a:cubicBezTo>
                              <a:cubicBezTo>
                                <a:pt x="5818" y="223"/>
                                <a:pt x="5818" y="223"/>
                                <a:pt x="5818" y="223"/>
                              </a:cubicBezTo>
                              <a:cubicBezTo>
                                <a:pt x="5774" y="81"/>
                                <a:pt x="5774" y="81"/>
                                <a:pt x="5774" y="81"/>
                              </a:cubicBezTo>
                              <a:cubicBezTo>
                                <a:pt x="5742" y="81"/>
                                <a:pt x="5742" y="81"/>
                                <a:pt x="5742" y="81"/>
                              </a:cubicBezTo>
                              <a:cubicBezTo>
                                <a:pt x="5800" y="249"/>
                                <a:pt x="5800" y="249"/>
                                <a:pt x="5800" y="249"/>
                              </a:cubicBezTo>
                              <a:cubicBezTo>
                                <a:pt x="5835" y="249"/>
                                <a:pt x="5835" y="249"/>
                                <a:pt x="5835" y="249"/>
                              </a:cubicBezTo>
                              <a:lnTo>
                                <a:pt x="5893" y="81"/>
                              </a:lnTo>
                              <a:close/>
                              <a:moveTo>
                                <a:pt x="6034" y="215"/>
                              </a:moveTo>
                              <a:cubicBezTo>
                                <a:pt x="6047" y="232"/>
                                <a:pt x="6047" y="232"/>
                                <a:pt x="6047" y="232"/>
                              </a:cubicBezTo>
                              <a:cubicBezTo>
                                <a:pt x="6029" y="246"/>
                                <a:pt x="6009" y="253"/>
                                <a:pt x="5988" y="253"/>
                              </a:cubicBezTo>
                              <a:cubicBezTo>
                                <a:pt x="5964" y="253"/>
                                <a:pt x="5946" y="246"/>
                                <a:pt x="5933" y="230"/>
                              </a:cubicBezTo>
                              <a:cubicBezTo>
                                <a:pt x="5920" y="215"/>
                                <a:pt x="5913" y="194"/>
                                <a:pt x="5913" y="167"/>
                              </a:cubicBezTo>
                              <a:cubicBezTo>
                                <a:pt x="5913" y="149"/>
                                <a:pt x="5916" y="134"/>
                                <a:pt x="5922" y="120"/>
                              </a:cubicBezTo>
                              <a:cubicBezTo>
                                <a:pt x="5927" y="107"/>
                                <a:pt x="5935" y="96"/>
                                <a:pt x="5946" y="89"/>
                              </a:cubicBezTo>
                              <a:cubicBezTo>
                                <a:pt x="5956" y="81"/>
                                <a:pt x="5969" y="77"/>
                                <a:pt x="5983" y="77"/>
                              </a:cubicBezTo>
                              <a:cubicBezTo>
                                <a:pt x="6006" y="77"/>
                                <a:pt x="6023" y="84"/>
                                <a:pt x="6035" y="99"/>
                              </a:cubicBezTo>
                              <a:cubicBezTo>
                                <a:pt x="6047" y="114"/>
                                <a:pt x="6053" y="134"/>
                                <a:pt x="6053" y="160"/>
                              </a:cubicBezTo>
                              <a:cubicBezTo>
                                <a:pt x="6053" y="165"/>
                                <a:pt x="6052" y="170"/>
                                <a:pt x="6052" y="175"/>
                              </a:cubicBezTo>
                              <a:cubicBezTo>
                                <a:pt x="5944" y="175"/>
                                <a:pt x="5944" y="175"/>
                                <a:pt x="5944" y="175"/>
                              </a:cubicBezTo>
                              <a:cubicBezTo>
                                <a:pt x="5946" y="194"/>
                                <a:pt x="5950" y="207"/>
                                <a:pt x="5959" y="216"/>
                              </a:cubicBezTo>
                              <a:cubicBezTo>
                                <a:pt x="5967" y="225"/>
                                <a:pt x="5977" y="229"/>
                                <a:pt x="5990" y="229"/>
                              </a:cubicBezTo>
                              <a:cubicBezTo>
                                <a:pt x="5998" y="229"/>
                                <a:pt x="6005" y="228"/>
                                <a:pt x="6012" y="226"/>
                              </a:cubicBezTo>
                              <a:cubicBezTo>
                                <a:pt x="6019" y="223"/>
                                <a:pt x="6026" y="220"/>
                                <a:pt x="6034" y="215"/>
                              </a:cubicBezTo>
                              <a:close/>
                              <a:moveTo>
                                <a:pt x="5944" y="153"/>
                              </a:moveTo>
                              <a:cubicBezTo>
                                <a:pt x="6023" y="153"/>
                                <a:pt x="6023" y="153"/>
                                <a:pt x="6023" y="153"/>
                              </a:cubicBezTo>
                              <a:cubicBezTo>
                                <a:pt x="6023" y="152"/>
                                <a:pt x="6023" y="152"/>
                                <a:pt x="6023" y="152"/>
                              </a:cubicBezTo>
                              <a:cubicBezTo>
                                <a:pt x="6023" y="135"/>
                                <a:pt x="6020" y="122"/>
                                <a:pt x="6014" y="113"/>
                              </a:cubicBezTo>
                              <a:cubicBezTo>
                                <a:pt x="6007" y="105"/>
                                <a:pt x="5997" y="100"/>
                                <a:pt x="5984" y="100"/>
                              </a:cubicBezTo>
                              <a:cubicBezTo>
                                <a:pt x="5960" y="100"/>
                                <a:pt x="5947" y="118"/>
                                <a:pt x="5944" y="153"/>
                              </a:cubicBezTo>
                              <a:close/>
                              <a:moveTo>
                                <a:pt x="6129" y="130"/>
                              </a:moveTo>
                              <a:cubicBezTo>
                                <a:pt x="6135" y="120"/>
                                <a:pt x="6141" y="113"/>
                                <a:pt x="6148" y="108"/>
                              </a:cubicBezTo>
                              <a:cubicBezTo>
                                <a:pt x="6155" y="103"/>
                                <a:pt x="6163" y="100"/>
                                <a:pt x="6172" y="100"/>
                              </a:cubicBezTo>
                              <a:cubicBezTo>
                                <a:pt x="6181" y="100"/>
                                <a:pt x="6187" y="102"/>
                                <a:pt x="6192" y="107"/>
                              </a:cubicBezTo>
                              <a:cubicBezTo>
                                <a:pt x="6196" y="112"/>
                                <a:pt x="6199" y="121"/>
                                <a:pt x="6199" y="133"/>
                              </a:cubicBezTo>
                              <a:cubicBezTo>
                                <a:pt x="6199" y="249"/>
                                <a:pt x="6199" y="249"/>
                                <a:pt x="6199" y="249"/>
                              </a:cubicBezTo>
                              <a:cubicBezTo>
                                <a:pt x="6228" y="249"/>
                                <a:pt x="6228" y="249"/>
                                <a:pt x="6228" y="249"/>
                              </a:cubicBezTo>
                              <a:cubicBezTo>
                                <a:pt x="6228" y="129"/>
                                <a:pt x="6228" y="129"/>
                                <a:pt x="6228" y="129"/>
                              </a:cubicBezTo>
                              <a:cubicBezTo>
                                <a:pt x="6228" y="113"/>
                                <a:pt x="6224" y="100"/>
                                <a:pt x="6215" y="91"/>
                              </a:cubicBezTo>
                              <a:cubicBezTo>
                                <a:pt x="6206" y="82"/>
                                <a:pt x="6194" y="77"/>
                                <a:pt x="6179" y="77"/>
                              </a:cubicBezTo>
                              <a:cubicBezTo>
                                <a:pt x="6168" y="77"/>
                                <a:pt x="6159" y="80"/>
                                <a:pt x="6150" y="85"/>
                              </a:cubicBezTo>
                              <a:cubicBezTo>
                                <a:pt x="6141" y="90"/>
                                <a:pt x="6133" y="97"/>
                                <a:pt x="6128" y="106"/>
                              </a:cubicBezTo>
                              <a:cubicBezTo>
                                <a:pt x="6125" y="81"/>
                                <a:pt x="6125" y="81"/>
                                <a:pt x="6125" y="81"/>
                              </a:cubicBezTo>
                              <a:cubicBezTo>
                                <a:pt x="6100" y="81"/>
                                <a:pt x="6100" y="81"/>
                                <a:pt x="6100" y="81"/>
                              </a:cubicBezTo>
                              <a:cubicBezTo>
                                <a:pt x="6100" y="249"/>
                                <a:pt x="6100" y="249"/>
                                <a:pt x="6100" y="249"/>
                              </a:cubicBezTo>
                              <a:cubicBezTo>
                                <a:pt x="6129" y="249"/>
                                <a:pt x="6129" y="249"/>
                                <a:pt x="6129" y="249"/>
                              </a:cubicBezTo>
                              <a:lnTo>
                                <a:pt x="6129" y="130"/>
                              </a:lnTo>
                              <a:close/>
                              <a:moveTo>
                                <a:pt x="6861" y="222"/>
                              </a:moveTo>
                              <a:cubicBezTo>
                                <a:pt x="6867" y="212"/>
                                <a:pt x="6870" y="201"/>
                                <a:pt x="6870" y="188"/>
                              </a:cubicBezTo>
                              <a:cubicBezTo>
                                <a:pt x="6870" y="175"/>
                                <a:pt x="6867" y="164"/>
                                <a:pt x="6862" y="155"/>
                              </a:cubicBezTo>
                              <a:cubicBezTo>
                                <a:pt x="6856" y="147"/>
                                <a:pt x="6849" y="140"/>
                                <a:pt x="6840" y="135"/>
                              </a:cubicBezTo>
                              <a:cubicBezTo>
                                <a:pt x="6830" y="130"/>
                                <a:pt x="6819" y="125"/>
                                <a:pt x="6805" y="121"/>
                              </a:cubicBezTo>
                              <a:cubicBezTo>
                                <a:pt x="6792" y="117"/>
                                <a:pt x="6782" y="113"/>
                                <a:pt x="6775" y="110"/>
                              </a:cubicBezTo>
                              <a:cubicBezTo>
                                <a:pt x="6768" y="106"/>
                                <a:pt x="6763" y="102"/>
                                <a:pt x="6760" y="98"/>
                              </a:cubicBezTo>
                              <a:cubicBezTo>
                                <a:pt x="6758" y="93"/>
                                <a:pt x="6757" y="88"/>
                                <a:pt x="6757" y="81"/>
                              </a:cubicBezTo>
                              <a:cubicBezTo>
                                <a:pt x="6757" y="71"/>
                                <a:pt x="6760" y="63"/>
                                <a:pt x="6768" y="58"/>
                              </a:cubicBezTo>
                              <a:cubicBezTo>
                                <a:pt x="6775" y="53"/>
                                <a:pt x="6785" y="50"/>
                                <a:pt x="6796" y="50"/>
                              </a:cubicBezTo>
                              <a:cubicBezTo>
                                <a:pt x="6806" y="50"/>
                                <a:pt x="6814" y="52"/>
                                <a:pt x="6822" y="55"/>
                              </a:cubicBezTo>
                              <a:cubicBezTo>
                                <a:pt x="6830" y="58"/>
                                <a:pt x="6838" y="63"/>
                                <a:pt x="6847" y="69"/>
                              </a:cubicBezTo>
                              <a:cubicBezTo>
                                <a:pt x="6863" y="51"/>
                                <a:pt x="6863" y="51"/>
                                <a:pt x="6863" y="51"/>
                              </a:cubicBezTo>
                              <a:cubicBezTo>
                                <a:pt x="6853" y="42"/>
                                <a:pt x="6843" y="36"/>
                                <a:pt x="6833" y="31"/>
                              </a:cubicBezTo>
                              <a:cubicBezTo>
                                <a:pt x="6822" y="27"/>
                                <a:pt x="6810" y="25"/>
                                <a:pt x="6795" y="25"/>
                              </a:cubicBezTo>
                              <a:cubicBezTo>
                                <a:pt x="6782" y="25"/>
                                <a:pt x="6770" y="28"/>
                                <a:pt x="6759" y="33"/>
                              </a:cubicBezTo>
                              <a:cubicBezTo>
                                <a:pt x="6748" y="37"/>
                                <a:pt x="6740" y="44"/>
                                <a:pt x="6734" y="53"/>
                              </a:cubicBezTo>
                              <a:cubicBezTo>
                                <a:pt x="6729" y="62"/>
                                <a:pt x="6726" y="72"/>
                                <a:pt x="6726" y="83"/>
                              </a:cubicBezTo>
                              <a:cubicBezTo>
                                <a:pt x="6726" y="99"/>
                                <a:pt x="6731" y="112"/>
                                <a:pt x="6741" y="122"/>
                              </a:cubicBezTo>
                              <a:cubicBezTo>
                                <a:pt x="6752" y="131"/>
                                <a:pt x="6768" y="140"/>
                                <a:pt x="6791" y="146"/>
                              </a:cubicBezTo>
                              <a:cubicBezTo>
                                <a:pt x="6804" y="150"/>
                                <a:pt x="6813" y="154"/>
                                <a:pt x="6820" y="158"/>
                              </a:cubicBezTo>
                              <a:cubicBezTo>
                                <a:pt x="6827" y="162"/>
                                <a:pt x="6832" y="166"/>
                                <a:pt x="6834" y="171"/>
                              </a:cubicBezTo>
                              <a:cubicBezTo>
                                <a:pt x="6837" y="176"/>
                                <a:pt x="6839" y="182"/>
                                <a:pt x="6839" y="189"/>
                              </a:cubicBezTo>
                              <a:cubicBezTo>
                                <a:pt x="6839" y="202"/>
                                <a:pt x="6834" y="212"/>
                                <a:pt x="6825" y="218"/>
                              </a:cubicBezTo>
                              <a:cubicBezTo>
                                <a:pt x="6816" y="225"/>
                                <a:pt x="6805" y="228"/>
                                <a:pt x="6791" y="228"/>
                              </a:cubicBezTo>
                              <a:cubicBezTo>
                                <a:pt x="6780" y="228"/>
                                <a:pt x="6770" y="226"/>
                                <a:pt x="6760" y="223"/>
                              </a:cubicBezTo>
                              <a:cubicBezTo>
                                <a:pt x="6751" y="219"/>
                                <a:pt x="6742" y="214"/>
                                <a:pt x="6733" y="206"/>
                              </a:cubicBezTo>
                              <a:cubicBezTo>
                                <a:pt x="6717" y="225"/>
                                <a:pt x="6717" y="225"/>
                                <a:pt x="6717" y="225"/>
                              </a:cubicBezTo>
                              <a:cubicBezTo>
                                <a:pt x="6736" y="244"/>
                                <a:pt x="6761" y="253"/>
                                <a:pt x="6792" y="253"/>
                              </a:cubicBezTo>
                              <a:cubicBezTo>
                                <a:pt x="6808" y="253"/>
                                <a:pt x="6822" y="251"/>
                                <a:pt x="6834" y="245"/>
                              </a:cubicBezTo>
                              <a:cubicBezTo>
                                <a:pt x="6845" y="239"/>
                                <a:pt x="6855" y="232"/>
                                <a:pt x="6861" y="222"/>
                              </a:cubicBezTo>
                              <a:close/>
                              <a:moveTo>
                                <a:pt x="6965" y="229"/>
                              </a:moveTo>
                              <a:cubicBezTo>
                                <a:pt x="6958" y="229"/>
                                <a:pt x="6953" y="227"/>
                                <a:pt x="6949" y="223"/>
                              </a:cubicBezTo>
                              <a:cubicBezTo>
                                <a:pt x="6946" y="219"/>
                                <a:pt x="6945" y="213"/>
                                <a:pt x="6945" y="204"/>
                              </a:cubicBezTo>
                              <a:cubicBezTo>
                                <a:pt x="6945" y="104"/>
                                <a:pt x="6945" y="104"/>
                                <a:pt x="6945" y="104"/>
                              </a:cubicBezTo>
                              <a:cubicBezTo>
                                <a:pt x="6982" y="104"/>
                                <a:pt x="6982" y="104"/>
                                <a:pt x="6982" y="104"/>
                              </a:cubicBezTo>
                              <a:cubicBezTo>
                                <a:pt x="6985" y="81"/>
                                <a:pt x="6985" y="81"/>
                                <a:pt x="6985" y="81"/>
                              </a:cubicBezTo>
                              <a:cubicBezTo>
                                <a:pt x="6945" y="81"/>
                                <a:pt x="6945" y="81"/>
                                <a:pt x="6945" y="81"/>
                              </a:cubicBezTo>
                              <a:cubicBezTo>
                                <a:pt x="6945" y="39"/>
                                <a:pt x="6945" y="39"/>
                                <a:pt x="6945" y="39"/>
                              </a:cubicBezTo>
                              <a:cubicBezTo>
                                <a:pt x="6915" y="43"/>
                                <a:pt x="6915" y="43"/>
                                <a:pt x="6915" y="43"/>
                              </a:cubicBezTo>
                              <a:cubicBezTo>
                                <a:pt x="6915" y="81"/>
                                <a:pt x="6915" y="81"/>
                                <a:pt x="6915" y="81"/>
                              </a:cubicBezTo>
                              <a:cubicBezTo>
                                <a:pt x="6886" y="81"/>
                                <a:pt x="6886" y="81"/>
                                <a:pt x="6886" y="81"/>
                              </a:cubicBezTo>
                              <a:cubicBezTo>
                                <a:pt x="6886" y="104"/>
                                <a:pt x="6886" y="104"/>
                                <a:pt x="6886" y="104"/>
                              </a:cubicBezTo>
                              <a:cubicBezTo>
                                <a:pt x="6915" y="104"/>
                                <a:pt x="6915" y="104"/>
                                <a:pt x="6915" y="104"/>
                              </a:cubicBezTo>
                              <a:cubicBezTo>
                                <a:pt x="6915" y="205"/>
                                <a:pt x="6915" y="205"/>
                                <a:pt x="6915" y="205"/>
                              </a:cubicBezTo>
                              <a:cubicBezTo>
                                <a:pt x="6915" y="221"/>
                                <a:pt x="6919" y="233"/>
                                <a:pt x="6927" y="241"/>
                              </a:cubicBezTo>
                              <a:cubicBezTo>
                                <a:pt x="6935" y="249"/>
                                <a:pt x="6947" y="253"/>
                                <a:pt x="6961" y="253"/>
                              </a:cubicBezTo>
                              <a:cubicBezTo>
                                <a:pt x="6975" y="253"/>
                                <a:pt x="6987" y="249"/>
                                <a:pt x="6999" y="242"/>
                              </a:cubicBezTo>
                              <a:cubicBezTo>
                                <a:pt x="6987" y="222"/>
                                <a:pt x="6987" y="222"/>
                                <a:pt x="6987" y="222"/>
                              </a:cubicBezTo>
                              <a:cubicBezTo>
                                <a:pt x="6979" y="227"/>
                                <a:pt x="6972" y="229"/>
                                <a:pt x="6965" y="229"/>
                              </a:cubicBezTo>
                              <a:close/>
                              <a:moveTo>
                                <a:pt x="7134" y="99"/>
                              </a:moveTo>
                              <a:cubicBezTo>
                                <a:pt x="7146" y="114"/>
                                <a:pt x="7152" y="134"/>
                                <a:pt x="7152" y="160"/>
                              </a:cubicBezTo>
                              <a:cubicBezTo>
                                <a:pt x="7152" y="165"/>
                                <a:pt x="7152" y="170"/>
                                <a:pt x="7151" y="175"/>
                              </a:cubicBezTo>
                              <a:cubicBezTo>
                                <a:pt x="7044" y="175"/>
                                <a:pt x="7044" y="175"/>
                                <a:pt x="7044" y="175"/>
                              </a:cubicBezTo>
                              <a:cubicBezTo>
                                <a:pt x="7045" y="194"/>
                                <a:pt x="7050" y="207"/>
                                <a:pt x="7058" y="216"/>
                              </a:cubicBezTo>
                              <a:cubicBezTo>
                                <a:pt x="7066" y="225"/>
                                <a:pt x="7076" y="229"/>
                                <a:pt x="7089" y="229"/>
                              </a:cubicBezTo>
                              <a:cubicBezTo>
                                <a:pt x="7097" y="229"/>
                                <a:pt x="7105" y="228"/>
                                <a:pt x="7112" y="226"/>
                              </a:cubicBezTo>
                              <a:cubicBezTo>
                                <a:pt x="7118" y="223"/>
                                <a:pt x="7125" y="220"/>
                                <a:pt x="7133" y="215"/>
                              </a:cubicBezTo>
                              <a:cubicBezTo>
                                <a:pt x="7146" y="232"/>
                                <a:pt x="7146" y="232"/>
                                <a:pt x="7146" y="232"/>
                              </a:cubicBezTo>
                              <a:cubicBezTo>
                                <a:pt x="7128" y="246"/>
                                <a:pt x="7108" y="253"/>
                                <a:pt x="7087" y="253"/>
                              </a:cubicBezTo>
                              <a:cubicBezTo>
                                <a:pt x="7063" y="253"/>
                                <a:pt x="7045" y="246"/>
                                <a:pt x="7032" y="230"/>
                              </a:cubicBezTo>
                              <a:cubicBezTo>
                                <a:pt x="7019" y="215"/>
                                <a:pt x="7012" y="194"/>
                                <a:pt x="7012" y="167"/>
                              </a:cubicBezTo>
                              <a:cubicBezTo>
                                <a:pt x="7012" y="149"/>
                                <a:pt x="7015" y="134"/>
                                <a:pt x="7021" y="120"/>
                              </a:cubicBezTo>
                              <a:cubicBezTo>
                                <a:pt x="7026" y="107"/>
                                <a:pt x="7035" y="96"/>
                                <a:pt x="7045" y="89"/>
                              </a:cubicBezTo>
                              <a:cubicBezTo>
                                <a:pt x="7056" y="81"/>
                                <a:pt x="7068" y="77"/>
                                <a:pt x="7082" y="77"/>
                              </a:cubicBezTo>
                              <a:cubicBezTo>
                                <a:pt x="7105" y="77"/>
                                <a:pt x="7122" y="84"/>
                                <a:pt x="7134" y="99"/>
                              </a:cubicBezTo>
                              <a:close/>
                              <a:moveTo>
                                <a:pt x="7123" y="152"/>
                              </a:moveTo>
                              <a:cubicBezTo>
                                <a:pt x="7123" y="135"/>
                                <a:pt x="7119" y="122"/>
                                <a:pt x="7113" y="113"/>
                              </a:cubicBezTo>
                              <a:cubicBezTo>
                                <a:pt x="7106" y="105"/>
                                <a:pt x="7096" y="100"/>
                                <a:pt x="7083" y="100"/>
                              </a:cubicBezTo>
                              <a:cubicBezTo>
                                <a:pt x="7059" y="100"/>
                                <a:pt x="7046" y="118"/>
                                <a:pt x="7044" y="153"/>
                              </a:cubicBezTo>
                              <a:cubicBezTo>
                                <a:pt x="7123" y="153"/>
                                <a:pt x="7123" y="153"/>
                                <a:pt x="7123" y="153"/>
                              </a:cubicBezTo>
                              <a:lnTo>
                                <a:pt x="7123" y="152"/>
                              </a:lnTo>
                              <a:close/>
                              <a:moveTo>
                                <a:pt x="7228" y="130"/>
                              </a:moveTo>
                              <a:cubicBezTo>
                                <a:pt x="7234" y="120"/>
                                <a:pt x="7241" y="113"/>
                                <a:pt x="7248" y="108"/>
                              </a:cubicBezTo>
                              <a:cubicBezTo>
                                <a:pt x="7254" y="103"/>
                                <a:pt x="7262" y="100"/>
                                <a:pt x="7271" y="100"/>
                              </a:cubicBezTo>
                              <a:cubicBezTo>
                                <a:pt x="7280" y="100"/>
                                <a:pt x="7287" y="102"/>
                                <a:pt x="7291" y="107"/>
                              </a:cubicBezTo>
                              <a:cubicBezTo>
                                <a:pt x="7296" y="112"/>
                                <a:pt x="7298" y="121"/>
                                <a:pt x="7298" y="133"/>
                              </a:cubicBezTo>
                              <a:cubicBezTo>
                                <a:pt x="7298" y="249"/>
                                <a:pt x="7298" y="249"/>
                                <a:pt x="7298" y="249"/>
                              </a:cubicBezTo>
                              <a:cubicBezTo>
                                <a:pt x="7327" y="249"/>
                                <a:pt x="7327" y="249"/>
                                <a:pt x="7327" y="249"/>
                              </a:cubicBezTo>
                              <a:cubicBezTo>
                                <a:pt x="7327" y="129"/>
                                <a:pt x="7327" y="129"/>
                                <a:pt x="7327" y="129"/>
                              </a:cubicBezTo>
                              <a:cubicBezTo>
                                <a:pt x="7327" y="113"/>
                                <a:pt x="7323" y="100"/>
                                <a:pt x="7314" y="91"/>
                              </a:cubicBezTo>
                              <a:cubicBezTo>
                                <a:pt x="7306" y="82"/>
                                <a:pt x="7294" y="77"/>
                                <a:pt x="7278" y="77"/>
                              </a:cubicBezTo>
                              <a:cubicBezTo>
                                <a:pt x="7268" y="77"/>
                                <a:pt x="7258" y="80"/>
                                <a:pt x="7249" y="85"/>
                              </a:cubicBezTo>
                              <a:cubicBezTo>
                                <a:pt x="7240" y="90"/>
                                <a:pt x="7233" y="97"/>
                                <a:pt x="7227" y="106"/>
                              </a:cubicBezTo>
                              <a:cubicBezTo>
                                <a:pt x="7224" y="81"/>
                                <a:pt x="7224" y="81"/>
                                <a:pt x="7224" y="81"/>
                              </a:cubicBezTo>
                              <a:cubicBezTo>
                                <a:pt x="7199" y="81"/>
                                <a:pt x="7199" y="81"/>
                                <a:pt x="7199" y="81"/>
                              </a:cubicBezTo>
                              <a:cubicBezTo>
                                <a:pt x="7199" y="249"/>
                                <a:pt x="7199" y="249"/>
                                <a:pt x="7199" y="249"/>
                              </a:cubicBezTo>
                              <a:cubicBezTo>
                                <a:pt x="7228" y="249"/>
                                <a:pt x="7228" y="249"/>
                                <a:pt x="7228" y="249"/>
                              </a:cubicBezTo>
                              <a:lnTo>
                                <a:pt x="7228" y="130"/>
                              </a:lnTo>
                              <a:close/>
                              <a:moveTo>
                                <a:pt x="7401" y="40"/>
                              </a:moveTo>
                              <a:cubicBezTo>
                                <a:pt x="7407" y="40"/>
                                <a:pt x="7412" y="38"/>
                                <a:pt x="7416" y="34"/>
                              </a:cubicBezTo>
                              <a:cubicBezTo>
                                <a:pt x="7420" y="31"/>
                                <a:pt x="7422" y="26"/>
                                <a:pt x="7422" y="20"/>
                              </a:cubicBezTo>
                              <a:cubicBezTo>
                                <a:pt x="7422" y="14"/>
                                <a:pt x="7420" y="9"/>
                                <a:pt x="7416" y="6"/>
                              </a:cubicBezTo>
                              <a:cubicBezTo>
                                <a:pt x="7412" y="2"/>
                                <a:pt x="7407" y="0"/>
                                <a:pt x="7401" y="0"/>
                              </a:cubicBezTo>
                              <a:cubicBezTo>
                                <a:pt x="7395" y="0"/>
                                <a:pt x="7390" y="2"/>
                                <a:pt x="7386" y="6"/>
                              </a:cubicBezTo>
                              <a:cubicBezTo>
                                <a:pt x="7382" y="9"/>
                                <a:pt x="7380" y="14"/>
                                <a:pt x="7380" y="20"/>
                              </a:cubicBezTo>
                              <a:cubicBezTo>
                                <a:pt x="7380" y="26"/>
                                <a:pt x="7382" y="31"/>
                                <a:pt x="7386" y="34"/>
                              </a:cubicBezTo>
                              <a:cubicBezTo>
                                <a:pt x="7390" y="38"/>
                                <a:pt x="7395" y="40"/>
                                <a:pt x="7401" y="40"/>
                              </a:cubicBezTo>
                              <a:close/>
                              <a:moveTo>
                                <a:pt x="7386" y="249"/>
                              </a:moveTo>
                              <a:cubicBezTo>
                                <a:pt x="7416" y="249"/>
                                <a:pt x="7416" y="249"/>
                                <a:pt x="7416" y="249"/>
                              </a:cubicBezTo>
                              <a:cubicBezTo>
                                <a:pt x="7416" y="81"/>
                                <a:pt x="7416" y="81"/>
                                <a:pt x="7416" y="81"/>
                              </a:cubicBezTo>
                              <a:cubicBezTo>
                                <a:pt x="7386" y="81"/>
                                <a:pt x="7386" y="81"/>
                                <a:pt x="7386" y="81"/>
                              </a:cubicBezTo>
                              <a:lnTo>
                                <a:pt x="7386" y="249"/>
                              </a:lnTo>
                              <a:close/>
                              <a:moveTo>
                                <a:pt x="7475" y="239"/>
                              </a:moveTo>
                              <a:cubicBezTo>
                                <a:pt x="7465" y="230"/>
                                <a:pt x="7461" y="218"/>
                                <a:pt x="7461" y="202"/>
                              </a:cubicBezTo>
                              <a:cubicBezTo>
                                <a:pt x="7461" y="185"/>
                                <a:pt x="7467" y="171"/>
                                <a:pt x="7480" y="161"/>
                              </a:cubicBezTo>
                              <a:cubicBezTo>
                                <a:pt x="7493" y="152"/>
                                <a:pt x="7511" y="147"/>
                                <a:pt x="7535" y="147"/>
                              </a:cubicBezTo>
                              <a:cubicBezTo>
                                <a:pt x="7561" y="147"/>
                                <a:pt x="7561" y="147"/>
                                <a:pt x="7561" y="147"/>
                              </a:cubicBezTo>
                              <a:cubicBezTo>
                                <a:pt x="7561" y="134"/>
                                <a:pt x="7561" y="134"/>
                                <a:pt x="7561" y="134"/>
                              </a:cubicBezTo>
                              <a:cubicBezTo>
                                <a:pt x="7561" y="122"/>
                                <a:pt x="7558" y="114"/>
                                <a:pt x="7552" y="109"/>
                              </a:cubicBezTo>
                              <a:cubicBezTo>
                                <a:pt x="7546" y="104"/>
                                <a:pt x="7538" y="101"/>
                                <a:pt x="7526" y="101"/>
                              </a:cubicBezTo>
                              <a:cubicBezTo>
                                <a:pt x="7513" y="101"/>
                                <a:pt x="7498" y="104"/>
                                <a:pt x="7480" y="110"/>
                              </a:cubicBezTo>
                              <a:cubicBezTo>
                                <a:pt x="7473" y="89"/>
                                <a:pt x="7473" y="89"/>
                                <a:pt x="7473" y="89"/>
                              </a:cubicBezTo>
                              <a:cubicBezTo>
                                <a:pt x="7494" y="81"/>
                                <a:pt x="7513" y="77"/>
                                <a:pt x="7531" y="77"/>
                              </a:cubicBezTo>
                              <a:cubicBezTo>
                                <a:pt x="7551" y="77"/>
                                <a:pt x="7566" y="82"/>
                                <a:pt x="7576" y="92"/>
                              </a:cubicBezTo>
                              <a:cubicBezTo>
                                <a:pt x="7585" y="101"/>
                                <a:pt x="7590" y="115"/>
                                <a:pt x="7590" y="133"/>
                              </a:cubicBezTo>
                              <a:cubicBezTo>
                                <a:pt x="7590" y="210"/>
                                <a:pt x="7590" y="210"/>
                                <a:pt x="7590" y="210"/>
                              </a:cubicBezTo>
                              <a:cubicBezTo>
                                <a:pt x="7590" y="217"/>
                                <a:pt x="7591" y="222"/>
                                <a:pt x="7594" y="225"/>
                              </a:cubicBezTo>
                              <a:cubicBezTo>
                                <a:pt x="7596" y="229"/>
                                <a:pt x="7600" y="231"/>
                                <a:pt x="7604" y="233"/>
                              </a:cubicBezTo>
                              <a:cubicBezTo>
                                <a:pt x="7598" y="253"/>
                                <a:pt x="7598" y="253"/>
                                <a:pt x="7598" y="253"/>
                              </a:cubicBezTo>
                              <a:cubicBezTo>
                                <a:pt x="7589" y="252"/>
                                <a:pt x="7582" y="250"/>
                                <a:pt x="7576" y="246"/>
                              </a:cubicBezTo>
                              <a:cubicBezTo>
                                <a:pt x="7571" y="242"/>
                                <a:pt x="7567" y="236"/>
                                <a:pt x="7565" y="228"/>
                              </a:cubicBezTo>
                              <a:cubicBezTo>
                                <a:pt x="7553" y="245"/>
                                <a:pt x="7537" y="253"/>
                                <a:pt x="7514" y="253"/>
                              </a:cubicBezTo>
                              <a:cubicBezTo>
                                <a:pt x="7498" y="253"/>
                                <a:pt x="7485" y="249"/>
                                <a:pt x="7475" y="239"/>
                              </a:cubicBezTo>
                              <a:close/>
                              <a:moveTo>
                                <a:pt x="7492" y="201"/>
                              </a:moveTo>
                              <a:cubicBezTo>
                                <a:pt x="7492" y="211"/>
                                <a:pt x="7494" y="218"/>
                                <a:pt x="7499" y="224"/>
                              </a:cubicBezTo>
                              <a:cubicBezTo>
                                <a:pt x="7504" y="229"/>
                                <a:pt x="7512" y="231"/>
                                <a:pt x="7521" y="231"/>
                              </a:cubicBezTo>
                              <a:cubicBezTo>
                                <a:pt x="7538" y="231"/>
                                <a:pt x="7551" y="222"/>
                                <a:pt x="7561" y="205"/>
                              </a:cubicBezTo>
                              <a:cubicBezTo>
                                <a:pt x="7561" y="166"/>
                                <a:pt x="7561" y="166"/>
                                <a:pt x="7561" y="166"/>
                              </a:cubicBezTo>
                              <a:cubicBezTo>
                                <a:pt x="7539" y="166"/>
                                <a:pt x="7539" y="166"/>
                                <a:pt x="7539" y="166"/>
                              </a:cubicBezTo>
                              <a:cubicBezTo>
                                <a:pt x="7508" y="166"/>
                                <a:pt x="7492" y="178"/>
                                <a:pt x="7492" y="201"/>
                              </a:cubicBezTo>
                              <a:close/>
                              <a:moveTo>
                                <a:pt x="7784" y="229"/>
                              </a:moveTo>
                              <a:cubicBezTo>
                                <a:pt x="7753" y="81"/>
                                <a:pt x="7753" y="81"/>
                                <a:pt x="7753" y="81"/>
                              </a:cubicBezTo>
                              <a:cubicBezTo>
                                <a:pt x="7720" y="81"/>
                                <a:pt x="7720" y="81"/>
                                <a:pt x="7720" y="81"/>
                              </a:cubicBezTo>
                              <a:cubicBezTo>
                                <a:pt x="7687" y="229"/>
                                <a:pt x="7687" y="229"/>
                                <a:pt x="7687" y="229"/>
                              </a:cubicBezTo>
                              <a:cubicBezTo>
                                <a:pt x="7656" y="81"/>
                                <a:pt x="7656" y="81"/>
                                <a:pt x="7656" y="81"/>
                              </a:cubicBezTo>
                              <a:cubicBezTo>
                                <a:pt x="7627" y="81"/>
                                <a:pt x="7627" y="81"/>
                                <a:pt x="7627" y="81"/>
                              </a:cubicBezTo>
                              <a:cubicBezTo>
                                <a:pt x="7666" y="249"/>
                                <a:pt x="7666" y="249"/>
                                <a:pt x="7666" y="249"/>
                              </a:cubicBezTo>
                              <a:cubicBezTo>
                                <a:pt x="7705" y="249"/>
                                <a:pt x="7705" y="249"/>
                                <a:pt x="7705" y="249"/>
                              </a:cubicBezTo>
                              <a:cubicBezTo>
                                <a:pt x="7736" y="107"/>
                                <a:pt x="7736" y="107"/>
                                <a:pt x="7736" y="107"/>
                              </a:cubicBezTo>
                              <a:cubicBezTo>
                                <a:pt x="7765" y="249"/>
                                <a:pt x="7765" y="249"/>
                                <a:pt x="7765" y="249"/>
                              </a:cubicBezTo>
                              <a:cubicBezTo>
                                <a:pt x="7805" y="249"/>
                                <a:pt x="7805" y="249"/>
                                <a:pt x="7805" y="249"/>
                              </a:cubicBezTo>
                              <a:cubicBezTo>
                                <a:pt x="7843" y="81"/>
                                <a:pt x="7843" y="81"/>
                                <a:pt x="7843" y="81"/>
                              </a:cubicBezTo>
                              <a:cubicBezTo>
                                <a:pt x="7815" y="81"/>
                                <a:pt x="7815" y="81"/>
                                <a:pt x="7815" y="81"/>
                              </a:cubicBezTo>
                              <a:lnTo>
                                <a:pt x="7784" y="229"/>
                              </a:lnTo>
                              <a:close/>
                              <a:moveTo>
                                <a:pt x="7990" y="99"/>
                              </a:moveTo>
                              <a:cubicBezTo>
                                <a:pt x="8002" y="114"/>
                                <a:pt x="8008" y="134"/>
                                <a:pt x="8008" y="160"/>
                              </a:cubicBezTo>
                              <a:cubicBezTo>
                                <a:pt x="8008" y="165"/>
                                <a:pt x="8007" y="170"/>
                                <a:pt x="8007" y="175"/>
                              </a:cubicBezTo>
                              <a:cubicBezTo>
                                <a:pt x="7899" y="175"/>
                                <a:pt x="7899" y="175"/>
                                <a:pt x="7899" y="175"/>
                              </a:cubicBezTo>
                              <a:cubicBezTo>
                                <a:pt x="7901" y="194"/>
                                <a:pt x="7905" y="207"/>
                                <a:pt x="7913" y="216"/>
                              </a:cubicBezTo>
                              <a:cubicBezTo>
                                <a:pt x="7922" y="225"/>
                                <a:pt x="7932" y="229"/>
                                <a:pt x="7945" y="229"/>
                              </a:cubicBezTo>
                              <a:cubicBezTo>
                                <a:pt x="7953" y="229"/>
                                <a:pt x="7960" y="228"/>
                                <a:pt x="7967" y="226"/>
                              </a:cubicBezTo>
                              <a:cubicBezTo>
                                <a:pt x="7974" y="223"/>
                                <a:pt x="7981" y="220"/>
                                <a:pt x="7989" y="215"/>
                              </a:cubicBezTo>
                              <a:cubicBezTo>
                                <a:pt x="8001" y="232"/>
                                <a:pt x="8001" y="232"/>
                                <a:pt x="8001" y="232"/>
                              </a:cubicBezTo>
                              <a:cubicBezTo>
                                <a:pt x="7984" y="246"/>
                                <a:pt x="7964" y="253"/>
                                <a:pt x="7943" y="253"/>
                              </a:cubicBezTo>
                              <a:cubicBezTo>
                                <a:pt x="7919" y="253"/>
                                <a:pt x="7901" y="246"/>
                                <a:pt x="7888" y="230"/>
                              </a:cubicBezTo>
                              <a:cubicBezTo>
                                <a:pt x="7875" y="215"/>
                                <a:pt x="7868" y="194"/>
                                <a:pt x="7868" y="167"/>
                              </a:cubicBezTo>
                              <a:cubicBezTo>
                                <a:pt x="7868" y="149"/>
                                <a:pt x="7871" y="134"/>
                                <a:pt x="7876" y="120"/>
                              </a:cubicBezTo>
                              <a:cubicBezTo>
                                <a:pt x="7882" y="107"/>
                                <a:pt x="7890" y="96"/>
                                <a:pt x="7901" y="89"/>
                              </a:cubicBezTo>
                              <a:cubicBezTo>
                                <a:pt x="7911" y="81"/>
                                <a:pt x="7924" y="77"/>
                                <a:pt x="7938" y="77"/>
                              </a:cubicBezTo>
                              <a:cubicBezTo>
                                <a:pt x="7960" y="77"/>
                                <a:pt x="7978" y="84"/>
                                <a:pt x="7990" y="99"/>
                              </a:cubicBezTo>
                              <a:close/>
                              <a:moveTo>
                                <a:pt x="7978" y="152"/>
                              </a:moveTo>
                              <a:cubicBezTo>
                                <a:pt x="7978" y="135"/>
                                <a:pt x="7975" y="122"/>
                                <a:pt x="7968" y="113"/>
                              </a:cubicBezTo>
                              <a:cubicBezTo>
                                <a:pt x="7962" y="105"/>
                                <a:pt x="7952" y="100"/>
                                <a:pt x="7939" y="100"/>
                              </a:cubicBezTo>
                              <a:cubicBezTo>
                                <a:pt x="7915" y="100"/>
                                <a:pt x="7902" y="118"/>
                                <a:pt x="7899" y="153"/>
                              </a:cubicBezTo>
                              <a:cubicBezTo>
                                <a:pt x="7978" y="153"/>
                                <a:pt x="7978" y="153"/>
                                <a:pt x="7978" y="153"/>
                              </a:cubicBezTo>
                              <a:lnTo>
                                <a:pt x="7978" y="152"/>
                              </a:lnTo>
                              <a:close/>
                              <a:moveTo>
                                <a:pt x="8169" y="93"/>
                              </a:moveTo>
                              <a:cubicBezTo>
                                <a:pt x="8162" y="93"/>
                                <a:pt x="8152" y="94"/>
                                <a:pt x="8141" y="94"/>
                              </a:cubicBezTo>
                              <a:cubicBezTo>
                                <a:pt x="8161" y="103"/>
                                <a:pt x="8171" y="117"/>
                                <a:pt x="8171" y="136"/>
                              </a:cubicBezTo>
                              <a:cubicBezTo>
                                <a:pt x="8171" y="153"/>
                                <a:pt x="8165" y="167"/>
                                <a:pt x="8154" y="177"/>
                              </a:cubicBezTo>
                              <a:cubicBezTo>
                                <a:pt x="8142" y="188"/>
                                <a:pt x="8127" y="193"/>
                                <a:pt x="8107" y="193"/>
                              </a:cubicBezTo>
                              <a:cubicBezTo>
                                <a:pt x="8099" y="193"/>
                                <a:pt x="8092" y="192"/>
                                <a:pt x="8085" y="190"/>
                              </a:cubicBezTo>
                              <a:cubicBezTo>
                                <a:pt x="8083" y="192"/>
                                <a:pt x="8081" y="194"/>
                                <a:pt x="8079" y="197"/>
                              </a:cubicBezTo>
                              <a:cubicBezTo>
                                <a:pt x="8078" y="200"/>
                                <a:pt x="8077" y="203"/>
                                <a:pt x="8077" y="206"/>
                              </a:cubicBezTo>
                              <a:cubicBezTo>
                                <a:pt x="8077" y="215"/>
                                <a:pt x="8084" y="220"/>
                                <a:pt x="8099" y="220"/>
                              </a:cubicBezTo>
                              <a:cubicBezTo>
                                <a:pt x="8126" y="220"/>
                                <a:pt x="8126" y="220"/>
                                <a:pt x="8126" y="220"/>
                              </a:cubicBezTo>
                              <a:cubicBezTo>
                                <a:pt x="8137" y="220"/>
                                <a:pt x="8147" y="222"/>
                                <a:pt x="8156" y="226"/>
                              </a:cubicBezTo>
                              <a:cubicBezTo>
                                <a:pt x="8165" y="230"/>
                                <a:pt x="8172" y="235"/>
                                <a:pt x="8176" y="242"/>
                              </a:cubicBezTo>
                              <a:cubicBezTo>
                                <a:pt x="8181" y="249"/>
                                <a:pt x="8184" y="257"/>
                                <a:pt x="8184" y="266"/>
                              </a:cubicBezTo>
                              <a:cubicBezTo>
                                <a:pt x="8184" y="283"/>
                                <a:pt x="8177" y="295"/>
                                <a:pt x="8163" y="304"/>
                              </a:cubicBezTo>
                              <a:cubicBezTo>
                                <a:pt x="8150" y="313"/>
                                <a:pt x="8130" y="318"/>
                                <a:pt x="8104" y="318"/>
                              </a:cubicBezTo>
                              <a:cubicBezTo>
                                <a:pt x="8086" y="318"/>
                                <a:pt x="8072" y="316"/>
                                <a:pt x="8061" y="312"/>
                              </a:cubicBezTo>
                              <a:cubicBezTo>
                                <a:pt x="8051" y="308"/>
                                <a:pt x="8043" y="303"/>
                                <a:pt x="8039" y="295"/>
                              </a:cubicBezTo>
                              <a:cubicBezTo>
                                <a:pt x="8034" y="288"/>
                                <a:pt x="8032" y="278"/>
                                <a:pt x="8032" y="266"/>
                              </a:cubicBezTo>
                              <a:cubicBezTo>
                                <a:pt x="8059" y="266"/>
                                <a:pt x="8059" y="266"/>
                                <a:pt x="8059" y="266"/>
                              </a:cubicBezTo>
                              <a:cubicBezTo>
                                <a:pt x="8059" y="273"/>
                                <a:pt x="8060" y="279"/>
                                <a:pt x="8063" y="283"/>
                              </a:cubicBezTo>
                              <a:cubicBezTo>
                                <a:pt x="8065" y="287"/>
                                <a:pt x="8070" y="290"/>
                                <a:pt x="8076" y="292"/>
                              </a:cubicBezTo>
                              <a:cubicBezTo>
                                <a:pt x="8083" y="294"/>
                                <a:pt x="8092" y="295"/>
                                <a:pt x="8104" y="295"/>
                              </a:cubicBezTo>
                              <a:cubicBezTo>
                                <a:pt x="8122" y="295"/>
                                <a:pt x="8135" y="292"/>
                                <a:pt x="8142" y="288"/>
                              </a:cubicBezTo>
                              <a:cubicBezTo>
                                <a:pt x="8150" y="284"/>
                                <a:pt x="8154" y="277"/>
                                <a:pt x="8154" y="268"/>
                              </a:cubicBezTo>
                              <a:cubicBezTo>
                                <a:pt x="8154" y="260"/>
                                <a:pt x="8151" y="254"/>
                                <a:pt x="8145" y="250"/>
                              </a:cubicBezTo>
                              <a:cubicBezTo>
                                <a:pt x="8139" y="246"/>
                                <a:pt x="8131" y="244"/>
                                <a:pt x="8120" y="244"/>
                              </a:cubicBezTo>
                              <a:cubicBezTo>
                                <a:pt x="8093" y="244"/>
                                <a:pt x="8093" y="244"/>
                                <a:pt x="8093" y="244"/>
                              </a:cubicBezTo>
                              <a:cubicBezTo>
                                <a:pt x="8079" y="244"/>
                                <a:pt x="8068" y="241"/>
                                <a:pt x="8061" y="235"/>
                              </a:cubicBezTo>
                              <a:cubicBezTo>
                                <a:pt x="8053" y="229"/>
                                <a:pt x="8050" y="222"/>
                                <a:pt x="8050" y="212"/>
                              </a:cubicBezTo>
                              <a:cubicBezTo>
                                <a:pt x="8050" y="207"/>
                                <a:pt x="8051" y="201"/>
                                <a:pt x="8055" y="196"/>
                              </a:cubicBezTo>
                              <a:cubicBezTo>
                                <a:pt x="8058" y="191"/>
                                <a:pt x="8062" y="187"/>
                                <a:pt x="8068" y="183"/>
                              </a:cubicBezTo>
                              <a:cubicBezTo>
                                <a:pt x="8059" y="177"/>
                                <a:pt x="8051" y="171"/>
                                <a:pt x="8047" y="164"/>
                              </a:cubicBezTo>
                              <a:cubicBezTo>
                                <a:pt x="8042" y="156"/>
                                <a:pt x="8040" y="147"/>
                                <a:pt x="8040" y="136"/>
                              </a:cubicBezTo>
                              <a:cubicBezTo>
                                <a:pt x="8040" y="125"/>
                                <a:pt x="8043" y="114"/>
                                <a:pt x="8048" y="105"/>
                              </a:cubicBezTo>
                              <a:cubicBezTo>
                                <a:pt x="8054" y="97"/>
                                <a:pt x="8062" y="90"/>
                                <a:pt x="8072" y="85"/>
                              </a:cubicBezTo>
                              <a:cubicBezTo>
                                <a:pt x="8082" y="80"/>
                                <a:pt x="8093" y="77"/>
                                <a:pt x="8105" y="77"/>
                              </a:cubicBezTo>
                              <a:cubicBezTo>
                                <a:pt x="8118" y="77"/>
                                <a:pt x="8129" y="77"/>
                                <a:pt x="8138" y="76"/>
                              </a:cubicBezTo>
                              <a:cubicBezTo>
                                <a:pt x="8147" y="74"/>
                                <a:pt x="8154" y="73"/>
                                <a:pt x="8160" y="71"/>
                              </a:cubicBezTo>
                              <a:cubicBezTo>
                                <a:pt x="8166" y="69"/>
                                <a:pt x="8173" y="66"/>
                                <a:pt x="8182" y="62"/>
                              </a:cubicBezTo>
                              <a:cubicBezTo>
                                <a:pt x="8191" y="89"/>
                                <a:pt x="8191" y="89"/>
                                <a:pt x="8191" y="89"/>
                              </a:cubicBezTo>
                              <a:cubicBezTo>
                                <a:pt x="8184" y="91"/>
                                <a:pt x="8177" y="92"/>
                                <a:pt x="8169" y="93"/>
                              </a:cubicBezTo>
                              <a:close/>
                              <a:moveTo>
                                <a:pt x="8141" y="136"/>
                              </a:moveTo>
                              <a:cubicBezTo>
                                <a:pt x="8141" y="111"/>
                                <a:pt x="8129" y="98"/>
                                <a:pt x="8105" y="98"/>
                              </a:cubicBezTo>
                              <a:cubicBezTo>
                                <a:pt x="8094" y="98"/>
                                <a:pt x="8085" y="102"/>
                                <a:pt x="8079" y="109"/>
                              </a:cubicBezTo>
                              <a:cubicBezTo>
                                <a:pt x="8073" y="115"/>
                                <a:pt x="8070" y="125"/>
                                <a:pt x="8070" y="136"/>
                              </a:cubicBezTo>
                              <a:cubicBezTo>
                                <a:pt x="8070" y="147"/>
                                <a:pt x="8073" y="157"/>
                                <a:pt x="8079" y="164"/>
                              </a:cubicBezTo>
                              <a:cubicBezTo>
                                <a:pt x="8085" y="170"/>
                                <a:pt x="8094" y="174"/>
                                <a:pt x="8105" y="174"/>
                              </a:cubicBezTo>
                              <a:cubicBezTo>
                                <a:pt x="8117" y="174"/>
                                <a:pt x="8126" y="171"/>
                                <a:pt x="8132" y="164"/>
                              </a:cubicBezTo>
                              <a:cubicBezTo>
                                <a:pt x="8138" y="157"/>
                                <a:pt x="8141" y="148"/>
                                <a:pt x="8141" y="136"/>
                              </a:cubicBezTo>
                              <a:close/>
                              <a:moveTo>
                                <a:pt x="8408" y="116"/>
                              </a:moveTo>
                              <a:cubicBezTo>
                                <a:pt x="8383" y="116"/>
                                <a:pt x="8383" y="116"/>
                                <a:pt x="8383" y="116"/>
                              </a:cubicBezTo>
                              <a:cubicBezTo>
                                <a:pt x="8380" y="173"/>
                                <a:pt x="8380" y="173"/>
                                <a:pt x="8380" y="173"/>
                              </a:cubicBezTo>
                              <a:cubicBezTo>
                                <a:pt x="8319" y="173"/>
                                <a:pt x="8319" y="173"/>
                                <a:pt x="8319" y="173"/>
                              </a:cubicBezTo>
                              <a:cubicBezTo>
                                <a:pt x="8377" y="42"/>
                                <a:pt x="8377" y="42"/>
                                <a:pt x="8377" y="42"/>
                              </a:cubicBezTo>
                              <a:cubicBezTo>
                                <a:pt x="8352" y="32"/>
                                <a:pt x="8352" y="32"/>
                                <a:pt x="8352" y="32"/>
                              </a:cubicBezTo>
                              <a:cubicBezTo>
                                <a:pt x="8288" y="176"/>
                                <a:pt x="8288" y="176"/>
                                <a:pt x="8288" y="176"/>
                              </a:cubicBezTo>
                              <a:cubicBezTo>
                                <a:pt x="8288" y="197"/>
                                <a:pt x="8288" y="197"/>
                                <a:pt x="8288" y="197"/>
                              </a:cubicBezTo>
                              <a:cubicBezTo>
                                <a:pt x="8380" y="197"/>
                                <a:pt x="8380" y="197"/>
                                <a:pt x="8380" y="197"/>
                              </a:cubicBezTo>
                              <a:cubicBezTo>
                                <a:pt x="8380" y="249"/>
                                <a:pt x="8380" y="249"/>
                                <a:pt x="8380" y="249"/>
                              </a:cubicBezTo>
                              <a:cubicBezTo>
                                <a:pt x="8408" y="249"/>
                                <a:pt x="8408" y="249"/>
                                <a:pt x="8408" y="249"/>
                              </a:cubicBezTo>
                              <a:cubicBezTo>
                                <a:pt x="8408" y="197"/>
                                <a:pt x="8408" y="197"/>
                                <a:pt x="8408" y="197"/>
                              </a:cubicBezTo>
                              <a:cubicBezTo>
                                <a:pt x="8436" y="197"/>
                                <a:pt x="8436" y="197"/>
                                <a:pt x="8436" y="197"/>
                              </a:cubicBezTo>
                              <a:cubicBezTo>
                                <a:pt x="8436" y="173"/>
                                <a:pt x="8436" y="173"/>
                                <a:pt x="8436" y="173"/>
                              </a:cubicBezTo>
                              <a:cubicBezTo>
                                <a:pt x="8408" y="173"/>
                                <a:pt x="8408" y="173"/>
                                <a:pt x="8408" y="173"/>
                              </a:cubicBezTo>
                              <a:lnTo>
                                <a:pt x="8408" y="116"/>
                              </a:lnTo>
                              <a:close/>
                              <a:moveTo>
                                <a:pt x="8578" y="116"/>
                              </a:moveTo>
                              <a:cubicBezTo>
                                <a:pt x="8553" y="116"/>
                                <a:pt x="8553" y="116"/>
                                <a:pt x="8553" y="116"/>
                              </a:cubicBezTo>
                              <a:cubicBezTo>
                                <a:pt x="8550" y="173"/>
                                <a:pt x="8550" y="173"/>
                                <a:pt x="8550" y="173"/>
                              </a:cubicBezTo>
                              <a:cubicBezTo>
                                <a:pt x="8489" y="173"/>
                                <a:pt x="8489" y="173"/>
                                <a:pt x="8489" y="173"/>
                              </a:cubicBezTo>
                              <a:cubicBezTo>
                                <a:pt x="8547" y="42"/>
                                <a:pt x="8547" y="42"/>
                                <a:pt x="8547" y="42"/>
                              </a:cubicBezTo>
                              <a:cubicBezTo>
                                <a:pt x="8523" y="32"/>
                                <a:pt x="8523" y="32"/>
                                <a:pt x="8523" y="32"/>
                              </a:cubicBezTo>
                              <a:cubicBezTo>
                                <a:pt x="8458" y="176"/>
                                <a:pt x="8458" y="176"/>
                                <a:pt x="8458" y="176"/>
                              </a:cubicBezTo>
                              <a:cubicBezTo>
                                <a:pt x="8458" y="197"/>
                                <a:pt x="8458" y="197"/>
                                <a:pt x="8458" y="197"/>
                              </a:cubicBezTo>
                              <a:cubicBezTo>
                                <a:pt x="8550" y="197"/>
                                <a:pt x="8550" y="197"/>
                                <a:pt x="8550" y="197"/>
                              </a:cubicBezTo>
                              <a:cubicBezTo>
                                <a:pt x="8550" y="249"/>
                                <a:pt x="8550" y="249"/>
                                <a:pt x="8550" y="249"/>
                              </a:cubicBezTo>
                              <a:cubicBezTo>
                                <a:pt x="8578" y="249"/>
                                <a:pt x="8578" y="249"/>
                                <a:pt x="8578" y="249"/>
                              </a:cubicBezTo>
                              <a:cubicBezTo>
                                <a:pt x="8578" y="197"/>
                                <a:pt x="8578" y="197"/>
                                <a:pt x="8578" y="197"/>
                              </a:cubicBezTo>
                              <a:cubicBezTo>
                                <a:pt x="8606" y="197"/>
                                <a:pt x="8606" y="197"/>
                                <a:pt x="8606" y="197"/>
                              </a:cubicBezTo>
                              <a:cubicBezTo>
                                <a:pt x="8606" y="173"/>
                                <a:pt x="8606" y="173"/>
                                <a:pt x="8606" y="173"/>
                              </a:cubicBezTo>
                              <a:cubicBezTo>
                                <a:pt x="8578" y="173"/>
                                <a:pt x="8578" y="173"/>
                                <a:pt x="8578" y="173"/>
                              </a:cubicBezTo>
                              <a:lnTo>
                                <a:pt x="8578" y="116"/>
                              </a:lnTo>
                              <a:close/>
                              <a:moveTo>
                                <a:pt x="8654" y="209"/>
                              </a:moveTo>
                              <a:cubicBezTo>
                                <a:pt x="8648" y="209"/>
                                <a:pt x="8643" y="211"/>
                                <a:pt x="8638" y="215"/>
                              </a:cubicBezTo>
                              <a:cubicBezTo>
                                <a:pt x="8634" y="220"/>
                                <a:pt x="8632" y="225"/>
                                <a:pt x="8632" y="231"/>
                              </a:cubicBezTo>
                              <a:cubicBezTo>
                                <a:pt x="8632" y="235"/>
                                <a:pt x="8633" y="238"/>
                                <a:pt x="8634" y="241"/>
                              </a:cubicBezTo>
                              <a:cubicBezTo>
                                <a:pt x="8636" y="245"/>
                                <a:pt x="8638" y="247"/>
                                <a:pt x="8641" y="249"/>
                              </a:cubicBezTo>
                              <a:cubicBezTo>
                                <a:pt x="8628" y="303"/>
                                <a:pt x="8628" y="303"/>
                                <a:pt x="8628" y="303"/>
                              </a:cubicBezTo>
                              <a:cubicBezTo>
                                <a:pt x="8649" y="303"/>
                                <a:pt x="8649" y="303"/>
                                <a:pt x="8649" y="303"/>
                              </a:cubicBezTo>
                              <a:cubicBezTo>
                                <a:pt x="8671" y="254"/>
                                <a:pt x="8671" y="254"/>
                                <a:pt x="8671" y="254"/>
                              </a:cubicBezTo>
                              <a:cubicBezTo>
                                <a:pt x="8674" y="245"/>
                                <a:pt x="8676" y="238"/>
                                <a:pt x="8676" y="231"/>
                              </a:cubicBezTo>
                              <a:cubicBezTo>
                                <a:pt x="8676" y="225"/>
                                <a:pt x="8674" y="220"/>
                                <a:pt x="8670" y="215"/>
                              </a:cubicBezTo>
                              <a:cubicBezTo>
                                <a:pt x="8666" y="211"/>
                                <a:pt x="8660" y="209"/>
                                <a:pt x="8654" y="209"/>
                              </a:cubicBezTo>
                              <a:close/>
                              <a:moveTo>
                                <a:pt x="8799" y="55"/>
                              </a:moveTo>
                              <a:cubicBezTo>
                                <a:pt x="8897" y="55"/>
                                <a:pt x="8897" y="55"/>
                                <a:pt x="8897" y="55"/>
                              </a:cubicBezTo>
                              <a:cubicBezTo>
                                <a:pt x="8787" y="225"/>
                                <a:pt x="8787" y="225"/>
                                <a:pt x="8787" y="225"/>
                              </a:cubicBezTo>
                              <a:cubicBezTo>
                                <a:pt x="8787" y="249"/>
                                <a:pt x="8787" y="249"/>
                                <a:pt x="8787" y="249"/>
                              </a:cubicBezTo>
                              <a:cubicBezTo>
                                <a:pt x="8927" y="249"/>
                                <a:pt x="8927" y="249"/>
                                <a:pt x="8927" y="249"/>
                              </a:cubicBezTo>
                              <a:cubicBezTo>
                                <a:pt x="8930" y="224"/>
                                <a:pt x="8930" y="224"/>
                                <a:pt x="8930" y="224"/>
                              </a:cubicBezTo>
                              <a:cubicBezTo>
                                <a:pt x="8821" y="224"/>
                                <a:pt x="8821" y="224"/>
                                <a:pt x="8821" y="224"/>
                              </a:cubicBezTo>
                              <a:cubicBezTo>
                                <a:pt x="8930" y="54"/>
                                <a:pt x="8930" y="54"/>
                                <a:pt x="8930" y="54"/>
                              </a:cubicBezTo>
                              <a:cubicBezTo>
                                <a:pt x="8930" y="29"/>
                                <a:pt x="8930" y="29"/>
                                <a:pt x="8930" y="29"/>
                              </a:cubicBezTo>
                              <a:cubicBezTo>
                                <a:pt x="8799" y="29"/>
                                <a:pt x="8799" y="29"/>
                                <a:pt x="8799" y="29"/>
                              </a:cubicBezTo>
                              <a:lnTo>
                                <a:pt x="8799" y="55"/>
                              </a:lnTo>
                              <a:close/>
                              <a:moveTo>
                                <a:pt x="9077" y="99"/>
                              </a:moveTo>
                              <a:cubicBezTo>
                                <a:pt x="9089" y="114"/>
                                <a:pt x="9095" y="134"/>
                                <a:pt x="9095" y="160"/>
                              </a:cubicBezTo>
                              <a:cubicBezTo>
                                <a:pt x="9095" y="165"/>
                                <a:pt x="9095" y="170"/>
                                <a:pt x="9095" y="175"/>
                              </a:cubicBezTo>
                              <a:cubicBezTo>
                                <a:pt x="8987" y="175"/>
                                <a:pt x="8987" y="175"/>
                                <a:pt x="8987" y="175"/>
                              </a:cubicBezTo>
                              <a:cubicBezTo>
                                <a:pt x="8988" y="194"/>
                                <a:pt x="8993" y="207"/>
                                <a:pt x="9001" y="216"/>
                              </a:cubicBezTo>
                              <a:cubicBezTo>
                                <a:pt x="9009" y="225"/>
                                <a:pt x="9020" y="229"/>
                                <a:pt x="9032" y="229"/>
                              </a:cubicBezTo>
                              <a:cubicBezTo>
                                <a:pt x="9041" y="229"/>
                                <a:pt x="9048" y="228"/>
                                <a:pt x="9055" y="226"/>
                              </a:cubicBezTo>
                              <a:cubicBezTo>
                                <a:pt x="9062" y="223"/>
                                <a:pt x="9069" y="220"/>
                                <a:pt x="9076" y="215"/>
                              </a:cubicBezTo>
                              <a:cubicBezTo>
                                <a:pt x="9089" y="232"/>
                                <a:pt x="9089" y="232"/>
                                <a:pt x="9089" y="232"/>
                              </a:cubicBezTo>
                              <a:cubicBezTo>
                                <a:pt x="9071" y="246"/>
                                <a:pt x="9052" y="253"/>
                                <a:pt x="9030" y="253"/>
                              </a:cubicBezTo>
                              <a:cubicBezTo>
                                <a:pt x="9007" y="253"/>
                                <a:pt x="8988" y="246"/>
                                <a:pt x="8975" y="230"/>
                              </a:cubicBezTo>
                              <a:cubicBezTo>
                                <a:pt x="8962" y="215"/>
                                <a:pt x="8956" y="194"/>
                                <a:pt x="8956" y="167"/>
                              </a:cubicBezTo>
                              <a:cubicBezTo>
                                <a:pt x="8956" y="149"/>
                                <a:pt x="8958" y="134"/>
                                <a:pt x="8964" y="120"/>
                              </a:cubicBezTo>
                              <a:cubicBezTo>
                                <a:pt x="8970" y="107"/>
                                <a:pt x="8978" y="96"/>
                                <a:pt x="8988" y="89"/>
                              </a:cubicBezTo>
                              <a:cubicBezTo>
                                <a:pt x="8999" y="81"/>
                                <a:pt x="9011" y="77"/>
                                <a:pt x="9026" y="77"/>
                              </a:cubicBezTo>
                              <a:cubicBezTo>
                                <a:pt x="9048" y="77"/>
                                <a:pt x="9065" y="84"/>
                                <a:pt x="9077" y="99"/>
                              </a:cubicBezTo>
                              <a:close/>
                              <a:moveTo>
                                <a:pt x="9066" y="152"/>
                              </a:moveTo>
                              <a:cubicBezTo>
                                <a:pt x="9066" y="135"/>
                                <a:pt x="9063" y="122"/>
                                <a:pt x="9056" y="113"/>
                              </a:cubicBezTo>
                              <a:cubicBezTo>
                                <a:pt x="9050" y="105"/>
                                <a:pt x="9040" y="100"/>
                                <a:pt x="9026" y="100"/>
                              </a:cubicBezTo>
                              <a:cubicBezTo>
                                <a:pt x="9002" y="100"/>
                                <a:pt x="8989" y="118"/>
                                <a:pt x="8987" y="153"/>
                              </a:cubicBezTo>
                              <a:cubicBezTo>
                                <a:pt x="9066" y="153"/>
                                <a:pt x="9066" y="153"/>
                                <a:pt x="9066" y="153"/>
                              </a:cubicBezTo>
                              <a:lnTo>
                                <a:pt x="9066" y="152"/>
                              </a:lnTo>
                              <a:close/>
                              <a:moveTo>
                                <a:pt x="9157" y="0"/>
                              </a:moveTo>
                              <a:cubicBezTo>
                                <a:pt x="9151" y="0"/>
                                <a:pt x="9146" y="2"/>
                                <a:pt x="9142" y="6"/>
                              </a:cubicBezTo>
                              <a:cubicBezTo>
                                <a:pt x="9138" y="9"/>
                                <a:pt x="9136" y="14"/>
                                <a:pt x="9136" y="20"/>
                              </a:cubicBezTo>
                              <a:cubicBezTo>
                                <a:pt x="9136" y="26"/>
                                <a:pt x="9138" y="31"/>
                                <a:pt x="9142" y="34"/>
                              </a:cubicBezTo>
                              <a:cubicBezTo>
                                <a:pt x="9146" y="38"/>
                                <a:pt x="9151" y="40"/>
                                <a:pt x="9157" y="40"/>
                              </a:cubicBezTo>
                              <a:cubicBezTo>
                                <a:pt x="9163" y="40"/>
                                <a:pt x="9168" y="38"/>
                                <a:pt x="9172" y="34"/>
                              </a:cubicBezTo>
                              <a:cubicBezTo>
                                <a:pt x="9176" y="31"/>
                                <a:pt x="9177" y="26"/>
                                <a:pt x="9177" y="20"/>
                              </a:cubicBezTo>
                              <a:cubicBezTo>
                                <a:pt x="9177" y="14"/>
                                <a:pt x="9176" y="9"/>
                                <a:pt x="9172" y="6"/>
                              </a:cubicBezTo>
                              <a:cubicBezTo>
                                <a:pt x="9168" y="2"/>
                                <a:pt x="9163" y="0"/>
                                <a:pt x="9157" y="0"/>
                              </a:cubicBezTo>
                              <a:close/>
                              <a:moveTo>
                                <a:pt x="9142" y="249"/>
                              </a:moveTo>
                              <a:cubicBezTo>
                                <a:pt x="9172" y="249"/>
                                <a:pt x="9172" y="249"/>
                                <a:pt x="9172" y="249"/>
                              </a:cubicBezTo>
                              <a:cubicBezTo>
                                <a:pt x="9172" y="81"/>
                                <a:pt x="9172" y="81"/>
                                <a:pt x="9172" y="81"/>
                              </a:cubicBezTo>
                              <a:cubicBezTo>
                                <a:pt x="9142" y="81"/>
                                <a:pt x="9142" y="81"/>
                                <a:pt x="9142" y="81"/>
                              </a:cubicBezTo>
                              <a:lnTo>
                                <a:pt x="9142" y="249"/>
                              </a:lnTo>
                              <a:close/>
                              <a:moveTo>
                                <a:pt x="9284" y="150"/>
                              </a:moveTo>
                              <a:cubicBezTo>
                                <a:pt x="9271" y="146"/>
                                <a:pt x="9261" y="142"/>
                                <a:pt x="9256" y="138"/>
                              </a:cubicBezTo>
                              <a:cubicBezTo>
                                <a:pt x="9251" y="135"/>
                                <a:pt x="9248" y="129"/>
                                <a:pt x="9248" y="122"/>
                              </a:cubicBezTo>
                              <a:cubicBezTo>
                                <a:pt x="9248" y="116"/>
                                <a:pt x="9251" y="110"/>
                                <a:pt x="9256" y="106"/>
                              </a:cubicBezTo>
                              <a:cubicBezTo>
                                <a:pt x="9262" y="102"/>
                                <a:pt x="9270" y="100"/>
                                <a:pt x="9279" y="100"/>
                              </a:cubicBezTo>
                              <a:cubicBezTo>
                                <a:pt x="9287" y="100"/>
                                <a:pt x="9294" y="102"/>
                                <a:pt x="9301" y="104"/>
                              </a:cubicBezTo>
                              <a:cubicBezTo>
                                <a:pt x="9308" y="106"/>
                                <a:pt x="9315" y="110"/>
                                <a:pt x="9323" y="115"/>
                              </a:cubicBezTo>
                              <a:cubicBezTo>
                                <a:pt x="9336" y="96"/>
                                <a:pt x="9336" y="96"/>
                                <a:pt x="9336" y="96"/>
                              </a:cubicBezTo>
                              <a:cubicBezTo>
                                <a:pt x="9327" y="90"/>
                                <a:pt x="9318" y="85"/>
                                <a:pt x="9309" y="82"/>
                              </a:cubicBezTo>
                              <a:cubicBezTo>
                                <a:pt x="9300" y="79"/>
                                <a:pt x="9290" y="77"/>
                                <a:pt x="9278" y="77"/>
                              </a:cubicBezTo>
                              <a:cubicBezTo>
                                <a:pt x="9267" y="77"/>
                                <a:pt x="9256" y="79"/>
                                <a:pt x="9247" y="83"/>
                              </a:cubicBezTo>
                              <a:cubicBezTo>
                                <a:pt x="9238" y="87"/>
                                <a:pt x="9231" y="92"/>
                                <a:pt x="9225" y="100"/>
                              </a:cubicBezTo>
                              <a:cubicBezTo>
                                <a:pt x="9220" y="107"/>
                                <a:pt x="9217" y="115"/>
                                <a:pt x="9217" y="123"/>
                              </a:cubicBezTo>
                              <a:cubicBezTo>
                                <a:pt x="9217" y="136"/>
                                <a:pt x="9221" y="146"/>
                                <a:pt x="9229" y="153"/>
                              </a:cubicBezTo>
                              <a:cubicBezTo>
                                <a:pt x="9237" y="161"/>
                                <a:pt x="9250" y="168"/>
                                <a:pt x="9268" y="172"/>
                              </a:cubicBezTo>
                              <a:cubicBezTo>
                                <a:pt x="9279" y="175"/>
                                <a:pt x="9288" y="178"/>
                                <a:pt x="9294" y="181"/>
                              </a:cubicBezTo>
                              <a:cubicBezTo>
                                <a:pt x="9299" y="184"/>
                                <a:pt x="9303" y="187"/>
                                <a:pt x="9306" y="190"/>
                              </a:cubicBezTo>
                              <a:cubicBezTo>
                                <a:pt x="9308" y="194"/>
                                <a:pt x="9309" y="198"/>
                                <a:pt x="9309" y="204"/>
                              </a:cubicBezTo>
                              <a:cubicBezTo>
                                <a:pt x="9309" y="212"/>
                                <a:pt x="9306" y="218"/>
                                <a:pt x="9299" y="223"/>
                              </a:cubicBezTo>
                              <a:cubicBezTo>
                                <a:pt x="9293" y="227"/>
                                <a:pt x="9284" y="230"/>
                                <a:pt x="9273" y="230"/>
                              </a:cubicBezTo>
                              <a:cubicBezTo>
                                <a:pt x="9256" y="230"/>
                                <a:pt x="9240" y="224"/>
                                <a:pt x="9226" y="213"/>
                              </a:cubicBezTo>
                              <a:cubicBezTo>
                                <a:pt x="9210" y="231"/>
                                <a:pt x="9210" y="231"/>
                                <a:pt x="9210" y="231"/>
                              </a:cubicBezTo>
                              <a:cubicBezTo>
                                <a:pt x="9227" y="246"/>
                                <a:pt x="9248" y="253"/>
                                <a:pt x="9274" y="253"/>
                              </a:cubicBezTo>
                              <a:cubicBezTo>
                                <a:pt x="9292" y="253"/>
                                <a:pt x="9308" y="249"/>
                                <a:pt x="9321" y="240"/>
                              </a:cubicBezTo>
                              <a:cubicBezTo>
                                <a:pt x="9334" y="231"/>
                                <a:pt x="9340" y="219"/>
                                <a:pt x="9340" y="202"/>
                              </a:cubicBezTo>
                              <a:cubicBezTo>
                                <a:pt x="9340" y="188"/>
                                <a:pt x="9336" y="177"/>
                                <a:pt x="9326" y="169"/>
                              </a:cubicBezTo>
                              <a:cubicBezTo>
                                <a:pt x="9317" y="161"/>
                                <a:pt x="9303" y="154"/>
                                <a:pt x="9284" y="150"/>
                              </a:cubicBezTo>
                              <a:close/>
                              <a:moveTo>
                                <a:pt x="9433" y="229"/>
                              </a:moveTo>
                              <a:cubicBezTo>
                                <a:pt x="9426" y="229"/>
                                <a:pt x="9421" y="227"/>
                                <a:pt x="9418" y="223"/>
                              </a:cubicBezTo>
                              <a:cubicBezTo>
                                <a:pt x="9415" y="219"/>
                                <a:pt x="9413" y="213"/>
                                <a:pt x="9413" y="204"/>
                              </a:cubicBezTo>
                              <a:cubicBezTo>
                                <a:pt x="9413" y="104"/>
                                <a:pt x="9413" y="104"/>
                                <a:pt x="9413" y="104"/>
                              </a:cubicBezTo>
                              <a:cubicBezTo>
                                <a:pt x="9450" y="104"/>
                                <a:pt x="9450" y="104"/>
                                <a:pt x="9450" y="104"/>
                              </a:cubicBezTo>
                              <a:cubicBezTo>
                                <a:pt x="9453" y="81"/>
                                <a:pt x="9453" y="81"/>
                                <a:pt x="9453" y="81"/>
                              </a:cubicBezTo>
                              <a:cubicBezTo>
                                <a:pt x="9413" y="81"/>
                                <a:pt x="9413" y="81"/>
                                <a:pt x="9413" y="81"/>
                              </a:cubicBezTo>
                              <a:cubicBezTo>
                                <a:pt x="9413" y="39"/>
                                <a:pt x="9413" y="39"/>
                                <a:pt x="9413" y="39"/>
                              </a:cubicBezTo>
                              <a:cubicBezTo>
                                <a:pt x="9384" y="43"/>
                                <a:pt x="9384" y="43"/>
                                <a:pt x="9384" y="43"/>
                              </a:cubicBezTo>
                              <a:cubicBezTo>
                                <a:pt x="9384" y="81"/>
                                <a:pt x="9384" y="81"/>
                                <a:pt x="9384" y="81"/>
                              </a:cubicBezTo>
                              <a:cubicBezTo>
                                <a:pt x="9354" y="81"/>
                                <a:pt x="9354" y="81"/>
                                <a:pt x="9354" y="81"/>
                              </a:cubicBezTo>
                              <a:cubicBezTo>
                                <a:pt x="9354" y="104"/>
                                <a:pt x="9354" y="104"/>
                                <a:pt x="9354" y="104"/>
                              </a:cubicBezTo>
                              <a:cubicBezTo>
                                <a:pt x="9384" y="104"/>
                                <a:pt x="9384" y="104"/>
                                <a:pt x="9384" y="104"/>
                              </a:cubicBezTo>
                              <a:cubicBezTo>
                                <a:pt x="9384" y="205"/>
                                <a:pt x="9384" y="205"/>
                                <a:pt x="9384" y="205"/>
                              </a:cubicBezTo>
                              <a:cubicBezTo>
                                <a:pt x="9384" y="221"/>
                                <a:pt x="9388" y="233"/>
                                <a:pt x="9396" y="241"/>
                              </a:cubicBezTo>
                              <a:cubicBezTo>
                                <a:pt x="9404" y="249"/>
                                <a:pt x="9415" y="253"/>
                                <a:pt x="9429" y="253"/>
                              </a:cubicBezTo>
                              <a:cubicBezTo>
                                <a:pt x="9443" y="253"/>
                                <a:pt x="9456" y="249"/>
                                <a:pt x="9467" y="242"/>
                              </a:cubicBezTo>
                              <a:cubicBezTo>
                                <a:pt x="9456" y="222"/>
                                <a:pt x="9456" y="222"/>
                                <a:pt x="9456" y="222"/>
                              </a:cubicBezTo>
                              <a:cubicBezTo>
                                <a:pt x="9448" y="227"/>
                                <a:pt x="9440" y="229"/>
                                <a:pt x="9433" y="229"/>
                              </a:cubicBezTo>
                              <a:close/>
                              <a:moveTo>
                                <a:pt x="11795" y="97"/>
                              </a:moveTo>
                              <a:cubicBezTo>
                                <a:pt x="11795" y="121"/>
                                <a:pt x="11787" y="139"/>
                                <a:pt x="11772" y="151"/>
                              </a:cubicBezTo>
                              <a:cubicBezTo>
                                <a:pt x="11756" y="163"/>
                                <a:pt x="11735" y="169"/>
                                <a:pt x="11710" y="169"/>
                              </a:cubicBezTo>
                              <a:cubicBezTo>
                                <a:pt x="11682" y="169"/>
                                <a:pt x="11682" y="169"/>
                                <a:pt x="11682" y="169"/>
                              </a:cubicBezTo>
                              <a:cubicBezTo>
                                <a:pt x="11682" y="249"/>
                                <a:pt x="11682" y="249"/>
                                <a:pt x="11682" y="249"/>
                              </a:cubicBezTo>
                              <a:cubicBezTo>
                                <a:pt x="11651" y="249"/>
                                <a:pt x="11651" y="249"/>
                                <a:pt x="11651" y="249"/>
                              </a:cubicBezTo>
                              <a:cubicBezTo>
                                <a:pt x="11651" y="29"/>
                                <a:pt x="11651" y="29"/>
                                <a:pt x="11651" y="29"/>
                              </a:cubicBezTo>
                              <a:cubicBezTo>
                                <a:pt x="11709" y="29"/>
                                <a:pt x="11709" y="29"/>
                                <a:pt x="11709" y="29"/>
                              </a:cubicBezTo>
                              <a:cubicBezTo>
                                <a:pt x="11737" y="29"/>
                                <a:pt x="11758" y="35"/>
                                <a:pt x="11773" y="46"/>
                              </a:cubicBezTo>
                              <a:cubicBezTo>
                                <a:pt x="11788" y="58"/>
                                <a:pt x="11795" y="75"/>
                                <a:pt x="11795" y="97"/>
                              </a:cubicBezTo>
                              <a:close/>
                              <a:moveTo>
                                <a:pt x="11763" y="97"/>
                              </a:moveTo>
                              <a:cubicBezTo>
                                <a:pt x="11763" y="82"/>
                                <a:pt x="11758" y="70"/>
                                <a:pt x="11749" y="63"/>
                              </a:cubicBezTo>
                              <a:cubicBezTo>
                                <a:pt x="11739" y="56"/>
                                <a:pt x="11726" y="53"/>
                                <a:pt x="11709" y="53"/>
                              </a:cubicBezTo>
                              <a:cubicBezTo>
                                <a:pt x="11682" y="53"/>
                                <a:pt x="11682" y="53"/>
                                <a:pt x="11682" y="53"/>
                              </a:cubicBezTo>
                              <a:cubicBezTo>
                                <a:pt x="11682" y="145"/>
                                <a:pt x="11682" y="145"/>
                                <a:pt x="11682" y="145"/>
                              </a:cubicBezTo>
                              <a:cubicBezTo>
                                <a:pt x="11708" y="145"/>
                                <a:pt x="11708" y="145"/>
                                <a:pt x="11708" y="145"/>
                              </a:cubicBezTo>
                              <a:cubicBezTo>
                                <a:pt x="11726" y="145"/>
                                <a:pt x="11739" y="141"/>
                                <a:pt x="11749" y="134"/>
                              </a:cubicBezTo>
                              <a:cubicBezTo>
                                <a:pt x="11758" y="127"/>
                                <a:pt x="11763" y="115"/>
                                <a:pt x="11763" y="97"/>
                              </a:cubicBezTo>
                              <a:close/>
                              <a:moveTo>
                                <a:pt x="11945" y="101"/>
                              </a:moveTo>
                              <a:cubicBezTo>
                                <a:pt x="11958" y="116"/>
                                <a:pt x="11965" y="138"/>
                                <a:pt x="11965" y="165"/>
                              </a:cubicBezTo>
                              <a:cubicBezTo>
                                <a:pt x="11965" y="182"/>
                                <a:pt x="11962" y="198"/>
                                <a:pt x="11956" y="211"/>
                              </a:cubicBezTo>
                              <a:cubicBezTo>
                                <a:pt x="11950" y="225"/>
                                <a:pt x="11941" y="235"/>
                                <a:pt x="11930" y="242"/>
                              </a:cubicBezTo>
                              <a:cubicBezTo>
                                <a:pt x="11918" y="250"/>
                                <a:pt x="11905" y="253"/>
                                <a:pt x="11889" y="253"/>
                              </a:cubicBezTo>
                              <a:cubicBezTo>
                                <a:pt x="11866" y="253"/>
                                <a:pt x="11847" y="245"/>
                                <a:pt x="11834" y="230"/>
                              </a:cubicBezTo>
                              <a:cubicBezTo>
                                <a:pt x="11821" y="214"/>
                                <a:pt x="11814" y="192"/>
                                <a:pt x="11814" y="165"/>
                              </a:cubicBezTo>
                              <a:cubicBezTo>
                                <a:pt x="11814" y="148"/>
                                <a:pt x="11817" y="132"/>
                                <a:pt x="11823" y="119"/>
                              </a:cubicBezTo>
                              <a:cubicBezTo>
                                <a:pt x="11829" y="106"/>
                                <a:pt x="11838" y="95"/>
                                <a:pt x="11849" y="88"/>
                              </a:cubicBezTo>
                              <a:cubicBezTo>
                                <a:pt x="11860" y="81"/>
                                <a:pt x="11874" y="77"/>
                                <a:pt x="11890" y="77"/>
                              </a:cubicBezTo>
                              <a:cubicBezTo>
                                <a:pt x="11913" y="77"/>
                                <a:pt x="11932" y="85"/>
                                <a:pt x="11945" y="101"/>
                              </a:cubicBezTo>
                              <a:close/>
                              <a:moveTo>
                                <a:pt x="11933" y="165"/>
                              </a:moveTo>
                              <a:cubicBezTo>
                                <a:pt x="11933" y="122"/>
                                <a:pt x="11919" y="101"/>
                                <a:pt x="11890" y="101"/>
                              </a:cubicBezTo>
                              <a:cubicBezTo>
                                <a:pt x="11860" y="101"/>
                                <a:pt x="11846" y="122"/>
                                <a:pt x="11846" y="165"/>
                              </a:cubicBezTo>
                              <a:cubicBezTo>
                                <a:pt x="11846" y="208"/>
                                <a:pt x="11860" y="230"/>
                                <a:pt x="11889" y="230"/>
                              </a:cubicBezTo>
                              <a:cubicBezTo>
                                <a:pt x="11918" y="230"/>
                                <a:pt x="11933" y="208"/>
                                <a:pt x="11933" y="165"/>
                              </a:cubicBezTo>
                              <a:close/>
                              <a:moveTo>
                                <a:pt x="12065" y="150"/>
                              </a:moveTo>
                              <a:cubicBezTo>
                                <a:pt x="12051" y="146"/>
                                <a:pt x="12042" y="142"/>
                                <a:pt x="12037" y="138"/>
                              </a:cubicBezTo>
                              <a:cubicBezTo>
                                <a:pt x="12031" y="135"/>
                                <a:pt x="12029" y="129"/>
                                <a:pt x="12029" y="122"/>
                              </a:cubicBezTo>
                              <a:cubicBezTo>
                                <a:pt x="12029" y="116"/>
                                <a:pt x="12032" y="110"/>
                                <a:pt x="12037" y="106"/>
                              </a:cubicBezTo>
                              <a:cubicBezTo>
                                <a:pt x="12043" y="102"/>
                                <a:pt x="12050" y="100"/>
                                <a:pt x="12060" y="100"/>
                              </a:cubicBezTo>
                              <a:cubicBezTo>
                                <a:pt x="12068" y="100"/>
                                <a:pt x="12075" y="102"/>
                                <a:pt x="12082" y="104"/>
                              </a:cubicBezTo>
                              <a:cubicBezTo>
                                <a:pt x="12089" y="106"/>
                                <a:pt x="12096" y="110"/>
                                <a:pt x="12104" y="115"/>
                              </a:cubicBezTo>
                              <a:cubicBezTo>
                                <a:pt x="12116" y="96"/>
                                <a:pt x="12116" y="96"/>
                                <a:pt x="12116" y="96"/>
                              </a:cubicBezTo>
                              <a:cubicBezTo>
                                <a:pt x="12108" y="90"/>
                                <a:pt x="12099" y="85"/>
                                <a:pt x="12090" y="82"/>
                              </a:cubicBezTo>
                              <a:cubicBezTo>
                                <a:pt x="12081" y="79"/>
                                <a:pt x="12071" y="77"/>
                                <a:pt x="12059" y="77"/>
                              </a:cubicBezTo>
                              <a:cubicBezTo>
                                <a:pt x="12047" y="77"/>
                                <a:pt x="12037" y="79"/>
                                <a:pt x="12028" y="83"/>
                              </a:cubicBezTo>
                              <a:cubicBezTo>
                                <a:pt x="12018" y="87"/>
                                <a:pt x="12011" y="92"/>
                                <a:pt x="12006" y="100"/>
                              </a:cubicBezTo>
                              <a:cubicBezTo>
                                <a:pt x="12001" y="107"/>
                                <a:pt x="11998" y="115"/>
                                <a:pt x="11998" y="123"/>
                              </a:cubicBezTo>
                              <a:cubicBezTo>
                                <a:pt x="11998" y="136"/>
                                <a:pt x="12002" y="146"/>
                                <a:pt x="12010" y="153"/>
                              </a:cubicBezTo>
                              <a:cubicBezTo>
                                <a:pt x="12018" y="161"/>
                                <a:pt x="12031" y="168"/>
                                <a:pt x="12049" y="172"/>
                              </a:cubicBezTo>
                              <a:cubicBezTo>
                                <a:pt x="12060" y="175"/>
                                <a:pt x="12069" y="178"/>
                                <a:pt x="12074" y="181"/>
                              </a:cubicBezTo>
                              <a:cubicBezTo>
                                <a:pt x="12080" y="184"/>
                                <a:pt x="12084" y="187"/>
                                <a:pt x="12086" y="190"/>
                              </a:cubicBezTo>
                              <a:cubicBezTo>
                                <a:pt x="12089" y="194"/>
                                <a:pt x="12090" y="198"/>
                                <a:pt x="12090" y="204"/>
                              </a:cubicBezTo>
                              <a:cubicBezTo>
                                <a:pt x="12090" y="212"/>
                                <a:pt x="12087" y="218"/>
                                <a:pt x="12080" y="223"/>
                              </a:cubicBezTo>
                              <a:cubicBezTo>
                                <a:pt x="12074" y="227"/>
                                <a:pt x="12065" y="230"/>
                                <a:pt x="12054" y="230"/>
                              </a:cubicBezTo>
                              <a:cubicBezTo>
                                <a:pt x="12037" y="230"/>
                                <a:pt x="12021" y="224"/>
                                <a:pt x="12006" y="213"/>
                              </a:cubicBezTo>
                              <a:cubicBezTo>
                                <a:pt x="11991" y="231"/>
                                <a:pt x="11991" y="231"/>
                                <a:pt x="11991" y="231"/>
                              </a:cubicBezTo>
                              <a:cubicBezTo>
                                <a:pt x="12008" y="246"/>
                                <a:pt x="12029" y="253"/>
                                <a:pt x="12054" y="253"/>
                              </a:cubicBezTo>
                              <a:cubicBezTo>
                                <a:pt x="12073" y="253"/>
                                <a:pt x="12089" y="249"/>
                                <a:pt x="12102" y="240"/>
                              </a:cubicBezTo>
                              <a:cubicBezTo>
                                <a:pt x="12115" y="231"/>
                                <a:pt x="12121" y="219"/>
                                <a:pt x="12121" y="202"/>
                              </a:cubicBezTo>
                              <a:cubicBezTo>
                                <a:pt x="12121" y="188"/>
                                <a:pt x="12116" y="177"/>
                                <a:pt x="12107" y="169"/>
                              </a:cubicBezTo>
                              <a:cubicBezTo>
                                <a:pt x="12098" y="161"/>
                                <a:pt x="12084" y="154"/>
                                <a:pt x="12065" y="150"/>
                              </a:cubicBezTo>
                              <a:close/>
                              <a:moveTo>
                                <a:pt x="12214" y="229"/>
                              </a:moveTo>
                              <a:cubicBezTo>
                                <a:pt x="12207" y="229"/>
                                <a:pt x="12202" y="227"/>
                                <a:pt x="12199" y="223"/>
                              </a:cubicBezTo>
                              <a:cubicBezTo>
                                <a:pt x="12196" y="219"/>
                                <a:pt x="12194" y="213"/>
                                <a:pt x="12194" y="204"/>
                              </a:cubicBezTo>
                              <a:cubicBezTo>
                                <a:pt x="12194" y="104"/>
                                <a:pt x="12194" y="104"/>
                                <a:pt x="12194" y="104"/>
                              </a:cubicBezTo>
                              <a:cubicBezTo>
                                <a:pt x="12231" y="104"/>
                                <a:pt x="12231" y="104"/>
                                <a:pt x="12231" y="104"/>
                              </a:cubicBezTo>
                              <a:cubicBezTo>
                                <a:pt x="12234" y="81"/>
                                <a:pt x="12234" y="81"/>
                                <a:pt x="12234" y="81"/>
                              </a:cubicBezTo>
                              <a:cubicBezTo>
                                <a:pt x="12194" y="81"/>
                                <a:pt x="12194" y="81"/>
                                <a:pt x="12194" y="81"/>
                              </a:cubicBezTo>
                              <a:cubicBezTo>
                                <a:pt x="12194" y="39"/>
                                <a:pt x="12194" y="39"/>
                                <a:pt x="12194" y="39"/>
                              </a:cubicBezTo>
                              <a:cubicBezTo>
                                <a:pt x="12165" y="43"/>
                                <a:pt x="12165" y="43"/>
                                <a:pt x="12165" y="43"/>
                              </a:cubicBezTo>
                              <a:cubicBezTo>
                                <a:pt x="12165" y="81"/>
                                <a:pt x="12165" y="81"/>
                                <a:pt x="12165" y="81"/>
                              </a:cubicBezTo>
                              <a:cubicBezTo>
                                <a:pt x="12135" y="81"/>
                                <a:pt x="12135" y="81"/>
                                <a:pt x="12135" y="81"/>
                              </a:cubicBezTo>
                              <a:cubicBezTo>
                                <a:pt x="12135" y="104"/>
                                <a:pt x="12135" y="104"/>
                                <a:pt x="12135" y="104"/>
                              </a:cubicBezTo>
                              <a:cubicBezTo>
                                <a:pt x="12165" y="104"/>
                                <a:pt x="12165" y="104"/>
                                <a:pt x="12165" y="104"/>
                              </a:cubicBezTo>
                              <a:cubicBezTo>
                                <a:pt x="12165" y="205"/>
                                <a:pt x="12165" y="205"/>
                                <a:pt x="12165" y="205"/>
                              </a:cubicBezTo>
                              <a:cubicBezTo>
                                <a:pt x="12165" y="221"/>
                                <a:pt x="12169" y="233"/>
                                <a:pt x="12177" y="241"/>
                              </a:cubicBezTo>
                              <a:cubicBezTo>
                                <a:pt x="12185" y="249"/>
                                <a:pt x="12196" y="253"/>
                                <a:pt x="12210" y="253"/>
                              </a:cubicBezTo>
                              <a:cubicBezTo>
                                <a:pt x="12224" y="253"/>
                                <a:pt x="12237" y="249"/>
                                <a:pt x="12248" y="242"/>
                              </a:cubicBezTo>
                              <a:cubicBezTo>
                                <a:pt x="12237" y="222"/>
                                <a:pt x="12237" y="222"/>
                                <a:pt x="12237" y="222"/>
                              </a:cubicBezTo>
                              <a:cubicBezTo>
                                <a:pt x="12228" y="227"/>
                                <a:pt x="12221" y="229"/>
                                <a:pt x="12214" y="229"/>
                              </a:cubicBezTo>
                              <a:close/>
                              <a:moveTo>
                                <a:pt x="12401" y="100"/>
                              </a:moveTo>
                              <a:cubicBezTo>
                                <a:pt x="12412" y="116"/>
                                <a:pt x="12418" y="137"/>
                                <a:pt x="12418" y="165"/>
                              </a:cubicBezTo>
                              <a:cubicBezTo>
                                <a:pt x="12418" y="182"/>
                                <a:pt x="12415" y="198"/>
                                <a:pt x="12410" y="211"/>
                              </a:cubicBezTo>
                              <a:cubicBezTo>
                                <a:pt x="12405" y="225"/>
                                <a:pt x="12397" y="235"/>
                                <a:pt x="12387" y="242"/>
                              </a:cubicBezTo>
                              <a:cubicBezTo>
                                <a:pt x="12377" y="250"/>
                                <a:pt x="12365" y="253"/>
                                <a:pt x="12352" y="253"/>
                              </a:cubicBezTo>
                              <a:cubicBezTo>
                                <a:pt x="12334" y="253"/>
                                <a:pt x="12319" y="246"/>
                                <a:pt x="12307" y="231"/>
                              </a:cubicBezTo>
                              <a:cubicBezTo>
                                <a:pt x="12304" y="249"/>
                                <a:pt x="12304" y="249"/>
                                <a:pt x="12304" y="249"/>
                              </a:cubicBezTo>
                              <a:cubicBezTo>
                                <a:pt x="12278" y="249"/>
                                <a:pt x="12278" y="249"/>
                                <a:pt x="12278" y="249"/>
                              </a:cubicBezTo>
                              <a:cubicBezTo>
                                <a:pt x="12278" y="13"/>
                                <a:pt x="12278" y="13"/>
                                <a:pt x="12278" y="13"/>
                              </a:cubicBezTo>
                              <a:cubicBezTo>
                                <a:pt x="12308" y="9"/>
                                <a:pt x="12308" y="9"/>
                                <a:pt x="12308" y="9"/>
                              </a:cubicBezTo>
                              <a:cubicBezTo>
                                <a:pt x="12308" y="102"/>
                                <a:pt x="12308" y="102"/>
                                <a:pt x="12308" y="102"/>
                              </a:cubicBezTo>
                              <a:cubicBezTo>
                                <a:pt x="12320" y="85"/>
                                <a:pt x="12336" y="77"/>
                                <a:pt x="12355" y="77"/>
                              </a:cubicBezTo>
                              <a:cubicBezTo>
                                <a:pt x="12374" y="77"/>
                                <a:pt x="12390" y="85"/>
                                <a:pt x="12401" y="100"/>
                              </a:cubicBezTo>
                              <a:close/>
                              <a:moveTo>
                                <a:pt x="12386" y="165"/>
                              </a:moveTo>
                              <a:cubicBezTo>
                                <a:pt x="12386" y="142"/>
                                <a:pt x="12383" y="126"/>
                                <a:pt x="12376" y="116"/>
                              </a:cubicBezTo>
                              <a:cubicBezTo>
                                <a:pt x="12369" y="105"/>
                                <a:pt x="12360" y="100"/>
                                <a:pt x="12347" y="100"/>
                              </a:cubicBezTo>
                              <a:cubicBezTo>
                                <a:pt x="12332" y="100"/>
                                <a:pt x="12319" y="109"/>
                                <a:pt x="12308" y="127"/>
                              </a:cubicBezTo>
                              <a:cubicBezTo>
                                <a:pt x="12308" y="207"/>
                                <a:pt x="12308" y="207"/>
                                <a:pt x="12308" y="207"/>
                              </a:cubicBezTo>
                              <a:cubicBezTo>
                                <a:pt x="12312" y="214"/>
                                <a:pt x="12318" y="220"/>
                                <a:pt x="12324" y="224"/>
                              </a:cubicBezTo>
                              <a:cubicBezTo>
                                <a:pt x="12331" y="228"/>
                                <a:pt x="12337" y="230"/>
                                <a:pt x="12345" y="230"/>
                              </a:cubicBezTo>
                              <a:cubicBezTo>
                                <a:pt x="12358" y="230"/>
                                <a:pt x="12368" y="225"/>
                                <a:pt x="12375" y="214"/>
                              </a:cubicBezTo>
                              <a:cubicBezTo>
                                <a:pt x="12383" y="204"/>
                                <a:pt x="12386" y="187"/>
                                <a:pt x="12386" y="165"/>
                              </a:cubicBezTo>
                              <a:close/>
                              <a:moveTo>
                                <a:pt x="12564" y="201"/>
                              </a:moveTo>
                              <a:cubicBezTo>
                                <a:pt x="12553" y="221"/>
                                <a:pt x="12538" y="230"/>
                                <a:pt x="12522" y="230"/>
                              </a:cubicBezTo>
                              <a:cubicBezTo>
                                <a:pt x="12513" y="230"/>
                                <a:pt x="12506" y="228"/>
                                <a:pt x="12502" y="223"/>
                              </a:cubicBezTo>
                              <a:cubicBezTo>
                                <a:pt x="12498" y="218"/>
                                <a:pt x="12496" y="210"/>
                                <a:pt x="12496" y="199"/>
                              </a:cubicBezTo>
                              <a:cubicBezTo>
                                <a:pt x="12496" y="81"/>
                                <a:pt x="12496" y="81"/>
                                <a:pt x="12496" y="81"/>
                              </a:cubicBezTo>
                              <a:cubicBezTo>
                                <a:pt x="12467" y="81"/>
                                <a:pt x="12467" y="81"/>
                                <a:pt x="12467" y="81"/>
                              </a:cubicBezTo>
                              <a:cubicBezTo>
                                <a:pt x="12467" y="202"/>
                                <a:pt x="12467" y="202"/>
                                <a:pt x="12467" y="202"/>
                              </a:cubicBezTo>
                              <a:cubicBezTo>
                                <a:pt x="12467" y="218"/>
                                <a:pt x="12471" y="231"/>
                                <a:pt x="12479" y="240"/>
                              </a:cubicBezTo>
                              <a:cubicBezTo>
                                <a:pt x="12487" y="249"/>
                                <a:pt x="12499" y="253"/>
                                <a:pt x="12514" y="253"/>
                              </a:cubicBezTo>
                              <a:cubicBezTo>
                                <a:pt x="12526" y="253"/>
                                <a:pt x="12536" y="251"/>
                                <a:pt x="12544" y="246"/>
                              </a:cubicBezTo>
                              <a:cubicBezTo>
                                <a:pt x="12552" y="241"/>
                                <a:pt x="12560" y="234"/>
                                <a:pt x="12566" y="223"/>
                              </a:cubicBezTo>
                              <a:cubicBezTo>
                                <a:pt x="12568" y="249"/>
                                <a:pt x="12568" y="249"/>
                                <a:pt x="12568" y="249"/>
                              </a:cubicBezTo>
                              <a:cubicBezTo>
                                <a:pt x="12594" y="249"/>
                                <a:pt x="12594" y="249"/>
                                <a:pt x="12594" y="249"/>
                              </a:cubicBezTo>
                              <a:cubicBezTo>
                                <a:pt x="12594" y="81"/>
                                <a:pt x="12594" y="81"/>
                                <a:pt x="12594" y="81"/>
                              </a:cubicBezTo>
                              <a:cubicBezTo>
                                <a:pt x="12564" y="81"/>
                                <a:pt x="12564" y="81"/>
                                <a:pt x="12564" y="81"/>
                              </a:cubicBezTo>
                              <a:lnTo>
                                <a:pt x="12564" y="201"/>
                              </a:lnTo>
                              <a:close/>
                              <a:moveTo>
                                <a:pt x="12706" y="150"/>
                              </a:moveTo>
                              <a:cubicBezTo>
                                <a:pt x="12693" y="146"/>
                                <a:pt x="12683" y="142"/>
                                <a:pt x="12678" y="138"/>
                              </a:cubicBezTo>
                              <a:cubicBezTo>
                                <a:pt x="12673" y="135"/>
                                <a:pt x="12670" y="129"/>
                                <a:pt x="12670" y="122"/>
                              </a:cubicBezTo>
                              <a:cubicBezTo>
                                <a:pt x="12670" y="116"/>
                                <a:pt x="12673" y="110"/>
                                <a:pt x="12679" y="106"/>
                              </a:cubicBezTo>
                              <a:cubicBezTo>
                                <a:pt x="12684" y="102"/>
                                <a:pt x="12692" y="100"/>
                                <a:pt x="12701" y="100"/>
                              </a:cubicBezTo>
                              <a:cubicBezTo>
                                <a:pt x="12709" y="100"/>
                                <a:pt x="12716" y="102"/>
                                <a:pt x="12723" y="104"/>
                              </a:cubicBezTo>
                              <a:cubicBezTo>
                                <a:pt x="12730" y="106"/>
                                <a:pt x="12737" y="110"/>
                                <a:pt x="12745" y="115"/>
                              </a:cubicBezTo>
                              <a:cubicBezTo>
                                <a:pt x="12758" y="96"/>
                                <a:pt x="12758" y="96"/>
                                <a:pt x="12758" y="96"/>
                              </a:cubicBezTo>
                              <a:cubicBezTo>
                                <a:pt x="12749" y="90"/>
                                <a:pt x="12740" y="85"/>
                                <a:pt x="12731" y="82"/>
                              </a:cubicBezTo>
                              <a:cubicBezTo>
                                <a:pt x="12722" y="79"/>
                                <a:pt x="12712" y="77"/>
                                <a:pt x="12700" y="77"/>
                              </a:cubicBezTo>
                              <a:cubicBezTo>
                                <a:pt x="12689" y="77"/>
                                <a:pt x="12678" y="79"/>
                                <a:pt x="12669" y="83"/>
                              </a:cubicBezTo>
                              <a:cubicBezTo>
                                <a:pt x="12660" y="87"/>
                                <a:pt x="12653" y="92"/>
                                <a:pt x="12647" y="100"/>
                              </a:cubicBezTo>
                              <a:cubicBezTo>
                                <a:pt x="12642" y="107"/>
                                <a:pt x="12639" y="115"/>
                                <a:pt x="12639" y="123"/>
                              </a:cubicBezTo>
                              <a:cubicBezTo>
                                <a:pt x="12639" y="136"/>
                                <a:pt x="12643" y="146"/>
                                <a:pt x="12651" y="153"/>
                              </a:cubicBezTo>
                              <a:cubicBezTo>
                                <a:pt x="12659" y="161"/>
                                <a:pt x="12672" y="168"/>
                                <a:pt x="12690" y="172"/>
                              </a:cubicBezTo>
                              <a:cubicBezTo>
                                <a:pt x="12701" y="175"/>
                                <a:pt x="12710" y="178"/>
                                <a:pt x="12716" y="181"/>
                              </a:cubicBezTo>
                              <a:cubicBezTo>
                                <a:pt x="12721" y="184"/>
                                <a:pt x="12725" y="187"/>
                                <a:pt x="12728" y="190"/>
                              </a:cubicBezTo>
                              <a:cubicBezTo>
                                <a:pt x="12730" y="194"/>
                                <a:pt x="12731" y="198"/>
                                <a:pt x="12731" y="204"/>
                              </a:cubicBezTo>
                              <a:cubicBezTo>
                                <a:pt x="12731" y="212"/>
                                <a:pt x="12728" y="218"/>
                                <a:pt x="12722" y="223"/>
                              </a:cubicBezTo>
                              <a:cubicBezTo>
                                <a:pt x="12715" y="227"/>
                                <a:pt x="12706" y="230"/>
                                <a:pt x="12695" y="230"/>
                              </a:cubicBezTo>
                              <a:cubicBezTo>
                                <a:pt x="12678" y="230"/>
                                <a:pt x="12662" y="224"/>
                                <a:pt x="12648" y="213"/>
                              </a:cubicBezTo>
                              <a:cubicBezTo>
                                <a:pt x="12632" y="231"/>
                                <a:pt x="12632" y="231"/>
                                <a:pt x="12632" y="231"/>
                              </a:cubicBezTo>
                              <a:cubicBezTo>
                                <a:pt x="12649" y="246"/>
                                <a:pt x="12670" y="253"/>
                                <a:pt x="12696" y="253"/>
                              </a:cubicBezTo>
                              <a:cubicBezTo>
                                <a:pt x="12714" y="253"/>
                                <a:pt x="12730" y="249"/>
                                <a:pt x="12743" y="240"/>
                              </a:cubicBezTo>
                              <a:cubicBezTo>
                                <a:pt x="12756" y="231"/>
                                <a:pt x="12762" y="219"/>
                                <a:pt x="12762" y="202"/>
                              </a:cubicBezTo>
                              <a:cubicBezTo>
                                <a:pt x="12762" y="188"/>
                                <a:pt x="12758" y="177"/>
                                <a:pt x="12748" y="169"/>
                              </a:cubicBezTo>
                              <a:cubicBezTo>
                                <a:pt x="12739" y="161"/>
                                <a:pt x="12725" y="154"/>
                                <a:pt x="12706" y="150"/>
                              </a:cubicBezTo>
                              <a:close/>
                              <a:moveTo>
                                <a:pt x="12932" y="67"/>
                              </a:moveTo>
                              <a:cubicBezTo>
                                <a:pt x="12932" y="249"/>
                                <a:pt x="12932" y="249"/>
                                <a:pt x="12932" y="249"/>
                              </a:cubicBezTo>
                              <a:cubicBezTo>
                                <a:pt x="12962" y="249"/>
                                <a:pt x="12962" y="249"/>
                                <a:pt x="12962" y="249"/>
                              </a:cubicBezTo>
                              <a:cubicBezTo>
                                <a:pt x="12962" y="35"/>
                                <a:pt x="12962" y="35"/>
                                <a:pt x="12962" y="35"/>
                              </a:cubicBezTo>
                              <a:cubicBezTo>
                                <a:pt x="12936" y="35"/>
                                <a:pt x="12936" y="35"/>
                                <a:pt x="12936" y="35"/>
                              </a:cubicBezTo>
                              <a:cubicBezTo>
                                <a:pt x="12870" y="76"/>
                                <a:pt x="12870" y="76"/>
                                <a:pt x="12870" y="76"/>
                              </a:cubicBezTo>
                              <a:cubicBezTo>
                                <a:pt x="12882" y="97"/>
                                <a:pt x="12882" y="97"/>
                                <a:pt x="12882" y="97"/>
                              </a:cubicBezTo>
                              <a:lnTo>
                                <a:pt x="12932" y="67"/>
                              </a:lnTo>
                              <a:close/>
                              <a:moveTo>
                                <a:pt x="13091" y="136"/>
                              </a:moveTo>
                              <a:cubicBezTo>
                                <a:pt x="13103" y="133"/>
                                <a:pt x="13113" y="127"/>
                                <a:pt x="13121" y="119"/>
                              </a:cubicBezTo>
                              <a:cubicBezTo>
                                <a:pt x="13128" y="110"/>
                                <a:pt x="13132" y="100"/>
                                <a:pt x="13132" y="87"/>
                              </a:cubicBezTo>
                              <a:cubicBezTo>
                                <a:pt x="13132" y="77"/>
                                <a:pt x="13130" y="68"/>
                                <a:pt x="13125" y="59"/>
                              </a:cubicBezTo>
                              <a:cubicBezTo>
                                <a:pt x="13120" y="51"/>
                                <a:pt x="13112" y="44"/>
                                <a:pt x="13103" y="40"/>
                              </a:cubicBezTo>
                              <a:cubicBezTo>
                                <a:pt x="13093" y="35"/>
                                <a:pt x="13082" y="32"/>
                                <a:pt x="13069" y="32"/>
                              </a:cubicBezTo>
                              <a:cubicBezTo>
                                <a:pt x="13046" y="32"/>
                                <a:pt x="13026" y="41"/>
                                <a:pt x="13008" y="57"/>
                              </a:cubicBezTo>
                              <a:cubicBezTo>
                                <a:pt x="13023" y="75"/>
                                <a:pt x="13023" y="75"/>
                                <a:pt x="13023" y="75"/>
                              </a:cubicBezTo>
                              <a:cubicBezTo>
                                <a:pt x="13030" y="68"/>
                                <a:pt x="13037" y="63"/>
                                <a:pt x="13044" y="60"/>
                              </a:cubicBezTo>
                              <a:cubicBezTo>
                                <a:pt x="13051" y="57"/>
                                <a:pt x="13059" y="56"/>
                                <a:pt x="13067" y="56"/>
                              </a:cubicBezTo>
                              <a:cubicBezTo>
                                <a:pt x="13078" y="56"/>
                                <a:pt x="13087" y="59"/>
                                <a:pt x="13093" y="65"/>
                              </a:cubicBezTo>
                              <a:cubicBezTo>
                                <a:pt x="13100" y="71"/>
                                <a:pt x="13103" y="79"/>
                                <a:pt x="13103" y="89"/>
                              </a:cubicBezTo>
                              <a:cubicBezTo>
                                <a:pt x="13103" y="100"/>
                                <a:pt x="13099" y="110"/>
                                <a:pt x="13092" y="116"/>
                              </a:cubicBezTo>
                              <a:cubicBezTo>
                                <a:pt x="13084" y="123"/>
                                <a:pt x="13075" y="126"/>
                                <a:pt x="13064" y="126"/>
                              </a:cubicBezTo>
                              <a:cubicBezTo>
                                <a:pt x="13053" y="126"/>
                                <a:pt x="13053" y="126"/>
                                <a:pt x="13053" y="126"/>
                              </a:cubicBezTo>
                              <a:cubicBezTo>
                                <a:pt x="13050" y="149"/>
                                <a:pt x="13050" y="149"/>
                                <a:pt x="13050" y="149"/>
                              </a:cubicBezTo>
                              <a:cubicBezTo>
                                <a:pt x="13066" y="149"/>
                                <a:pt x="13066" y="149"/>
                                <a:pt x="13066" y="149"/>
                              </a:cubicBezTo>
                              <a:cubicBezTo>
                                <a:pt x="13080" y="149"/>
                                <a:pt x="13090" y="152"/>
                                <a:pt x="13097" y="158"/>
                              </a:cubicBezTo>
                              <a:cubicBezTo>
                                <a:pt x="13105" y="163"/>
                                <a:pt x="13108" y="173"/>
                                <a:pt x="13108" y="187"/>
                              </a:cubicBezTo>
                              <a:cubicBezTo>
                                <a:pt x="13108" y="200"/>
                                <a:pt x="13104" y="210"/>
                                <a:pt x="13097" y="218"/>
                              </a:cubicBezTo>
                              <a:cubicBezTo>
                                <a:pt x="13089" y="226"/>
                                <a:pt x="13078" y="229"/>
                                <a:pt x="13065" y="229"/>
                              </a:cubicBezTo>
                              <a:cubicBezTo>
                                <a:pt x="13056" y="229"/>
                                <a:pt x="13048" y="228"/>
                                <a:pt x="13041" y="224"/>
                              </a:cubicBezTo>
                              <a:cubicBezTo>
                                <a:pt x="13034" y="221"/>
                                <a:pt x="13026" y="215"/>
                                <a:pt x="13019" y="208"/>
                              </a:cubicBezTo>
                              <a:cubicBezTo>
                                <a:pt x="13002" y="225"/>
                                <a:pt x="13002" y="225"/>
                                <a:pt x="13002" y="225"/>
                              </a:cubicBezTo>
                              <a:cubicBezTo>
                                <a:pt x="13010" y="234"/>
                                <a:pt x="13019" y="241"/>
                                <a:pt x="13030" y="246"/>
                              </a:cubicBezTo>
                              <a:cubicBezTo>
                                <a:pt x="13041" y="251"/>
                                <a:pt x="13053" y="253"/>
                                <a:pt x="13066" y="253"/>
                              </a:cubicBezTo>
                              <a:cubicBezTo>
                                <a:pt x="13081" y="253"/>
                                <a:pt x="13093" y="250"/>
                                <a:pt x="13104" y="245"/>
                              </a:cubicBezTo>
                              <a:cubicBezTo>
                                <a:pt x="13115" y="239"/>
                                <a:pt x="13124" y="231"/>
                                <a:pt x="13130" y="221"/>
                              </a:cubicBezTo>
                              <a:cubicBezTo>
                                <a:pt x="13136" y="211"/>
                                <a:pt x="13139" y="200"/>
                                <a:pt x="13139" y="188"/>
                              </a:cubicBezTo>
                              <a:cubicBezTo>
                                <a:pt x="13139" y="172"/>
                                <a:pt x="13134" y="160"/>
                                <a:pt x="13126" y="151"/>
                              </a:cubicBezTo>
                              <a:cubicBezTo>
                                <a:pt x="13117" y="142"/>
                                <a:pt x="13105" y="137"/>
                                <a:pt x="13091" y="136"/>
                              </a:cubicBezTo>
                              <a:close/>
                              <a:moveTo>
                                <a:pt x="13228" y="229"/>
                              </a:moveTo>
                              <a:cubicBezTo>
                                <a:pt x="13219" y="229"/>
                                <a:pt x="13211" y="228"/>
                                <a:pt x="13203" y="224"/>
                              </a:cubicBezTo>
                              <a:cubicBezTo>
                                <a:pt x="13196" y="221"/>
                                <a:pt x="13189" y="216"/>
                                <a:pt x="13182" y="209"/>
                              </a:cubicBezTo>
                              <a:cubicBezTo>
                                <a:pt x="13165" y="226"/>
                                <a:pt x="13165" y="226"/>
                                <a:pt x="13165" y="226"/>
                              </a:cubicBezTo>
                              <a:cubicBezTo>
                                <a:pt x="13174" y="235"/>
                                <a:pt x="13183" y="242"/>
                                <a:pt x="13193" y="246"/>
                              </a:cubicBezTo>
                              <a:cubicBezTo>
                                <a:pt x="13204" y="251"/>
                                <a:pt x="13215" y="253"/>
                                <a:pt x="13228" y="253"/>
                              </a:cubicBezTo>
                              <a:cubicBezTo>
                                <a:pt x="13243" y="253"/>
                                <a:pt x="13256" y="250"/>
                                <a:pt x="13267" y="244"/>
                              </a:cubicBezTo>
                              <a:cubicBezTo>
                                <a:pt x="13278" y="238"/>
                                <a:pt x="13287" y="230"/>
                                <a:pt x="13293" y="219"/>
                              </a:cubicBezTo>
                              <a:cubicBezTo>
                                <a:pt x="13299" y="208"/>
                                <a:pt x="13303" y="195"/>
                                <a:pt x="13303" y="181"/>
                              </a:cubicBezTo>
                              <a:cubicBezTo>
                                <a:pt x="13303" y="160"/>
                                <a:pt x="13297" y="143"/>
                                <a:pt x="13286" y="131"/>
                              </a:cubicBezTo>
                              <a:cubicBezTo>
                                <a:pt x="13275" y="119"/>
                                <a:pt x="13260" y="113"/>
                                <a:pt x="13242" y="113"/>
                              </a:cubicBezTo>
                              <a:cubicBezTo>
                                <a:pt x="13230" y="113"/>
                                <a:pt x="13218" y="116"/>
                                <a:pt x="13207" y="121"/>
                              </a:cubicBezTo>
                              <a:cubicBezTo>
                                <a:pt x="13207" y="58"/>
                                <a:pt x="13207" y="58"/>
                                <a:pt x="13207" y="58"/>
                              </a:cubicBezTo>
                              <a:cubicBezTo>
                                <a:pt x="13291" y="58"/>
                                <a:pt x="13291" y="58"/>
                                <a:pt x="13291" y="58"/>
                              </a:cubicBezTo>
                              <a:cubicBezTo>
                                <a:pt x="13295" y="35"/>
                                <a:pt x="13295" y="35"/>
                                <a:pt x="13295" y="35"/>
                              </a:cubicBezTo>
                              <a:cubicBezTo>
                                <a:pt x="13179" y="35"/>
                                <a:pt x="13179" y="35"/>
                                <a:pt x="13179" y="35"/>
                              </a:cubicBezTo>
                              <a:cubicBezTo>
                                <a:pt x="13179" y="143"/>
                                <a:pt x="13179" y="143"/>
                                <a:pt x="13179" y="143"/>
                              </a:cubicBezTo>
                              <a:cubicBezTo>
                                <a:pt x="13202" y="143"/>
                                <a:pt x="13202" y="143"/>
                                <a:pt x="13202" y="143"/>
                              </a:cubicBezTo>
                              <a:cubicBezTo>
                                <a:pt x="13208" y="141"/>
                                <a:pt x="13213" y="139"/>
                                <a:pt x="13217" y="138"/>
                              </a:cubicBezTo>
                              <a:cubicBezTo>
                                <a:pt x="13222" y="136"/>
                                <a:pt x="13227" y="136"/>
                                <a:pt x="13233" y="136"/>
                              </a:cubicBezTo>
                              <a:cubicBezTo>
                                <a:pt x="13245" y="136"/>
                                <a:pt x="13254" y="139"/>
                                <a:pt x="13261" y="146"/>
                              </a:cubicBezTo>
                              <a:cubicBezTo>
                                <a:pt x="13268" y="153"/>
                                <a:pt x="13272" y="165"/>
                                <a:pt x="13272" y="180"/>
                              </a:cubicBezTo>
                              <a:cubicBezTo>
                                <a:pt x="13272" y="196"/>
                                <a:pt x="13268" y="208"/>
                                <a:pt x="13260" y="217"/>
                              </a:cubicBezTo>
                              <a:cubicBezTo>
                                <a:pt x="13252" y="225"/>
                                <a:pt x="13242" y="229"/>
                                <a:pt x="13228" y="229"/>
                              </a:cubicBezTo>
                              <a:close/>
                              <a:moveTo>
                                <a:pt x="13350" y="303"/>
                              </a:moveTo>
                              <a:cubicBezTo>
                                <a:pt x="13372" y="254"/>
                                <a:pt x="13372" y="254"/>
                                <a:pt x="13372" y="254"/>
                              </a:cubicBezTo>
                              <a:cubicBezTo>
                                <a:pt x="13375" y="245"/>
                                <a:pt x="13377" y="238"/>
                                <a:pt x="13377" y="231"/>
                              </a:cubicBezTo>
                              <a:cubicBezTo>
                                <a:pt x="13377" y="225"/>
                                <a:pt x="13375" y="220"/>
                                <a:pt x="13371" y="215"/>
                              </a:cubicBezTo>
                              <a:cubicBezTo>
                                <a:pt x="13367" y="211"/>
                                <a:pt x="13361" y="209"/>
                                <a:pt x="13355" y="209"/>
                              </a:cubicBezTo>
                              <a:cubicBezTo>
                                <a:pt x="13349" y="209"/>
                                <a:pt x="13344" y="211"/>
                                <a:pt x="13339" y="215"/>
                              </a:cubicBezTo>
                              <a:cubicBezTo>
                                <a:pt x="13335" y="220"/>
                                <a:pt x="13333" y="225"/>
                                <a:pt x="13333" y="231"/>
                              </a:cubicBezTo>
                              <a:cubicBezTo>
                                <a:pt x="13333" y="235"/>
                                <a:pt x="13334" y="238"/>
                                <a:pt x="13335" y="241"/>
                              </a:cubicBezTo>
                              <a:cubicBezTo>
                                <a:pt x="13337" y="245"/>
                                <a:pt x="13339" y="247"/>
                                <a:pt x="13342" y="249"/>
                              </a:cubicBezTo>
                              <a:cubicBezTo>
                                <a:pt x="13329" y="303"/>
                                <a:pt x="13329" y="303"/>
                                <a:pt x="13329" y="303"/>
                              </a:cubicBezTo>
                              <a:lnTo>
                                <a:pt x="13350" y="303"/>
                              </a:lnTo>
                              <a:close/>
                              <a:moveTo>
                                <a:pt x="13612" y="221"/>
                              </a:moveTo>
                              <a:cubicBezTo>
                                <a:pt x="13618" y="211"/>
                                <a:pt x="13621" y="200"/>
                                <a:pt x="13621" y="188"/>
                              </a:cubicBezTo>
                              <a:cubicBezTo>
                                <a:pt x="13621" y="172"/>
                                <a:pt x="13616" y="160"/>
                                <a:pt x="13607" y="151"/>
                              </a:cubicBezTo>
                              <a:cubicBezTo>
                                <a:pt x="13598" y="142"/>
                                <a:pt x="13587" y="137"/>
                                <a:pt x="13572" y="136"/>
                              </a:cubicBezTo>
                              <a:cubicBezTo>
                                <a:pt x="13585" y="133"/>
                                <a:pt x="13595" y="127"/>
                                <a:pt x="13602" y="119"/>
                              </a:cubicBezTo>
                              <a:cubicBezTo>
                                <a:pt x="13610" y="110"/>
                                <a:pt x="13614" y="100"/>
                                <a:pt x="13614" y="87"/>
                              </a:cubicBezTo>
                              <a:cubicBezTo>
                                <a:pt x="13614" y="77"/>
                                <a:pt x="13611" y="68"/>
                                <a:pt x="13606" y="59"/>
                              </a:cubicBezTo>
                              <a:cubicBezTo>
                                <a:pt x="13601" y="51"/>
                                <a:pt x="13594" y="44"/>
                                <a:pt x="13585" y="40"/>
                              </a:cubicBezTo>
                              <a:cubicBezTo>
                                <a:pt x="13575" y="35"/>
                                <a:pt x="13564" y="32"/>
                                <a:pt x="13550" y="32"/>
                              </a:cubicBezTo>
                              <a:cubicBezTo>
                                <a:pt x="13528" y="32"/>
                                <a:pt x="13508" y="41"/>
                                <a:pt x="13489" y="57"/>
                              </a:cubicBezTo>
                              <a:cubicBezTo>
                                <a:pt x="13505" y="75"/>
                                <a:pt x="13505" y="75"/>
                                <a:pt x="13505" y="75"/>
                              </a:cubicBezTo>
                              <a:cubicBezTo>
                                <a:pt x="13512" y="68"/>
                                <a:pt x="13519" y="63"/>
                                <a:pt x="13526" y="60"/>
                              </a:cubicBezTo>
                              <a:cubicBezTo>
                                <a:pt x="13533" y="57"/>
                                <a:pt x="13541" y="56"/>
                                <a:pt x="13549" y="56"/>
                              </a:cubicBezTo>
                              <a:cubicBezTo>
                                <a:pt x="13560" y="56"/>
                                <a:pt x="13568" y="59"/>
                                <a:pt x="13575" y="65"/>
                              </a:cubicBezTo>
                              <a:cubicBezTo>
                                <a:pt x="13581" y="71"/>
                                <a:pt x="13584" y="79"/>
                                <a:pt x="13584" y="89"/>
                              </a:cubicBezTo>
                              <a:cubicBezTo>
                                <a:pt x="13584" y="100"/>
                                <a:pt x="13581" y="110"/>
                                <a:pt x="13573" y="116"/>
                              </a:cubicBezTo>
                              <a:cubicBezTo>
                                <a:pt x="13566" y="123"/>
                                <a:pt x="13557" y="126"/>
                                <a:pt x="13546" y="126"/>
                              </a:cubicBezTo>
                              <a:cubicBezTo>
                                <a:pt x="13535" y="126"/>
                                <a:pt x="13535" y="126"/>
                                <a:pt x="13535" y="126"/>
                              </a:cubicBezTo>
                              <a:cubicBezTo>
                                <a:pt x="13531" y="149"/>
                                <a:pt x="13531" y="149"/>
                                <a:pt x="13531" y="149"/>
                              </a:cubicBezTo>
                              <a:cubicBezTo>
                                <a:pt x="13547" y="149"/>
                                <a:pt x="13547" y="149"/>
                                <a:pt x="13547" y="149"/>
                              </a:cubicBezTo>
                              <a:cubicBezTo>
                                <a:pt x="13561" y="149"/>
                                <a:pt x="13572" y="152"/>
                                <a:pt x="13579" y="158"/>
                              </a:cubicBezTo>
                              <a:cubicBezTo>
                                <a:pt x="13586" y="163"/>
                                <a:pt x="13590" y="173"/>
                                <a:pt x="13590" y="187"/>
                              </a:cubicBezTo>
                              <a:cubicBezTo>
                                <a:pt x="13590" y="200"/>
                                <a:pt x="13586" y="210"/>
                                <a:pt x="13578" y="218"/>
                              </a:cubicBezTo>
                              <a:cubicBezTo>
                                <a:pt x="13571" y="226"/>
                                <a:pt x="13560" y="229"/>
                                <a:pt x="13547" y="229"/>
                              </a:cubicBezTo>
                              <a:cubicBezTo>
                                <a:pt x="13538" y="229"/>
                                <a:pt x="13530" y="228"/>
                                <a:pt x="13522" y="224"/>
                              </a:cubicBezTo>
                              <a:cubicBezTo>
                                <a:pt x="13515" y="221"/>
                                <a:pt x="13508" y="215"/>
                                <a:pt x="13501" y="208"/>
                              </a:cubicBezTo>
                              <a:cubicBezTo>
                                <a:pt x="13483" y="225"/>
                                <a:pt x="13483" y="225"/>
                                <a:pt x="13483" y="225"/>
                              </a:cubicBezTo>
                              <a:cubicBezTo>
                                <a:pt x="13491" y="234"/>
                                <a:pt x="13501" y="241"/>
                                <a:pt x="13512" y="246"/>
                              </a:cubicBezTo>
                              <a:cubicBezTo>
                                <a:pt x="13523" y="251"/>
                                <a:pt x="13535" y="253"/>
                                <a:pt x="13548" y="253"/>
                              </a:cubicBezTo>
                              <a:cubicBezTo>
                                <a:pt x="13562" y="253"/>
                                <a:pt x="13575" y="250"/>
                                <a:pt x="13586" y="245"/>
                              </a:cubicBezTo>
                              <a:cubicBezTo>
                                <a:pt x="13597" y="239"/>
                                <a:pt x="13606" y="231"/>
                                <a:pt x="13612" y="221"/>
                              </a:cubicBezTo>
                              <a:close/>
                              <a:moveTo>
                                <a:pt x="13662" y="244"/>
                              </a:moveTo>
                              <a:cubicBezTo>
                                <a:pt x="13689" y="253"/>
                                <a:pt x="13689" y="253"/>
                                <a:pt x="13689" y="253"/>
                              </a:cubicBezTo>
                              <a:cubicBezTo>
                                <a:pt x="13769" y="57"/>
                                <a:pt x="13769" y="57"/>
                                <a:pt x="13769" y="57"/>
                              </a:cubicBezTo>
                              <a:cubicBezTo>
                                <a:pt x="13769" y="35"/>
                                <a:pt x="13769" y="35"/>
                                <a:pt x="13769" y="35"/>
                              </a:cubicBezTo>
                              <a:cubicBezTo>
                                <a:pt x="13645" y="35"/>
                                <a:pt x="13645" y="35"/>
                                <a:pt x="13645" y="35"/>
                              </a:cubicBezTo>
                              <a:cubicBezTo>
                                <a:pt x="13645" y="59"/>
                                <a:pt x="13645" y="59"/>
                                <a:pt x="13645" y="59"/>
                              </a:cubicBezTo>
                              <a:cubicBezTo>
                                <a:pt x="13739" y="59"/>
                                <a:pt x="13739" y="59"/>
                                <a:pt x="13739" y="59"/>
                              </a:cubicBezTo>
                              <a:lnTo>
                                <a:pt x="13662" y="244"/>
                              </a:lnTo>
                              <a:close/>
                              <a:moveTo>
                                <a:pt x="13918" y="60"/>
                              </a:moveTo>
                              <a:cubicBezTo>
                                <a:pt x="13930" y="79"/>
                                <a:pt x="13936" y="107"/>
                                <a:pt x="13936" y="143"/>
                              </a:cubicBezTo>
                              <a:cubicBezTo>
                                <a:pt x="13936" y="178"/>
                                <a:pt x="13930" y="206"/>
                                <a:pt x="13918" y="225"/>
                              </a:cubicBezTo>
                              <a:cubicBezTo>
                                <a:pt x="13906" y="244"/>
                                <a:pt x="13888" y="253"/>
                                <a:pt x="13864" y="253"/>
                              </a:cubicBezTo>
                              <a:cubicBezTo>
                                <a:pt x="13841" y="253"/>
                                <a:pt x="13823" y="244"/>
                                <a:pt x="13811" y="225"/>
                              </a:cubicBezTo>
                              <a:cubicBezTo>
                                <a:pt x="13799" y="206"/>
                                <a:pt x="13793" y="178"/>
                                <a:pt x="13793" y="143"/>
                              </a:cubicBezTo>
                              <a:cubicBezTo>
                                <a:pt x="13793" y="107"/>
                                <a:pt x="13799" y="79"/>
                                <a:pt x="13811" y="60"/>
                              </a:cubicBezTo>
                              <a:cubicBezTo>
                                <a:pt x="13823" y="42"/>
                                <a:pt x="13841" y="32"/>
                                <a:pt x="13864" y="32"/>
                              </a:cubicBezTo>
                              <a:cubicBezTo>
                                <a:pt x="13888" y="32"/>
                                <a:pt x="13906" y="42"/>
                                <a:pt x="13918" y="60"/>
                              </a:cubicBezTo>
                              <a:close/>
                              <a:moveTo>
                                <a:pt x="13905" y="143"/>
                              </a:moveTo>
                              <a:cubicBezTo>
                                <a:pt x="13905" y="112"/>
                                <a:pt x="13902" y="90"/>
                                <a:pt x="13895" y="76"/>
                              </a:cubicBezTo>
                              <a:cubicBezTo>
                                <a:pt x="13888" y="62"/>
                                <a:pt x="13878" y="56"/>
                                <a:pt x="13864" y="56"/>
                              </a:cubicBezTo>
                              <a:cubicBezTo>
                                <a:pt x="13851" y="56"/>
                                <a:pt x="13840" y="62"/>
                                <a:pt x="13834" y="76"/>
                              </a:cubicBezTo>
                              <a:cubicBezTo>
                                <a:pt x="13827" y="90"/>
                                <a:pt x="13823" y="112"/>
                                <a:pt x="13823" y="143"/>
                              </a:cubicBezTo>
                              <a:cubicBezTo>
                                <a:pt x="13823" y="173"/>
                                <a:pt x="13827" y="196"/>
                                <a:pt x="13834" y="209"/>
                              </a:cubicBezTo>
                              <a:cubicBezTo>
                                <a:pt x="13840" y="223"/>
                                <a:pt x="13851" y="230"/>
                                <a:pt x="13864" y="230"/>
                              </a:cubicBezTo>
                              <a:cubicBezTo>
                                <a:pt x="13878" y="230"/>
                                <a:pt x="13888" y="223"/>
                                <a:pt x="13895" y="209"/>
                              </a:cubicBezTo>
                              <a:cubicBezTo>
                                <a:pt x="13902" y="196"/>
                                <a:pt x="13905" y="173"/>
                                <a:pt x="13905" y="143"/>
                              </a:cubicBezTo>
                              <a:close/>
                              <a:moveTo>
                                <a:pt x="14043" y="253"/>
                              </a:moveTo>
                              <a:cubicBezTo>
                                <a:pt x="14019" y="253"/>
                                <a:pt x="14001" y="244"/>
                                <a:pt x="13989" y="225"/>
                              </a:cubicBezTo>
                              <a:cubicBezTo>
                                <a:pt x="13977" y="206"/>
                                <a:pt x="13971" y="178"/>
                                <a:pt x="13971" y="143"/>
                              </a:cubicBezTo>
                              <a:cubicBezTo>
                                <a:pt x="13971" y="107"/>
                                <a:pt x="13977" y="79"/>
                                <a:pt x="13989" y="60"/>
                              </a:cubicBezTo>
                              <a:cubicBezTo>
                                <a:pt x="14001" y="42"/>
                                <a:pt x="14019" y="32"/>
                                <a:pt x="14043" y="32"/>
                              </a:cubicBezTo>
                              <a:cubicBezTo>
                                <a:pt x="14067" y="32"/>
                                <a:pt x="14084" y="42"/>
                                <a:pt x="14097" y="60"/>
                              </a:cubicBezTo>
                              <a:cubicBezTo>
                                <a:pt x="14109" y="79"/>
                                <a:pt x="14115" y="107"/>
                                <a:pt x="14115" y="143"/>
                              </a:cubicBezTo>
                              <a:cubicBezTo>
                                <a:pt x="14115" y="178"/>
                                <a:pt x="14109" y="206"/>
                                <a:pt x="14097" y="225"/>
                              </a:cubicBezTo>
                              <a:cubicBezTo>
                                <a:pt x="14084" y="244"/>
                                <a:pt x="14067" y="253"/>
                                <a:pt x="14043" y="253"/>
                              </a:cubicBezTo>
                              <a:close/>
                              <a:moveTo>
                                <a:pt x="14043" y="230"/>
                              </a:moveTo>
                              <a:cubicBezTo>
                                <a:pt x="14057" y="230"/>
                                <a:pt x="14067" y="223"/>
                                <a:pt x="14074" y="209"/>
                              </a:cubicBezTo>
                              <a:cubicBezTo>
                                <a:pt x="14081" y="196"/>
                                <a:pt x="14084" y="173"/>
                                <a:pt x="14084" y="143"/>
                              </a:cubicBezTo>
                              <a:cubicBezTo>
                                <a:pt x="14084" y="112"/>
                                <a:pt x="14081" y="90"/>
                                <a:pt x="14074" y="76"/>
                              </a:cubicBezTo>
                              <a:cubicBezTo>
                                <a:pt x="14067" y="62"/>
                                <a:pt x="14057" y="56"/>
                                <a:pt x="14043" y="56"/>
                              </a:cubicBezTo>
                              <a:cubicBezTo>
                                <a:pt x="14029" y="56"/>
                                <a:pt x="14019" y="62"/>
                                <a:pt x="14012" y="76"/>
                              </a:cubicBezTo>
                              <a:cubicBezTo>
                                <a:pt x="14005" y="90"/>
                                <a:pt x="14002" y="112"/>
                                <a:pt x="14002" y="143"/>
                              </a:cubicBezTo>
                              <a:cubicBezTo>
                                <a:pt x="14002" y="173"/>
                                <a:pt x="14005" y="196"/>
                                <a:pt x="14012" y="209"/>
                              </a:cubicBezTo>
                              <a:cubicBezTo>
                                <a:pt x="14019" y="223"/>
                                <a:pt x="14029" y="230"/>
                                <a:pt x="14043" y="230"/>
                              </a:cubicBezTo>
                              <a:close/>
                              <a:moveTo>
                                <a:pt x="14366" y="249"/>
                              </a:moveTo>
                              <a:cubicBezTo>
                                <a:pt x="14350" y="194"/>
                                <a:pt x="14350" y="194"/>
                                <a:pt x="14350" y="194"/>
                              </a:cubicBezTo>
                              <a:cubicBezTo>
                                <a:pt x="14266" y="194"/>
                                <a:pt x="14266" y="194"/>
                                <a:pt x="14266" y="194"/>
                              </a:cubicBezTo>
                              <a:cubicBezTo>
                                <a:pt x="14250" y="249"/>
                                <a:pt x="14250" y="249"/>
                                <a:pt x="14250" y="249"/>
                              </a:cubicBezTo>
                              <a:cubicBezTo>
                                <a:pt x="14219" y="249"/>
                                <a:pt x="14219" y="249"/>
                                <a:pt x="14219" y="249"/>
                              </a:cubicBezTo>
                              <a:cubicBezTo>
                                <a:pt x="14290" y="29"/>
                                <a:pt x="14290" y="29"/>
                                <a:pt x="14290" y="29"/>
                              </a:cubicBezTo>
                              <a:cubicBezTo>
                                <a:pt x="14328" y="29"/>
                                <a:pt x="14328" y="29"/>
                                <a:pt x="14328" y="29"/>
                              </a:cubicBezTo>
                              <a:cubicBezTo>
                                <a:pt x="14398" y="249"/>
                                <a:pt x="14398" y="249"/>
                                <a:pt x="14398" y="249"/>
                              </a:cubicBezTo>
                              <a:lnTo>
                                <a:pt x="14366" y="249"/>
                              </a:lnTo>
                              <a:close/>
                              <a:moveTo>
                                <a:pt x="14342" y="169"/>
                              </a:moveTo>
                              <a:cubicBezTo>
                                <a:pt x="14308" y="54"/>
                                <a:pt x="14308" y="54"/>
                                <a:pt x="14308" y="54"/>
                              </a:cubicBezTo>
                              <a:cubicBezTo>
                                <a:pt x="14274" y="169"/>
                                <a:pt x="14274" y="169"/>
                                <a:pt x="14274" y="169"/>
                              </a:cubicBezTo>
                              <a:lnTo>
                                <a:pt x="14342" y="169"/>
                              </a:lnTo>
                              <a:close/>
                              <a:moveTo>
                                <a:pt x="14459" y="240"/>
                              </a:moveTo>
                              <a:cubicBezTo>
                                <a:pt x="14473" y="249"/>
                                <a:pt x="14489" y="253"/>
                                <a:pt x="14507" y="253"/>
                              </a:cubicBezTo>
                              <a:cubicBezTo>
                                <a:pt x="14521" y="253"/>
                                <a:pt x="14533" y="251"/>
                                <a:pt x="14544" y="246"/>
                              </a:cubicBezTo>
                              <a:cubicBezTo>
                                <a:pt x="14554" y="242"/>
                                <a:pt x="14563" y="236"/>
                                <a:pt x="14570" y="229"/>
                              </a:cubicBezTo>
                              <a:cubicBezTo>
                                <a:pt x="14555" y="209"/>
                                <a:pt x="14555" y="209"/>
                                <a:pt x="14555" y="209"/>
                              </a:cubicBezTo>
                              <a:cubicBezTo>
                                <a:pt x="14547" y="215"/>
                                <a:pt x="14540" y="220"/>
                                <a:pt x="14533" y="223"/>
                              </a:cubicBezTo>
                              <a:cubicBezTo>
                                <a:pt x="14526" y="226"/>
                                <a:pt x="14517" y="228"/>
                                <a:pt x="14508" y="228"/>
                              </a:cubicBezTo>
                              <a:cubicBezTo>
                                <a:pt x="14490" y="228"/>
                                <a:pt x="14475" y="220"/>
                                <a:pt x="14464" y="206"/>
                              </a:cubicBezTo>
                              <a:cubicBezTo>
                                <a:pt x="14453" y="192"/>
                                <a:pt x="14447" y="169"/>
                                <a:pt x="14447" y="139"/>
                              </a:cubicBezTo>
                              <a:cubicBezTo>
                                <a:pt x="14447" y="108"/>
                                <a:pt x="14453" y="85"/>
                                <a:pt x="14464" y="71"/>
                              </a:cubicBezTo>
                              <a:cubicBezTo>
                                <a:pt x="14475" y="57"/>
                                <a:pt x="14490" y="50"/>
                                <a:pt x="14508" y="50"/>
                              </a:cubicBezTo>
                              <a:cubicBezTo>
                                <a:pt x="14523" y="50"/>
                                <a:pt x="14537" y="56"/>
                                <a:pt x="14551" y="66"/>
                              </a:cubicBezTo>
                              <a:cubicBezTo>
                                <a:pt x="14567" y="47"/>
                                <a:pt x="14567" y="47"/>
                                <a:pt x="14567" y="47"/>
                              </a:cubicBezTo>
                              <a:cubicBezTo>
                                <a:pt x="14558" y="39"/>
                                <a:pt x="14549" y="34"/>
                                <a:pt x="14540" y="30"/>
                              </a:cubicBezTo>
                              <a:cubicBezTo>
                                <a:pt x="14531" y="27"/>
                                <a:pt x="14520" y="25"/>
                                <a:pt x="14506" y="25"/>
                              </a:cubicBezTo>
                              <a:cubicBezTo>
                                <a:pt x="14489" y="25"/>
                                <a:pt x="14474" y="30"/>
                                <a:pt x="14460" y="38"/>
                              </a:cubicBezTo>
                              <a:cubicBezTo>
                                <a:pt x="14446" y="47"/>
                                <a:pt x="14435" y="60"/>
                                <a:pt x="14427" y="77"/>
                              </a:cubicBezTo>
                              <a:cubicBezTo>
                                <a:pt x="14419" y="94"/>
                                <a:pt x="14415" y="115"/>
                                <a:pt x="14415" y="139"/>
                              </a:cubicBezTo>
                              <a:cubicBezTo>
                                <a:pt x="14415" y="163"/>
                                <a:pt x="14419" y="184"/>
                                <a:pt x="14426" y="201"/>
                              </a:cubicBezTo>
                              <a:cubicBezTo>
                                <a:pt x="14434" y="218"/>
                                <a:pt x="14445" y="231"/>
                                <a:pt x="14459" y="240"/>
                              </a:cubicBezTo>
                              <a:close/>
                              <a:moveTo>
                                <a:pt x="14814" y="224"/>
                              </a:moveTo>
                              <a:cubicBezTo>
                                <a:pt x="14705" y="224"/>
                                <a:pt x="14705" y="224"/>
                                <a:pt x="14705" y="224"/>
                              </a:cubicBezTo>
                              <a:cubicBezTo>
                                <a:pt x="14814" y="54"/>
                                <a:pt x="14814" y="54"/>
                                <a:pt x="14814" y="54"/>
                              </a:cubicBezTo>
                              <a:cubicBezTo>
                                <a:pt x="14814" y="29"/>
                                <a:pt x="14814" y="29"/>
                                <a:pt x="14814" y="29"/>
                              </a:cubicBezTo>
                              <a:cubicBezTo>
                                <a:pt x="14682" y="29"/>
                                <a:pt x="14682" y="29"/>
                                <a:pt x="14682" y="29"/>
                              </a:cubicBezTo>
                              <a:cubicBezTo>
                                <a:pt x="14682" y="55"/>
                                <a:pt x="14682" y="55"/>
                                <a:pt x="14682" y="55"/>
                              </a:cubicBezTo>
                              <a:cubicBezTo>
                                <a:pt x="14781" y="55"/>
                                <a:pt x="14781" y="55"/>
                                <a:pt x="14781" y="55"/>
                              </a:cubicBezTo>
                              <a:cubicBezTo>
                                <a:pt x="14671" y="225"/>
                                <a:pt x="14671" y="225"/>
                                <a:pt x="14671" y="225"/>
                              </a:cubicBezTo>
                              <a:cubicBezTo>
                                <a:pt x="14671" y="249"/>
                                <a:pt x="14671" y="249"/>
                                <a:pt x="14671" y="249"/>
                              </a:cubicBezTo>
                              <a:cubicBezTo>
                                <a:pt x="14810" y="249"/>
                                <a:pt x="14810" y="249"/>
                                <a:pt x="14810" y="249"/>
                              </a:cubicBezTo>
                              <a:lnTo>
                                <a:pt x="14814" y="224"/>
                              </a:lnTo>
                              <a:close/>
                              <a:moveTo>
                                <a:pt x="14859" y="230"/>
                              </a:moveTo>
                              <a:cubicBezTo>
                                <a:pt x="14846" y="215"/>
                                <a:pt x="14840" y="194"/>
                                <a:pt x="14840" y="167"/>
                              </a:cubicBezTo>
                              <a:cubicBezTo>
                                <a:pt x="14840" y="149"/>
                                <a:pt x="14843" y="134"/>
                                <a:pt x="14848" y="120"/>
                              </a:cubicBezTo>
                              <a:cubicBezTo>
                                <a:pt x="14854" y="107"/>
                                <a:pt x="14862" y="96"/>
                                <a:pt x="14873" y="89"/>
                              </a:cubicBezTo>
                              <a:cubicBezTo>
                                <a:pt x="14883" y="81"/>
                                <a:pt x="14896" y="77"/>
                                <a:pt x="14910" y="77"/>
                              </a:cubicBezTo>
                              <a:cubicBezTo>
                                <a:pt x="14932" y="77"/>
                                <a:pt x="14949" y="84"/>
                                <a:pt x="14961" y="99"/>
                              </a:cubicBezTo>
                              <a:cubicBezTo>
                                <a:pt x="14973" y="114"/>
                                <a:pt x="14979" y="134"/>
                                <a:pt x="14979" y="160"/>
                              </a:cubicBezTo>
                              <a:cubicBezTo>
                                <a:pt x="14979" y="165"/>
                                <a:pt x="14979" y="170"/>
                                <a:pt x="14979" y="175"/>
                              </a:cubicBezTo>
                              <a:cubicBezTo>
                                <a:pt x="14871" y="175"/>
                                <a:pt x="14871" y="175"/>
                                <a:pt x="14871" y="175"/>
                              </a:cubicBezTo>
                              <a:cubicBezTo>
                                <a:pt x="14872" y="194"/>
                                <a:pt x="14877" y="207"/>
                                <a:pt x="14885" y="216"/>
                              </a:cubicBezTo>
                              <a:cubicBezTo>
                                <a:pt x="14893" y="225"/>
                                <a:pt x="14904" y="229"/>
                                <a:pt x="14917" y="229"/>
                              </a:cubicBezTo>
                              <a:cubicBezTo>
                                <a:pt x="14925" y="229"/>
                                <a:pt x="14932" y="228"/>
                                <a:pt x="14939" y="226"/>
                              </a:cubicBezTo>
                              <a:cubicBezTo>
                                <a:pt x="14946" y="223"/>
                                <a:pt x="14953" y="220"/>
                                <a:pt x="14960" y="215"/>
                              </a:cubicBezTo>
                              <a:cubicBezTo>
                                <a:pt x="14973" y="232"/>
                                <a:pt x="14973" y="232"/>
                                <a:pt x="14973" y="232"/>
                              </a:cubicBezTo>
                              <a:cubicBezTo>
                                <a:pt x="14955" y="246"/>
                                <a:pt x="14936" y="253"/>
                                <a:pt x="14914" y="253"/>
                              </a:cubicBezTo>
                              <a:cubicBezTo>
                                <a:pt x="14891" y="253"/>
                                <a:pt x="14873" y="246"/>
                                <a:pt x="14859" y="230"/>
                              </a:cubicBezTo>
                              <a:close/>
                              <a:moveTo>
                                <a:pt x="14871" y="153"/>
                              </a:moveTo>
                              <a:cubicBezTo>
                                <a:pt x="14950" y="153"/>
                                <a:pt x="14950" y="153"/>
                                <a:pt x="14950" y="153"/>
                              </a:cubicBezTo>
                              <a:cubicBezTo>
                                <a:pt x="14950" y="152"/>
                                <a:pt x="14950" y="152"/>
                                <a:pt x="14950" y="152"/>
                              </a:cubicBezTo>
                              <a:cubicBezTo>
                                <a:pt x="14950" y="135"/>
                                <a:pt x="14947" y="122"/>
                                <a:pt x="14940" y="113"/>
                              </a:cubicBezTo>
                              <a:cubicBezTo>
                                <a:pt x="14934" y="105"/>
                                <a:pt x="14924" y="100"/>
                                <a:pt x="14910" y="100"/>
                              </a:cubicBezTo>
                              <a:cubicBezTo>
                                <a:pt x="14886" y="100"/>
                                <a:pt x="14873" y="118"/>
                                <a:pt x="14871" y="153"/>
                              </a:cubicBezTo>
                              <a:close/>
                              <a:moveTo>
                                <a:pt x="15041" y="0"/>
                              </a:moveTo>
                              <a:cubicBezTo>
                                <a:pt x="15035" y="0"/>
                                <a:pt x="15030" y="2"/>
                                <a:pt x="15026" y="6"/>
                              </a:cubicBezTo>
                              <a:cubicBezTo>
                                <a:pt x="15022" y="9"/>
                                <a:pt x="15020" y="14"/>
                                <a:pt x="15020" y="20"/>
                              </a:cubicBezTo>
                              <a:cubicBezTo>
                                <a:pt x="15020" y="26"/>
                                <a:pt x="15022" y="31"/>
                                <a:pt x="15026" y="34"/>
                              </a:cubicBezTo>
                              <a:cubicBezTo>
                                <a:pt x="15030" y="38"/>
                                <a:pt x="15035" y="40"/>
                                <a:pt x="15041" y="40"/>
                              </a:cubicBezTo>
                              <a:cubicBezTo>
                                <a:pt x="15047" y="40"/>
                                <a:pt x="15052" y="38"/>
                                <a:pt x="15056" y="34"/>
                              </a:cubicBezTo>
                              <a:cubicBezTo>
                                <a:pt x="15060" y="31"/>
                                <a:pt x="15061" y="26"/>
                                <a:pt x="15061" y="20"/>
                              </a:cubicBezTo>
                              <a:cubicBezTo>
                                <a:pt x="15061" y="14"/>
                                <a:pt x="15060" y="9"/>
                                <a:pt x="15056" y="6"/>
                              </a:cubicBezTo>
                              <a:cubicBezTo>
                                <a:pt x="15052" y="2"/>
                                <a:pt x="15047" y="0"/>
                                <a:pt x="15041" y="0"/>
                              </a:cubicBezTo>
                              <a:close/>
                              <a:moveTo>
                                <a:pt x="15026" y="249"/>
                              </a:moveTo>
                              <a:cubicBezTo>
                                <a:pt x="15056" y="249"/>
                                <a:pt x="15056" y="249"/>
                                <a:pt x="15056" y="249"/>
                              </a:cubicBezTo>
                              <a:cubicBezTo>
                                <a:pt x="15056" y="81"/>
                                <a:pt x="15056" y="81"/>
                                <a:pt x="15056" y="81"/>
                              </a:cubicBezTo>
                              <a:cubicBezTo>
                                <a:pt x="15026" y="81"/>
                                <a:pt x="15026" y="81"/>
                                <a:pt x="15026" y="81"/>
                              </a:cubicBezTo>
                              <a:lnTo>
                                <a:pt x="15026" y="249"/>
                              </a:lnTo>
                              <a:close/>
                              <a:moveTo>
                                <a:pt x="15157" y="230"/>
                              </a:moveTo>
                              <a:cubicBezTo>
                                <a:pt x="15140" y="230"/>
                                <a:pt x="15124" y="224"/>
                                <a:pt x="15110" y="213"/>
                              </a:cubicBezTo>
                              <a:cubicBezTo>
                                <a:pt x="15094" y="231"/>
                                <a:pt x="15094" y="231"/>
                                <a:pt x="15094" y="231"/>
                              </a:cubicBezTo>
                              <a:cubicBezTo>
                                <a:pt x="15111" y="246"/>
                                <a:pt x="15132" y="253"/>
                                <a:pt x="15158" y="253"/>
                              </a:cubicBezTo>
                              <a:cubicBezTo>
                                <a:pt x="15176" y="253"/>
                                <a:pt x="15192" y="249"/>
                                <a:pt x="15205" y="240"/>
                              </a:cubicBezTo>
                              <a:cubicBezTo>
                                <a:pt x="15218" y="231"/>
                                <a:pt x="15224" y="219"/>
                                <a:pt x="15224" y="202"/>
                              </a:cubicBezTo>
                              <a:cubicBezTo>
                                <a:pt x="15224" y="188"/>
                                <a:pt x="15220" y="177"/>
                                <a:pt x="15210" y="169"/>
                              </a:cubicBezTo>
                              <a:cubicBezTo>
                                <a:pt x="15201" y="161"/>
                                <a:pt x="15187" y="154"/>
                                <a:pt x="15168" y="150"/>
                              </a:cubicBezTo>
                              <a:cubicBezTo>
                                <a:pt x="15155" y="146"/>
                                <a:pt x="15145" y="142"/>
                                <a:pt x="15140" y="138"/>
                              </a:cubicBezTo>
                              <a:cubicBezTo>
                                <a:pt x="15135" y="135"/>
                                <a:pt x="15132" y="129"/>
                                <a:pt x="15132" y="122"/>
                              </a:cubicBezTo>
                              <a:cubicBezTo>
                                <a:pt x="15132" y="116"/>
                                <a:pt x="15135" y="110"/>
                                <a:pt x="15141" y="106"/>
                              </a:cubicBezTo>
                              <a:cubicBezTo>
                                <a:pt x="15146" y="102"/>
                                <a:pt x="15154" y="100"/>
                                <a:pt x="15163" y="100"/>
                              </a:cubicBezTo>
                              <a:cubicBezTo>
                                <a:pt x="15171" y="100"/>
                                <a:pt x="15178" y="102"/>
                                <a:pt x="15185" y="104"/>
                              </a:cubicBezTo>
                              <a:cubicBezTo>
                                <a:pt x="15192" y="106"/>
                                <a:pt x="15199" y="110"/>
                                <a:pt x="15207" y="115"/>
                              </a:cubicBezTo>
                              <a:cubicBezTo>
                                <a:pt x="15220" y="96"/>
                                <a:pt x="15220" y="96"/>
                                <a:pt x="15220" y="96"/>
                              </a:cubicBezTo>
                              <a:cubicBezTo>
                                <a:pt x="15211" y="90"/>
                                <a:pt x="15203" y="85"/>
                                <a:pt x="15193" y="82"/>
                              </a:cubicBezTo>
                              <a:cubicBezTo>
                                <a:pt x="15184" y="79"/>
                                <a:pt x="15174" y="77"/>
                                <a:pt x="15162" y="77"/>
                              </a:cubicBezTo>
                              <a:cubicBezTo>
                                <a:pt x="15151" y="77"/>
                                <a:pt x="15140" y="79"/>
                                <a:pt x="15131" y="83"/>
                              </a:cubicBezTo>
                              <a:cubicBezTo>
                                <a:pt x="15122" y="87"/>
                                <a:pt x="15115" y="92"/>
                                <a:pt x="15109" y="100"/>
                              </a:cubicBezTo>
                              <a:cubicBezTo>
                                <a:pt x="15104" y="107"/>
                                <a:pt x="15101" y="115"/>
                                <a:pt x="15101" y="123"/>
                              </a:cubicBezTo>
                              <a:cubicBezTo>
                                <a:pt x="15101" y="136"/>
                                <a:pt x="15106" y="146"/>
                                <a:pt x="15113" y="153"/>
                              </a:cubicBezTo>
                              <a:cubicBezTo>
                                <a:pt x="15121" y="161"/>
                                <a:pt x="15134" y="168"/>
                                <a:pt x="15152" y="172"/>
                              </a:cubicBezTo>
                              <a:cubicBezTo>
                                <a:pt x="15163" y="175"/>
                                <a:pt x="15172" y="178"/>
                                <a:pt x="15178" y="181"/>
                              </a:cubicBezTo>
                              <a:cubicBezTo>
                                <a:pt x="15183" y="184"/>
                                <a:pt x="15187" y="187"/>
                                <a:pt x="15190" y="190"/>
                              </a:cubicBezTo>
                              <a:cubicBezTo>
                                <a:pt x="15192" y="194"/>
                                <a:pt x="15193" y="198"/>
                                <a:pt x="15193" y="204"/>
                              </a:cubicBezTo>
                              <a:cubicBezTo>
                                <a:pt x="15193" y="212"/>
                                <a:pt x="15190" y="218"/>
                                <a:pt x="15184" y="223"/>
                              </a:cubicBezTo>
                              <a:cubicBezTo>
                                <a:pt x="15177" y="227"/>
                                <a:pt x="15168" y="230"/>
                                <a:pt x="15157" y="230"/>
                              </a:cubicBezTo>
                              <a:close/>
                              <a:moveTo>
                                <a:pt x="15268" y="205"/>
                              </a:moveTo>
                              <a:cubicBezTo>
                                <a:pt x="15268" y="221"/>
                                <a:pt x="15272" y="233"/>
                                <a:pt x="15280" y="241"/>
                              </a:cubicBezTo>
                              <a:cubicBezTo>
                                <a:pt x="15288" y="249"/>
                                <a:pt x="15299" y="253"/>
                                <a:pt x="15313" y="253"/>
                              </a:cubicBezTo>
                              <a:cubicBezTo>
                                <a:pt x="15327" y="253"/>
                                <a:pt x="15340" y="249"/>
                                <a:pt x="15351" y="242"/>
                              </a:cubicBezTo>
                              <a:cubicBezTo>
                                <a:pt x="15340" y="222"/>
                                <a:pt x="15340" y="222"/>
                                <a:pt x="15340" y="222"/>
                              </a:cubicBezTo>
                              <a:cubicBezTo>
                                <a:pt x="15332" y="227"/>
                                <a:pt x="15324" y="229"/>
                                <a:pt x="15318" y="229"/>
                              </a:cubicBezTo>
                              <a:cubicBezTo>
                                <a:pt x="15310" y="229"/>
                                <a:pt x="15305" y="227"/>
                                <a:pt x="15302" y="223"/>
                              </a:cubicBezTo>
                              <a:cubicBezTo>
                                <a:pt x="15299" y="219"/>
                                <a:pt x="15297" y="213"/>
                                <a:pt x="15297" y="204"/>
                              </a:cubicBezTo>
                              <a:cubicBezTo>
                                <a:pt x="15297" y="104"/>
                                <a:pt x="15297" y="104"/>
                                <a:pt x="15297" y="104"/>
                              </a:cubicBezTo>
                              <a:cubicBezTo>
                                <a:pt x="15334" y="104"/>
                                <a:pt x="15334" y="104"/>
                                <a:pt x="15334" y="104"/>
                              </a:cubicBezTo>
                              <a:cubicBezTo>
                                <a:pt x="15337" y="81"/>
                                <a:pt x="15337" y="81"/>
                                <a:pt x="15337" y="81"/>
                              </a:cubicBezTo>
                              <a:cubicBezTo>
                                <a:pt x="15297" y="81"/>
                                <a:pt x="15297" y="81"/>
                                <a:pt x="15297" y="81"/>
                              </a:cubicBezTo>
                              <a:cubicBezTo>
                                <a:pt x="15297" y="39"/>
                                <a:pt x="15297" y="39"/>
                                <a:pt x="15297" y="39"/>
                              </a:cubicBezTo>
                              <a:cubicBezTo>
                                <a:pt x="15268" y="43"/>
                                <a:pt x="15268" y="43"/>
                                <a:pt x="15268" y="43"/>
                              </a:cubicBezTo>
                              <a:cubicBezTo>
                                <a:pt x="15268" y="81"/>
                                <a:pt x="15268" y="81"/>
                                <a:pt x="15268" y="81"/>
                              </a:cubicBezTo>
                              <a:cubicBezTo>
                                <a:pt x="15238" y="81"/>
                                <a:pt x="15238" y="81"/>
                                <a:pt x="15238" y="81"/>
                              </a:cubicBezTo>
                              <a:cubicBezTo>
                                <a:pt x="15238" y="104"/>
                                <a:pt x="15238" y="104"/>
                                <a:pt x="15238" y="104"/>
                              </a:cubicBezTo>
                              <a:cubicBezTo>
                                <a:pt x="15268" y="104"/>
                                <a:pt x="15268" y="104"/>
                                <a:pt x="15268" y="104"/>
                              </a:cubicBezTo>
                              <a:lnTo>
                                <a:pt x="15268" y="205"/>
                              </a:lnTo>
                              <a:close/>
                              <a:moveTo>
                                <a:pt x="125" y="581"/>
                              </a:moveTo>
                              <a:cubicBezTo>
                                <a:pt x="137" y="599"/>
                                <a:pt x="143" y="627"/>
                                <a:pt x="143" y="663"/>
                              </a:cubicBezTo>
                              <a:cubicBezTo>
                                <a:pt x="143" y="698"/>
                                <a:pt x="137" y="726"/>
                                <a:pt x="125" y="745"/>
                              </a:cubicBezTo>
                              <a:cubicBezTo>
                                <a:pt x="113" y="764"/>
                                <a:pt x="95" y="773"/>
                                <a:pt x="71" y="773"/>
                              </a:cubicBezTo>
                              <a:cubicBezTo>
                                <a:pt x="48" y="773"/>
                                <a:pt x="30" y="764"/>
                                <a:pt x="18" y="745"/>
                              </a:cubicBezTo>
                              <a:cubicBezTo>
                                <a:pt x="6" y="726"/>
                                <a:pt x="0" y="698"/>
                                <a:pt x="0" y="663"/>
                              </a:cubicBezTo>
                              <a:cubicBezTo>
                                <a:pt x="0" y="627"/>
                                <a:pt x="6" y="599"/>
                                <a:pt x="18" y="581"/>
                              </a:cubicBezTo>
                              <a:cubicBezTo>
                                <a:pt x="30" y="562"/>
                                <a:pt x="48" y="552"/>
                                <a:pt x="71" y="552"/>
                              </a:cubicBezTo>
                              <a:cubicBezTo>
                                <a:pt x="95" y="552"/>
                                <a:pt x="113" y="562"/>
                                <a:pt x="125" y="581"/>
                              </a:cubicBezTo>
                              <a:close/>
                              <a:moveTo>
                                <a:pt x="112" y="663"/>
                              </a:moveTo>
                              <a:cubicBezTo>
                                <a:pt x="112" y="632"/>
                                <a:pt x="109" y="610"/>
                                <a:pt x="102" y="596"/>
                              </a:cubicBezTo>
                              <a:cubicBezTo>
                                <a:pt x="95" y="582"/>
                                <a:pt x="85" y="576"/>
                                <a:pt x="71" y="576"/>
                              </a:cubicBezTo>
                              <a:cubicBezTo>
                                <a:pt x="57" y="576"/>
                                <a:pt x="47" y="582"/>
                                <a:pt x="40" y="596"/>
                              </a:cubicBezTo>
                              <a:cubicBezTo>
                                <a:pt x="34" y="610"/>
                                <a:pt x="30" y="632"/>
                                <a:pt x="30" y="663"/>
                              </a:cubicBezTo>
                              <a:cubicBezTo>
                                <a:pt x="30" y="693"/>
                                <a:pt x="34" y="716"/>
                                <a:pt x="40" y="729"/>
                              </a:cubicBezTo>
                              <a:cubicBezTo>
                                <a:pt x="47" y="743"/>
                                <a:pt x="57" y="750"/>
                                <a:pt x="71" y="750"/>
                              </a:cubicBezTo>
                              <a:cubicBezTo>
                                <a:pt x="85" y="750"/>
                                <a:pt x="95" y="743"/>
                                <a:pt x="102" y="729"/>
                              </a:cubicBezTo>
                              <a:cubicBezTo>
                                <a:pt x="109" y="716"/>
                                <a:pt x="112" y="693"/>
                                <a:pt x="112" y="663"/>
                              </a:cubicBezTo>
                              <a:close/>
                              <a:moveTo>
                                <a:pt x="322" y="712"/>
                              </a:moveTo>
                              <a:cubicBezTo>
                                <a:pt x="322" y="724"/>
                                <a:pt x="319" y="734"/>
                                <a:pt x="313" y="744"/>
                              </a:cubicBezTo>
                              <a:cubicBezTo>
                                <a:pt x="307" y="753"/>
                                <a:pt x="298" y="760"/>
                                <a:pt x="287" y="765"/>
                              </a:cubicBezTo>
                              <a:cubicBezTo>
                                <a:pt x="275" y="771"/>
                                <a:pt x="263" y="773"/>
                                <a:pt x="248" y="773"/>
                              </a:cubicBezTo>
                              <a:cubicBezTo>
                                <a:pt x="234" y="773"/>
                                <a:pt x="221" y="771"/>
                                <a:pt x="210" y="766"/>
                              </a:cubicBezTo>
                              <a:cubicBezTo>
                                <a:pt x="199" y="761"/>
                                <a:pt x="190" y="753"/>
                                <a:pt x="184" y="744"/>
                              </a:cubicBezTo>
                              <a:cubicBezTo>
                                <a:pt x="178" y="735"/>
                                <a:pt x="175" y="725"/>
                                <a:pt x="175" y="713"/>
                              </a:cubicBezTo>
                              <a:cubicBezTo>
                                <a:pt x="175" y="700"/>
                                <a:pt x="178" y="689"/>
                                <a:pt x="186" y="680"/>
                              </a:cubicBezTo>
                              <a:cubicBezTo>
                                <a:pt x="193" y="671"/>
                                <a:pt x="203" y="663"/>
                                <a:pt x="217" y="657"/>
                              </a:cubicBezTo>
                              <a:cubicBezTo>
                                <a:pt x="206" y="651"/>
                                <a:pt x="197" y="644"/>
                                <a:pt x="192" y="636"/>
                              </a:cubicBezTo>
                              <a:cubicBezTo>
                                <a:pt x="187" y="628"/>
                                <a:pt x="184" y="618"/>
                                <a:pt x="184" y="607"/>
                              </a:cubicBezTo>
                              <a:cubicBezTo>
                                <a:pt x="184" y="596"/>
                                <a:pt x="187" y="586"/>
                                <a:pt x="193" y="577"/>
                              </a:cubicBezTo>
                              <a:cubicBezTo>
                                <a:pt x="199" y="569"/>
                                <a:pt x="207" y="563"/>
                                <a:pt x="217" y="559"/>
                              </a:cubicBezTo>
                              <a:cubicBezTo>
                                <a:pt x="227" y="554"/>
                                <a:pt x="238" y="552"/>
                                <a:pt x="249" y="552"/>
                              </a:cubicBezTo>
                              <a:cubicBezTo>
                                <a:pt x="260" y="552"/>
                                <a:pt x="270" y="554"/>
                                <a:pt x="280" y="558"/>
                              </a:cubicBezTo>
                              <a:cubicBezTo>
                                <a:pt x="290" y="562"/>
                                <a:pt x="298" y="568"/>
                                <a:pt x="305" y="577"/>
                              </a:cubicBezTo>
                              <a:cubicBezTo>
                                <a:pt x="311" y="585"/>
                                <a:pt x="314" y="595"/>
                                <a:pt x="314" y="606"/>
                              </a:cubicBezTo>
                              <a:cubicBezTo>
                                <a:pt x="314" y="617"/>
                                <a:pt x="311" y="626"/>
                                <a:pt x="305" y="634"/>
                              </a:cubicBezTo>
                              <a:cubicBezTo>
                                <a:pt x="299" y="641"/>
                                <a:pt x="290" y="648"/>
                                <a:pt x="277" y="655"/>
                              </a:cubicBezTo>
                              <a:cubicBezTo>
                                <a:pt x="307" y="667"/>
                                <a:pt x="322" y="686"/>
                                <a:pt x="322" y="712"/>
                              </a:cubicBezTo>
                              <a:close/>
                              <a:moveTo>
                                <a:pt x="222" y="631"/>
                              </a:moveTo>
                              <a:cubicBezTo>
                                <a:pt x="228" y="636"/>
                                <a:pt x="238" y="641"/>
                                <a:pt x="252" y="646"/>
                              </a:cubicBezTo>
                              <a:cubicBezTo>
                                <a:pt x="258" y="648"/>
                                <a:pt x="258" y="648"/>
                                <a:pt x="258" y="648"/>
                              </a:cubicBezTo>
                              <a:cubicBezTo>
                                <a:pt x="267" y="642"/>
                                <a:pt x="274" y="636"/>
                                <a:pt x="279" y="630"/>
                              </a:cubicBezTo>
                              <a:cubicBezTo>
                                <a:pt x="283" y="624"/>
                                <a:pt x="285" y="616"/>
                                <a:pt x="285" y="607"/>
                              </a:cubicBezTo>
                              <a:cubicBezTo>
                                <a:pt x="285" y="597"/>
                                <a:pt x="282" y="589"/>
                                <a:pt x="276" y="583"/>
                              </a:cubicBezTo>
                              <a:cubicBezTo>
                                <a:pt x="269" y="577"/>
                                <a:pt x="260" y="574"/>
                                <a:pt x="249" y="574"/>
                              </a:cubicBezTo>
                              <a:cubicBezTo>
                                <a:pt x="238" y="574"/>
                                <a:pt x="229" y="577"/>
                                <a:pt x="222" y="583"/>
                              </a:cubicBezTo>
                              <a:cubicBezTo>
                                <a:pt x="216" y="589"/>
                                <a:pt x="213" y="597"/>
                                <a:pt x="213" y="608"/>
                              </a:cubicBezTo>
                              <a:cubicBezTo>
                                <a:pt x="213" y="618"/>
                                <a:pt x="216" y="626"/>
                                <a:pt x="222" y="631"/>
                              </a:cubicBezTo>
                              <a:close/>
                              <a:moveTo>
                                <a:pt x="292" y="713"/>
                              </a:moveTo>
                              <a:cubicBezTo>
                                <a:pt x="292" y="705"/>
                                <a:pt x="290" y="698"/>
                                <a:pt x="287" y="693"/>
                              </a:cubicBezTo>
                              <a:cubicBezTo>
                                <a:pt x="284" y="688"/>
                                <a:pt x="279" y="683"/>
                                <a:pt x="273" y="679"/>
                              </a:cubicBezTo>
                              <a:cubicBezTo>
                                <a:pt x="266" y="675"/>
                                <a:pt x="257" y="671"/>
                                <a:pt x="245" y="667"/>
                              </a:cubicBezTo>
                              <a:cubicBezTo>
                                <a:pt x="237" y="665"/>
                                <a:pt x="237" y="665"/>
                                <a:pt x="237" y="665"/>
                              </a:cubicBezTo>
                              <a:cubicBezTo>
                                <a:pt x="226" y="670"/>
                                <a:pt x="218" y="676"/>
                                <a:pt x="213" y="684"/>
                              </a:cubicBezTo>
                              <a:cubicBezTo>
                                <a:pt x="208" y="692"/>
                                <a:pt x="206" y="701"/>
                                <a:pt x="206" y="713"/>
                              </a:cubicBezTo>
                              <a:cubicBezTo>
                                <a:pt x="206" y="725"/>
                                <a:pt x="209" y="734"/>
                                <a:pt x="217" y="740"/>
                              </a:cubicBezTo>
                              <a:cubicBezTo>
                                <a:pt x="225" y="747"/>
                                <a:pt x="235" y="750"/>
                                <a:pt x="249" y="750"/>
                              </a:cubicBezTo>
                              <a:cubicBezTo>
                                <a:pt x="262" y="750"/>
                                <a:pt x="272" y="747"/>
                                <a:pt x="280" y="740"/>
                              </a:cubicBezTo>
                              <a:cubicBezTo>
                                <a:pt x="288" y="733"/>
                                <a:pt x="292" y="724"/>
                                <a:pt x="292" y="713"/>
                              </a:cubicBezTo>
                              <a:close/>
                              <a:moveTo>
                                <a:pt x="499" y="712"/>
                              </a:moveTo>
                              <a:cubicBezTo>
                                <a:pt x="499" y="724"/>
                                <a:pt x="496" y="734"/>
                                <a:pt x="489" y="744"/>
                              </a:cubicBezTo>
                              <a:cubicBezTo>
                                <a:pt x="483" y="753"/>
                                <a:pt x="474" y="760"/>
                                <a:pt x="463" y="765"/>
                              </a:cubicBezTo>
                              <a:cubicBezTo>
                                <a:pt x="452" y="771"/>
                                <a:pt x="439" y="773"/>
                                <a:pt x="425" y="773"/>
                              </a:cubicBezTo>
                              <a:cubicBezTo>
                                <a:pt x="410" y="773"/>
                                <a:pt x="397" y="771"/>
                                <a:pt x="386" y="766"/>
                              </a:cubicBezTo>
                              <a:cubicBezTo>
                                <a:pt x="375" y="761"/>
                                <a:pt x="366" y="753"/>
                                <a:pt x="360" y="744"/>
                              </a:cubicBezTo>
                              <a:cubicBezTo>
                                <a:pt x="354" y="735"/>
                                <a:pt x="351" y="725"/>
                                <a:pt x="351" y="713"/>
                              </a:cubicBezTo>
                              <a:cubicBezTo>
                                <a:pt x="351" y="700"/>
                                <a:pt x="355" y="689"/>
                                <a:pt x="362" y="680"/>
                              </a:cubicBezTo>
                              <a:cubicBezTo>
                                <a:pt x="369" y="671"/>
                                <a:pt x="380" y="663"/>
                                <a:pt x="393" y="657"/>
                              </a:cubicBezTo>
                              <a:cubicBezTo>
                                <a:pt x="382" y="651"/>
                                <a:pt x="374" y="644"/>
                                <a:pt x="368" y="636"/>
                              </a:cubicBezTo>
                              <a:cubicBezTo>
                                <a:pt x="363" y="628"/>
                                <a:pt x="360" y="618"/>
                                <a:pt x="360" y="607"/>
                              </a:cubicBezTo>
                              <a:cubicBezTo>
                                <a:pt x="360" y="596"/>
                                <a:pt x="363" y="586"/>
                                <a:pt x="369" y="577"/>
                              </a:cubicBezTo>
                              <a:cubicBezTo>
                                <a:pt x="375" y="569"/>
                                <a:pt x="383" y="563"/>
                                <a:pt x="393" y="559"/>
                              </a:cubicBezTo>
                              <a:cubicBezTo>
                                <a:pt x="403" y="554"/>
                                <a:pt x="414" y="552"/>
                                <a:pt x="425" y="552"/>
                              </a:cubicBezTo>
                              <a:cubicBezTo>
                                <a:pt x="436" y="552"/>
                                <a:pt x="447" y="554"/>
                                <a:pt x="457" y="558"/>
                              </a:cubicBezTo>
                              <a:cubicBezTo>
                                <a:pt x="467" y="562"/>
                                <a:pt x="475" y="568"/>
                                <a:pt x="481" y="577"/>
                              </a:cubicBezTo>
                              <a:cubicBezTo>
                                <a:pt x="487" y="585"/>
                                <a:pt x="490" y="595"/>
                                <a:pt x="490" y="606"/>
                              </a:cubicBezTo>
                              <a:cubicBezTo>
                                <a:pt x="490" y="617"/>
                                <a:pt x="487" y="626"/>
                                <a:pt x="481" y="634"/>
                              </a:cubicBezTo>
                              <a:cubicBezTo>
                                <a:pt x="475" y="641"/>
                                <a:pt x="466" y="648"/>
                                <a:pt x="454" y="655"/>
                              </a:cubicBezTo>
                              <a:cubicBezTo>
                                <a:pt x="484" y="667"/>
                                <a:pt x="499" y="686"/>
                                <a:pt x="499" y="712"/>
                              </a:cubicBezTo>
                              <a:close/>
                              <a:moveTo>
                                <a:pt x="398" y="631"/>
                              </a:moveTo>
                              <a:cubicBezTo>
                                <a:pt x="405" y="636"/>
                                <a:pt x="415" y="641"/>
                                <a:pt x="429" y="646"/>
                              </a:cubicBezTo>
                              <a:cubicBezTo>
                                <a:pt x="434" y="648"/>
                                <a:pt x="434" y="648"/>
                                <a:pt x="434" y="648"/>
                              </a:cubicBezTo>
                              <a:cubicBezTo>
                                <a:pt x="444" y="642"/>
                                <a:pt x="451" y="636"/>
                                <a:pt x="455" y="630"/>
                              </a:cubicBezTo>
                              <a:cubicBezTo>
                                <a:pt x="459" y="624"/>
                                <a:pt x="461" y="616"/>
                                <a:pt x="461" y="607"/>
                              </a:cubicBezTo>
                              <a:cubicBezTo>
                                <a:pt x="461" y="597"/>
                                <a:pt x="458" y="589"/>
                                <a:pt x="452" y="583"/>
                              </a:cubicBezTo>
                              <a:cubicBezTo>
                                <a:pt x="446" y="577"/>
                                <a:pt x="437" y="574"/>
                                <a:pt x="425" y="574"/>
                              </a:cubicBezTo>
                              <a:cubicBezTo>
                                <a:pt x="414" y="574"/>
                                <a:pt x="405" y="577"/>
                                <a:pt x="399" y="583"/>
                              </a:cubicBezTo>
                              <a:cubicBezTo>
                                <a:pt x="392" y="589"/>
                                <a:pt x="389" y="597"/>
                                <a:pt x="389" y="608"/>
                              </a:cubicBezTo>
                              <a:cubicBezTo>
                                <a:pt x="389" y="618"/>
                                <a:pt x="392" y="626"/>
                                <a:pt x="398" y="631"/>
                              </a:cubicBezTo>
                              <a:close/>
                              <a:moveTo>
                                <a:pt x="468" y="713"/>
                              </a:moveTo>
                              <a:cubicBezTo>
                                <a:pt x="468" y="705"/>
                                <a:pt x="467" y="698"/>
                                <a:pt x="464" y="693"/>
                              </a:cubicBezTo>
                              <a:cubicBezTo>
                                <a:pt x="461" y="688"/>
                                <a:pt x="456" y="683"/>
                                <a:pt x="449" y="679"/>
                              </a:cubicBezTo>
                              <a:cubicBezTo>
                                <a:pt x="443" y="675"/>
                                <a:pt x="433" y="671"/>
                                <a:pt x="421" y="667"/>
                              </a:cubicBezTo>
                              <a:cubicBezTo>
                                <a:pt x="413" y="665"/>
                                <a:pt x="413" y="665"/>
                                <a:pt x="413" y="665"/>
                              </a:cubicBezTo>
                              <a:cubicBezTo>
                                <a:pt x="403" y="670"/>
                                <a:pt x="395" y="676"/>
                                <a:pt x="390" y="684"/>
                              </a:cubicBezTo>
                              <a:cubicBezTo>
                                <a:pt x="385" y="692"/>
                                <a:pt x="382" y="701"/>
                                <a:pt x="382" y="713"/>
                              </a:cubicBezTo>
                              <a:cubicBezTo>
                                <a:pt x="382" y="725"/>
                                <a:pt x="386" y="734"/>
                                <a:pt x="393" y="740"/>
                              </a:cubicBezTo>
                              <a:cubicBezTo>
                                <a:pt x="401" y="747"/>
                                <a:pt x="412" y="750"/>
                                <a:pt x="425" y="750"/>
                              </a:cubicBezTo>
                              <a:cubicBezTo>
                                <a:pt x="438" y="750"/>
                                <a:pt x="449" y="747"/>
                                <a:pt x="456" y="740"/>
                              </a:cubicBezTo>
                              <a:cubicBezTo>
                                <a:pt x="464" y="733"/>
                                <a:pt x="468" y="724"/>
                                <a:pt x="468" y="713"/>
                              </a:cubicBezTo>
                              <a:close/>
                              <a:moveTo>
                                <a:pt x="683" y="633"/>
                              </a:moveTo>
                              <a:cubicBezTo>
                                <a:pt x="671" y="633"/>
                                <a:pt x="660" y="636"/>
                                <a:pt x="649" y="641"/>
                              </a:cubicBezTo>
                              <a:cubicBezTo>
                                <a:pt x="649" y="578"/>
                                <a:pt x="649" y="578"/>
                                <a:pt x="649" y="578"/>
                              </a:cubicBezTo>
                              <a:cubicBezTo>
                                <a:pt x="732" y="578"/>
                                <a:pt x="732" y="578"/>
                                <a:pt x="732" y="578"/>
                              </a:cubicBezTo>
                              <a:cubicBezTo>
                                <a:pt x="737" y="555"/>
                                <a:pt x="737" y="555"/>
                                <a:pt x="737" y="555"/>
                              </a:cubicBezTo>
                              <a:cubicBezTo>
                                <a:pt x="621" y="555"/>
                                <a:pt x="621" y="555"/>
                                <a:pt x="621" y="555"/>
                              </a:cubicBezTo>
                              <a:cubicBezTo>
                                <a:pt x="621" y="663"/>
                                <a:pt x="621" y="663"/>
                                <a:pt x="621" y="663"/>
                              </a:cubicBezTo>
                              <a:cubicBezTo>
                                <a:pt x="644" y="663"/>
                                <a:pt x="644" y="663"/>
                                <a:pt x="644" y="663"/>
                              </a:cubicBezTo>
                              <a:cubicBezTo>
                                <a:pt x="649" y="661"/>
                                <a:pt x="654" y="659"/>
                                <a:pt x="659" y="658"/>
                              </a:cubicBezTo>
                              <a:cubicBezTo>
                                <a:pt x="663" y="656"/>
                                <a:pt x="669" y="656"/>
                                <a:pt x="674" y="656"/>
                              </a:cubicBezTo>
                              <a:cubicBezTo>
                                <a:pt x="686" y="656"/>
                                <a:pt x="696" y="659"/>
                                <a:pt x="703" y="666"/>
                              </a:cubicBezTo>
                              <a:cubicBezTo>
                                <a:pt x="710" y="673"/>
                                <a:pt x="713" y="685"/>
                                <a:pt x="713" y="700"/>
                              </a:cubicBezTo>
                              <a:cubicBezTo>
                                <a:pt x="713" y="716"/>
                                <a:pt x="709" y="728"/>
                                <a:pt x="701" y="737"/>
                              </a:cubicBezTo>
                              <a:cubicBezTo>
                                <a:pt x="694" y="745"/>
                                <a:pt x="683" y="749"/>
                                <a:pt x="669" y="749"/>
                              </a:cubicBezTo>
                              <a:cubicBezTo>
                                <a:pt x="660" y="749"/>
                                <a:pt x="652" y="748"/>
                                <a:pt x="645" y="744"/>
                              </a:cubicBezTo>
                              <a:cubicBezTo>
                                <a:pt x="637" y="741"/>
                                <a:pt x="630" y="736"/>
                                <a:pt x="624" y="729"/>
                              </a:cubicBezTo>
                              <a:cubicBezTo>
                                <a:pt x="606" y="746"/>
                                <a:pt x="606" y="746"/>
                                <a:pt x="606" y="746"/>
                              </a:cubicBezTo>
                              <a:cubicBezTo>
                                <a:pt x="615" y="755"/>
                                <a:pt x="625" y="762"/>
                                <a:pt x="635" y="766"/>
                              </a:cubicBezTo>
                              <a:cubicBezTo>
                                <a:pt x="645" y="771"/>
                                <a:pt x="657" y="773"/>
                                <a:pt x="670" y="773"/>
                              </a:cubicBezTo>
                              <a:cubicBezTo>
                                <a:pt x="684" y="773"/>
                                <a:pt x="697" y="770"/>
                                <a:pt x="709" y="764"/>
                              </a:cubicBezTo>
                              <a:cubicBezTo>
                                <a:pt x="720" y="758"/>
                                <a:pt x="728" y="750"/>
                                <a:pt x="735" y="739"/>
                              </a:cubicBezTo>
                              <a:cubicBezTo>
                                <a:pt x="741" y="728"/>
                                <a:pt x="744" y="715"/>
                                <a:pt x="744" y="701"/>
                              </a:cubicBezTo>
                              <a:cubicBezTo>
                                <a:pt x="744" y="680"/>
                                <a:pt x="738" y="663"/>
                                <a:pt x="727" y="651"/>
                              </a:cubicBezTo>
                              <a:cubicBezTo>
                                <a:pt x="716" y="639"/>
                                <a:pt x="701" y="633"/>
                                <a:pt x="683" y="633"/>
                              </a:cubicBezTo>
                              <a:close/>
                              <a:moveTo>
                                <a:pt x="901" y="581"/>
                              </a:moveTo>
                              <a:cubicBezTo>
                                <a:pt x="913" y="599"/>
                                <a:pt x="919" y="627"/>
                                <a:pt x="919" y="663"/>
                              </a:cubicBezTo>
                              <a:cubicBezTo>
                                <a:pt x="919" y="698"/>
                                <a:pt x="913" y="726"/>
                                <a:pt x="901" y="745"/>
                              </a:cubicBezTo>
                              <a:cubicBezTo>
                                <a:pt x="889" y="764"/>
                                <a:pt x="871" y="773"/>
                                <a:pt x="848" y="773"/>
                              </a:cubicBezTo>
                              <a:cubicBezTo>
                                <a:pt x="824" y="773"/>
                                <a:pt x="806" y="764"/>
                                <a:pt x="794" y="745"/>
                              </a:cubicBezTo>
                              <a:cubicBezTo>
                                <a:pt x="782" y="726"/>
                                <a:pt x="776" y="698"/>
                                <a:pt x="776" y="663"/>
                              </a:cubicBezTo>
                              <a:cubicBezTo>
                                <a:pt x="776" y="627"/>
                                <a:pt x="782" y="599"/>
                                <a:pt x="794" y="581"/>
                              </a:cubicBezTo>
                              <a:cubicBezTo>
                                <a:pt x="806" y="562"/>
                                <a:pt x="824" y="552"/>
                                <a:pt x="848" y="552"/>
                              </a:cubicBezTo>
                              <a:cubicBezTo>
                                <a:pt x="871" y="552"/>
                                <a:pt x="889" y="562"/>
                                <a:pt x="901" y="581"/>
                              </a:cubicBezTo>
                              <a:close/>
                              <a:moveTo>
                                <a:pt x="889" y="663"/>
                              </a:moveTo>
                              <a:cubicBezTo>
                                <a:pt x="889" y="632"/>
                                <a:pt x="885" y="610"/>
                                <a:pt x="878" y="596"/>
                              </a:cubicBezTo>
                              <a:cubicBezTo>
                                <a:pt x="871" y="582"/>
                                <a:pt x="861" y="576"/>
                                <a:pt x="848" y="576"/>
                              </a:cubicBezTo>
                              <a:cubicBezTo>
                                <a:pt x="834" y="576"/>
                                <a:pt x="823" y="582"/>
                                <a:pt x="817" y="596"/>
                              </a:cubicBezTo>
                              <a:cubicBezTo>
                                <a:pt x="810" y="610"/>
                                <a:pt x="807" y="632"/>
                                <a:pt x="807" y="663"/>
                              </a:cubicBezTo>
                              <a:cubicBezTo>
                                <a:pt x="807" y="693"/>
                                <a:pt x="810" y="716"/>
                                <a:pt x="817" y="729"/>
                              </a:cubicBezTo>
                              <a:cubicBezTo>
                                <a:pt x="823" y="743"/>
                                <a:pt x="834" y="750"/>
                                <a:pt x="848" y="750"/>
                              </a:cubicBezTo>
                              <a:cubicBezTo>
                                <a:pt x="861" y="750"/>
                                <a:pt x="871" y="743"/>
                                <a:pt x="878" y="729"/>
                              </a:cubicBezTo>
                              <a:cubicBezTo>
                                <a:pt x="885" y="716"/>
                                <a:pt x="889" y="693"/>
                                <a:pt x="889" y="663"/>
                              </a:cubicBezTo>
                              <a:close/>
                              <a:moveTo>
                                <a:pt x="1022" y="633"/>
                              </a:moveTo>
                              <a:cubicBezTo>
                                <a:pt x="1010" y="633"/>
                                <a:pt x="999" y="636"/>
                                <a:pt x="988" y="641"/>
                              </a:cubicBezTo>
                              <a:cubicBezTo>
                                <a:pt x="988" y="578"/>
                                <a:pt x="988" y="578"/>
                                <a:pt x="988" y="578"/>
                              </a:cubicBezTo>
                              <a:cubicBezTo>
                                <a:pt x="1071" y="578"/>
                                <a:pt x="1071" y="578"/>
                                <a:pt x="1071" y="578"/>
                              </a:cubicBezTo>
                              <a:cubicBezTo>
                                <a:pt x="1075" y="555"/>
                                <a:pt x="1075" y="555"/>
                                <a:pt x="1075" y="555"/>
                              </a:cubicBezTo>
                              <a:cubicBezTo>
                                <a:pt x="960" y="555"/>
                                <a:pt x="960" y="555"/>
                                <a:pt x="960" y="555"/>
                              </a:cubicBezTo>
                              <a:cubicBezTo>
                                <a:pt x="960" y="663"/>
                                <a:pt x="960" y="663"/>
                                <a:pt x="960" y="663"/>
                              </a:cubicBezTo>
                              <a:cubicBezTo>
                                <a:pt x="983" y="663"/>
                                <a:pt x="983" y="663"/>
                                <a:pt x="983" y="663"/>
                              </a:cubicBezTo>
                              <a:cubicBezTo>
                                <a:pt x="988" y="661"/>
                                <a:pt x="993" y="659"/>
                                <a:pt x="998" y="658"/>
                              </a:cubicBezTo>
                              <a:cubicBezTo>
                                <a:pt x="1002" y="656"/>
                                <a:pt x="1007" y="656"/>
                                <a:pt x="1013" y="656"/>
                              </a:cubicBezTo>
                              <a:cubicBezTo>
                                <a:pt x="1025" y="656"/>
                                <a:pt x="1034" y="659"/>
                                <a:pt x="1041" y="666"/>
                              </a:cubicBezTo>
                              <a:cubicBezTo>
                                <a:pt x="1049" y="673"/>
                                <a:pt x="1052" y="685"/>
                                <a:pt x="1052" y="700"/>
                              </a:cubicBezTo>
                              <a:cubicBezTo>
                                <a:pt x="1052" y="716"/>
                                <a:pt x="1048" y="728"/>
                                <a:pt x="1040" y="737"/>
                              </a:cubicBezTo>
                              <a:cubicBezTo>
                                <a:pt x="1033" y="745"/>
                                <a:pt x="1022" y="749"/>
                                <a:pt x="1008" y="749"/>
                              </a:cubicBezTo>
                              <a:cubicBezTo>
                                <a:pt x="999" y="749"/>
                                <a:pt x="991" y="748"/>
                                <a:pt x="984" y="744"/>
                              </a:cubicBezTo>
                              <a:cubicBezTo>
                                <a:pt x="976" y="741"/>
                                <a:pt x="969" y="736"/>
                                <a:pt x="962" y="729"/>
                              </a:cubicBezTo>
                              <a:cubicBezTo>
                                <a:pt x="945" y="746"/>
                                <a:pt x="945" y="746"/>
                                <a:pt x="945" y="746"/>
                              </a:cubicBezTo>
                              <a:cubicBezTo>
                                <a:pt x="954" y="755"/>
                                <a:pt x="963" y="762"/>
                                <a:pt x="974" y="766"/>
                              </a:cubicBezTo>
                              <a:cubicBezTo>
                                <a:pt x="984" y="771"/>
                                <a:pt x="996" y="773"/>
                                <a:pt x="1009" y="773"/>
                              </a:cubicBezTo>
                              <a:cubicBezTo>
                                <a:pt x="1023" y="773"/>
                                <a:pt x="1036" y="770"/>
                                <a:pt x="1047" y="764"/>
                              </a:cubicBezTo>
                              <a:cubicBezTo>
                                <a:pt x="1059" y="758"/>
                                <a:pt x="1067" y="750"/>
                                <a:pt x="1073" y="739"/>
                              </a:cubicBezTo>
                              <a:cubicBezTo>
                                <a:pt x="1080" y="728"/>
                                <a:pt x="1083" y="715"/>
                                <a:pt x="1083" y="701"/>
                              </a:cubicBezTo>
                              <a:cubicBezTo>
                                <a:pt x="1083" y="680"/>
                                <a:pt x="1077" y="663"/>
                                <a:pt x="1066" y="651"/>
                              </a:cubicBezTo>
                              <a:cubicBezTo>
                                <a:pt x="1055" y="639"/>
                                <a:pt x="1040" y="633"/>
                                <a:pt x="1022" y="633"/>
                              </a:cubicBezTo>
                              <a:close/>
                              <a:moveTo>
                                <a:pt x="1276" y="656"/>
                              </a:moveTo>
                              <a:cubicBezTo>
                                <a:pt x="1288" y="653"/>
                                <a:pt x="1298" y="647"/>
                                <a:pt x="1306" y="639"/>
                              </a:cubicBezTo>
                              <a:cubicBezTo>
                                <a:pt x="1314" y="630"/>
                                <a:pt x="1317" y="620"/>
                                <a:pt x="1317" y="607"/>
                              </a:cubicBezTo>
                              <a:cubicBezTo>
                                <a:pt x="1317" y="597"/>
                                <a:pt x="1315" y="588"/>
                                <a:pt x="1310" y="579"/>
                              </a:cubicBezTo>
                              <a:cubicBezTo>
                                <a:pt x="1305" y="571"/>
                                <a:pt x="1298" y="564"/>
                                <a:pt x="1288" y="560"/>
                              </a:cubicBezTo>
                              <a:cubicBezTo>
                                <a:pt x="1279" y="555"/>
                                <a:pt x="1267" y="552"/>
                                <a:pt x="1254" y="552"/>
                              </a:cubicBezTo>
                              <a:cubicBezTo>
                                <a:pt x="1231" y="552"/>
                                <a:pt x="1211" y="561"/>
                                <a:pt x="1193" y="577"/>
                              </a:cubicBezTo>
                              <a:cubicBezTo>
                                <a:pt x="1208" y="595"/>
                                <a:pt x="1208" y="595"/>
                                <a:pt x="1208" y="595"/>
                              </a:cubicBezTo>
                              <a:cubicBezTo>
                                <a:pt x="1215" y="588"/>
                                <a:pt x="1223" y="583"/>
                                <a:pt x="1229" y="580"/>
                              </a:cubicBezTo>
                              <a:cubicBezTo>
                                <a:pt x="1236" y="577"/>
                                <a:pt x="1244" y="576"/>
                                <a:pt x="1252" y="576"/>
                              </a:cubicBezTo>
                              <a:cubicBezTo>
                                <a:pt x="1263" y="576"/>
                                <a:pt x="1272" y="579"/>
                                <a:pt x="1278" y="585"/>
                              </a:cubicBezTo>
                              <a:cubicBezTo>
                                <a:pt x="1285" y="591"/>
                                <a:pt x="1288" y="599"/>
                                <a:pt x="1288" y="609"/>
                              </a:cubicBezTo>
                              <a:cubicBezTo>
                                <a:pt x="1288" y="620"/>
                                <a:pt x="1284" y="630"/>
                                <a:pt x="1277" y="636"/>
                              </a:cubicBezTo>
                              <a:cubicBezTo>
                                <a:pt x="1269" y="643"/>
                                <a:pt x="1260" y="646"/>
                                <a:pt x="1249" y="646"/>
                              </a:cubicBezTo>
                              <a:cubicBezTo>
                                <a:pt x="1238" y="646"/>
                                <a:pt x="1238" y="646"/>
                                <a:pt x="1238" y="646"/>
                              </a:cubicBezTo>
                              <a:cubicBezTo>
                                <a:pt x="1235" y="669"/>
                                <a:pt x="1235" y="669"/>
                                <a:pt x="1235" y="669"/>
                              </a:cubicBezTo>
                              <a:cubicBezTo>
                                <a:pt x="1251" y="669"/>
                                <a:pt x="1251" y="669"/>
                                <a:pt x="1251" y="669"/>
                              </a:cubicBezTo>
                              <a:cubicBezTo>
                                <a:pt x="1265" y="669"/>
                                <a:pt x="1275" y="672"/>
                                <a:pt x="1282" y="678"/>
                              </a:cubicBezTo>
                              <a:cubicBezTo>
                                <a:pt x="1290" y="683"/>
                                <a:pt x="1293" y="693"/>
                                <a:pt x="1293" y="707"/>
                              </a:cubicBezTo>
                              <a:cubicBezTo>
                                <a:pt x="1293" y="720"/>
                                <a:pt x="1289" y="730"/>
                                <a:pt x="1282" y="738"/>
                              </a:cubicBezTo>
                              <a:cubicBezTo>
                                <a:pt x="1274" y="746"/>
                                <a:pt x="1264" y="749"/>
                                <a:pt x="1250" y="749"/>
                              </a:cubicBezTo>
                              <a:cubicBezTo>
                                <a:pt x="1241" y="749"/>
                                <a:pt x="1233" y="748"/>
                                <a:pt x="1226" y="744"/>
                              </a:cubicBezTo>
                              <a:cubicBezTo>
                                <a:pt x="1219" y="741"/>
                                <a:pt x="1211" y="735"/>
                                <a:pt x="1204" y="728"/>
                              </a:cubicBezTo>
                              <a:cubicBezTo>
                                <a:pt x="1187" y="745"/>
                                <a:pt x="1187" y="745"/>
                                <a:pt x="1187" y="745"/>
                              </a:cubicBezTo>
                              <a:cubicBezTo>
                                <a:pt x="1195" y="754"/>
                                <a:pt x="1204" y="761"/>
                                <a:pt x="1215" y="766"/>
                              </a:cubicBezTo>
                              <a:cubicBezTo>
                                <a:pt x="1226" y="771"/>
                                <a:pt x="1238" y="773"/>
                                <a:pt x="1251" y="773"/>
                              </a:cubicBezTo>
                              <a:cubicBezTo>
                                <a:pt x="1266" y="773"/>
                                <a:pt x="1278" y="770"/>
                                <a:pt x="1289" y="765"/>
                              </a:cubicBezTo>
                              <a:cubicBezTo>
                                <a:pt x="1301" y="759"/>
                                <a:pt x="1309" y="751"/>
                                <a:pt x="1315" y="741"/>
                              </a:cubicBezTo>
                              <a:cubicBezTo>
                                <a:pt x="1321" y="731"/>
                                <a:pt x="1324" y="720"/>
                                <a:pt x="1324" y="708"/>
                              </a:cubicBezTo>
                              <a:cubicBezTo>
                                <a:pt x="1324" y="692"/>
                                <a:pt x="1320" y="680"/>
                                <a:pt x="1311" y="671"/>
                              </a:cubicBezTo>
                              <a:cubicBezTo>
                                <a:pt x="1302" y="662"/>
                                <a:pt x="1290" y="657"/>
                                <a:pt x="1276" y="656"/>
                              </a:cubicBezTo>
                              <a:close/>
                              <a:moveTo>
                                <a:pt x="1504" y="712"/>
                              </a:moveTo>
                              <a:cubicBezTo>
                                <a:pt x="1504" y="724"/>
                                <a:pt x="1500" y="734"/>
                                <a:pt x="1494" y="744"/>
                              </a:cubicBezTo>
                              <a:cubicBezTo>
                                <a:pt x="1488" y="753"/>
                                <a:pt x="1479" y="760"/>
                                <a:pt x="1468" y="765"/>
                              </a:cubicBezTo>
                              <a:cubicBezTo>
                                <a:pt x="1456" y="771"/>
                                <a:pt x="1444" y="773"/>
                                <a:pt x="1429" y="773"/>
                              </a:cubicBezTo>
                              <a:cubicBezTo>
                                <a:pt x="1415" y="773"/>
                                <a:pt x="1402" y="771"/>
                                <a:pt x="1391" y="766"/>
                              </a:cubicBezTo>
                              <a:cubicBezTo>
                                <a:pt x="1380" y="761"/>
                                <a:pt x="1371" y="753"/>
                                <a:pt x="1365" y="744"/>
                              </a:cubicBezTo>
                              <a:cubicBezTo>
                                <a:pt x="1359" y="735"/>
                                <a:pt x="1356" y="725"/>
                                <a:pt x="1356" y="713"/>
                              </a:cubicBezTo>
                              <a:cubicBezTo>
                                <a:pt x="1356" y="700"/>
                                <a:pt x="1360" y="689"/>
                                <a:pt x="1367" y="680"/>
                              </a:cubicBezTo>
                              <a:cubicBezTo>
                                <a:pt x="1374" y="671"/>
                                <a:pt x="1384" y="663"/>
                                <a:pt x="1398" y="657"/>
                              </a:cubicBezTo>
                              <a:cubicBezTo>
                                <a:pt x="1387" y="651"/>
                                <a:pt x="1379" y="644"/>
                                <a:pt x="1373" y="636"/>
                              </a:cubicBezTo>
                              <a:cubicBezTo>
                                <a:pt x="1368" y="628"/>
                                <a:pt x="1365" y="618"/>
                                <a:pt x="1365" y="607"/>
                              </a:cubicBezTo>
                              <a:cubicBezTo>
                                <a:pt x="1365" y="596"/>
                                <a:pt x="1368" y="586"/>
                                <a:pt x="1374" y="577"/>
                              </a:cubicBezTo>
                              <a:cubicBezTo>
                                <a:pt x="1380" y="569"/>
                                <a:pt x="1388" y="563"/>
                                <a:pt x="1398" y="559"/>
                              </a:cubicBezTo>
                              <a:cubicBezTo>
                                <a:pt x="1408" y="554"/>
                                <a:pt x="1419" y="552"/>
                                <a:pt x="1430" y="552"/>
                              </a:cubicBezTo>
                              <a:cubicBezTo>
                                <a:pt x="1441" y="552"/>
                                <a:pt x="1452" y="554"/>
                                <a:pt x="1461" y="558"/>
                              </a:cubicBezTo>
                              <a:cubicBezTo>
                                <a:pt x="1471" y="562"/>
                                <a:pt x="1479" y="568"/>
                                <a:pt x="1486" y="577"/>
                              </a:cubicBezTo>
                              <a:cubicBezTo>
                                <a:pt x="1492" y="585"/>
                                <a:pt x="1495" y="595"/>
                                <a:pt x="1495" y="606"/>
                              </a:cubicBezTo>
                              <a:cubicBezTo>
                                <a:pt x="1495" y="617"/>
                                <a:pt x="1492" y="626"/>
                                <a:pt x="1486" y="634"/>
                              </a:cubicBezTo>
                              <a:cubicBezTo>
                                <a:pt x="1480" y="641"/>
                                <a:pt x="1471" y="648"/>
                                <a:pt x="1458" y="655"/>
                              </a:cubicBezTo>
                              <a:cubicBezTo>
                                <a:pt x="1489" y="667"/>
                                <a:pt x="1504" y="686"/>
                                <a:pt x="1504" y="712"/>
                              </a:cubicBezTo>
                              <a:close/>
                              <a:moveTo>
                                <a:pt x="1403" y="631"/>
                              </a:moveTo>
                              <a:cubicBezTo>
                                <a:pt x="1410" y="636"/>
                                <a:pt x="1420" y="641"/>
                                <a:pt x="1433" y="646"/>
                              </a:cubicBezTo>
                              <a:cubicBezTo>
                                <a:pt x="1439" y="648"/>
                                <a:pt x="1439" y="648"/>
                                <a:pt x="1439" y="648"/>
                              </a:cubicBezTo>
                              <a:cubicBezTo>
                                <a:pt x="1449" y="642"/>
                                <a:pt x="1455" y="636"/>
                                <a:pt x="1460" y="630"/>
                              </a:cubicBezTo>
                              <a:cubicBezTo>
                                <a:pt x="1464" y="624"/>
                                <a:pt x="1466" y="616"/>
                                <a:pt x="1466" y="607"/>
                              </a:cubicBezTo>
                              <a:cubicBezTo>
                                <a:pt x="1466" y="597"/>
                                <a:pt x="1463" y="589"/>
                                <a:pt x="1457" y="583"/>
                              </a:cubicBezTo>
                              <a:cubicBezTo>
                                <a:pt x="1450" y="577"/>
                                <a:pt x="1441" y="574"/>
                                <a:pt x="1430" y="574"/>
                              </a:cubicBezTo>
                              <a:cubicBezTo>
                                <a:pt x="1419" y="574"/>
                                <a:pt x="1410" y="577"/>
                                <a:pt x="1404" y="583"/>
                              </a:cubicBezTo>
                              <a:cubicBezTo>
                                <a:pt x="1397" y="589"/>
                                <a:pt x="1394" y="597"/>
                                <a:pt x="1394" y="608"/>
                              </a:cubicBezTo>
                              <a:cubicBezTo>
                                <a:pt x="1394" y="618"/>
                                <a:pt x="1397" y="626"/>
                                <a:pt x="1403" y="631"/>
                              </a:cubicBezTo>
                              <a:close/>
                              <a:moveTo>
                                <a:pt x="1473" y="713"/>
                              </a:moveTo>
                              <a:cubicBezTo>
                                <a:pt x="1473" y="705"/>
                                <a:pt x="1471" y="698"/>
                                <a:pt x="1468" y="693"/>
                              </a:cubicBezTo>
                              <a:cubicBezTo>
                                <a:pt x="1465" y="688"/>
                                <a:pt x="1461" y="683"/>
                                <a:pt x="1454" y="679"/>
                              </a:cubicBezTo>
                              <a:cubicBezTo>
                                <a:pt x="1447" y="675"/>
                                <a:pt x="1438" y="671"/>
                                <a:pt x="1426" y="667"/>
                              </a:cubicBezTo>
                              <a:cubicBezTo>
                                <a:pt x="1418" y="665"/>
                                <a:pt x="1418" y="665"/>
                                <a:pt x="1418" y="665"/>
                              </a:cubicBezTo>
                              <a:cubicBezTo>
                                <a:pt x="1407" y="670"/>
                                <a:pt x="1400" y="676"/>
                                <a:pt x="1394" y="684"/>
                              </a:cubicBezTo>
                              <a:cubicBezTo>
                                <a:pt x="1389" y="692"/>
                                <a:pt x="1387" y="701"/>
                                <a:pt x="1387" y="713"/>
                              </a:cubicBezTo>
                              <a:cubicBezTo>
                                <a:pt x="1387" y="725"/>
                                <a:pt x="1391" y="734"/>
                                <a:pt x="1398" y="740"/>
                              </a:cubicBezTo>
                              <a:cubicBezTo>
                                <a:pt x="1406" y="747"/>
                                <a:pt x="1416" y="750"/>
                                <a:pt x="1430" y="750"/>
                              </a:cubicBezTo>
                              <a:cubicBezTo>
                                <a:pt x="1443" y="750"/>
                                <a:pt x="1453" y="747"/>
                                <a:pt x="1461" y="740"/>
                              </a:cubicBezTo>
                              <a:cubicBezTo>
                                <a:pt x="1469" y="733"/>
                                <a:pt x="1473" y="724"/>
                                <a:pt x="1473" y="713"/>
                              </a:cubicBezTo>
                              <a:close/>
                              <a:moveTo>
                                <a:pt x="1746" y="581"/>
                              </a:moveTo>
                              <a:cubicBezTo>
                                <a:pt x="1758" y="599"/>
                                <a:pt x="1764" y="627"/>
                                <a:pt x="1764" y="663"/>
                              </a:cubicBezTo>
                              <a:cubicBezTo>
                                <a:pt x="1764" y="698"/>
                                <a:pt x="1758" y="726"/>
                                <a:pt x="1746" y="745"/>
                              </a:cubicBezTo>
                              <a:cubicBezTo>
                                <a:pt x="1734" y="764"/>
                                <a:pt x="1716" y="773"/>
                                <a:pt x="1692" y="773"/>
                              </a:cubicBezTo>
                              <a:cubicBezTo>
                                <a:pt x="1668" y="773"/>
                                <a:pt x="1650" y="764"/>
                                <a:pt x="1638" y="745"/>
                              </a:cubicBezTo>
                              <a:cubicBezTo>
                                <a:pt x="1626" y="726"/>
                                <a:pt x="1620" y="698"/>
                                <a:pt x="1620" y="663"/>
                              </a:cubicBezTo>
                              <a:cubicBezTo>
                                <a:pt x="1620" y="627"/>
                                <a:pt x="1626" y="599"/>
                                <a:pt x="1638" y="581"/>
                              </a:cubicBezTo>
                              <a:cubicBezTo>
                                <a:pt x="1650" y="562"/>
                                <a:pt x="1668" y="552"/>
                                <a:pt x="1692" y="552"/>
                              </a:cubicBezTo>
                              <a:cubicBezTo>
                                <a:pt x="1716" y="552"/>
                                <a:pt x="1734" y="562"/>
                                <a:pt x="1746" y="581"/>
                              </a:cubicBezTo>
                              <a:close/>
                              <a:moveTo>
                                <a:pt x="1733" y="663"/>
                              </a:moveTo>
                              <a:cubicBezTo>
                                <a:pt x="1733" y="632"/>
                                <a:pt x="1730" y="610"/>
                                <a:pt x="1723" y="596"/>
                              </a:cubicBezTo>
                              <a:cubicBezTo>
                                <a:pt x="1716" y="582"/>
                                <a:pt x="1706" y="576"/>
                                <a:pt x="1692" y="576"/>
                              </a:cubicBezTo>
                              <a:cubicBezTo>
                                <a:pt x="1678" y="576"/>
                                <a:pt x="1668" y="582"/>
                                <a:pt x="1661" y="596"/>
                              </a:cubicBezTo>
                              <a:cubicBezTo>
                                <a:pt x="1654" y="610"/>
                                <a:pt x="1651" y="632"/>
                                <a:pt x="1651" y="663"/>
                              </a:cubicBezTo>
                              <a:cubicBezTo>
                                <a:pt x="1651" y="693"/>
                                <a:pt x="1654" y="716"/>
                                <a:pt x="1661" y="729"/>
                              </a:cubicBezTo>
                              <a:cubicBezTo>
                                <a:pt x="1668" y="743"/>
                                <a:pt x="1678" y="750"/>
                                <a:pt x="1692" y="750"/>
                              </a:cubicBezTo>
                              <a:cubicBezTo>
                                <a:pt x="1706" y="750"/>
                                <a:pt x="1716" y="743"/>
                                <a:pt x="1723" y="729"/>
                              </a:cubicBezTo>
                              <a:cubicBezTo>
                                <a:pt x="1730" y="716"/>
                                <a:pt x="1733" y="693"/>
                                <a:pt x="1733" y="663"/>
                              </a:cubicBezTo>
                              <a:close/>
                              <a:moveTo>
                                <a:pt x="1924" y="581"/>
                              </a:moveTo>
                              <a:cubicBezTo>
                                <a:pt x="1936" y="599"/>
                                <a:pt x="1942" y="627"/>
                                <a:pt x="1942" y="663"/>
                              </a:cubicBezTo>
                              <a:cubicBezTo>
                                <a:pt x="1942" y="698"/>
                                <a:pt x="1936" y="726"/>
                                <a:pt x="1924" y="745"/>
                              </a:cubicBezTo>
                              <a:cubicBezTo>
                                <a:pt x="1912" y="764"/>
                                <a:pt x="1894" y="773"/>
                                <a:pt x="1871" y="773"/>
                              </a:cubicBezTo>
                              <a:cubicBezTo>
                                <a:pt x="1847" y="773"/>
                                <a:pt x="1829" y="764"/>
                                <a:pt x="1817" y="745"/>
                              </a:cubicBezTo>
                              <a:cubicBezTo>
                                <a:pt x="1805" y="726"/>
                                <a:pt x="1799" y="698"/>
                                <a:pt x="1799" y="663"/>
                              </a:cubicBezTo>
                              <a:cubicBezTo>
                                <a:pt x="1799" y="627"/>
                                <a:pt x="1805" y="599"/>
                                <a:pt x="1817" y="581"/>
                              </a:cubicBezTo>
                              <a:cubicBezTo>
                                <a:pt x="1829" y="562"/>
                                <a:pt x="1847" y="552"/>
                                <a:pt x="1871" y="552"/>
                              </a:cubicBezTo>
                              <a:cubicBezTo>
                                <a:pt x="1894" y="552"/>
                                <a:pt x="1912" y="562"/>
                                <a:pt x="1924" y="581"/>
                              </a:cubicBezTo>
                              <a:close/>
                              <a:moveTo>
                                <a:pt x="1912" y="663"/>
                              </a:moveTo>
                              <a:cubicBezTo>
                                <a:pt x="1912" y="632"/>
                                <a:pt x="1908" y="610"/>
                                <a:pt x="1901" y="596"/>
                              </a:cubicBezTo>
                              <a:cubicBezTo>
                                <a:pt x="1894" y="582"/>
                                <a:pt x="1884" y="576"/>
                                <a:pt x="1871" y="576"/>
                              </a:cubicBezTo>
                              <a:cubicBezTo>
                                <a:pt x="1857" y="576"/>
                                <a:pt x="1846" y="582"/>
                                <a:pt x="1840" y="596"/>
                              </a:cubicBezTo>
                              <a:cubicBezTo>
                                <a:pt x="1833" y="610"/>
                                <a:pt x="1830" y="632"/>
                                <a:pt x="1830" y="663"/>
                              </a:cubicBezTo>
                              <a:cubicBezTo>
                                <a:pt x="1830" y="693"/>
                                <a:pt x="1833" y="716"/>
                                <a:pt x="1840" y="729"/>
                              </a:cubicBezTo>
                              <a:cubicBezTo>
                                <a:pt x="1846" y="743"/>
                                <a:pt x="1857" y="750"/>
                                <a:pt x="1871" y="750"/>
                              </a:cubicBezTo>
                              <a:cubicBezTo>
                                <a:pt x="1884" y="750"/>
                                <a:pt x="1894" y="743"/>
                                <a:pt x="1901" y="729"/>
                              </a:cubicBezTo>
                              <a:cubicBezTo>
                                <a:pt x="1908" y="716"/>
                                <a:pt x="1912" y="693"/>
                                <a:pt x="1912" y="663"/>
                              </a:cubicBezTo>
                              <a:close/>
                              <a:moveTo>
                                <a:pt x="2473" y="520"/>
                              </a:moveTo>
                              <a:cubicBezTo>
                                <a:pt x="2467" y="520"/>
                                <a:pt x="2462" y="522"/>
                                <a:pt x="2458" y="526"/>
                              </a:cubicBezTo>
                              <a:cubicBezTo>
                                <a:pt x="2454" y="529"/>
                                <a:pt x="2452" y="534"/>
                                <a:pt x="2452" y="540"/>
                              </a:cubicBezTo>
                              <a:cubicBezTo>
                                <a:pt x="2452" y="546"/>
                                <a:pt x="2454" y="551"/>
                                <a:pt x="2458" y="554"/>
                              </a:cubicBezTo>
                              <a:cubicBezTo>
                                <a:pt x="2462" y="558"/>
                                <a:pt x="2467" y="560"/>
                                <a:pt x="2473" y="560"/>
                              </a:cubicBezTo>
                              <a:cubicBezTo>
                                <a:pt x="2479" y="560"/>
                                <a:pt x="2484" y="558"/>
                                <a:pt x="2488" y="554"/>
                              </a:cubicBezTo>
                              <a:cubicBezTo>
                                <a:pt x="2492" y="551"/>
                                <a:pt x="2494" y="546"/>
                                <a:pt x="2494" y="540"/>
                              </a:cubicBezTo>
                              <a:cubicBezTo>
                                <a:pt x="2494" y="534"/>
                                <a:pt x="2492" y="529"/>
                                <a:pt x="2488" y="526"/>
                              </a:cubicBezTo>
                              <a:cubicBezTo>
                                <a:pt x="2484" y="522"/>
                                <a:pt x="2479" y="520"/>
                                <a:pt x="2473" y="520"/>
                              </a:cubicBezTo>
                              <a:close/>
                              <a:moveTo>
                                <a:pt x="2458" y="769"/>
                              </a:moveTo>
                              <a:cubicBezTo>
                                <a:pt x="2488" y="769"/>
                                <a:pt x="2488" y="769"/>
                                <a:pt x="2488" y="769"/>
                              </a:cubicBezTo>
                              <a:cubicBezTo>
                                <a:pt x="2488" y="601"/>
                                <a:pt x="2488" y="601"/>
                                <a:pt x="2488" y="601"/>
                              </a:cubicBezTo>
                              <a:cubicBezTo>
                                <a:pt x="2458" y="601"/>
                                <a:pt x="2458" y="601"/>
                                <a:pt x="2458" y="601"/>
                              </a:cubicBezTo>
                              <a:lnTo>
                                <a:pt x="2458" y="769"/>
                              </a:lnTo>
                              <a:close/>
                              <a:moveTo>
                                <a:pt x="2628" y="597"/>
                              </a:moveTo>
                              <a:cubicBezTo>
                                <a:pt x="2617" y="597"/>
                                <a:pt x="2608" y="600"/>
                                <a:pt x="2599" y="605"/>
                              </a:cubicBezTo>
                              <a:cubicBezTo>
                                <a:pt x="2590" y="610"/>
                                <a:pt x="2583" y="617"/>
                                <a:pt x="2577" y="626"/>
                              </a:cubicBezTo>
                              <a:cubicBezTo>
                                <a:pt x="2574" y="601"/>
                                <a:pt x="2574" y="601"/>
                                <a:pt x="2574" y="601"/>
                              </a:cubicBezTo>
                              <a:cubicBezTo>
                                <a:pt x="2549" y="601"/>
                                <a:pt x="2549" y="601"/>
                                <a:pt x="2549" y="601"/>
                              </a:cubicBezTo>
                              <a:cubicBezTo>
                                <a:pt x="2549" y="769"/>
                                <a:pt x="2549" y="769"/>
                                <a:pt x="2549" y="769"/>
                              </a:cubicBezTo>
                              <a:cubicBezTo>
                                <a:pt x="2578" y="769"/>
                                <a:pt x="2578" y="769"/>
                                <a:pt x="2578" y="769"/>
                              </a:cubicBezTo>
                              <a:cubicBezTo>
                                <a:pt x="2578" y="650"/>
                                <a:pt x="2578" y="650"/>
                                <a:pt x="2578" y="650"/>
                              </a:cubicBezTo>
                              <a:cubicBezTo>
                                <a:pt x="2584" y="640"/>
                                <a:pt x="2590" y="633"/>
                                <a:pt x="2597" y="628"/>
                              </a:cubicBezTo>
                              <a:cubicBezTo>
                                <a:pt x="2604" y="623"/>
                                <a:pt x="2612" y="620"/>
                                <a:pt x="2621" y="620"/>
                              </a:cubicBezTo>
                              <a:cubicBezTo>
                                <a:pt x="2630" y="620"/>
                                <a:pt x="2636" y="622"/>
                                <a:pt x="2641" y="627"/>
                              </a:cubicBezTo>
                              <a:cubicBezTo>
                                <a:pt x="2645" y="632"/>
                                <a:pt x="2648" y="641"/>
                                <a:pt x="2648" y="653"/>
                              </a:cubicBezTo>
                              <a:cubicBezTo>
                                <a:pt x="2648" y="769"/>
                                <a:pt x="2648" y="769"/>
                                <a:pt x="2648" y="769"/>
                              </a:cubicBezTo>
                              <a:cubicBezTo>
                                <a:pt x="2677" y="769"/>
                                <a:pt x="2677" y="769"/>
                                <a:pt x="2677" y="769"/>
                              </a:cubicBezTo>
                              <a:cubicBezTo>
                                <a:pt x="2677" y="649"/>
                                <a:pt x="2677" y="649"/>
                                <a:pt x="2677" y="649"/>
                              </a:cubicBezTo>
                              <a:cubicBezTo>
                                <a:pt x="2677" y="633"/>
                                <a:pt x="2673" y="620"/>
                                <a:pt x="2664" y="611"/>
                              </a:cubicBezTo>
                              <a:cubicBezTo>
                                <a:pt x="2655" y="602"/>
                                <a:pt x="2643" y="597"/>
                                <a:pt x="2628" y="597"/>
                              </a:cubicBezTo>
                              <a:close/>
                              <a:moveTo>
                                <a:pt x="2774" y="559"/>
                              </a:moveTo>
                              <a:cubicBezTo>
                                <a:pt x="2778" y="555"/>
                                <a:pt x="2785" y="553"/>
                                <a:pt x="2793" y="553"/>
                              </a:cubicBezTo>
                              <a:cubicBezTo>
                                <a:pt x="2803" y="553"/>
                                <a:pt x="2813" y="555"/>
                                <a:pt x="2823" y="560"/>
                              </a:cubicBezTo>
                              <a:cubicBezTo>
                                <a:pt x="2832" y="538"/>
                                <a:pt x="2832" y="538"/>
                                <a:pt x="2832" y="538"/>
                              </a:cubicBezTo>
                              <a:cubicBezTo>
                                <a:pt x="2825" y="535"/>
                                <a:pt x="2819" y="533"/>
                                <a:pt x="2813" y="532"/>
                              </a:cubicBezTo>
                              <a:cubicBezTo>
                                <a:pt x="2806" y="530"/>
                                <a:pt x="2800" y="529"/>
                                <a:pt x="2792" y="529"/>
                              </a:cubicBezTo>
                              <a:cubicBezTo>
                                <a:pt x="2775" y="529"/>
                                <a:pt x="2762" y="534"/>
                                <a:pt x="2753" y="543"/>
                              </a:cubicBezTo>
                              <a:cubicBezTo>
                                <a:pt x="2744" y="552"/>
                                <a:pt x="2739" y="563"/>
                                <a:pt x="2739" y="578"/>
                              </a:cubicBezTo>
                              <a:cubicBezTo>
                                <a:pt x="2739" y="601"/>
                                <a:pt x="2739" y="601"/>
                                <a:pt x="2739" y="601"/>
                              </a:cubicBezTo>
                              <a:cubicBezTo>
                                <a:pt x="2709" y="601"/>
                                <a:pt x="2709" y="601"/>
                                <a:pt x="2709" y="601"/>
                              </a:cubicBezTo>
                              <a:cubicBezTo>
                                <a:pt x="2709" y="624"/>
                                <a:pt x="2709" y="624"/>
                                <a:pt x="2709" y="624"/>
                              </a:cubicBezTo>
                              <a:cubicBezTo>
                                <a:pt x="2739" y="624"/>
                                <a:pt x="2739" y="624"/>
                                <a:pt x="2739" y="624"/>
                              </a:cubicBezTo>
                              <a:cubicBezTo>
                                <a:pt x="2739" y="769"/>
                                <a:pt x="2739" y="769"/>
                                <a:pt x="2739" y="769"/>
                              </a:cubicBezTo>
                              <a:cubicBezTo>
                                <a:pt x="2769" y="769"/>
                                <a:pt x="2769" y="769"/>
                                <a:pt x="2769" y="769"/>
                              </a:cubicBezTo>
                              <a:cubicBezTo>
                                <a:pt x="2769" y="624"/>
                                <a:pt x="2769" y="624"/>
                                <a:pt x="2769" y="624"/>
                              </a:cubicBezTo>
                              <a:cubicBezTo>
                                <a:pt x="2806" y="624"/>
                                <a:pt x="2806" y="624"/>
                                <a:pt x="2806" y="624"/>
                              </a:cubicBezTo>
                              <a:cubicBezTo>
                                <a:pt x="2809" y="601"/>
                                <a:pt x="2809" y="601"/>
                                <a:pt x="2809" y="601"/>
                              </a:cubicBezTo>
                              <a:cubicBezTo>
                                <a:pt x="2769" y="601"/>
                                <a:pt x="2769" y="601"/>
                                <a:pt x="2769" y="601"/>
                              </a:cubicBezTo>
                              <a:cubicBezTo>
                                <a:pt x="2769" y="577"/>
                                <a:pt x="2769" y="577"/>
                                <a:pt x="2769" y="577"/>
                              </a:cubicBezTo>
                              <a:cubicBezTo>
                                <a:pt x="2769" y="569"/>
                                <a:pt x="2770" y="563"/>
                                <a:pt x="2774" y="559"/>
                              </a:cubicBezTo>
                              <a:close/>
                              <a:moveTo>
                                <a:pt x="2959" y="621"/>
                              </a:moveTo>
                              <a:cubicBezTo>
                                <a:pt x="2972" y="636"/>
                                <a:pt x="2978" y="658"/>
                                <a:pt x="2978" y="685"/>
                              </a:cubicBezTo>
                              <a:cubicBezTo>
                                <a:pt x="2978" y="702"/>
                                <a:pt x="2975" y="718"/>
                                <a:pt x="2969" y="731"/>
                              </a:cubicBezTo>
                              <a:cubicBezTo>
                                <a:pt x="2964" y="745"/>
                                <a:pt x="2955" y="755"/>
                                <a:pt x="2944" y="762"/>
                              </a:cubicBezTo>
                              <a:cubicBezTo>
                                <a:pt x="2932" y="770"/>
                                <a:pt x="2919" y="773"/>
                                <a:pt x="2903" y="773"/>
                              </a:cubicBezTo>
                              <a:cubicBezTo>
                                <a:pt x="2880" y="773"/>
                                <a:pt x="2861" y="765"/>
                                <a:pt x="2848" y="750"/>
                              </a:cubicBezTo>
                              <a:cubicBezTo>
                                <a:pt x="2835" y="734"/>
                                <a:pt x="2828" y="712"/>
                                <a:pt x="2828" y="685"/>
                              </a:cubicBezTo>
                              <a:cubicBezTo>
                                <a:pt x="2828" y="668"/>
                                <a:pt x="2831" y="652"/>
                                <a:pt x="2837" y="639"/>
                              </a:cubicBezTo>
                              <a:cubicBezTo>
                                <a:pt x="2843" y="626"/>
                                <a:pt x="2852" y="615"/>
                                <a:pt x="2863" y="608"/>
                              </a:cubicBezTo>
                              <a:cubicBezTo>
                                <a:pt x="2874" y="601"/>
                                <a:pt x="2888" y="597"/>
                                <a:pt x="2904" y="597"/>
                              </a:cubicBezTo>
                              <a:cubicBezTo>
                                <a:pt x="2927" y="597"/>
                                <a:pt x="2946" y="605"/>
                                <a:pt x="2959" y="621"/>
                              </a:cubicBezTo>
                              <a:close/>
                              <a:moveTo>
                                <a:pt x="2947" y="685"/>
                              </a:moveTo>
                              <a:cubicBezTo>
                                <a:pt x="2947" y="642"/>
                                <a:pt x="2932" y="621"/>
                                <a:pt x="2904" y="621"/>
                              </a:cubicBezTo>
                              <a:cubicBezTo>
                                <a:pt x="2874" y="621"/>
                                <a:pt x="2860" y="642"/>
                                <a:pt x="2860" y="685"/>
                              </a:cubicBezTo>
                              <a:cubicBezTo>
                                <a:pt x="2860" y="728"/>
                                <a:pt x="2874" y="750"/>
                                <a:pt x="2903" y="750"/>
                              </a:cubicBezTo>
                              <a:cubicBezTo>
                                <a:pt x="2932" y="750"/>
                                <a:pt x="2947" y="728"/>
                                <a:pt x="2947" y="685"/>
                              </a:cubicBezTo>
                              <a:close/>
                              <a:moveTo>
                                <a:pt x="3285" y="608"/>
                              </a:moveTo>
                              <a:cubicBezTo>
                                <a:pt x="3295" y="627"/>
                                <a:pt x="3301" y="648"/>
                                <a:pt x="3301" y="671"/>
                              </a:cubicBezTo>
                              <a:cubicBezTo>
                                <a:pt x="3301" y="699"/>
                                <a:pt x="3295" y="722"/>
                                <a:pt x="3285" y="740"/>
                              </a:cubicBezTo>
                              <a:cubicBezTo>
                                <a:pt x="3274" y="758"/>
                                <a:pt x="3258" y="767"/>
                                <a:pt x="3238" y="767"/>
                              </a:cubicBezTo>
                              <a:cubicBezTo>
                                <a:pt x="3226" y="767"/>
                                <a:pt x="3216" y="763"/>
                                <a:pt x="3210" y="757"/>
                              </a:cubicBezTo>
                              <a:cubicBezTo>
                                <a:pt x="3203" y="750"/>
                                <a:pt x="3199" y="742"/>
                                <a:pt x="3197" y="734"/>
                              </a:cubicBezTo>
                              <a:cubicBezTo>
                                <a:pt x="3193" y="743"/>
                                <a:pt x="3187" y="751"/>
                                <a:pt x="3179" y="757"/>
                              </a:cubicBezTo>
                              <a:cubicBezTo>
                                <a:pt x="3172" y="763"/>
                                <a:pt x="3162" y="766"/>
                                <a:pt x="3151" y="766"/>
                              </a:cubicBezTo>
                              <a:cubicBezTo>
                                <a:pt x="3134" y="766"/>
                                <a:pt x="3120" y="760"/>
                                <a:pt x="3110" y="747"/>
                              </a:cubicBezTo>
                              <a:cubicBezTo>
                                <a:pt x="3100" y="734"/>
                                <a:pt x="3095" y="717"/>
                                <a:pt x="3095" y="696"/>
                              </a:cubicBezTo>
                              <a:cubicBezTo>
                                <a:pt x="3095" y="669"/>
                                <a:pt x="3102" y="648"/>
                                <a:pt x="3114" y="634"/>
                              </a:cubicBezTo>
                              <a:cubicBezTo>
                                <a:pt x="3127" y="619"/>
                                <a:pt x="3144" y="612"/>
                                <a:pt x="3165" y="612"/>
                              </a:cubicBezTo>
                              <a:cubicBezTo>
                                <a:pt x="3174" y="612"/>
                                <a:pt x="3182" y="613"/>
                                <a:pt x="3190" y="615"/>
                              </a:cubicBezTo>
                              <a:cubicBezTo>
                                <a:pt x="3198" y="617"/>
                                <a:pt x="3206" y="620"/>
                                <a:pt x="3215" y="625"/>
                              </a:cubicBezTo>
                              <a:cubicBezTo>
                                <a:pt x="3215" y="708"/>
                                <a:pt x="3215" y="708"/>
                                <a:pt x="3215" y="708"/>
                              </a:cubicBezTo>
                              <a:cubicBezTo>
                                <a:pt x="3215" y="721"/>
                                <a:pt x="3217" y="730"/>
                                <a:pt x="3221" y="736"/>
                              </a:cubicBezTo>
                              <a:cubicBezTo>
                                <a:pt x="3224" y="741"/>
                                <a:pt x="3230" y="744"/>
                                <a:pt x="3237" y="744"/>
                              </a:cubicBezTo>
                              <a:cubicBezTo>
                                <a:pt x="3260" y="744"/>
                                <a:pt x="3271" y="720"/>
                                <a:pt x="3271" y="672"/>
                              </a:cubicBezTo>
                              <a:cubicBezTo>
                                <a:pt x="3271" y="651"/>
                                <a:pt x="3267" y="633"/>
                                <a:pt x="3259" y="618"/>
                              </a:cubicBezTo>
                              <a:cubicBezTo>
                                <a:pt x="3251" y="602"/>
                                <a:pt x="3239" y="591"/>
                                <a:pt x="3223" y="582"/>
                              </a:cubicBezTo>
                              <a:cubicBezTo>
                                <a:pt x="3207" y="574"/>
                                <a:pt x="3188" y="569"/>
                                <a:pt x="3165" y="569"/>
                              </a:cubicBezTo>
                              <a:cubicBezTo>
                                <a:pt x="3142" y="569"/>
                                <a:pt x="3121" y="575"/>
                                <a:pt x="3103" y="585"/>
                              </a:cubicBezTo>
                              <a:cubicBezTo>
                                <a:pt x="3086" y="596"/>
                                <a:pt x="3072" y="610"/>
                                <a:pt x="3063" y="629"/>
                              </a:cubicBezTo>
                              <a:cubicBezTo>
                                <a:pt x="3054" y="648"/>
                                <a:pt x="3049" y="669"/>
                                <a:pt x="3049" y="693"/>
                              </a:cubicBezTo>
                              <a:cubicBezTo>
                                <a:pt x="3049" y="716"/>
                                <a:pt x="3053" y="737"/>
                                <a:pt x="3062" y="756"/>
                              </a:cubicBezTo>
                              <a:cubicBezTo>
                                <a:pt x="3072" y="774"/>
                                <a:pt x="3085" y="788"/>
                                <a:pt x="3102" y="798"/>
                              </a:cubicBezTo>
                              <a:cubicBezTo>
                                <a:pt x="3120" y="808"/>
                                <a:pt x="3141" y="813"/>
                                <a:pt x="3165" y="813"/>
                              </a:cubicBezTo>
                              <a:cubicBezTo>
                                <a:pt x="3185" y="813"/>
                                <a:pt x="3206" y="810"/>
                                <a:pt x="3226" y="802"/>
                              </a:cubicBezTo>
                              <a:cubicBezTo>
                                <a:pt x="3234" y="825"/>
                                <a:pt x="3234" y="825"/>
                                <a:pt x="3234" y="825"/>
                              </a:cubicBezTo>
                              <a:cubicBezTo>
                                <a:pt x="3222" y="829"/>
                                <a:pt x="3211" y="833"/>
                                <a:pt x="3201" y="835"/>
                              </a:cubicBezTo>
                              <a:cubicBezTo>
                                <a:pt x="3190" y="837"/>
                                <a:pt x="3178" y="838"/>
                                <a:pt x="3165" y="838"/>
                              </a:cubicBezTo>
                              <a:cubicBezTo>
                                <a:pt x="3136" y="838"/>
                                <a:pt x="3111" y="832"/>
                                <a:pt x="3089" y="820"/>
                              </a:cubicBezTo>
                              <a:cubicBezTo>
                                <a:pt x="3067" y="808"/>
                                <a:pt x="3050" y="791"/>
                                <a:pt x="3037" y="769"/>
                              </a:cubicBezTo>
                              <a:cubicBezTo>
                                <a:pt x="3025" y="747"/>
                                <a:pt x="3019" y="722"/>
                                <a:pt x="3019" y="693"/>
                              </a:cubicBezTo>
                              <a:cubicBezTo>
                                <a:pt x="3019" y="665"/>
                                <a:pt x="3025" y="640"/>
                                <a:pt x="3037" y="617"/>
                              </a:cubicBezTo>
                              <a:cubicBezTo>
                                <a:pt x="3050" y="595"/>
                                <a:pt x="3067" y="577"/>
                                <a:pt x="3089" y="565"/>
                              </a:cubicBezTo>
                              <a:cubicBezTo>
                                <a:pt x="3111" y="552"/>
                                <a:pt x="3137" y="545"/>
                                <a:pt x="3165" y="545"/>
                              </a:cubicBezTo>
                              <a:cubicBezTo>
                                <a:pt x="3194" y="545"/>
                                <a:pt x="3218" y="551"/>
                                <a:pt x="3239" y="562"/>
                              </a:cubicBezTo>
                              <a:cubicBezTo>
                                <a:pt x="3259" y="574"/>
                                <a:pt x="3275" y="589"/>
                                <a:pt x="3285" y="608"/>
                              </a:cubicBezTo>
                              <a:close/>
                              <a:moveTo>
                                <a:pt x="3189" y="638"/>
                              </a:moveTo>
                              <a:cubicBezTo>
                                <a:pt x="3182" y="635"/>
                                <a:pt x="3174" y="633"/>
                                <a:pt x="3166" y="633"/>
                              </a:cubicBezTo>
                              <a:cubicBezTo>
                                <a:pt x="3138" y="633"/>
                                <a:pt x="3124" y="654"/>
                                <a:pt x="3124" y="696"/>
                              </a:cubicBezTo>
                              <a:cubicBezTo>
                                <a:pt x="3124" y="712"/>
                                <a:pt x="3127" y="724"/>
                                <a:pt x="3132" y="732"/>
                              </a:cubicBezTo>
                              <a:cubicBezTo>
                                <a:pt x="3137" y="740"/>
                                <a:pt x="3144" y="745"/>
                                <a:pt x="3154" y="745"/>
                              </a:cubicBezTo>
                              <a:cubicBezTo>
                                <a:pt x="3170" y="745"/>
                                <a:pt x="3182" y="735"/>
                                <a:pt x="3189" y="717"/>
                              </a:cubicBezTo>
                              <a:lnTo>
                                <a:pt x="3189" y="638"/>
                              </a:lnTo>
                              <a:close/>
                              <a:moveTo>
                                <a:pt x="3487" y="749"/>
                              </a:moveTo>
                              <a:cubicBezTo>
                                <a:pt x="3456" y="601"/>
                                <a:pt x="3456" y="601"/>
                                <a:pt x="3456" y="601"/>
                              </a:cubicBezTo>
                              <a:cubicBezTo>
                                <a:pt x="3423" y="601"/>
                                <a:pt x="3423" y="601"/>
                                <a:pt x="3423" y="601"/>
                              </a:cubicBezTo>
                              <a:cubicBezTo>
                                <a:pt x="3389" y="749"/>
                                <a:pt x="3389" y="749"/>
                                <a:pt x="3389" y="749"/>
                              </a:cubicBezTo>
                              <a:cubicBezTo>
                                <a:pt x="3359" y="601"/>
                                <a:pt x="3359" y="601"/>
                                <a:pt x="3359" y="601"/>
                              </a:cubicBezTo>
                              <a:cubicBezTo>
                                <a:pt x="3329" y="601"/>
                                <a:pt x="3329" y="601"/>
                                <a:pt x="3329" y="601"/>
                              </a:cubicBezTo>
                              <a:cubicBezTo>
                                <a:pt x="3369" y="769"/>
                                <a:pt x="3369" y="769"/>
                                <a:pt x="3369" y="769"/>
                              </a:cubicBezTo>
                              <a:cubicBezTo>
                                <a:pt x="3408" y="769"/>
                                <a:pt x="3408" y="769"/>
                                <a:pt x="3408" y="769"/>
                              </a:cubicBezTo>
                              <a:cubicBezTo>
                                <a:pt x="3438" y="627"/>
                                <a:pt x="3438" y="627"/>
                                <a:pt x="3438" y="627"/>
                              </a:cubicBezTo>
                              <a:cubicBezTo>
                                <a:pt x="3468" y="769"/>
                                <a:pt x="3468" y="769"/>
                                <a:pt x="3468" y="769"/>
                              </a:cubicBezTo>
                              <a:cubicBezTo>
                                <a:pt x="3508" y="769"/>
                                <a:pt x="3508" y="769"/>
                                <a:pt x="3508" y="769"/>
                              </a:cubicBezTo>
                              <a:cubicBezTo>
                                <a:pt x="3546" y="601"/>
                                <a:pt x="3546" y="601"/>
                                <a:pt x="3546" y="601"/>
                              </a:cubicBezTo>
                              <a:cubicBezTo>
                                <a:pt x="3518" y="601"/>
                                <a:pt x="3518" y="601"/>
                                <a:pt x="3518" y="601"/>
                              </a:cubicBezTo>
                              <a:lnTo>
                                <a:pt x="3487" y="749"/>
                              </a:lnTo>
                              <a:close/>
                              <a:moveTo>
                                <a:pt x="3701" y="621"/>
                              </a:moveTo>
                              <a:cubicBezTo>
                                <a:pt x="3715" y="636"/>
                                <a:pt x="3721" y="658"/>
                                <a:pt x="3721" y="685"/>
                              </a:cubicBezTo>
                              <a:cubicBezTo>
                                <a:pt x="3721" y="702"/>
                                <a:pt x="3718" y="718"/>
                                <a:pt x="3712" y="731"/>
                              </a:cubicBezTo>
                              <a:cubicBezTo>
                                <a:pt x="3706" y="745"/>
                                <a:pt x="3698" y="755"/>
                                <a:pt x="3686" y="762"/>
                              </a:cubicBezTo>
                              <a:cubicBezTo>
                                <a:pt x="3675" y="770"/>
                                <a:pt x="3662" y="773"/>
                                <a:pt x="3646" y="773"/>
                              </a:cubicBezTo>
                              <a:cubicBezTo>
                                <a:pt x="3622" y="773"/>
                                <a:pt x="3604" y="765"/>
                                <a:pt x="3591" y="750"/>
                              </a:cubicBezTo>
                              <a:cubicBezTo>
                                <a:pt x="3577" y="734"/>
                                <a:pt x="3571" y="712"/>
                                <a:pt x="3571" y="685"/>
                              </a:cubicBezTo>
                              <a:cubicBezTo>
                                <a:pt x="3571" y="668"/>
                                <a:pt x="3574" y="652"/>
                                <a:pt x="3580" y="639"/>
                              </a:cubicBezTo>
                              <a:cubicBezTo>
                                <a:pt x="3586" y="626"/>
                                <a:pt x="3594" y="615"/>
                                <a:pt x="3606" y="608"/>
                              </a:cubicBezTo>
                              <a:cubicBezTo>
                                <a:pt x="3617" y="601"/>
                                <a:pt x="3630" y="597"/>
                                <a:pt x="3646" y="597"/>
                              </a:cubicBezTo>
                              <a:cubicBezTo>
                                <a:pt x="3670" y="597"/>
                                <a:pt x="3688" y="605"/>
                                <a:pt x="3701" y="621"/>
                              </a:cubicBezTo>
                              <a:close/>
                              <a:moveTo>
                                <a:pt x="3689" y="685"/>
                              </a:moveTo>
                              <a:cubicBezTo>
                                <a:pt x="3689" y="642"/>
                                <a:pt x="3675" y="621"/>
                                <a:pt x="3646" y="621"/>
                              </a:cubicBezTo>
                              <a:cubicBezTo>
                                <a:pt x="3617" y="621"/>
                                <a:pt x="3602" y="642"/>
                                <a:pt x="3602" y="685"/>
                              </a:cubicBezTo>
                              <a:cubicBezTo>
                                <a:pt x="3602" y="728"/>
                                <a:pt x="3617" y="750"/>
                                <a:pt x="3646" y="750"/>
                              </a:cubicBezTo>
                              <a:cubicBezTo>
                                <a:pt x="3675" y="750"/>
                                <a:pt x="3689" y="728"/>
                                <a:pt x="3689" y="685"/>
                              </a:cubicBezTo>
                              <a:close/>
                              <a:moveTo>
                                <a:pt x="3888" y="621"/>
                              </a:moveTo>
                              <a:cubicBezTo>
                                <a:pt x="3901" y="636"/>
                                <a:pt x="3908" y="658"/>
                                <a:pt x="3908" y="685"/>
                              </a:cubicBezTo>
                              <a:cubicBezTo>
                                <a:pt x="3908" y="702"/>
                                <a:pt x="3905" y="718"/>
                                <a:pt x="3899" y="731"/>
                              </a:cubicBezTo>
                              <a:cubicBezTo>
                                <a:pt x="3893" y="745"/>
                                <a:pt x="3884" y="755"/>
                                <a:pt x="3873" y="762"/>
                              </a:cubicBezTo>
                              <a:cubicBezTo>
                                <a:pt x="3862" y="770"/>
                                <a:pt x="3848" y="773"/>
                                <a:pt x="3833" y="773"/>
                              </a:cubicBezTo>
                              <a:cubicBezTo>
                                <a:pt x="3809" y="773"/>
                                <a:pt x="3791" y="765"/>
                                <a:pt x="3777" y="750"/>
                              </a:cubicBezTo>
                              <a:cubicBezTo>
                                <a:pt x="3764" y="734"/>
                                <a:pt x="3758" y="712"/>
                                <a:pt x="3758" y="685"/>
                              </a:cubicBezTo>
                              <a:cubicBezTo>
                                <a:pt x="3758" y="668"/>
                                <a:pt x="3761" y="652"/>
                                <a:pt x="3767" y="639"/>
                              </a:cubicBezTo>
                              <a:cubicBezTo>
                                <a:pt x="3773" y="626"/>
                                <a:pt x="3781" y="615"/>
                                <a:pt x="3793" y="608"/>
                              </a:cubicBezTo>
                              <a:cubicBezTo>
                                <a:pt x="3804" y="601"/>
                                <a:pt x="3817" y="597"/>
                                <a:pt x="3833" y="597"/>
                              </a:cubicBezTo>
                              <a:cubicBezTo>
                                <a:pt x="3857" y="597"/>
                                <a:pt x="3875" y="605"/>
                                <a:pt x="3888" y="621"/>
                              </a:cubicBezTo>
                              <a:close/>
                              <a:moveTo>
                                <a:pt x="3876" y="685"/>
                              </a:moveTo>
                              <a:cubicBezTo>
                                <a:pt x="3876" y="642"/>
                                <a:pt x="3862" y="621"/>
                                <a:pt x="3833" y="621"/>
                              </a:cubicBezTo>
                              <a:cubicBezTo>
                                <a:pt x="3804" y="621"/>
                                <a:pt x="3789" y="642"/>
                                <a:pt x="3789" y="685"/>
                              </a:cubicBezTo>
                              <a:cubicBezTo>
                                <a:pt x="3789" y="728"/>
                                <a:pt x="3804" y="750"/>
                                <a:pt x="3833" y="750"/>
                              </a:cubicBezTo>
                              <a:cubicBezTo>
                                <a:pt x="3862" y="750"/>
                                <a:pt x="3876" y="728"/>
                                <a:pt x="3876" y="685"/>
                              </a:cubicBezTo>
                              <a:close/>
                              <a:moveTo>
                                <a:pt x="4036" y="597"/>
                              </a:moveTo>
                              <a:cubicBezTo>
                                <a:pt x="4025" y="597"/>
                                <a:pt x="4016" y="600"/>
                                <a:pt x="4007" y="605"/>
                              </a:cubicBezTo>
                              <a:cubicBezTo>
                                <a:pt x="3998" y="610"/>
                                <a:pt x="3990" y="617"/>
                                <a:pt x="3985" y="626"/>
                              </a:cubicBezTo>
                              <a:cubicBezTo>
                                <a:pt x="3982" y="601"/>
                                <a:pt x="3982" y="601"/>
                                <a:pt x="3982" y="601"/>
                              </a:cubicBezTo>
                              <a:cubicBezTo>
                                <a:pt x="3957" y="601"/>
                                <a:pt x="3957" y="601"/>
                                <a:pt x="3957" y="601"/>
                              </a:cubicBezTo>
                              <a:cubicBezTo>
                                <a:pt x="3957" y="769"/>
                                <a:pt x="3957" y="769"/>
                                <a:pt x="3957" y="769"/>
                              </a:cubicBezTo>
                              <a:cubicBezTo>
                                <a:pt x="3986" y="769"/>
                                <a:pt x="3986" y="769"/>
                                <a:pt x="3986" y="769"/>
                              </a:cubicBezTo>
                              <a:cubicBezTo>
                                <a:pt x="3986" y="650"/>
                                <a:pt x="3986" y="650"/>
                                <a:pt x="3986" y="650"/>
                              </a:cubicBezTo>
                              <a:cubicBezTo>
                                <a:pt x="3992" y="640"/>
                                <a:pt x="3998" y="633"/>
                                <a:pt x="4005" y="628"/>
                              </a:cubicBezTo>
                              <a:cubicBezTo>
                                <a:pt x="4012" y="623"/>
                                <a:pt x="4020" y="620"/>
                                <a:pt x="4029" y="620"/>
                              </a:cubicBezTo>
                              <a:cubicBezTo>
                                <a:pt x="4038" y="620"/>
                                <a:pt x="4044" y="622"/>
                                <a:pt x="4049" y="627"/>
                              </a:cubicBezTo>
                              <a:cubicBezTo>
                                <a:pt x="4053" y="632"/>
                                <a:pt x="4056" y="641"/>
                                <a:pt x="4056" y="653"/>
                              </a:cubicBezTo>
                              <a:cubicBezTo>
                                <a:pt x="4056" y="769"/>
                                <a:pt x="4056" y="769"/>
                                <a:pt x="4056" y="769"/>
                              </a:cubicBezTo>
                              <a:cubicBezTo>
                                <a:pt x="4085" y="769"/>
                                <a:pt x="4085" y="769"/>
                                <a:pt x="4085" y="769"/>
                              </a:cubicBezTo>
                              <a:cubicBezTo>
                                <a:pt x="4085" y="649"/>
                                <a:pt x="4085" y="649"/>
                                <a:pt x="4085" y="649"/>
                              </a:cubicBezTo>
                              <a:cubicBezTo>
                                <a:pt x="4085" y="633"/>
                                <a:pt x="4081" y="620"/>
                                <a:pt x="4072" y="611"/>
                              </a:cubicBezTo>
                              <a:cubicBezTo>
                                <a:pt x="4063" y="602"/>
                                <a:pt x="4051" y="597"/>
                                <a:pt x="4036" y="597"/>
                              </a:cubicBezTo>
                              <a:close/>
                              <a:moveTo>
                                <a:pt x="4259" y="613"/>
                              </a:moveTo>
                              <a:cubicBezTo>
                                <a:pt x="4251" y="613"/>
                                <a:pt x="4242" y="614"/>
                                <a:pt x="4231" y="614"/>
                              </a:cubicBezTo>
                              <a:cubicBezTo>
                                <a:pt x="4251" y="623"/>
                                <a:pt x="4261" y="637"/>
                                <a:pt x="4261" y="656"/>
                              </a:cubicBezTo>
                              <a:cubicBezTo>
                                <a:pt x="4261" y="673"/>
                                <a:pt x="4255" y="687"/>
                                <a:pt x="4243" y="697"/>
                              </a:cubicBezTo>
                              <a:cubicBezTo>
                                <a:pt x="4232" y="708"/>
                                <a:pt x="4216" y="713"/>
                                <a:pt x="4196" y="713"/>
                              </a:cubicBezTo>
                              <a:cubicBezTo>
                                <a:pt x="4189" y="713"/>
                                <a:pt x="4182" y="712"/>
                                <a:pt x="4175" y="710"/>
                              </a:cubicBezTo>
                              <a:cubicBezTo>
                                <a:pt x="4172" y="712"/>
                                <a:pt x="4170" y="714"/>
                                <a:pt x="4169" y="717"/>
                              </a:cubicBezTo>
                              <a:cubicBezTo>
                                <a:pt x="4167" y="720"/>
                                <a:pt x="4167" y="723"/>
                                <a:pt x="4167" y="726"/>
                              </a:cubicBezTo>
                              <a:cubicBezTo>
                                <a:pt x="4167" y="735"/>
                                <a:pt x="4174" y="740"/>
                                <a:pt x="4189" y="740"/>
                              </a:cubicBezTo>
                              <a:cubicBezTo>
                                <a:pt x="4216" y="740"/>
                                <a:pt x="4216" y="740"/>
                                <a:pt x="4216" y="740"/>
                              </a:cubicBezTo>
                              <a:cubicBezTo>
                                <a:pt x="4227" y="740"/>
                                <a:pt x="4237" y="742"/>
                                <a:pt x="4246" y="746"/>
                              </a:cubicBezTo>
                              <a:cubicBezTo>
                                <a:pt x="4254" y="750"/>
                                <a:pt x="4261" y="755"/>
                                <a:pt x="4266" y="762"/>
                              </a:cubicBezTo>
                              <a:cubicBezTo>
                                <a:pt x="4271" y="769"/>
                                <a:pt x="4273" y="777"/>
                                <a:pt x="4273" y="786"/>
                              </a:cubicBezTo>
                              <a:cubicBezTo>
                                <a:pt x="4273" y="803"/>
                                <a:pt x="4266" y="815"/>
                                <a:pt x="4253" y="824"/>
                              </a:cubicBezTo>
                              <a:cubicBezTo>
                                <a:pt x="4240" y="833"/>
                                <a:pt x="4220" y="838"/>
                                <a:pt x="4194" y="838"/>
                              </a:cubicBezTo>
                              <a:cubicBezTo>
                                <a:pt x="4176" y="838"/>
                                <a:pt x="4162" y="836"/>
                                <a:pt x="4151" y="832"/>
                              </a:cubicBezTo>
                              <a:cubicBezTo>
                                <a:pt x="4141" y="828"/>
                                <a:pt x="4133" y="823"/>
                                <a:pt x="4129" y="815"/>
                              </a:cubicBezTo>
                              <a:cubicBezTo>
                                <a:pt x="4124" y="808"/>
                                <a:pt x="4122" y="798"/>
                                <a:pt x="4122" y="786"/>
                              </a:cubicBezTo>
                              <a:cubicBezTo>
                                <a:pt x="4148" y="786"/>
                                <a:pt x="4148" y="786"/>
                                <a:pt x="4148" y="786"/>
                              </a:cubicBezTo>
                              <a:cubicBezTo>
                                <a:pt x="4148" y="793"/>
                                <a:pt x="4150" y="799"/>
                                <a:pt x="4152" y="803"/>
                              </a:cubicBezTo>
                              <a:cubicBezTo>
                                <a:pt x="4155" y="807"/>
                                <a:pt x="4159" y="810"/>
                                <a:pt x="4166" y="812"/>
                              </a:cubicBezTo>
                              <a:cubicBezTo>
                                <a:pt x="4173" y="814"/>
                                <a:pt x="4182" y="815"/>
                                <a:pt x="4194" y="815"/>
                              </a:cubicBezTo>
                              <a:cubicBezTo>
                                <a:pt x="4212" y="815"/>
                                <a:pt x="4224" y="812"/>
                                <a:pt x="4232" y="808"/>
                              </a:cubicBezTo>
                              <a:cubicBezTo>
                                <a:pt x="4240" y="804"/>
                                <a:pt x="4243" y="797"/>
                                <a:pt x="4243" y="788"/>
                              </a:cubicBezTo>
                              <a:cubicBezTo>
                                <a:pt x="4243" y="780"/>
                                <a:pt x="4240" y="774"/>
                                <a:pt x="4234" y="770"/>
                              </a:cubicBezTo>
                              <a:cubicBezTo>
                                <a:pt x="4228" y="766"/>
                                <a:pt x="4220" y="764"/>
                                <a:pt x="4209" y="764"/>
                              </a:cubicBezTo>
                              <a:cubicBezTo>
                                <a:pt x="4183" y="764"/>
                                <a:pt x="4183" y="764"/>
                                <a:pt x="4183" y="764"/>
                              </a:cubicBezTo>
                              <a:cubicBezTo>
                                <a:pt x="4169" y="764"/>
                                <a:pt x="4158" y="761"/>
                                <a:pt x="4150" y="755"/>
                              </a:cubicBezTo>
                              <a:cubicBezTo>
                                <a:pt x="4143" y="749"/>
                                <a:pt x="4139" y="742"/>
                                <a:pt x="4139" y="732"/>
                              </a:cubicBezTo>
                              <a:cubicBezTo>
                                <a:pt x="4139" y="727"/>
                                <a:pt x="4141" y="721"/>
                                <a:pt x="4144" y="716"/>
                              </a:cubicBezTo>
                              <a:cubicBezTo>
                                <a:pt x="4147" y="711"/>
                                <a:pt x="4152" y="707"/>
                                <a:pt x="4158" y="703"/>
                              </a:cubicBezTo>
                              <a:cubicBezTo>
                                <a:pt x="4148" y="697"/>
                                <a:pt x="4141" y="691"/>
                                <a:pt x="4136" y="684"/>
                              </a:cubicBezTo>
                              <a:cubicBezTo>
                                <a:pt x="4132" y="676"/>
                                <a:pt x="4129" y="667"/>
                                <a:pt x="4129" y="656"/>
                              </a:cubicBezTo>
                              <a:cubicBezTo>
                                <a:pt x="4129" y="645"/>
                                <a:pt x="4132" y="634"/>
                                <a:pt x="4138" y="625"/>
                              </a:cubicBezTo>
                              <a:cubicBezTo>
                                <a:pt x="4144" y="617"/>
                                <a:pt x="4151" y="610"/>
                                <a:pt x="4161" y="605"/>
                              </a:cubicBezTo>
                              <a:cubicBezTo>
                                <a:pt x="4171" y="600"/>
                                <a:pt x="4182" y="597"/>
                                <a:pt x="4194" y="597"/>
                              </a:cubicBezTo>
                              <a:cubicBezTo>
                                <a:pt x="4208" y="597"/>
                                <a:pt x="4219" y="597"/>
                                <a:pt x="4228" y="596"/>
                              </a:cubicBezTo>
                              <a:cubicBezTo>
                                <a:pt x="4237" y="594"/>
                                <a:pt x="4244" y="593"/>
                                <a:pt x="4250" y="591"/>
                              </a:cubicBezTo>
                              <a:cubicBezTo>
                                <a:pt x="4256" y="589"/>
                                <a:pt x="4263" y="586"/>
                                <a:pt x="4272" y="582"/>
                              </a:cubicBezTo>
                              <a:cubicBezTo>
                                <a:pt x="4280" y="609"/>
                                <a:pt x="4280" y="609"/>
                                <a:pt x="4280" y="609"/>
                              </a:cubicBezTo>
                              <a:cubicBezTo>
                                <a:pt x="4274" y="611"/>
                                <a:pt x="4267" y="612"/>
                                <a:pt x="4259" y="613"/>
                              </a:cubicBezTo>
                              <a:close/>
                              <a:moveTo>
                                <a:pt x="4231" y="656"/>
                              </a:moveTo>
                              <a:cubicBezTo>
                                <a:pt x="4231" y="631"/>
                                <a:pt x="4219" y="618"/>
                                <a:pt x="4194" y="618"/>
                              </a:cubicBezTo>
                              <a:cubicBezTo>
                                <a:pt x="4183" y="618"/>
                                <a:pt x="4175" y="622"/>
                                <a:pt x="4169" y="629"/>
                              </a:cubicBezTo>
                              <a:cubicBezTo>
                                <a:pt x="4163" y="635"/>
                                <a:pt x="4160" y="645"/>
                                <a:pt x="4160" y="656"/>
                              </a:cubicBezTo>
                              <a:cubicBezTo>
                                <a:pt x="4160" y="667"/>
                                <a:pt x="4163" y="677"/>
                                <a:pt x="4169" y="684"/>
                              </a:cubicBezTo>
                              <a:cubicBezTo>
                                <a:pt x="4175" y="690"/>
                                <a:pt x="4184" y="694"/>
                                <a:pt x="4195" y="694"/>
                              </a:cubicBezTo>
                              <a:cubicBezTo>
                                <a:pt x="4207" y="694"/>
                                <a:pt x="4215" y="691"/>
                                <a:pt x="4221" y="684"/>
                              </a:cubicBezTo>
                              <a:cubicBezTo>
                                <a:pt x="4228" y="677"/>
                                <a:pt x="4231" y="668"/>
                                <a:pt x="4231" y="656"/>
                              </a:cubicBezTo>
                              <a:close/>
                              <a:moveTo>
                                <a:pt x="4357" y="607"/>
                              </a:moveTo>
                              <a:cubicBezTo>
                                <a:pt x="4349" y="613"/>
                                <a:pt x="4343" y="622"/>
                                <a:pt x="4339" y="635"/>
                              </a:cubicBezTo>
                              <a:cubicBezTo>
                                <a:pt x="4336" y="601"/>
                                <a:pt x="4336" y="601"/>
                                <a:pt x="4336" y="601"/>
                              </a:cubicBezTo>
                              <a:cubicBezTo>
                                <a:pt x="4311" y="601"/>
                                <a:pt x="4311" y="601"/>
                                <a:pt x="4311" y="601"/>
                              </a:cubicBezTo>
                              <a:cubicBezTo>
                                <a:pt x="4311" y="769"/>
                                <a:pt x="4311" y="769"/>
                                <a:pt x="4311" y="769"/>
                              </a:cubicBezTo>
                              <a:cubicBezTo>
                                <a:pt x="4340" y="769"/>
                                <a:pt x="4340" y="769"/>
                                <a:pt x="4340" y="769"/>
                              </a:cubicBezTo>
                              <a:cubicBezTo>
                                <a:pt x="4340" y="673"/>
                                <a:pt x="4340" y="673"/>
                                <a:pt x="4340" y="673"/>
                              </a:cubicBezTo>
                              <a:cubicBezTo>
                                <a:pt x="4344" y="657"/>
                                <a:pt x="4349" y="645"/>
                                <a:pt x="4355" y="637"/>
                              </a:cubicBezTo>
                              <a:cubicBezTo>
                                <a:pt x="4361" y="630"/>
                                <a:pt x="4370" y="626"/>
                                <a:pt x="4380" y="626"/>
                              </a:cubicBezTo>
                              <a:cubicBezTo>
                                <a:pt x="4385" y="626"/>
                                <a:pt x="4390" y="626"/>
                                <a:pt x="4395" y="628"/>
                              </a:cubicBezTo>
                              <a:cubicBezTo>
                                <a:pt x="4401" y="599"/>
                                <a:pt x="4401" y="599"/>
                                <a:pt x="4401" y="599"/>
                              </a:cubicBezTo>
                              <a:cubicBezTo>
                                <a:pt x="4395" y="598"/>
                                <a:pt x="4390" y="597"/>
                                <a:pt x="4384" y="597"/>
                              </a:cubicBezTo>
                              <a:cubicBezTo>
                                <a:pt x="4374" y="597"/>
                                <a:pt x="4365" y="600"/>
                                <a:pt x="4357" y="607"/>
                              </a:cubicBezTo>
                              <a:close/>
                              <a:moveTo>
                                <a:pt x="4546" y="621"/>
                              </a:moveTo>
                              <a:cubicBezTo>
                                <a:pt x="4559" y="636"/>
                                <a:pt x="4566" y="658"/>
                                <a:pt x="4566" y="685"/>
                              </a:cubicBezTo>
                              <a:cubicBezTo>
                                <a:pt x="4566" y="702"/>
                                <a:pt x="4563" y="718"/>
                                <a:pt x="4557" y="731"/>
                              </a:cubicBezTo>
                              <a:cubicBezTo>
                                <a:pt x="4551" y="745"/>
                                <a:pt x="4542" y="755"/>
                                <a:pt x="4531" y="762"/>
                              </a:cubicBezTo>
                              <a:cubicBezTo>
                                <a:pt x="4520" y="770"/>
                                <a:pt x="4506" y="773"/>
                                <a:pt x="4491" y="773"/>
                              </a:cubicBezTo>
                              <a:cubicBezTo>
                                <a:pt x="4467" y="773"/>
                                <a:pt x="4449" y="765"/>
                                <a:pt x="4435" y="750"/>
                              </a:cubicBezTo>
                              <a:cubicBezTo>
                                <a:pt x="4422" y="734"/>
                                <a:pt x="4416" y="712"/>
                                <a:pt x="4416" y="685"/>
                              </a:cubicBezTo>
                              <a:cubicBezTo>
                                <a:pt x="4416" y="668"/>
                                <a:pt x="4419" y="652"/>
                                <a:pt x="4425" y="639"/>
                              </a:cubicBezTo>
                              <a:cubicBezTo>
                                <a:pt x="4430" y="626"/>
                                <a:pt x="4439" y="615"/>
                                <a:pt x="4450" y="608"/>
                              </a:cubicBezTo>
                              <a:cubicBezTo>
                                <a:pt x="4462" y="601"/>
                                <a:pt x="4475" y="597"/>
                                <a:pt x="4491" y="597"/>
                              </a:cubicBezTo>
                              <a:cubicBezTo>
                                <a:pt x="4515" y="597"/>
                                <a:pt x="4533" y="605"/>
                                <a:pt x="4546" y="621"/>
                              </a:cubicBezTo>
                              <a:close/>
                              <a:moveTo>
                                <a:pt x="4534" y="685"/>
                              </a:moveTo>
                              <a:cubicBezTo>
                                <a:pt x="4534" y="642"/>
                                <a:pt x="4520" y="621"/>
                                <a:pt x="4491" y="621"/>
                              </a:cubicBezTo>
                              <a:cubicBezTo>
                                <a:pt x="4462" y="621"/>
                                <a:pt x="4447" y="642"/>
                                <a:pt x="4447" y="685"/>
                              </a:cubicBezTo>
                              <a:cubicBezTo>
                                <a:pt x="4447" y="728"/>
                                <a:pt x="4462" y="750"/>
                                <a:pt x="4491" y="750"/>
                              </a:cubicBezTo>
                              <a:cubicBezTo>
                                <a:pt x="4520" y="750"/>
                                <a:pt x="4534" y="728"/>
                                <a:pt x="4534" y="685"/>
                              </a:cubicBezTo>
                              <a:close/>
                              <a:moveTo>
                                <a:pt x="4724" y="619"/>
                              </a:moveTo>
                              <a:cubicBezTo>
                                <a:pt x="4736" y="634"/>
                                <a:pt x="4742" y="654"/>
                                <a:pt x="4742" y="680"/>
                              </a:cubicBezTo>
                              <a:cubicBezTo>
                                <a:pt x="4742" y="685"/>
                                <a:pt x="4742" y="690"/>
                                <a:pt x="4741" y="695"/>
                              </a:cubicBezTo>
                              <a:cubicBezTo>
                                <a:pt x="4634" y="695"/>
                                <a:pt x="4634" y="695"/>
                                <a:pt x="4634" y="695"/>
                              </a:cubicBezTo>
                              <a:cubicBezTo>
                                <a:pt x="4635" y="714"/>
                                <a:pt x="4640" y="727"/>
                                <a:pt x="4648" y="736"/>
                              </a:cubicBezTo>
                              <a:cubicBezTo>
                                <a:pt x="4656" y="745"/>
                                <a:pt x="4666" y="749"/>
                                <a:pt x="4679" y="749"/>
                              </a:cubicBezTo>
                              <a:cubicBezTo>
                                <a:pt x="4687" y="749"/>
                                <a:pt x="4695" y="748"/>
                                <a:pt x="4702" y="746"/>
                              </a:cubicBezTo>
                              <a:cubicBezTo>
                                <a:pt x="4708" y="743"/>
                                <a:pt x="4716" y="740"/>
                                <a:pt x="4723" y="735"/>
                              </a:cubicBezTo>
                              <a:cubicBezTo>
                                <a:pt x="4736" y="752"/>
                                <a:pt x="4736" y="752"/>
                                <a:pt x="4736" y="752"/>
                              </a:cubicBezTo>
                              <a:cubicBezTo>
                                <a:pt x="4718" y="766"/>
                                <a:pt x="4698" y="773"/>
                                <a:pt x="4677" y="773"/>
                              </a:cubicBezTo>
                              <a:cubicBezTo>
                                <a:pt x="4654" y="773"/>
                                <a:pt x="4635" y="766"/>
                                <a:pt x="4622" y="750"/>
                              </a:cubicBezTo>
                              <a:cubicBezTo>
                                <a:pt x="4609" y="735"/>
                                <a:pt x="4602" y="714"/>
                                <a:pt x="4602" y="687"/>
                              </a:cubicBezTo>
                              <a:cubicBezTo>
                                <a:pt x="4602" y="669"/>
                                <a:pt x="4605" y="654"/>
                                <a:pt x="4611" y="640"/>
                              </a:cubicBezTo>
                              <a:cubicBezTo>
                                <a:pt x="4617" y="627"/>
                                <a:pt x="4625" y="616"/>
                                <a:pt x="4635" y="609"/>
                              </a:cubicBezTo>
                              <a:cubicBezTo>
                                <a:pt x="4646" y="601"/>
                                <a:pt x="4658" y="597"/>
                                <a:pt x="4673" y="597"/>
                              </a:cubicBezTo>
                              <a:cubicBezTo>
                                <a:pt x="4695" y="597"/>
                                <a:pt x="4712" y="604"/>
                                <a:pt x="4724" y="619"/>
                              </a:cubicBezTo>
                              <a:close/>
                              <a:moveTo>
                                <a:pt x="4713" y="672"/>
                              </a:moveTo>
                              <a:cubicBezTo>
                                <a:pt x="4713" y="655"/>
                                <a:pt x="4710" y="642"/>
                                <a:pt x="4703" y="633"/>
                              </a:cubicBezTo>
                              <a:cubicBezTo>
                                <a:pt x="4696" y="625"/>
                                <a:pt x="4686" y="620"/>
                                <a:pt x="4673" y="620"/>
                              </a:cubicBezTo>
                              <a:cubicBezTo>
                                <a:pt x="4649" y="620"/>
                                <a:pt x="4636" y="638"/>
                                <a:pt x="4634" y="673"/>
                              </a:cubicBezTo>
                              <a:cubicBezTo>
                                <a:pt x="4713" y="673"/>
                                <a:pt x="4713" y="673"/>
                                <a:pt x="4713" y="673"/>
                              </a:cubicBezTo>
                              <a:lnTo>
                                <a:pt x="4713" y="672"/>
                              </a:lnTo>
                              <a:close/>
                              <a:moveTo>
                                <a:pt x="4868" y="597"/>
                              </a:moveTo>
                              <a:cubicBezTo>
                                <a:pt x="4858" y="597"/>
                                <a:pt x="4848" y="600"/>
                                <a:pt x="4839" y="605"/>
                              </a:cubicBezTo>
                              <a:cubicBezTo>
                                <a:pt x="4830" y="610"/>
                                <a:pt x="4823" y="617"/>
                                <a:pt x="4817" y="626"/>
                              </a:cubicBezTo>
                              <a:cubicBezTo>
                                <a:pt x="4814" y="601"/>
                                <a:pt x="4814" y="601"/>
                                <a:pt x="4814" y="601"/>
                              </a:cubicBezTo>
                              <a:cubicBezTo>
                                <a:pt x="4789" y="601"/>
                                <a:pt x="4789" y="601"/>
                                <a:pt x="4789" y="601"/>
                              </a:cubicBezTo>
                              <a:cubicBezTo>
                                <a:pt x="4789" y="769"/>
                                <a:pt x="4789" y="769"/>
                                <a:pt x="4789" y="769"/>
                              </a:cubicBezTo>
                              <a:cubicBezTo>
                                <a:pt x="4818" y="769"/>
                                <a:pt x="4818" y="769"/>
                                <a:pt x="4818" y="769"/>
                              </a:cubicBezTo>
                              <a:cubicBezTo>
                                <a:pt x="4818" y="650"/>
                                <a:pt x="4818" y="650"/>
                                <a:pt x="4818" y="650"/>
                              </a:cubicBezTo>
                              <a:cubicBezTo>
                                <a:pt x="4824" y="640"/>
                                <a:pt x="4831" y="633"/>
                                <a:pt x="4838" y="628"/>
                              </a:cubicBezTo>
                              <a:cubicBezTo>
                                <a:pt x="4844" y="623"/>
                                <a:pt x="4852" y="620"/>
                                <a:pt x="4861" y="620"/>
                              </a:cubicBezTo>
                              <a:cubicBezTo>
                                <a:pt x="4870" y="620"/>
                                <a:pt x="4877" y="622"/>
                                <a:pt x="4881" y="627"/>
                              </a:cubicBezTo>
                              <a:cubicBezTo>
                                <a:pt x="4886" y="632"/>
                                <a:pt x="4888" y="641"/>
                                <a:pt x="4888" y="653"/>
                              </a:cubicBezTo>
                              <a:cubicBezTo>
                                <a:pt x="4888" y="769"/>
                                <a:pt x="4888" y="769"/>
                                <a:pt x="4888" y="769"/>
                              </a:cubicBezTo>
                              <a:cubicBezTo>
                                <a:pt x="4917" y="769"/>
                                <a:pt x="4917" y="769"/>
                                <a:pt x="4917" y="769"/>
                              </a:cubicBezTo>
                              <a:cubicBezTo>
                                <a:pt x="4917" y="649"/>
                                <a:pt x="4917" y="649"/>
                                <a:pt x="4917" y="649"/>
                              </a:cubicBezTo>
                              <a:cubicBezTo>
                                <a:pt x="4917" y="633"/>
                                <a:pt x="4913" y="620"/>
                                <a:pt x="4904" y="611"/>
                              </a:cubicBezTo>
                              <a:cubicBezTo>
                                <a:pt x="4896" y="602"/>
                                <a:pt x="4884" y="597"/>
                                <a:pt x="4868" y="597"/>
                              </a:cubicBezTo>
                              <a:close/>
                              <a:moveTo>
                                <a:pt x="4984" y="729"/>
                              </a:moveTo>
                              <a:cubicBezTo>
                                <a:pt x="4978" y="729"/>
                                <a:pt x="4973" y="731"/>
                                <a:pt x="4969" y="735"/>
                              </a:cubicBezTo>
                              <a:cubicBezTo>
                                <a:pt x="4964" y="740"/>
                                <a:pt x="4962" y="745"/>
                                <a:pt x="4962" y="751"/>
                              </a:cubicBezTo>
                              <a:cubicBezTo>
                                <a:pt x="4962" y="757"/>
                                <a:pt x="4964" y="762"/>
                                <a:pt x="4969" y="767"/>
                              </a:cubicBezTo>
                              <a:cubicBezTo>
                                <a:pt x="4973" y="771"/>
                                <a:pt x="4978" y="773"/>
                                <a:pt x="4984" y="773"/>
                              </a:cubicBezTo>
                              <a:cubicBezTo>
                                <a:pt x="4991" y="773"/>
                                <a:pt x="4996" y="771"/>
                                <a:pt x="5000" y="767"/>
                              </a:cubicBezTo>
                              <a:cubicBezTo>
                                <a:pt x="5004" y="762"/>
                                <a:pt x="5007" y="757"/>
                                <a:pt x="5007" y="751"/>
                              </a:cubicBezTo>
                              <a:cubicBezTo>
                                <a:pt x="5007" y="745"/>
                                <a:pt x="5004" y="740"/>
                                <a:pt x="5000" y="735"/>
                              </a:cubicBezTo>
                              <a:cubicBezTo>
                                <a:pt x="4996" y="731"/>
                                <a:pt x="4991" y="729"/>
                                <a:pt x="4984" y="729"/>
                              </a:cubicBezTo>
                              <a:close/>
                              <a:moveTo>
                                <a:pt x="5133" y="597"/>
                              </a:moveTo>
                              <a:cubicBezTo>
                                <a:pt x="5122" y="597"/>
                                <a:pt x="5112" y="600"/>
                                <a:pt x="5103" y="605"/>
                              </a:cubicBezTo>
                              <a:cubicBezTo>
                                <a:pt x="5095" y="610"/>
                                <a:pt x="5087" y="617"/>
                                <a:pt x="5081" y="626"/>
                              </a:cubicBezTo>
                              <a:cubicBezTo>
                                <a:pt x="5079" y="601"/>
                                <a:pt x="5079" y="601"/>
                                <a:pt x="5079" y="601"/>
                              </a:cubicBezTo>
                              <a:cubicBezTo>
                                <a:pt x="5053" y="601"/>
                                <a:pt x="5053" y="601"/>
                                <a:pt x="5053" y="601"/>
                              </a:cubicBezTo>
                              <a:cubicBezTo>
                                <a:pt x="5053" y="769"/>
                                <a:pt x="5053" y="769"/>
                                <a:pt x="5053" y="769"/>
                              </a:cubicBezTo>
                              <a:cubicBezTo>
                                <a:pt x="5083" y="769"/>
                                <a:pt x="5083" y="769"/>
                                <a:pt x="5083" y="769"/>
                              </a:cubicBezTo>
                              <a:cubicBezTo>
                                <a:pt x="5083" y="650"/>
                                <a:pt x="5083" y="650"/>
                                <a:pt x="5083" y="650"/>
                              </a:cubicBezTo>
                              <a:cubicBezTo>
                                <a:pt x="5089" y="640"/>
                                <a:pt x="5095" y="633"/>
                                <a:pt x="5102" y="628"/>
                              </a:cubicBezTo>
                              <a:cubicBezTo>
                                <a:pt x="5109" y="623"/>
                                <a:pt x="5117" y="620"/>
                                <a:pt x="5126" y="620"/>
                              </a:cubicBezTo>
                              <a:cubicBezTo>
                                <a:pt x="5134" y="620"/>
                                <a:pt x="5141" y="622"/>
                                <a:pt x="5145" y="627"/>
                              </a:cubicBezTo>
                              <a:cubicBezTo>
                                <a:pt x="5150" y="632"/>
                                <a:pt x="5152" y="641"/>
                                <a:pt x="5152" y="653"/>
                              </a:cubicBezTo>
                              <a:cubicBezTo>
                                <a:pt x="5152" y="769"/>
                                <a:pt x="5152" y="769"/>
                                <a:pt x="5152" y="769"/>
                              </a:cubicBezTo>
                              <a:cubicBezTo>
                                <a:pt x="5182" y="769"/>
                                <a:pt x="5182" y="769"/>
                                <a:pt x="5182" y="769"/>
                              </a:cubicBezTo>
                              <a:cubicBezTo>
                                <a:pt x="5182" y="649"/>
                                <a:pt x="5182" y="649"/>
                                <a:pt x="5182" y="649"/>
                              </a:cubicBezTo>
                              <a:cubicBezTo>
                                <a:pt x="5182" y="633"/>
                                <a:pt x="5177" y="620"/>
                                <a:pt x="5169" y="611"/>
                              </a:cubicBezTo>
                              <a:cubicBezTo>
                                <a:pt x="5160" y="602"/>
                                <a:pt x="5148" y="597"/>
                                <a:pt x="5133" y="597"/>
                              </a:cubicBezTo>
                              <a:close/>
                              <a:moveTo>
                                <a:pt x="5279" y="749"/>
                              </a:moveTo>
                              <a:cubicBezTo>
                                <a:pt x="5275" y="749"/>
                                <a:pt x="5273" y="748"/>
                                <a:pt x="5271" y="746"/>
                              </a:cubicBezTo>
                              <a:cubicBezTo>
                                <a:pt x="5269" y="744"/>
                                <a:pt x="5269" y="740"/>
                                <a:pt x="5269" y="736"/>
                              </a:cubicBezTo>
                              <a:cubicBezTo>
                                <a:pt x="5269" y="529"/>
                                <a:pt x="5269" y="529"/>
                                <a:pt x="5269" y="529"/>
                              </a:cubicBezTo>
                              <a:cubicBezTo>
                                <a:pt x="5239" y="533"/>
                                <a:pt x="5239" y="533"/>
                                <a:pt x="5239" y="533"/>
                              </a:cubicBezTo>
                              <a:cubicBezTo>
                                <a:pt x="5239" y="736"/>
                                <a:pt x="5239" y="736"/>
                                <a:pt x="5239" y="736"/>
                              </a:cubicBezTo>
                              <a:cubicBezTo>
                                <a:pt x="5239" y="748"/>
                                <a:pt x="5242" y="757"/>
                                <a:pt x="5249" y="764"/>
                              </a:cubicBezTo>
                              <a:cubicBezTo>
                                <a:pt x="5255" y="770"/>
                                <a:pt x="5264" y="773"/>
                                <a:pt x="5274" y="773"/>
                              </a:cubicBezTo>
                              <a:cubicBezTo>
                                <a:pt x="5283" y="773"/>
                                <a:pt x="5291" y="771"/>
                                <a:pt x="5298" y="768"/>
                              </a:cubicBezTo>
                              <a:cubicBezTo>
                                <a:pt x="5290" y="747"/>
                                <a:pt x="5290" y="747"/>
                                <a:pt x="5290" y="747"/>
                              </a:cubicBezTo>
                              <a:cubicBezTo>
                                <a:pt x="5287" y="748"/>
                                <a:pt x="5283" y="749"/>
                                <a:pt x="5279" y="749"/>
                              </a:cubicBezTo>
                              <a:close/>
                              <a:moveTo>
                                <a:pt x="5978" y="749"/>
                              </a:moveTo>
                              <a:cubicBezTo>
                                <a:pt x="5946" y="601"/>
                                <a:pt x="5946" y="601"/>
                                <a:pt x="5946" y="601"/>
                              </a:cubicBezTo>
                              <a:cubicBezTo>
                                <a:pt x="5913" y="601"/>
                                <a:pt x="5913" y="601"/>
                                <a:pt x="5913" y="601"/>
                              </a:cubicBezTo>
                              <a:cubicBezTo>
                                <a:pt x="5880" y="749"/>
                                <a:pt x="5880" y="749"/>
                                <a:pt x="5880" y="749"/>
                              </a:cubicBezTo>
                              <a:cubicBezTo>
                                <a:pt x="5850" y="601"/>
                                <a:pt x="5850" y="601"/>
                                <a:pt x="5850" y="601"/>
                              </a:cubicBezTo>
                              <a:cubicBezTo>
                                <a:pt x="5820" y="601"/>
                                <a:pt x="5820" y="601"/>
                                <a:pt x="5820" y="601"/>
                              </a:cubicBezTo>
                              <a:cubicBezTo>
                                <a:pt x="5860" y="769"/>
                                <a:pt x="5860" y="769"/>
                                <a:pt x="5860" y="769"/>
                              </a:cubicBezTo>
                              <a:cubicBezTo>
                                <a:pt x="5899" y="769"/>
                                <a:pt x="5899" y="769"/>
                                <a:pt x="5899" y="769"/>
                              </a:cubicBezTo>
                              <a:cubicBezTo>
                                <a:pt x="5929" y="627"/>
                                <a:pt x="5929" y="627"/>
                                <a:pt x="5929" y="627"/>
                              </a:cubicBezTo>
                              <a:cubicBezTo>
                                <a:pt x="5958" y="769"/>
                                <a:pt x="5958" y="769"/>
                                <a:pt x="5958" y="769"/>
                              </a:cubicBezTo>
                              <a:cubicBezTo>
                                <a:pt x="5998" y="769"/>
                                <a:pt x="5998" y="769"/>
                                <a:pt x="5998" y="769"/>
                              </a:cubicBezTo>
                              <a:cubicBezTo>
                                <a:pt x="6037" y="601"/>
                                <a:pt x="6037" y="601"/>
                                <a:pt x="6037" y="601"/>
                              </a:cubicBezTo>
                              <a:cubicBezTo>
                                <a:pt x="6009" y="601"/>
                                <a:pt x="6009" y="601"/>
                                <a:pt x="6009" y="601"/>
                              </a:cubicBezTo>
                              <a:lnTo>
                                <a:pt x="5978" y="749"/>
                              </a:lnTo>
                              <a:close/>
                              <a:moveTo>
                                <a:pt x="6207" y="749"/>
                              </a:moveTo>
                              <a:cubicBezTo>
                                <a:pt x="6176" y="601"/>
                                <a:pt x="6176" y="601"/>
                                <a:pt x="6176" y="601"/>
                              </a:cubicBezTo>
                              <a:cubicBezTo>
                                <a:pt x="6143" y="601"/>
                                <a:pt x="6143" y="601"/>
                                <a:pt x="6143" y="601"/>
                              </a:cubicBezTo>
                              <a:cubicBezTo>
                                <a:pt x="6109" y="749"/>
                                <a:pt x="6109" y="749"/>
                                <a:pt x="6109" y="749"/>
                              </a:cubicBezTo>
                              <a:cubicBezTo>
                                <a:pt x="6079" y="601"/>
                                <a:pt x="6079" y="601"/>
                                <a:pt x="6079" y="601"/>
                              </a:cubicBezTo>
                              <a:cubicBezTo>
                                <a:pt x="6050" y="601"/>
                                <a:pt x="6050" y="601"/>
                                <a:pt x="6050" y="601"/>
                              </a:cubicBezTo>
                              <a:cubicBezTo>
                                <a:pt x="6089" y="769"/>
                                <a:pt x="6089" y="769"/>
                                <a:pt x="6089" y="769"/>
                              </a:cubicBezTo>
                              <a:cubicBezTo>
                                <a:pt x="6128" y="769"/>
                                <a:pt x="6128" y="769"/>
                                <a:pt x="6128" y="769"/>
                              </a:cubicBezTo>
                              <a:cubicBezTo>
                                <a:pt x="6158" y="627"/>
                                <a:pt x="6158" y="627"/>
                                <a:pt x="6158" y="627"/>
                              </a:cubicBezTo>
                              <a:cubicBezTo>
                                <a:pt x="6188" y="769"/>
                                <a:pt x="6188" y="769"/>
                                <a:pt x="6188" y="769"/>
                              </a:cubicBezTo>
                              <a:cubicBezTo>
                                <a:pt x="6228" y="769"/>
                                <a:pt x="6228" y="769"/>
                                <a:pt x="6228" y="769"/>
                              </a:cubicBezTo>
                              <a:cubicBezTo>
                                <a:pt x="6266" y="601"/>
                                <a:pt x="6266" y="601"/>
                                <a:pt x="6266" y="601"/>
                              </a:cubicBezTo>
                              <a:cubicBezTo>
                                <a:pt x="6238" y="601"/>
                                <a:pt x="6238" y="601"/>
                                <a:pt x="6238" y="601"/>
                              </a:cubicBezTo>
                              <a:lnTo>
                                <a:pt x="6207" y="749"/>
                              </a:lnTo>
                              <a:close/>
                              <a:moveTo>
                                <a:pt x="6437" y="749"/>
                              </a:moveTo>
                              <a:cubicBezTo>
                                <a:pt x="6405" y="601"/>
                                <a:pt x="6405" y="601"/>
                                <a:pt x="6405" y="601"/>
                              </a:cubicBezTo>
                              <a:cubicBezTo>
                                <a:pt x="6372" y="601"/>
                                <a:pt x="6372" y="601"/>
                                <a:pt x="6372" y="601"/>
                              </a:cubicBezTo>
                              <a:cubicBezTo>
                                <a:pt x="6339" y="749"/>
                                <a:pt x="6339" y="749"/>
                                <a:pt x="6339" y="749"/>
                              </a:cubicBezTo>
                              <a:cubicBezTo>
                                <a:pt x="6309" y="601"/>
                                <a:pt x="6309" y="601"/>
                                <a:pt x="6309" y="601"/>
                              </a:cubicBezTo>
                              <a:cubicBezTo>
                                <a:pt x="6279" y="601"/>
                                <a:pt x="6279" y="601"/>
                                <a:pt x="6279" y="601"/>
                              </a:cubicBezTo>
                              <a:cubicBezTo>
                                <a:pt x="6318" y="769"/>
                                <a:pt x="6318" y="769"/>
                                <a:pt x="6318" y="769"/>
                              </a:cubicBezTo>
                              <a:cubicBezTo>
                                <a:pt x="6357" y="769"/>
                                <a:pt x="6357" y="769"/>
                                <a:pt x="6357" y="769"/>
                              </a:cubicBezTo>
                              <a:cubicBezTo>
                                <a:pt x="6388" y="627"/>
                                <a:pt x="6388" y="627"/>
                                <a:pt x="6388" y="627"/>
                              </a:cubicBezTo>
                              <a:cubicBezTo>
                                <a:pt x="6417" y="769"/>
                                <a:pt x="6417" y="769"/>
                                <a:pt x="6417" y="769"/>
                              </a:cubicBezTo>
                              <a:cubicBezTo>
                                <a:pt x="6457" y="769"/>
                                <a:pt x="6457" y="769"/>
                                <a:pt x="6457" y="769"/>
                              </a:cubicBezTo>
                              <a:cubicBezTo>
                                <a:pt x="6496" y="601"/>
                                <a:pt x="6496" y="601"/>
                                <a:pt x="6496" y="601"/>
                              </a:cubicBezTo>
                              <a:cubicBezTo>
                                <a:pt x="6468" y="601"/>
                                <a:pt x="6468" y="601"/>
                                <a:pt x="6468" y="601"/>
                              </a:cubicBezTo>
                              <a:lnTo>
                                <a:pt x="6437" y="749"/>
                              </a:lnTo>
                              <a:close/>
                              <a:moveTo>
                                <a:pt x="6534" y="729"/>
                              </a:moveTo>
                              <a:cubicBezTo>
                                <a:pt x="6528" y="729"/>
                                <a:pt x="6522" y="731"/>
                                <a:pt x="6518" y="735"/>
                              </a:cubicBezTo>
                              <a:cubicBezTo>
                                <a:pt x="6514" y="740"/>
                                <a:pt x="6512" y="745"/>
                                <a:pt x="6512" y="751"/>
                              </a:cubicBezTo>
                              <a:cubicBezTo>
                                <a:pt x="6512" y="757"/>
                                <a:pt x="6514" y="762"/>
                                <a:pt x="6518" y="767"/>
                              </a:cubicBezTo>
                              <a:cubicBezTo>
                                <a:pt x="6522" y="771"/>
                                <a:pt x="6528" y="773"/>
                                <a:pt x="6534" y="773"/>
                              </a:cubicBezTo>
                              <a:cubicBezTo>
                                <a:pt x="6540" y="773"/>
                                <a:pt x="6546" y="771"/>
                                <a:pt x="6550" y="767"/>
                              </a:cubicBezTo>
                              <a:cubicBezTo>
                                <a:pt x="6554" y="762"/>
                                <a:pt x="6556" y="757"/>
                                <a:pt x="6556" y="751"/>
                              </a:cubicBezTo>
                              <a:cubicBezTo>
                                <a:pt x="6556" y="745"/>
                                <a:pt x="6554" y="740"/>
                                <a:pt x="6550" y="735"/>
                              </a:cubicBezTo>
                              <a:cubicBezTo>
                                <a:pt x="6546" y="731"/>
                                <a:pt x="6540" y="729"/>
                                <a:pt x="6534" y="729"/>
                              </a:cubicBezTo>
                              <a:close/>
                              <a:moveTo>
                                <a:pt x="6731" y="749"/>
                              </a:moveTo>
                              <a:cubicBezTo>
                                <a:pt x="6699" y="601"/>
                                <a:pt x="6699" y="601"/>
                                <a:pt x="6699" y="601"/>
                              </a:cubicBezTo>
                              <a:cubicBezTo>
                                <a:pt x="6666" y="601"/>
                                <a:pt x="6666" y="601"/>
                                <a:pt x="6666" y="601"/>
                              </a:cubicBezTo>
                              <a:cubicBezTo>
                                <a:pt x="6633" y="749"/>
                                <a:pt x="6633" y="749"/>
                                <a:pt x="6633" y="749"/>
                              </a:cubicBezTo>
                              <a:cubicBezTo>
                                <a:pt x="6602" y="601"/>
                                <a:pt x="6602" y="601"/>
                                <a:pt x="6602" y="601"/>
                              </a:cubicBezTo>
                              <a:cubicBezTo>
                                <a:pt x="6573" y="601"/>
                                <a:pt x="6573" y="601"/>
                                <a:pt x="6573" y="601"/>
                              </a:cubicBezTo>
                              <a:cubicBezTo>
                                <a:pt x="6612" y="769"/>
                                <a:pt x="6612" y="769"/>
                                <a:pt x="6612" y="769"/>
                              </a:cubicBezTo>
                              <a:cubicBezTo>
                                <a:pt x="6651" y="769"/>
                                <a:pt x="6651" y="769"/>
                                <a:pt x="6651" y="769"/>
                              </a:cubicBezTo>
                              <a:cubicBezTo>
                                <a:pt x="6682" y="627"/>
                                <a:pt x="6682" y="627"/>
                                <a:pt x="6682" y="627"/>
                              </a:cubicBezTo>
                              <a:cubicBezTo>
                                <a:pt x="6711" y="769"/>
                                <a:pt x="6711" y="769"/>
                                <a:pt x="6711" y="769"/>
                              </a:cubicBezTo>
                              <a:cubicBezTo>
                                <a:pt x="6751" y="769"/>
                                <a:pt x="6751" y="769"/>
                                <a:pt x="6751" y="769"/>
                              </a:cubicBezTo>
                              <a:cubicBezTo>
                                <a:pt x="6789" y="601"/>
                                <a:pt x="6789" y="601"/>
                                <a:pt x="6789" y="601"/>
                              </a:cubicBezTo>
                              <a:cubicBezTo>
                                <a:pt x="6761" y="601"/>
                                <a:pt x="6761" y="601"/>
                                <a:pt x="6761" y="601"/>
                              </a:cubicBezTo>
                              <a:lnTo>
                                <a:pt x="6731" y="749"/>
                              </a:lnTo>
                              <a:close/>
                              <a:moveTo>
                                <a:pt x="6945" y="621"/>
                              </a:moveTo>
                              <a:cubicBezTo>
                                <a:pt x="6958" y="636"/>
                                <a:pt x="6965" y="658"/>
                                <a:pt x="6965" y="685"/>
                              </a:cubicBezTo>
                              <a:cubicBezTo>
                                <a:pt x="6965" y="702"/>
                                <a:pt x="6962" y="718"/>
                                <a:pt x="6956" y="731"/>
                              </a:cubicBezTo>
                              <a:cubicBezTo>
                                <a:pt x="6950" y="745"/>
                                <a:pt x="6941" y="755"/>
                                <a:pt x="6930" y="762"/>
                              </a:cubicBezTo>
                              <a:cubicBezTo>
                                <a:pt x="6918" y="770"/>
                                <a:pt x="6905" y="773"/>
                                <a:pt x="6889" y="773"/>
                              </a:cubicBezTo>
                              <a:cubicBezTo>
                                <a:pt x="6866" y="773"/>
                                <a:pt x="6847" y="765"/>
                                <a:pt x="6834" y="750"/>
                              </a:cubicBezTo>
                              <a:cubicBezTo>
                                <a:pt x="6821" y="734"/>
                                <a:pt x="6814" y="712"/>
                                <a:pt x="6814" y="685"/>
                              </a:cubicBezTo>
                              <a:cubicBezTo>
                                <a:pt x="6814" y="668"/>
                                <a:pt x="6817" y="652"/>
                                <a:pt x="6823" y="639"/>
                              </a:cubicBezTo>
                              <a:cubicBezTo>
                                <a:pt x="6829" y="626"/>
                                <a:pt x="6838" y="615"/>
                                <a:pt x="6849" y="608"/>
                              </a:cubicBezTo>
                              <a:cubicBezTo>
                                <a:pt x="6860" y="601"/>
                                <a:pt x="6874" y="597"/>
                                <a:pt x="6890" y="597"/>
                              </a:cubicBezTo>
                              <a:cubicBezTo>
                                <a:pt x="6913" y="597"/>
                                <a:pt x="6932" y="605"/>
                                <a:pt x="6945" y="621"/>
                              </a:cubicBezTo>
                              <a:close/>
                              <a:moveTo>
                                <a:pt x="6933" y="685"/>
                              </a:moveTo>
                              <a:cubicBezTo>
                                <a:pt x="6933" y="642"/>
                                <a:pt x="6918" y="621"/>
                                <a:pt x="6890" y="621"/>
                              </a:cubicBezTo>
                              <a:cubicBezTo>
                                <a:pt x="6860" y="621"/>
                                <a:pt x="6846" y="642"/>
                                <a:pt x="6846" y="685"/>
                              </a:cubicBezTo>
                              <a:cubicBezTo>
                                <a:pt x="6846" y="728"/>
                                <a:pt x="6860" y="750"/>
                                <a:pt x="6889" y="750"/>
                              </a:cubicBezTo>
                              <a:cubicBezTo>
                                <a:pt x="6918" y="750"/>
                                <a:pt x="6933" y="728"/>
                                <a:pt x="6933" y="685"/>
                              </a:cubicBezTo>
                              <a:close/>
                              <a:moveTo>
                                <a:pt x="7132" y="621"/>
                              </a:moveTo>
                              <a:cubicBezTo>
                                <a:pt x="7145" y="636"/>
                                <a:pt x="7151" y="658"/>
                                <a:pt x="7151" y="685"/>
                              </a:cubicBezTo>
                              <a:cubicBezTo>
                                <a:pt x="7151" y="702"/>
                                <a:pt x="7148" y="718"/>
                                <a:pt x="7142" y="731"/>
                              </a:cubicBezTo>
                              <a:cubicBezTo>
                                <a:pt x="7136" y="745"/>
                                <a:pt x="7128" y="755"/>
                                <a:pt x="7117" y="762"/>
                              </a:cubicBezTo>
                              <a:cubicBezTo>
                                <a:pt x="7105" y="770"/>
                                <a:pt x="7092" y="773"/>
                                <a:pt x="7076" y="773"/>
                              </a:cubicBezTo>
                              <a:cubicBezTo>
                                <a:pt x="7053" y="773"/>
                                <a:pt x="7034" y="765"/>
                                <a:pt x="7021" y="750"/>
                              </a:cubicBezTo>
                              <a:cubicBezTo>
                                <a:pt x="7008" y="734"/>
                                <a:pt x="7001" y="712"/>
                                <a:pt x="7001" y="685"/>
                              </a:cubicBezTo>
                              <a:cubicBezTo>
                                <a:pt x="7001" y="668"/>
                                <a:pt x="7004" y="652"/>
                                <a:pt x="7010" y="639"/>
                              </a:cubicBezTo>
                              <a:cubicBezTo>
                                <a:pt x="7016" y="626"/>
                                <a:pt x="7025" y="615"/>
                                <a:pt x="7036" y="608"/>
                              </a:cubicBezTo>
                              <a:cubicBezTo>
                                <a:pt x="7047" y="601"/>
                                <a:pt x="7061" y="597"/>
                                <a:pt x="7077" y="597"/>
                              </a:cubicBezTo>
                              <a:cubicBezTo>
                                <a:pt x="7100" y="597"/>
                                <a:pt x="7119" y="605"/>
                                <a:pt x="7132" y="621"/>
                              </a:cubicBezTo>
                              <a:close/>
                              <a:moveTo>
                                <a:pt x="7120" y="685"/>
                              </a:moveTo>
                              <a:cubicBezTo>
                                <a:pt x="7120" y="642"/>
                                <a:pt x="7105" y="621"/>
                                <a:pt x="7077" y="621"/>
                              </a:cubicBezTo>
                              <a:cubicBezTo>
                                <a:pt x="7047" y="621"/>
                                <a:pt x="7033" y="642"/>
                                <a:pt x="7033" y="685"/>
                              </a:cubicBezTo>
                              <a:cubicBezTo>
                                <a:pt x="7033" y="728"/>
                                <a:pt x="7047" y="750"/>
                                <a:pt x="7076" y="750"/>
                              </a:cubicBezTo>
                              <a:cubicBezTo>
                                <a:pt x="7105" y="750"/>
                                <a:pt x="7120" y="728"/>
                                <a:pt x="7120" y="685"/>
                              </a:cubicBezTo>
                              <a:close/>
                              <a:moveTo>
                                <a:pt x="7279" y="597"/>
                              </a:moveTo>
                              <a:cubicBezTo>
                                <a:pt x="7269" y="597"/>
                                <a:pt x="7259" y="600"/>
                                <a:pt x="7250" y="605"/>
                              </a:cubicBezTo>
                              <a:cubicBezTo>
                                <a:pt x="7241" y="610"/>
                                <a:pt x="7234" y="617"/>
                                <a:pt x="7228" y="626"/>
                              </a:cubicBezTo>
                              <a:cubicBezTo>
                                <a:pt x="7225" y="601"/>
                                <a:pt x="7225" y="601"/>
                                <a:pt x="7225" y="601"/>
                              </a:cubicBezTo>
                              <a:cubicBezTo>
                                <a:pt x="7200" y="601"/>
                                <a:pt x="7200" y="601"/>
                                <a:pt x="7200" y="601"/>
                              </a:cubicBezTo>
                              <a:cubicBezTo>
                                <a:pt x="7200" y="769"/>
                                <a:pt x="7200" y="769"/>
                                <a:pt x="7200" y="769"/>
                              </a:cubicBezTo>
                              <a:cubicBezTo>
                                <a:pt x="7229" y="769"/>
                                <a:pt x="7229" y="769"/>
                                <a:pt x="7229" y="769"/>
                              </a:cubicBezTo>
                              <a:cubicBezTo>
                                <a:pt x="7229" y="650"/>
                                <a:pt x="7229" y="650"/>
                                <a:pt x="7229" y="650"/>
                              </a:cubicBezTo>
                              <a:cubicBezTo>
                                <a:pt x="7235" y="640"/>
                                <a:pt x="7242" y="633"/>
                                <a:pt x="7249" y="628"/>
                              </a:cubicBezTo>
                              <a:cubicBezTo>
                                <a:pt x="7256" y="623"/>
                                <a:pt x="7263" y="620"/>
                                <a:pt x="7272" y="620"/>
                              </a:cubicBezTo>
                              <a:cubicBezTo>
                                <a:pt x="7281" y="620"/>
                                <a:pt x="7288" y="622"/>
                                <a:pt x="7292" y="627"/>
                              </a:cubicBezTo>
                              <a:cubicBezTo>
                                <a:pt x="7297" y="632"/>
                                <a:pt x="7299" y="641"/>
                                <a:pt x="7299" y="653"/>
                              </a:cubicBezTo>
                              <a:cubicBezTo>
                                <a:pt x="7299" y="769"/>
                                <a:pt x="7299" y="769"/>
                                <a:pt x="7299" y="769"/>
                              </a:cubicBezTo>
                              <a:cubicBezTo>
                                <a:pt x="7328" y="769"/>
                                <a:pt x="7328" y="769"/>
                                <a:pt x="7328" y="769"/>
                              </a:cubicBezTo>
                              <a:cubicBezTo>
                                <a:pt x="7328" y="649"/>
                                <a:pt x="7328" y="649"/>
                                <a:pt x="7328" y="649"/>
                              </a:cubicBezTo>
                              <a:cubicBezTo>
                                <a:pt x="7328" y="633"/>
                                <a:pt x="7324" y="620"/>
                                <a:pt x="7315" y="611"/>
                              </a:cubicBezTo>
                              <a:cubicBezTo>
                                <a:pt x="7307" y="602"/>
                                <a:pt x="7295" y="597"/>
                                <a:pt x="7279" y="597"/>
                              </a:cubicBezTo>
                              <a:close/>
                              <a:moveTo>
                                <a:pt x="7502" y="613"/>
                              </a:moveTo>
                              <a:cubicBezTo>
                                <a:pt x="7495" y="613"/>
                                <a:pt x="7485" y="614"/>
                                <a:pt x="7474" y="614"/>
                              </a:cubicBezTo>
                              <a:cubicBezTo>
                                <a:pt x="7494" y="623"/>
                                <a:pt x="7504" y="637"/>
                                <a:pt x="7504" y="656"/>
                              </a:cubicBezTo>
                              <a:cubicBezTo>
                                <a:pt x="7504" y="673"/>
                                <a:pt x="7498" y="687"/>
                                <a:pt x="7487" y="697"/>
                              </a:cubicBezTo>
                              <a:cubicBezTo>
                                <a:pt x="7475" y="708"/>
                                <a:pt x="7460" y="713"/>
                                <a:pt x="7440" y="713"/>
                              </a:cubicBezTo>
                              <a:cubicBezTo>
                                <a:pt x="7432" y="713"/>
                                <a:pt x="7425" y="712"/>
                                <a:pt x="7418" y="710"/>
                              </a:cubicBezTo>
                              <a:cubicBezTo>
                                <a:pt x="7416" y="712"/>
                                <a:pt x="7414" y="714"/>
                                <a:pt x="7412" y="717"/>
                              </a:cubicBezTo>
                              <a:cubicBezTo>
                                <a:pt x="7411" y="720"/>
                                <a:pt x="7410" y="723"/>
                                <a:pt x="7410" y="726"/>
                              </a:cubicBezTo>
                              <a:cubicBezTo>
                                <a:pt x="7410" y="735"/>
                                <a:pt x="7417" y="740"/>
                                <a:pt x="7432" y="740"/>
                              </a:cubicBezTo>
                              <a:cubicBezTo>
                                <a:pt x="7459" y="740"/>
                                <a:pt x="7459" y="740"/>
                                <a:pt x="7459" y="740"/>
                              </a:cubicBezTo>
                              <a:cubicBezTo>
                                <a:pt x="7470" y="740"/>
                                <a:pt x="7480" y="742"/>
                                <a:pt x="7489" y="746"/>
                              </a:cubicBezTo>
                              <a:cubicBezTo>
                                <a:pt x="7498" y="750"/>
                                <a:pt x="7505" y="755"/>
                                <a:pt x="7509" y="762"/>
                              </a:cubicBezTo>
                              <a:cubicBezTo>
                                <a:pt x="7514" y="769"/>
                                <a:pt x="7517" y="777"/>
                                <a:pt x="7517" y="786"/>
                              </a:cubicBezTo>
                              <a:cubicBezTo>
                                <a:pt x="7517" y="803"/>
                                <a:pt x="7510" y="815"/>
                                <a:pt x="7496" y="824"/>
                              </a:cubicBezTo>
                              <a:cubicBezTo>
                                <a:pt x="7483" y="833"/>
                                <a:pt x="7463" y="838"/>
                                <a:pt x="7437" y="838"/>
                              </a:cubicBezTo>
                              <a:cubicBezTo>
                                <a:pt x="7419" y="838"/>
                                <a:pt x="7405" y="836"/>
                                <a:pt x="7394" y="832"/>
                              </a:cubicBezTo>
                              <a:cubicBezTo>
                                <a:pt x="7384" y="828"/>
                                <a:pt x="7376" y="823"/>
                                <a:pt x="7372" y="815"/>
                              </a:cubicBezTo>
                              <a:cubicBezTo>
                                <a:pt x="7367" y="808"/>
                                <a:pt x="7365" y="798"/>
                                <a:pt x="7365" y="786"/>
                              </a:cubicBezTo>
                              <a:cubicBezTo>
                                <a:pt x="7392" y="786"/>
                                <a:pt x="7392" y="786"/>
                                <a:pt x="7392" y="786"/>
                              </a:cubicBezTo>
                              <a:cubicBezTo>
                                <a:pt x="7392" y="793"/>
                                <a:pt x="7393" y="799"/>
                                <a:pt x="7396" y="803"/>
                              </a:cubicBezTo>
                              <a:cubicBezTo>
                                <a:pt x="7398" y="807"/>
                                <a:pt x="7403" y="810"/>
                                <a:pt x="7409" y="812"/>
                              </a:cubicBezTo>
                              <a:cubicBezTo>
                                <a:pt x="7416" y="814"/>
                                <a:pt x="7425" y="815"/>
                                <a:pt x="7437" y="815"/>
                              </a:cubicBezTo>
                              <a:cubicBezTo>
                                <a:pt x="7455" y="815"/>
                                <a:pt x="7468" y="812"/>
                                <a:pt x="7475" y="808"/>
                              </a:cubicBezTo>
                              <a:cubicBezTo>
                                <a:pt x="7483" y="804"/>
                                <a:pt x="7487" y="797"/>
                                <a:pt x="7487" y="788"/>
                              </a:cubicBezTo>
                              <a:cubicBezTo>
                                <a:pt x="7487" y="780"/>
                                <a:pt x="7484" y="774"/>
                                <a:pt x="7478" y="770"/>
                              </a:cubicBezTo>
                              <a:cubicBezTo>
                                <a:pt x="7472" y="766"/>
                                <a:pt x="7464" y="764"/>
                                <a:pt x="7453" y="764"/>
                              </a:cubicBezTo>
                              <a:cubicBezTo>
                                <a:pt x="7426" y="764"/>
                                <a:pt x="7426" y="764"/>
                                <a:pt x="7426" y="764"/>
                              </a:cubicBezTo>
                              <a:cubicBezTo>
                                <a:pt x="7412" y="764"/>
                                <a:pt x="7401" y="761"/>
                                <a:pt x="7394" y="755"/>
                              </a:cubicBezTo>
                              <a:cubicBezTo>
                                <a:pt x="7386" y="749"/>
                                <a:pt x="7383" y="742"/>
                                <a:pt x="7383" y="732"/>
                              </a:cubicBezTo>
                              <a:cubicBezTo>
                                <a:pt x="7383" y="727"/>
                                <a:pt x="7384" y="721"/>
                                <a:pt x="7388" y="716"/>
                              </a:cubicBezTo>
                              <a:cubicBezTo>
                                <a:pt x="7391" y="711"/>
                                <a:pt x="7395" y="707"/>
                                <a:pt x="7401" y="703"/>
                              </a:cubicBezTo>
                              <a:cubicBezTo>
                                <a:pt x="7392" y="697"/>
                                <a:pt x="7384" y="691"/>
                                <a:pt x="7380" y="684"/>
                              </a:cubicBezTo>
                              <a:cubicBezTo>
                                <a:pt x="7375" y="676"/>
                                <a:pt x="7373" y="667"/>
                                <a:pt x="7373" y="656"/>
                              </a:cubicBezTo>
                              <a:cubicBezTo>
                                <a:pt x="7373" y="645"/>
                                <a:pt x="7376" y="634"/>
                                <a:pt x="7381" y="625"/>
                              </a:cubicBezTo>
                              <a:cubicBezTo>
                                <a:pt x="7387" y="617"/>
                                <a:pt x="7395" y="610"/>
                                <a:pt x="7405" y="605"/>
                              </a:cubicBezTo>
                              <a:cubicBezTo>
                                <a:pt x="7415" y="600"/>
                                <a:pt x="7426" y="597"/>
                                <a:pt x="7438" y="597"/>
                              </a:cubicBezTo>
                              <a:cubicBezTo>
                                <a:pt x="7451" y="597"/>
                                <a:pt x="7462" y="597"/>
                                <a:pt x="7471" y="596"/>
                              </a:cubicBezTo>
                              <a:cubicBezTo>
                                <a:pt x="7480" y="594"/>
                                <a:pt x="7487" y="593"/>
                                <a:pt x="7493" y="591"/>
                              </a:cubicBezTo>
                              <a:cubicBezTo>
                                <a:pt x="7499" y="589"/>
                                <a:pt x="7506" y="586"/>
                                <a:pt x="7515" y="582"/>
                              </a:cubicBezTo>
                              <a:cubicBezTo>
                                <a:pt x="7524" y="609"/>
                                <a:pt x="7524" y="609"/>
                                <a:pt x="7524" y="609"/>
                              </a:cubicBezTo>
                              <a:cubicBezTo>
                                <a:pt x="7517" y="611"/>
                                <a:pt x="7510" y="612"/>
                                <a:pt x="7502" y="613"/>
                              </a:cubicBezTo>
                              <a:close/>
                              <a:moveTo>
                                <a:pt x="7474" y="656"/>
                              </a:moveTo>
                              <a:cubicBezTo>
                                <a:pt x="7474" y="631"/>
                                <a:pt x="7462" y="618"/>
                                <a:pt x="7438" y="618"/>
                              </a:cubicBezTo>
                              <a:cubicBezTo>
                                <a:pt x="7427" y="618"/>
                                <a:pt x="7418" y="622"/>
                                <a:pt x="7412" y="629"/>
                              </a:cubicBezTo>
                              <a:cubicBezTo>
                                <a:pt x="7406" y="635"/>
                                <a:pt x="7403" y="645"/>
                                <a:pt x="7403" y="656"/>
                              </a:cubicBezTo>
                              <a:cubicBezTo>
                                <a:pt x="7403" y="667"/>
                                <a:pt x="7406" y="677"/>
                                <a:pt x="7412" y="684"/>
                              </a:cubicBezTo>
                              <a:cubicBezTo>
                                <a:pt x="7418" y="690"/>
                                <a:pt x="7427" y="694"/>
                                <a:pt x="7438" y="694"/>
                              </a:cubicBezTo>
                              <a:cubicBezTo>
                                <a:pt x="7450" y="694"/>
                                <a:pt x="7459" y="691"/>
                                <a:pt x="7465" y="684"/>
                              </a:cubicBezTo>
                              <a:cubicBezTo>
                                <a:pt x="7471" y="677"/>
                                <a:pt x="7474" y="668"/>
                                <a:pt x="7474" y="656"/>
                              </a:cubicBezTo>
                              <a:close/>
                              <a:moveTo>
                                <a:pt x="7600" y="607"/>
                              </a:moveTo>
                              <a:cubicBezTo>
                                <a:pt x="7593" y="613"/>
                                <a:pt x="7587" y="622"/>
                                <a:pt x="7582" y="635"/>
                              </a:cubicBezTo>
                              <a:cubicBezTo>
                                <a:pt x="7579" y="601"/>
                                <a:pt x="7579" y="601"/>
                                <a:pt x="7579" y="601"/>
                              </a:cubicBezTo>
                              <a:cubicBezTo>
                                <a:pt x="7554" y="601"/>
                                <a:pt x="7554" y="601"/>
                                <a:pt x="7554" y="601"/>
                              </a:cubicBezTo>
                              <a:cubicBezTo>
                                <a:pt x="7554" y="769"/>
                                <a:pt x="7554" y="769"/>
                                <a:pt x="7554" y="769"/>
                              </a:cubicBezTo>
                              <a:cubicBezTo>
                                <a:pt x="7583" y="769"/>
                                <a:pt x="7583" y="769"/>
                                <a:pt x="7583" y="769"/>
                              </a:cubicBezTo>
                              <a:cubicBezTo>
                                <a:pt x="7583" y="673"/>
                                <a:pt x="7583" y="673"/>
                                <a:pt x="7583" y="673"/>
                              </a:cubicBezTo>
                              <a:cubicBezTo>
                                <a:pt x="7587" y="657"/>
                                <a:pt x="7592" y="645"/>
                                <a:pt x="7598" y="637"/>
                              </a:cubicBezTo>
                              <a:cubicBezTo>
                                <a:pt x="7605" y="630"/>
                                <a:pt x="7613" y="626"/>
                                <a:pt x="7624" y="626"/>
                              </a:cubicBezTo>
                              <a:cubicBezTo>
                                <a:pt x="7628" y="626"/>
                                <a:pt x="7633" y="626"/>
                                <a:pt x="7638" y="628"/>
                              </a:cubicBezTo>
                              <a:cubicBezTo>
                                <a:pt x="7644" y="599"/>
                                <a:pt x="7644" y="599"/>
                                <a:pt x="7644" y="599"/>
                              </a:cubicBezTo>
                              <a:cubicBezTo>
                                <a:pt x="7639" y="598"/>
                                <a:pt x="7633" y="597"/>
                                <a:pt x="7627" y="597"/>
                              </a:cubicBezTo>
                              <a:cubicBezTo>
                                <a:pt x="7617" y="597"/>
                                <a:pt x="7608" y="600"/>
                                <a:pt x="7600" y="607"/>
                              </a:cubicBezTo>
                              <a:close/>
                              <a:moveTo>
                                <a:pt x="7790" y="621"/>
                              </a:moveTo>
                              <a:cubicBezTo>
                                <a:pt x="7803" y="636"/>
                                <a:pt x="7809" y="658"/>
                                <a:pt x="7809" y="685"/>
                              </a:cubicBezTo>
                              <a:cubicBezTo>
                                <a:pt x="7809" y="702"/>
                                <a:pt x="7806" y="718"/>
                                <a:pt x="7800" y="731"/>
                              </a:cubicBezTo>
                              <a:cubicBezTo>
                                <a:pt x="7794" y="745"/>
                                <a:pt x="7786" y="755"/>
                                <a:pt x="7774" y="762"/>
                              </a:cubicBezTo>
                              <a:cubicBezTo>
                                <a:pt x="7763" y="770"/>
                                <a:pt x="7750" y="773"/>
                                <a:pt x="7734" y="773"/>
                              </a:cubicBezTo>
                              <a:cubicBezTo>
                                <a:pt x="7710" y="773"/>
                                <a:pt x="7692" y="765"/>
                                <a:pt x="7679" y="750"/>
                              </a:cubicBezTo>
                              <a:cubicBezTo>
                                <a:pt x="7666" y="734"/>
                                <a:pt x="7659" y="712"/>
                                <a:pt x="7659" y="685"/>
                              </a:cubicBezTo>
                              <a:cubicBezTo>
                                <a:pt x="7659" y="668"/>
                                <a:pt x="7662" y="652"/>
                                <a:pt x="7668" y="639"/>
                              </a:cubicBezTo>
                              <a:cubicBezTo>
                                <a:pt x="7674" y="626"/>
                                <a:pt x="7682" y="615"/>
                                <a:pt x="7694" y="608"/>
                              </a:cubicBezTo>
                              <a:cubicBezTo>
                                <a:pt x="7705" y="601"/>
                                <a:pt x="7719" y="597"/>
                                <a:pt x="7734" y="597"/>
                              </a:cubicBezTo>
                              <a:cubicBezTo>
                                <a:pt x="7758" y="597"/>
                                <a:pt x="7777" y="605"/>
                                <a:pt x="7790" y="621"/>
                              </a:cubicBezTo>
                              <a:close/>
                              <a:moveTo>
                                <a:pt x="7778" y="685"/>
                              </a:moveTo>
                              <a:cubicBezTo>
                                <a:pt x="7778" y="642"/>
                                <a:pt x="7763" y="621"/>
                                <a:pt x="7734" y="621"/>
                              </a:cubicBezTo>
                              <a:cubicBezTo>
                                <a:pt x="7705" y="621"/>
                                <a:pt x="7691" y="642"/>
                                <a:pt x="7691" y="685"/>
                              </a:cubicBezTo>
                              <a:cubicBezTo>
                                <a:pt x="7691" y="728"/>
                                <a:pt x="7705" y="750"/>
                                <a:pt x="7734" y="750"/>
                              </a:cubicBezTo>
                              <a:cubicBezTo>
                                <a:pt x="7763" y="750"/>
                                <a:pt x="7778" y="728"/>
                                <a:pt x="7778" y="685"/>
                              </a:cubicBezTo>
                              <a:close/>
                              <a:moveTo>
                                <a:pt x="7967" y="619"/>
                              </a:moveTo>
                              <a:cubicBezTo>
                                <a:pt x="7979" y="634"/>
                                <a:pt x="7985" y="654"/>
                                <a:pt x="7985" y="680"/>
                              </a:cubicBezTo>
                              <a:cubicBezTo>
                                <a:pt x="7985" y="685"/>
                                <a:pt x="7985" y="690"/>
                                <a:pt x="7985" y="695"/>
                              </a:cubicBezTo>
                              <a:cubicBezTo>
                                <a:pt x="7877" y="695"/>
                                <a:pt x="7877" y="695"/>
                                <a:pt x="7877" y="695"/>
                              </a:cubicBezTo>
                              <a:cubicBezTo>
                                <a:pt x="7878" y="714"/>
                                <a:pt x="7883" y="727"/>
                                <a:pt x="7891" y="736"/>
                              </a:cubicBezTo>
                              <a:cubicBezTo>
                                <a:pt x="7899" y="745"/>
                                <a:pt x="7910" y="749"/>
                                <a:pt x="7923" y="749"/>
                              </a:cubicBezTo>
                              <a:cubicBezTo>
                                <a:pt x="7931" y="749"/>
                                <a:pt x="7938" y="748"/>
                                <a:pt x="7945" y="746"/>
                              </a:cubicBezTo>
                              <a:cubicBezTo>
                                <a:pt x="7952" y="743"/>
                                <a:pt x="7959" y="740"/>
                                <a:pt x="7966" y="735"/>
                              </a:cubicBezTo>
                              <a:cubicBezTo>
                                <a:pt x="7979" y="752"/>
                                <a:pt x="7979" y="752"/>
                                <a:pt x="7979" y="752"/>
                              </a:cubicBezTo>
                              <a:cubicBezTo>
                                <a:pt x="7961" y="766"/>
                                <a:pt x="7942" y="773"/>
                                <a:pt x="7920" y="773"/>
                              </a:cubicBezTo>
                              <a:cubicBezTo>
                                <a:pt x="7897" y="773"/>
                                <a:pt x="7879" y="766"/>
                                <a:pt x="7865" y="750"/>
                              </a:cubicBezTo>
                              <a:cubicBezTo>
                                <a:pt x="7852" y="735"/>
                                <a:pt x="7846" y="714"/>
                                <a:pt x="7846" y="687"/>
                              </a:cubicBezTo>
                              <a:cubicBezTo>
                                <a:pt x="7846" y="669"/>
                                <a:pt x="7849" y="654"/>
                                <a:pt x="7854" y="640"/>
                              </a:cubicBezTo>
                              <a:cubicBezTo>
                                <a:pt x="7860" y="627"/>
                                <a:pt x="7868" y="616"/>
                                <a:pt x="7879" y="609"/>
                              </a:cubicBezTo>
                              <a:cubicBezTo>
                                <a:pt x="7889" y="601"/>
                                <a:pt x="7902" y="597"/>
                                <a:pt x="7916" y="597"/>
                              </a:cubicBezTo>
                              <a:cubicBezTo>
                                <a:pt x="7938" y="597"/>
                                <a:pt x="7955" y="604"/>
                                <a:pt x="7967" y="619"/>
                              </a:cubicBezTo>
                              <a:close/>
                              <a:moveTo>
                                <a:pt x="7956" y="672"/>
                              </a:moveTo>
                              <a:cubicBezTo>
                                <a:pt x="7956" y="655"/>
                                <a:pt x="7953" y="642"/>
                                <a:pt x="7946" y="633"/>
                              </a:cubicBezTo>
                              <a:cubicBezTo>
                                <a:pt x="7940" y="625"/>
                                <a:pt x="7930" y="620"/>
                                <a:pt x="7917" y="620"/>
                              </a:cubicBezTo>
                              <a:cubicBezTo>
                                <a:pt x="7892" y="620"/>
                                <a:pt x="7879" y="638"/>
                                <a:pt x="7877" y="673"/>
                              </a:cubicBezTo>
                              <a:cubicBezTo>
                                <a:pt x="7956" y="673"/>
                                <a:pt x="7956" y="673"/>
                                <a:pt x="7956" y="673"/>
                              </a:cubicBezTo>
                              <a:lnTo>
                                <a:pt x="7956" y="672"/>
                              </a:lnTo>
                              <a:close/>
                              <a:moveTo>
                                <a:pt x="8112" y="597"/>
                              </a:moveTo>
                              <a:cubicBezTo>
                                <a:pt x="8101" y="597"/>
                                <a:pt x="8091" y="600"/>
                                <a:pt x="8082" y="605"/>
                              </a:cubicBezTo>
                              <a:cubicBezTo>
                                <a:pt x="8074" y="610"/>
                                <a:pt x="8066" y="617"/>
                                <a:pt x="8060" y="626"/>
                              </a:cubicBezTo>
                              <a:cubicBezTo>
                                <a:pt x="8058" y="601"/>
                                <a:pt x="8058" y="601"/>
                                <a:pt x="8058" y="601"/>
                              </a:cubicBezTo>
                              <a:cubicBezTo>
                                <a:pt x="8032" y="601"/>
                                <a:pt x="8032" y="601"/>
                                <a:pt x="8032" y="601"/>
                              </a:cubicBezTo>
                              <a:cubicBezTo>
                                <a:pt x="8032" y="769"/>
                                <a:pt x="8032" y="769"/>
                                <a:pt x="8032" y="769"/>
                              </a:cubicBezTo>
                              <a:cubicBezTo>
                                <a:pt x="8062" y="769"/>
                                <a:pt x="8062" y="769"/>
                                <a:pt x="8062" y="769"/>
                              </a:cubicBezTo>
                              <a:cubicBezTo>
                                <a:pt x="8062" y="650"/>
                                <a:pt x="8062" y="650"/>
                                <a:pt x="8062" y="650"/>
                              </a:cubicBezTo>
                              <a:cubicBezTo>
                                <a:pt x="8068" y="640"/>
                                <a:pt x="8074" y="633"/>
                                <a:pt x="8081" y="628"/>
                              </a:cubicBezTo>
                              <a:cubicBezTo>
                                <a:pt x="8088" y="623"/>
                                <a:pt x="8096" y="620"/>
                                <a:pt x="8105" y="620"/>
                              </a:cubicBezTo>
                              <a:cubicBezTo>
                                <a:pt x="8113" y="620"/>
                                <a:pt x="8120" y="622"/>
                                <a:pt x="8125" y="627"/>
                              </a:cubicBezTo>
                              <a:cubicBezTo>
                                <a:pt x="8129" y="632"/>
                                <a:pt x="8131" y="641"/>
                                <a:pt x="8131" y="653"/>
                              </a:cubicBezTo>
                              <a:cubicBezTo>
                                <a:pt x="8131" y="769"/>
                                <a:pt x="8131" y="769"/>
                                <a:pt x="8131" y="769"/>
                              </a:cubicBezTo>
                              <a:cubicBezTo>
                                <a:pt x="8161" y="769"/>
                                <a:pt x="8161" y="769"/>
                                <a:pt x="8161" y="769"/>
                              </a:cubicBezTo>
                              <a:cubicBezTo>
                                <a:pt x="8161" y="649"/>
                                <a:pt x="8161" y="649"/>
                                <a:pt x="8161" y="649"/>
                              </a:cubicBezTo>
                              <a:cubicBezTo>
                                <a:pt x="8161" y="633"/>
                                <a:pt x="8156" y="620"/>
                                <a:pt x="8148" y="611"/>
                              </a:cubicBezTo>
                              <a:cubicBezTo>
                                <a:pt x="8139" y="602"/>
                                <a:pt x="8127" y="597"/>
                                <a:pt x="8112" y="597"/>
                              </a:cubicBezTo>
                              <a:close/>
                              <a:moveTo>
                                <a:pt x="8228" y="729"/>
                              </a:moveTo>
                              <a:cubicBezTo>
                                <a:pt x="8221" y="729"/>
                                <a:pt x="8216" y="731"/>
                                <a:pt x="8212" y="735"/>
                              </a:cubicBezTo>
                              <a:cubicBezTo>
                                <a:pt x="8208" y="740"/>
                                <a:pt x="8205" y="745"/>
                                <a:pt x="8205" y="751"/>
                              </a:cubicBezTo>
                              <a:cubicBezTo>
                                <a:pt x="8205" y="757"/>
                                <a:pt x="8208" y="762"/>
                                <a:pt x="8212" y="767"/>
                              </a:cubicBezTo>
                              <a:cubicBezTo>
                                <a:pt x="8216" y="771"/>
                                <a:pt x="8221" y="773"/>
                                <a:pt x="8228" y="773"/>
                              </a:cubicBezTo>
                              <a:cubicBezTo>
                                <a:pt x="8234" y="773"/>
                                <a:pt x="8239" y="771"/>
                                <a:pt x="8244" y="767"/>
                              </a:cubicBezTo>
                              <a:cubicBezTo>
                                <a:pt x="8248" y="762"/>
                                <a:pt x="8250" y="757"/>
                                <a:pt x="8250" y="751"/>
                              </a:cubicBezTo>
                              <a:cubicBezTo>
                                <a:pt x="8250" y="745"/>
                                <a:pt x="8248" y="740"/>
                                <a:pt x="8244" y="735"/>
                              </a:cubicBezTo>
                              <a:cubicBezTo>
                                <a:pt x="8239" y="731"/>
                                <a:pt x="8234" y="729"/>
                                <a:pt x="8228" y="729"/>
                              </a:cubicBezTo>
                              <a:close/>
                              <a:moveTo>
                                <a:pt x="8376" y="597"/>
                              </a:moveTo>
                              <a:cubicBezTo>
                                <a:pt x="8365" y="597"/>
                                <a:pt x="8356" y="600"/>
                                <a:pt x="8347" y="605"/>
                              </a:cubicBezTo>
                              <a:cubicBezTo>
                                <a:pt x="8338" y="610"/>
                                <a:pt x="8330" y="617"/>
                                <a:pt x="8325" y="626"/>
                              </a:cubicBezTo>
                              <a:cubicBezTo>
                                <a:pt x="8322" y="601"/>
                                <a:pt x="8322" y="601"/>
                                <a:pt x="8322" y="601"/>
                              </a:cubicBezTo>
                              <a:cubicBezTo>
                                <a:pt x="8297" y="601"/>
                                <a:pt x="8297" y="601"/>
                                <a:pt x="8297" y="601"/>
                              </a:cubicBezTo>
                              <a:cubicBezTo>
                                <a:pt x="8297" y="769"/>
                                <a:pt x="8297" y="769"/>
                                <a:pt x="8297" y="769"/>
                              </a:cubicBezTo>
                              <a:cubicBezTo>
                                <a:pt x="8326" y="769"/>
                                <a:pt x="8326" y="769"/>
                                <a:pt x="8326" y="769"/>
                              </a:cubicBezTo>
                              <a:cubicBezTo>
                                <a:pt x="8326" y="650"/>
                                <a:pt x="8326" y="650"/>
                                <a:pt x="8326" y="650"/>
                              </a:cubicBezTo>
                              <a:cubicBezTo>
                                <a:pt x="8332" y="640"/>
                                <a:pt x="8338" y="633"/>
                                <a:pt x="8345" y="628"/>
                              </a:cubicBezTo>
                              <a:cubicBezTo>
                                <a:pt x="8352" y="623"/>
                                <a:pt x="8360" y="620"/>
                                <a:pt x="8369" y="620"/>
                              </a:cubicBezTo>
                              <a:cubicBezTo>
                                <a:pt x="8378" y="620"/>
                                <a:pt x="8384" y="622"/>
                                <a:pt x="8389" y="627"/>
                              </a:cubicBezTo>
                              <a:cubicBezTo>
                                <a:pt x="8393" y="632"/>
                                <a:pt x="8396" y="641"/>
                                <a:pt x="8396" y="653"/>
                              </a:cubicBezTo>
                              <a:cubicBezTo>
                                <a:pt x="8396" y="769"/>
                                <a:pt x="8396" y="769"/>
                                <a:pt x="8396" y="769"/>
                              </a:cubicBezTo>
                              <a:cubicBezTo>
                                <a:pt x="8425" y="769"/>
                                <a:pt x="8425" y="769"/>
                                <a:pt x="8425" y="769"/>
                              </a:cubicBezTo>
                              <a:cubicBezTo>
                                <a:pt x="8425" y="649"/>
                                <a:pt x="8425" y="649"/>
                                <a:pt x="8425" y="649"/>
                              </a:cubicBezTo>
                              <a:cubicBezTo>
                                <a:pt x="8425" y="633"/>
                                <a:pt x="8421" y="620"/>
                                <a:pt x="8412" y="611"/>
                              </a:cubicBezTo>
                              <a:cubicBezTo>
                                <a:pt x="8403" y="602"/>
                                <a:pt x="8391" y="597"/>
                                <a:pt x="8376" y="597"/>
                              </a:cubicBezTo>
                              <a:close/>
                              <a:moveTo>
                                <a:pt x="8523" y="749"/>
                              </a:moveTo>
                              <a:cubicBezTo>
                                <a:pt x="8519" y="749"/>
                                <a:pt x="8516" y="748"/>
                                <a:pt x="8514" y="746"/>
                              </a:cubicBezTo>
                              <a:cubicBezTo>
                                <a:pt x="8513" y="744"/>
                                <a:pt x="8512" y="740"/>
                                <a:pt x="8512" y="736"/>
                              </a:cubicBezTo>
                              <a:cubicBezTo>
                                <a:pt x="8512" y="529"/>
                                <a:pt x="8512" y="529"/>
                                <a:pt x="8512" y="529"/>
                              </a:cubicBezTo>
                              <a:cubicBezTo>
                                <a:pt x="8483" y="533"/>
                                <a:pt x="8483" y="533"/>
                                <a:pt x="8483" y="533"/>
                              </a:cubicBezTo>
                              <a:cubicBezTo>
                                <a:pt x="8483" y="736"/>
                                <a:pt x="8483" y="736"/>
                                <a:pt x="8483" y="736"/>
                              </a:cubicBezTo>
                              <a:cubicBezTo>
                                <a:pt x="8483" y="748"/>
                                <a:pt x="8486" y="757"/>
                                <a:pt x="8492" y="764"/>
                              </a:cubicBezTo>
                              <a:cubicBezTo>
                                <a:pt x="8498" y="770"/>
                                <a:pt x="8507" y="773"/>
                                <a:pt x="8518" y="773"/>
                              </a:cubicBezTo>
                              <a:cubicBezTo>
                                <a:pt x="8526" y="773"/>
                                <a:pt x="8534" y="771"/>
                                <a:pt x="8541" y="768"/>
                              </a:cubicBezTo>
                              <a:cubicBezTo>
                                <a:pt x="8533" y="747"/>
                                <a:pt x="8533" y="747"/>
                                <a:pt x="8533" y="747"/>
                              </a:cubicBezTo>
                              <a:cubicBezTo>
                                <a:pt x="8530" y="748"/>
                                <a:pt x="8527" y="749"/>
                                <a:pt x="8523" y="749"/>
                              </a:cubicBezTo>
                              <a:close/>
                              <a:moveTo>
                                <a:pt x="9773" y="660"/>
                              </a:moveTo>
                              <a:cubicBezTo>
                                <a:pt x="9785" y="657"/>
                                <a:pt x="9795" y="651"/>
                                <a:pt x="9803" y="643"/>
                              </a:cubicBezTo>
                              <a:cubicBezTo>
                                <a:pt x="9810" y="634"/>
                                <a:pt x="9814" y="623"/>
                                <a:pt x="9814" y="610"/>
                              </a:cubicBezTo>
                              <a:cubicBezTo>
                                <a:pt x="9814" y="601"/>
                                <a:pt x="9812" y="592"/>
                                <a:pt x="9807" y="583"/>
                              </a:cubicBezTo>
                              <a:cubicBezTo>
                                <a:pt x="9802" y="575"/>
                                <a:pt x="9794" y="568"/>
                                <a:pt x="9785" y="563"/>
                              </a:cubicBezTo>
                              <a:cubicBezTo>
                                <a:pt x="9775" y="558"/>
                                <a:pt x="9764" y="556"/>
                                <a:pt x="9751" y="556"/>
                              </a:cubicBezTo>
                              <a:cubicBezTo>
                                <a:pt x="9728" y="556"/>
                                <a:pt x="9708" y="564"/>
                                <a:pt x="9690" y="581"/>
                              </a:cubicBezTo>
                              <a:cubicBezTo>
                                <a:pt x="9705" y="599"/>
                                <a:pt x="9705" y="599"/>
                                <a:pt x="9705" y="599"/>
                              </a:cubicBezTo>
                              <a:cubicBezTo>
                                <a:pt x="9712" y="592"/>
                                <a:pt x="9719" y="587"/>
                                <a:pt x="9726" y="584"/>
                              </a:cubicBezTo>
                              <a:cubicBezTo>
                                <a:pt x="9733" y="581"/>
                                <a:pt x="9741" y="580"/>
                                <a:pt x="9749" y="580"/>
                              </a:cubicBezTo>
                              <a:cubicBezTo>
                                <a:pt x="9760" y="580"/>
                                <a:pt x="9769" y="583"/>
                                <a:pt x="9775" y="588"/>
                              </a:cubicBezTo>
                              <a:cubicBezTo>
                                <a:pt x="9782" y="594"/>
                                <a:pt x="9785" y="602"/>
                                <a:pt x="9785" y="612"/>
                              </a:cubicBezTo>
                              <a:cubicBezTo>
                                <a:pt x="9785" y="624"/>
                                <a:pt x="9781" y="634"/>
                                <a:pt x="9774" y="640"/>
                              </a:cubicBezTo>
                              <a:cubicBezTo>
                                <a:pt x="9766" y="647"/>
                                <a:pt x="9757" y="650"/>
                                <a:pt x="9746" y="650"/>
                              </a:cubicBezTo>
                              <a:cubicBezTo>
                                <a:pt x="9735" y="650"/>
                                <a:pt x="9735" y="650"/>
                                <a:pt x="9735" y="650"/>
                              </a:cubicBezTo>
                              <a:cubicBezTo>
                                <a:pt x="9732" y="673"/>
                                <a:pt x="9732" y="673"/>
                                <a:pt x="9732" y="673"/>
                              </a:cubicBezTo>
                              <a:cubicBezTo>
                                <a:pt x="9748" y="673"/>
                                <a:pt x="9748" y="673"/>
                                <a:pt x="9748" y="673"/>
                              </a:cubicBezTo>
                              <a:cubicBezTo>
                                <a:pt x="9762" y="673"/>
                                <a:pt x="9772" y="676"/>
                                <a:pt x="9779" y="681"/>
                              </a:cubicBezTo>
                              <a:cubicBezTo>
                                <a:pt x="9787" y="687"/>
                                <a:pt x="9790" y="697"/>
                                <a:pt x="9790" y="711"/>
                              </a:cubicBezTo>
                              <a:cubicBezTo>
                                <a:pt x="9790" y="724"/>
                                <a:pt x="9786" y="734"/>
                                <a:pt x="9779" y="742"/>
                              </a:cubicBezTo>
                              <a:cubicBezTo>
                                <a:pt x="9771" y="749"/>
                                <a:pt x="9760" y="753"/>
                                <a:pt x="9747" y="753"/>
                              </a:cubicBezTo>
                              <a:cubicBezTo>
                                <a:pt x="9738" y="753"/>
                                <a:pt x="9730" y="751"/>
                                <a:pt x="9723" y="748"/>
                              </a:cubicBezTo>
                              <a:cubicBezTo>
                                <a:pt x="9716" y="745"/>
                                <a:pt x="9708" y="739"/>
                                <a:pt x="9701" y="732"/>
                              </a:cubicBezTo>
                              <a:cubicBezTo>
                                <a:pt x="9684" y="748"/>
                                <a:pt x="9684" y="748"/>
                                <a:pt x="9684" y="748"/>
                              </a:cubicBezTo>
                              <a:cubicBezTo>
                                <a:pt x="9692" y="758"/>
                                <a:pt x="9701" y="765"/>
                                <a:pt x="9712" y="770"/>
                              </a:cubicBezTo>
                              <a:cubicBezTo>
                                <a:pt x="9723" y="775"/>
                                <a:pt x="9735" y="777"/>
                                <a:pt x="9748" y="777"/>
                              </a:cubicBezTo>
                              <a:cubicBezTo>
                                <a:pt x="9763" y="777"/>
                                <a:pt x="9775" y="774"/>
                                <a:pt x="9786" y="769"/>
                              </a:cubicBezTo>
                              <a:cubicBezTo>
                                <a:pt x="9797" y="763"/>
                                <a:pt x="9806" y="755"/>
                                <a:pt x="9812" y="745"/>
                              </a:cubicBezTo>
                              <a:cubicBezTo>
                                <a:pt x="9818" y="735"/>
                                <a:pt x="9821" y="724"/>
                                <a:pt x="9821" y="712"/>
                              </a:cubicBezTo>
                              <a:cubicBezTo>
                                <a:pt x="9821" y="696"/>
                                <a:pt x="9816" y="684"/>
                                <a:pt x="9808" y="675"/>
                              </a:cubicBezTo>
                              <a:cubicBezTo>
                                <a:pt x="9799" y="666"/>
                                <a:pt x="9787" y="661"/>
                                <a:pt x="9773" y="660"/>
                              </a:cubicBezTo>
                              <a:close/>
                              <a:moveTo>
                                <a:pt x="9981" y="584"/>
                              </a:moveTo>
                              <a:cubicBezTo>
                                <a:pt x="9993" y="603"/>
                                <a:pt x="10000" y="631"/>
                                <a:pt x="10000" y="666"/>
                              </a:cubicBezTo>
                              <a:cubicBezTo>
                                <a:pt x="10000" y="702"/>
                                <a:pt x="9993" y="730"/>
                                <a:pt x="9981" y="749"/>
                              </a:cubicBezTo>
                              <a:cubicBezTo>
                                <a:pt x="9969" y="768"/>
                                <a:pt x="9952" y="777"/>
                                <a:pt x="9928" y="777"/>
                              </a:cubicBezTo>
                              <a:cubicBezTo>
                                <a:pt x="9904" y="777"/>
                                <a:pt x="9886" y="768"/>
                                <a:pt x="9874" y="749"/>
                              </a:cubicBezTo>
                              <a:cubicBezTo>
                                <a:pt x="9862" y="730"/>
                                <a:pt x="9856" y="702"/>
                                <a:pt x="9856" y="666"/>
                              </a:cubicBezTo>
                              <a:cubicBezTo>
                                <a:pt x="9856" y="631"/>
                                <a:pt x="9862" y="603"/>
                                <a:pt x="9874" y="584"/>
                              </a:cubicBezTo>
                              <a:cubicBezTo>
                                <a:pt x="9886" y="565"/>
                                <a:pt x="9904" y="556"/>
                                <a:pt x="9928" y="556"/>
                              </a:cubicBezTo>
                              <a:cubicBezTo>
                                <a:pt x="9952" y="556"/>
                                <a:pt x="9969" y="565"/>
                                <a:pt x="9981" y="584"/>
                              </a:cubicBezTo>
                              <a:close/>
                              <a:moveTo>
                                <a:pt x="9969" y="666"/>
                              </a:moveTo>
                              <a:cubicBezTo>
                                <a:pt x="9969" y="636"/>
                                <a:pt x="9965" y="614"/>
                                <a:pt x="9959" y="600"/>
                              </a:cubicBezTo>
                              <a:cubicBezTo>
                                <a:pt x="9952" y="586"/>
                                <a:pt x="9941" y="579"/>
                                <a:pt x="9928" y="579"/>
                              </a:cubicBezTo>
                              <a:cubicBezTo>
                                <a:pt x="9914" y="579"/>
                                <a:pt x="9904" y="586"/>
                                <a:pt x="9897" y="600"/>
                              </a:cubicBezTo>
                              <a:cubicBezTo>
                                <a:pt x="9890" y="614"/>
                                <a:pt x="9887" y="636"/>
                                <a:pt x="9887" y="666"/>
                              </a:cubicBezTo>
                              <a:cubicBezTo>
                                <a:pt x="9887" y="697"/>
                                <a:pt x="9890" y="719"/>
                                <a:pt x="9897" y="733"/>
                              </a:cubicBezTo>
                              <a:cubicBezTo>
                                <a:pt x="9904" y="747"/>
                                <a:pt x="9914" y="754"/>
                                <a:pt x="9928" y="754"/>
                              </a:cubicBezTo>
                              <a:cubicBezTo>
                                <a:pt x="9941" y="754"/>
                                <a:pt x="9952" y="747"/>
                                <a:pt x="9959" y="733"/>
                              </a:cubicBezTo>
                              <a:cubicBezTo>
                                <a:pt x="9965" y="719"/>
                                <a:pt x="9969" y="697"/>
                                <a:pt x="9969" y="666"/>
                              </a:cubicBezTo>
                              <a:close/>
                              <a:moveTo>
                                <a:pt x="10160" y="584"/>
                              </a:moveTo>
                              <a:cubicBezTo>
                                <a:pt x="10172" y="603"/>
                                <a:pt x="10178" y="631"/>
                                <a:pt x="10178" y="666"/>
                              </a:cubicBezTo>
                              <a:cubicBezTo>
                                <a:pt x="10178" y="702"/>
                                <a:pt x="10172" y="730"/>
                                <a:pt x="10160" y="749"/>
                              </a:cubicBezTo>
                              <a:cubicBezTo>
                                <a:pt x="10148" y="768"/>
                                <a:pt x="10130" y="777"/>
                                <a:pt x="10106" y="777"/>
                              </a:cubicBezTo>
                              <a:cubicBezTo>
                                <a:pt x="10083" y="777"/>
                                <a:pt x="10065" y="768"/>
                                <a:pt x="10053" y="749"/>
                              </a:cubicBezTo>
                              <a:cubicBezTo>
                                <a:pt x="10041" y="730"/>
                                <a:pt x="10035" y="702"/>
                                <a:pt x="10035" y="666"/>
                              </a:cubicBezTo>
                              <a:cubicBezTo>
                                <a:pt x="10035" y="631"/>
                                <a:pt x="10041" y="603"/>
                                <a:pt x="10053" y="584"/>
                              </a:cubicBezTo>
                              <a:cubicBezTo>
                                <a:pt x="10065" y="565"/>
                                <a:pt x="10083" y="556"/>
                                <a:pt x="10106" y="556"/>
                              </a:cubicBezTo>
                              <a:cubicBezTo>
                                <a:pt x="10130" y="556"/>
                                <a:pt x="10148" y="565"/>
                                <a:pt x="10160" y="584"/>
                              </a:cubicBezTo>
                              <a:close/>
                              <a:moveTo>
                                <a:pt x="10147" y="666"/>
                              </a:moveTo>
                              <a:cubicBezTo>
                                <a:pt x="10147" y="636"/>
                                <a:pt x="10144" y="614"/>
                                <a:pt x="10137" y="600"/>
                              </a:cubicBezTo>
                              <a:cubicBezTo>
                                <a:pt x="10130" y="586"/>
                                <a:pt x="10120" y="579"/>
                                <a:pt x="10106" y="579"/>
                              </a:cubicBezTo>
                              <a:cubicBezTo>
                                <a:pt x="10093" y="579"/>
                                <a:pt x="10082" y="586"/>
                                <a:pt x="10076" y="600"/>
                              </a:cubicBezTo>
                              <a:cubicBezTo>
                                <a:pt x="10069" y="614"/>
                                <a:pt x="10065" y="636"/>
                                <a:pt x="10065" y="666"/>
                              </a:cubicBezTo>
                              <a:cubicBezTo>
                                <a:pt x="10065" y="697"/>
                                <a:pt x="10069" y="719"/>
                                <a:pt x="10076" y="733"/>
                              </a:cubicBezTo>
                              <a:cubicBezTo>
                                <a:pt x="10082" y="747"/>
                                <a:pt x="10093" y="754"/>
                                <a:pt x="10106" y="754"/>
                              </a:cubicBezTo>
                              <a:cubicBezTo>
                                <a:pt x="10120" y="754"/>
                                <a:pt x="10130" y="747"/>
                                <a:pt x="10137" y="733"/>
                              </a:cubicBezTo>
                              <a:cubicBezTo>
                                <a:pt x="10144" y="719"/>
                                <a:pt x="10147" y="697"/>
                                <a:pt x="10147" y="666"/>
                              </a:cubicBezTo>
                              <a:close/>
                              <a:moveTo>
                                <a:pt x="10374" y="660"/>
                              </a:moveTo>
                              <a:cubicBezTo>
                                <a:pt x="10387" y="657"/>
                                <a:pt x="10397" y="651"/>
                                <a:pt x="10404" y="643"/>
                              </a:cubicBezTo>
                              <a:cubicBezTo>
                                <a:pt x="10412" y="634"/>
                                <a:pt x="10416" y="623"/>
                                <a:pt x="10416" y="610"/>
                              </a:cubicBezTo>
                              <a:cubicBezTo>
                                <a:pt x="10416" y="601"/>
                                <a:pt x="10413" y="592"/>
                                <a:pt x="10408" y="583"/>
                              </a:cubicBezTo>
                              <a:cubicBezTo>
                                <a:pt x="10403" y="575"/>
                                <a:pt x="10396" y="568"/>
                                <a:pt x="10387" y="563"/>
                              </a:cubicBezTo>
                              <a:cubicBezTo>
                                <a:pt x="10377" y="558"/>
                                <a:pt x="10366" y="556"/>
                                <a:pt x="10352" y="556"/>
                              </a:cubicBezTo>
                              <a:cubicBezTo>
                                <a:pt x="10330" y="556"/>
                                <a:pt x="10309" y="564"/>
                                <a:pt x="10291" y="581"/>
                              </a:cubicBezTo>
                              <a:cubicBezTo>
                                <a:pt x="10307" y="599"/>
                                <a:pt x="10307" y="599"/>
                                <a:pt x="10307" y="599"/>
                              </a:cubicBezTo>
                              <a:cubicBezTo>
                                <a:pt x="10314" y="592"/>
                                <a:pt x="10321" y="587"/>
                                <a:pt x="10328" y="584"/>
                              </a:cubicBezTo>
                              <a:cubicBezTo>
                                <a:pt x="10335" y="581"/>
                                <a:pt x="10343" y="580"/>
                                <a:pt x="10351" y="580"/>
                              </a:cubicBezTo>
                              <a:cubicBezTo>
                                <a:pt x="10362" y="580"/>
                                <a:pt x="10370" y="583"/>
                                <a:pt x="10377" y="588"/>
                              </a:cubicBezTo>
                              <a:cubicBezTo>
                                <a:pt x="10383" y="594"/>
                                <a:pt x="10386" y="602"/>
                                <a:pt x="10386" y="612"/>
                              </a:cubicBezTo>
                              <a:cubicBezTo>
                                <a:pt x="10386" y="624"/>
                                <a:pt x="10383" y="634"/>
                                <a:pt x="10375" y="640"/>
                              </a:cubicBezTo>
                              <a:cubicBezTo>
                                <a:pt x="10368" y="647"/>
                                <a:pt x="10359" y="650"/>
                                <a:pt x="10348" y="650"/>
                              </a:cubicBezTo>
                              <a:cubicBezTo>
                                <a:pt x="10337" y="650"/>
                                <a:pt x="10337" y="650"/>
                                <a:pt x="10337" y="650"/>
                              </a:cubicBezTo>
                              <a:cubicBezTo>
                                <a:pt x="10333" y="673"/>
                                <a:pt x="10333" y="673"/>
                                <a:pt x="10333" y="673"/>
                              </a:cubicBezTo>
                              <a:cubicBezTo>
                                <a:pt x="10349" y="673"/>
                                <a:pt x="10349" y="673"/>
                                <a:pt x="10349" y="673"/>
                              </a:cubicBezTo>
                              <a:cubicBezTo>
                                <a:pt x="10363" y="673"/>
                                <a:pt x="10374" y="676"/>
                                <a:pt x="10381" y="681"/>
                              </a:cubicBezTo>
                              <a:cubicBezTo>
                                <a:pt x="10388" y="687"/>
                                <a:pt x="10392" y="697"/>
                                <a:pt x="10392" y="711"/>
                              </a:cubicBezTo>
                              <a:cubicBezTo>
                                <a:pt x="10392" y="724"/>
                                <a:pt x="10388" y="734"/>
                                <a:pt x="10380" y="742"/>
                              </a:cubicBezTo>
                              <a:cubicBezTo>
                                <a:pt x="10373" y="749"/>
                                <a:pt x="10362" y="753"/>
                                <a:pt x="10349" y="753"/>
                              </a:cubicBezTo>
                              <a:cubicBezTo>
                                <a:pt x="10340" y="753"/>
                                <a:pt x="10332" y="751"/>
                                <a:pt x="10324" y="748"/>
                              </a:cubicBezTo>
                              <a:cubicBezTo>
                                <a:pt x="10317" y="745"/>
                                <a:pt x="10310" y="739"/>
                                <a:pt x="10303" y="732"/>
                              </a:cubicBezTo>
                              <a:cubicBezTo>
                                <a:pt x="10285" y="748"/>
                                <a:pt x="10285" y="748"/>
                                <a:pt x="10285" y="748"/>
                              </a:cubicBezTo>
                              <a:cubicBezTo>
                                <a:pt x="10293" y="758"/>
                                <a:pt x="10303" y="765"/>
                                <a:pt x="10314" y="770"/>
                              </a:cubicBezTo>
                              <a:cubicBezTo>
                                <a:pt x="10325" y="775"/>
                                <a:pt x="10337" y="777"/>
                                <a:pt x="10350" y="777"/>
                              </a:cubicBezTo>
                              <a:cubicBezTo>
                                <a:pt x="10364" y="777"/>
                                <a:pt x="10377" y="774"/>
                                <a:pt x="10388" y="769"/>
                              </a:cubicBezTo>
                              <a:cubicBezTo>
                                <a:pt x="10399" y="763"/>
                                <a:pt x="10408" y="755"/>
                                <a:pt x="10414" y="745"/>
                              </a:cubicBezTo>
                              <a:cubicBezTo>
                                <a:pt x="10420" y="735"/>
                                <a:pt x="10423" y="724"/>
                                <a:pt x="10423" y="712"/>
                              </a:cubicBezTo>
                              <a:cubicBezTo>
                                <a:pt x="10423" y="696"/>
                                <a:pt x="10418" y="684"/>
                                <a:pt x="10409" y="675"/>
                              </a:cubicBezTo>
                              <a:cubicBezTo>
                                <a:pt x="10400" y="666"/>
                                <a:pt x="10389" y="661"/>
                                <a:pt x="10374" y="660"/>
                              </a:cubicBezTo>
                              <a:close/>
                              <a:moveTo>
                                <a:pt x="10572" y="578"/>
                              </a:moveTo>
                              <a:cubicBezTo>
                                <a:pt x="10583" y="593"/>
                                <a:pt x="10589" y="613"/>
                                <a:pt x="10589" y="639"/>
                              </a:cubicBezTo>
                              <a:cubicBezTo>
                                <a:pt x="10589" y="668"/>
                                <a:pt x="10585" y="692"/>
                                <a:pt x="10577" y="710"/>
                              </a:cubicBezTo>
                              <a:cubicBezTo>
                                <a:pt x="10570" y="728"/>
                                <a:pt x="10557" y="742"/>
                                <a:pt x="10541" y="752"/>
                              </a:cubicBezTo>
                              <a:cubicBezTo>
                                <a:pt x="10525" y="763"/>
                                <a:pt x="10503" y="772"/>
                                <a:pt x="10475" y="780"/>
                              </a:cubicBezTo>
                              <a:cubicBezTo>
                                <a:pt x="10469" y="758"/>
                                <a:pt x="10469" y="758"/>
                                <a:pt x="10469" y="758"/>
                              </a:cubicBezTo>
                              <a:cubicBezTo>
                                <a:pt x="10497" y="750"/>
                                <a:pt x="10519" y="739"/>
                                <a:pt x="10534" y="725"/>
                              </a:cubicBezTo>
                              <a:cubicBezTo>
                                <a:pt x="10550" y="711"/>
                                <a:pt x="10558" y="693"/>
                                <a:pt x="10559" y="670"/>
                              </a:cubicBezTo>
                              <a:cubicBezTo>
                                <a:pt x="10554" y="678"/>
                                <a:pt x="10547" y="684"/>
                                <a:pt x="10539" y="688"/>
                              </a:cubicBezTo>
                              <a:cubicBezTo>
                                <a:pt x="10531" y="693"/>
                                <a:pt x="10521" y="695"/>
                                <a:pt x="10511" y="695"/>
                              </a:cubicBezTo>
                              <a:cubicBezTo>
                                <a:pt x="10500" y="695"/>
                                <a:pt x="10490" y="693"/>
                                <a:pt x="10481" y="687"/>
                              </a:cubicBezTo>
                              <a:cubicBezTo>
                                <a:pt x="10472" y="681"/>
                                <a:pt x="10465" y="673"/>
                                <a:pt x="10459" y="663"/>
                              </a:cubicBezTo>
                              <a:cubicBezTo>
                                <a:pt x="10454" y="653"/>
                                <a:pt x="10452" y="641"/>
                                <a:pt x="10452" y="627"/>
                              </a:cubicBezTo>
                              <a:cubicBezTo>
                                <a:pt x="10452" y="612"/>
                                <a:pt x="10455" y="600"/>
                                <a:pt x="10461" y="589"/>
                              </a:cubicBezTo>
                              <a:cubicBezTo>
                                <a:pt x="10467" y="578"/>
                                <a:pt x="10475" y="570"/>
                                <a:pt x="10486" y="564"/>
                              </a:cubicBezTo>
                              <a:cubicBezTo>
                                <a:pt x="10496" y="559"/>
                                <a:pt x="10508" y="556"/>
                                <a:pt x="10520" y="556"/>
                              </a:cubicBezTo>
                              <a:cubicBezTo>
                                <a:pt x="10543" y="556"/>
                                <a:pt x="10560" y="563"/>
                                <a:pt x="10572" y="578"/>
                              </a:cubicBezTo>
                              <a:close/>
                              <a:moveTo>
                                <a:pt x="10559" y="646"/>
                              </a:moveTo>
                              <a:cubicBezTo>
                                <a:pt x="10560" y="622"/>
                                <a:pt x="10557" y="605"/>
                                <a:pt x="10551" y="595"/>
                              </a:cubicBezTo>
                              <a:cubicBezTo>
                                <a:pt x="10544" y="585"/>
                                <a:pt x="10534" y="579"/>
                                <a:pt x="10521" y="579"/>
                              </a:cubicBezTo>
                              <a:cubicBezTo>
                                <a:pt x="10508" y="579"/>
                                <a:pt x="10498" y="584"/>
                                <a:pt x="10492" y="592"/>
                              </a:cubicBezTo>
                              <a:cubicBezTo>
                                <a:pt x="10485" y="600"/>
                                <a:pt x="10481" y="612"/>
                                <a:pt x="10481" y="627"/>
                              </a:cubicBezTo>
                              <a:cubicBezTo>
                                <a:pt x="10481" y="642"/>
                                <a:pt x="10485" y="654"/>
                                <a:pt x="10491" y="661"/>
                              </a:cubicBezTo>
                              <a:cubicBezTo>
                                <a:pt x="10497" y="669"/>
                                <a:pt x="10506" y="672"/>
                                <a:pt x="10517" y="672"/>
                              </a:cubicBezTo>
                              <a:cubicBezTo>
                                <a:pt x="10534" y="672"/>
                                <a:pt x="10548" y="664"/>
                                <a:pt x="10559" y="646"/>
                              </a:cubicBezTo>
                              <a:close/>
                              <a:moveTo>
                                <a:pt x="10610" y="600"/>
                              </a:moveTo>
                              <a:cubicBezTo>
                                <a:pt x="10623" y="621"/>
                                <a:pt x="10623" y="621"/>
                                <a:pt x="10623" y="621"/>
                              </a:cubicBezTo>
                              <a:cubicBezTo>
                                <a:pt x="10673" y="591"/>
                                <a:pt x="10673" y="591"/>
                                <a:pt x="10673" y="591"/>
                              </a:cubicBezTo>
                              <a:cubicBezTo>
                                <a:pt x="10673" y="773"/>
                                <a:pt x="10673" y="773"/>
                                <a:pt x="10673" y="773"/>
                              </a:cubicBezTo>
                              <a:cubicBezTo>
                                <a:pt x="10702" y="773"/>
                                <a:pt x="10702" y="773"/>
                                <a:pt x="10702" y="773"/>
                              </a:cubicBezTo>
                              <a:cubicBezTo>
                                <a:pt x="10702" y="559"/>
                                <a:pt x="10702" y="559"/>
                                <a:pt x="10702" y="559"/>
                              </a:cubicBezTo>
                              <a:cubicBezTo>
                                <a:pt x="10676" y="559"/>
                                <a:pt x="10676" y="559"/>
                                <a:pt x="10676" y="559"/>
                              </a:cubicBezTo>
                              <a:lnTo>
                                <a:pt x="10610" y="600"/>
                              </a:lnTo>
                              <a:close/>
                              <a:moveTo>
                                <a:pt x="10916" y="660"/>
                              </a:moveTo>
                              <a:cubicBezTo>
                                <a:pt x="10929" y="657"/>
                                <a:pt x="10939" y="651"/>
                                <a:pt x="10946" y="643"/>
                              </a:cubicBezTo>
                              <a:cubicBezTo>
                                <a:pt x="10954" y="634"/>
                                <a:pt x="10958" y="623"/>
                                <a:pt x="10958" y="610"/>
                              </a:cubicBezTo>
                              <a:cubicBezTo>
                                <a:pt x="10958" y="601"/>
                                <a:pt x="10955" y="592"/>
                                <a:pt x="10950" y="583"/>
                              </a:cubicBezTo>
                              <a:cubicBezTo>
                                <a:pt x="10945" y="575"/>
                                <a:pt x="10938" y="568"/>
                                <a:pt x="10928" y="563"/>
                              </a:cubicBezTo>
                              <a:cubicBezTo>
                                <a:pt x="10919" y="558"/>
                                <a:pt x="10907" y="556"/>
                                <a:pt x="10894" y="556"/>
                              </a:cubicBezTo>
                              <a:cubicBezTo>
                                <a:pt x="10872" y="556"/>
                                <a:pt x="10851" y="564"/>
                                <a:pt x="10833" y="581"/>
                              </a:cubicBezTo>
                              <a:cubicBezTo>
                                <a:pt x="10848" y="599"/>
                                <a:pt x="10848" y="599"/>
                                <a:pt x="10848" y="599"/>
                              </a:cubicBezTo>
                              <a:cubicBezTo>
                                <a:pt x="10856" y="592"/>
                                <a:pt x="10863" y="587"/>
                                <a:pt x="10870" y="584"/>
                              </a:cubicBezTo>
                              <a:cubicBezTo>
                                <a:pt x="10877" y="581"/>
                                <a:pt x="10884" y="580"/>
                                <a:pt x="10893" y="580"/>
                              </a:cubicBezTo>
                              <a:cubicBezTo>
                                <a:pt x="10904" y="580"/>
                                <a:pt x="10912" y="583"/>
                                <a:pt x="10919" y="588"/>
                              </a:cubicBezTo>
                              <a:cubicBezTo>
                                <a:pt x="10925" y="594"/>
                                <a:pt x="10928" y="602"/>
                                <a:pt x="10928" y="612"/>
                              </a:cubicBezTo>
                              <a:cubicBezTo>
                                <a:pt x="10928" y="624"/>
                                <a:pt x="10924" y="634"/>
                                <a:pt x="10917" y="640"/>
                              </a:cubicBezTo>
                              <a:cubicBezTo>
                                <a:pt x="10910" y="647"/>
                                <a:pt x="10901" y="650"/>
                                <a:pt x="10889" y="650"/>
                              </a:cubicBezTo>
                              <a:cubicBezTo>
                                <a:pt x="10879" y="650"/>
                                <a:pt x="10879" y="650"/>
                                <a:pt x="10879" y="650"/>
                              </a:cubicBezTo>
                              <a:cubicBezTo>
                                <a:pt x="10875" y="673"/>
                                <a:pt x="10875" y="673"/>
                                <a:pt x="10875" y="673"/>
                              </a:cubicBezTo>
                              <a:cubicBezTo>
                                <a:pt x="10891" y="673"/>
                                <a:pt x="10891" y="673"/>
                                <a:pt x="10891" y="673"/>
                              </a:cubicBezTo>
                              <a:cubicBezTo>
                                <a:pt x="10905" y="673"/>
                                <a:pt x="10915" y="676"/>
                                <a:pt x="10923" y="681"/>
                              </a:cubicBezTo>
                              <a:cubicBezTo>
                                <a:pt x="10930" y="687"/>
                                <a:pt x="10934" y="697"/>
                                <a:pt x="10934" y="711"/>
                              </a:cubicBezTo>
                              <a:cubicBezTo>
                                <a:pt x="10934" y="724"/>
                                <a:pt x="10930" y="734"/>
                                <a:pt x="10922" y="742"/>
                              </a:cubicBezTo>
                              <a:cubicBezTo>
                                <a:pt x="10914" y="749"/>
                                <a:pt x="10904" y="753"/>
                                <a:pt x="10890" y="753"/>
                              </a:cubicBezTo>
                              <a:cubicBezTo>
                                <a:pt x="10882" y="753"/>
                                <a:pt x="10874" y="751"/>
                                <a:pt x="10866" y="748"/>
                              </a:cubicBezTo>
                              <a:cubicBezTo>
                                <a:pt x="10859" y="745"/>
                                <a:pt x="10852" y="739"/>
                                <a:pt x="10845" y="732"/>
                              </a:cubicBezTo>
                              <a:cubicBezTo>
                                <a:pt x="10827" y="748"/>
                                <a:pt x="10827" y="748"/>
                                <a:pt x="10827" y="748"/>
                              </a:cubicBezTo>
                              <a:cubicBezTo>
                                <a:pt x="10835" y="758"/>
                                <a:pt x="10845" y="765"/>
                                <a:pt x="10856" y="770"/>
                              </a:cubicBezTo>
                              <a:cubicBezTo>
                                <a:pt x="10866" y="775"/>
                                <a:pt x="10878" y="777"/>
                                <a:pt x="10891" y="777"/>
                              </a:cubicBezTo>
                              <a:cubicBezTo>
                                <a:pt x="10906" y="777"/>
                                <a:pt x="10919" y="774"/>
                                <a:pt x="10930" y="769"/>
                              </a:cubicBezTo>
                              <a:cubicBezTo>
                                <a:pt x="10941" y="763"/>
                                <a:pt x="10949" y="755"/>
                                <a:pt x="10955" y="745"/>
                              </a:cubicBezTo>
                              <a:cubicBezTo>
                                <a:pt x="10961" y="735"/>
                                <a:pt x="10964" y="724"/>
                                <a:pt x="10964" y="712"/>
                              </a:cubicBezTo>
                              <a:cubicBezTo>
                                <a:pt x="10964" y="696"/>
                                <a:pt x="10960" y="684"/>
                                <a:pt x="10951" y="675"/>
                              </a:cubicBezTo>
                              <a:cubicBezTo>
                                <a:pt x="10942" y="666"/>
                                <a:pt x="10930" y="661"/>
                                <a:pt x="10916" y="660"/>
                              </a:cubicBezTo>
                              <a:close/>
                              <a:moveTo>
                                <a:pt x="11144" y="716"/>
                              </a:moveTo>
                              <a:cubicBezTo>
                                <a:pt x="11144" y="728"/>
                                <a:pt x="11141" y="738"/>
                                <a:pt x="11134" y="748"/>
                              </a:cubicBezTo>
                              <a:cubicBezTo>
                                <a:pt x="11128" y="757"/>
                                <a:pt x="11119" y="764"/>
                                <a:pt x="11108" y="769"/>
                              </a:cubicBezTo>
                              <a:cubicBezTo>
                                <a:pt x="11097" y="774"/>
                                <a:pt x="11084" y="777"/>
                                <a:pt x="11070" y="777"/>
                              </a:cubicBezTo>
                              <a:cubicBezTo>
                                <a:pt x="11055" y="777"/>
                                <a:pt x="11042" y="775"/>
                                <a:pt x="11031" y="769"/>
                              </a:cubicBezTo>
                              <a:cubicBezTo>
                                <a:pt x="11020" y="764"/>
                                <a:pt x="11012" y="757"/>
                                <a:pt x="11005" y="748"/>
                              </a:cubicBezTo>
                              <a:cubicBezTo>
                                <a:pt x="10999" y="739"/>
                                <a:pt x="10996" y="728"/>
                                <a:pt x="10996" y="717"/>
                              </a:cubicBezTo>
                              <a:cubicBezTo>
                                <a:pt x="10996" y="703"/>
                                <a:pt x="11000" y="692"/>
                                <a:pt x="11007" y="683"/>
                              </a:cubicBezTo>
                              <a:cubicBezTo>
                                <a:pt x="11014" y="674"/>
                                <a:pt x="11025" y="667"/>
                                <a:pt x="11039" y="661"/>
                              </a:cubicBezTo>
                              <a:cubicBezTo>
                                <a:pt x="11027" y="655"/>
                                <a:pt x="11019" y="648"/>
                                <a:pt x="11013" y="640"/>
                              </a:cubicBezTo>
                              <a:cubicBezTo>
                                <a:pt x="11008" y="632"/>
                                <a:pt x="11005" y="622"/>
                                <a:pt x="11005" y="611"/>
                              </a:cubicBezTo>
                              <a:cubicBezTo>
                                <a:pt x="11005" y="600"/>
                                <a:pt x="11008" y="590"/>
                                <a:pt x="11014" y="581"/>
                              </a:cubicBezTo>
                              <a:cubicBezTo>
                                <a:pt x="11020" y="573"/>
                                <a:pt x="11028" y="567"/>
                                <a:pt x="11038" y="562"/>
                              </a:cubicBezTo>
                              <a:cubicBezTo>
                                <a:pt x="11048" y="558"/>
                                <a:pt x="11059" y="556"/>
                                <a:pt x="11070" y="556"/>
                              </a:cubicBezTo>
                              <a:cubicBezTo>
                                <a:pt x="11081" y="556"/>
                                <a:pt x="11092" y="558"/>
                                <a:pt x="11102" y="562"/>
                              </a:cubicBezTo>
                              <a:cubicBezTo>
                                <a:pt x="11112" y="566"/>
                                <a:pt x="11120" y="572"/>
                                <a:pt x="11126" y="580"/>
                              </a:cubicBezTo>
                              <a:cubicBezTo>
                                <a:pt x="11132" y="589"/>
                                <a:pt x="11135" y="599"/>
                                <a:pt x="11135" y="610"/>
                              </a:cubicBezTo>
                              <a:cubicBezTo>
                                <a:pt x="11135" y="621"/>
                                <a:pt x="11132" y="630"/>
                                <a:pt x="11126" y="638"/>
                              </a:cubicBezTo>
                              <a:cubicBezTo>
                                <a:pt x="11120" y="645"/>
                                <a:pt x="11111" y="652"/>
                                <a:pt x="11099" y="658"/>
                              </a:cubicBezTo>
                              <a:cubicBezTo>
                                <a:pt x="11129" y="671"/>
                                <a:pt x="11144" y="690"/>
                                <a:pt x="11144" y="716"/>
                              </a:cubicBezTo>
                              <a:close/>
                              <a:moveTo>
                                <a:pt x="11044" y="635"/>
                              </a:moveTo>
                              <a:cubicBezTo>
                                <a:pt x="11050" y="640"/>
                                <a:pt x="11060" y="645"/>
                                <a:pt x="11074" y="649"/>
                              </a:cubicBezTo>
                              <a:cubicBezTo>
                                <a:pt x="11079" y="651"/>
                                <a:pt x="11079" y="651"/>
                                <a:pt x="11079" y="651"/>
                              </a:cubicBezTo>
                              <a:cubicBezTo>
                                <a:pt x="11089" y="646"/>
                                <a:pt x="11096" y="640"/>
                                <a:pt x="11100" y="634"/>
                              </a:cubicBezTo>
                              <a:cubicBezTo>
                                <a:pt x="11104" y="628"/>
                                <a:pt x="11106" y="620"/>
                                <a:pt x="11106" y="611"/>
                              </a:cubicBezTo>
                              <a:cubicBezTo>
                                <a:pt x="11106" y="601"/>
                                <a:pt x="11103" y="593"/>
                                <a:pt x="11097" y="587"/>
                              </a:cubicBezTo>
                              <a:cubicBezTo>
                                <a:pt x="11091" y="581"/>
                                <a:pt x="11082" y="578"/>
                                <a:pt x="11070" y="578"/>
                              </a:cubicBezTo>
                              <a:cubicBezTo>
                                <a:pt x="11059" y="578"/>
                                <a:pt x="11050" y="581"/>
                                <a:pt x="11044" y="587"/>
                              </a:cubicBezTo>
                              <a:cubicBezTo>
                                <a:pt x="11037" y="592"/>
                                <a:pt x="11034" y="601"/>
                                <a:pt x="11034" y="611"/>
                              </a:cubicBezTo>
                              <a:cubicBezTo>
                                <a:pt x="11034" y="622"/>
                                <a:pt x="11037" y="629"/>
                                <a:pt x="11044" y="635"/>
                              </a:cubicBezTo>
                              <a:close/>
                              <a:moveTo>
                                <a:pt x="11113" y="716"/>
                              </a:moveTo>
                              <a:cubicBezTo>
                                <a:pt x="11113" y="709"/>
                                <a:pt x="11112" y="702"/>
                                <a:pt x="11109" y="697"/>
                              </a:cubicBezTo>
                              <a:cubicBezTo>
                                <a:pt x="11106" y="692"/>
                                <a:pt x="11101" y="687"/>
                                <a:pt x="11094" y="683"/>
                              </a:cubicBezTo>
                              <a:cubicBezTo>
                                <a:pt x="11088" y="679"/>
                                <a:pt x="11078" y="675"/>
                                <a:pt x="11066" y="671"/>
                              </a:cubicBezTo>
                              <a:cubicBezTo>
                                <a:pt x="11058" y="668"/>
                                <a:pt x="11058" y="668"/>
                                <a:pt x="11058" y="668"/>
                              </a:cubicBezTo>
                              <a:cubicBezTo>
                                <a:pt x="11048" y="673"/>
                                <a:pt x="11040" y="680"/>
                                <a:pt x="11035" y="688"/>
                              </a:cubicBezTo>
                              <a:cubicBezTo>
                                <a:pt x="11030" y="695"/>
                                <a:pt x="11027" y="705"/>
                                <a:pt x="11027" y="717"/>
                              </a:cubicBezTo>
                              <a:cubicBezTo>
                                <a:pt x="11027" y="728"/>
                                <a:pt x="11031" y="737"/>
                                <a:pt x="11039" y="744"/>
                              </a:cubicBezTo>
                              <a:cubicBezTo>
                                <a:pt x="11046" y="750"/>
                                <a:pt x="11057" y="754"/>
                                <a:pt x="11070" y="754"/>
                              </a:cubicBezTo>
                              <a:cubicBezTo>
                                <a:pt x="11083" y="754"/>
                                <a:pt x="11094" y="750"/>
                                <a:pt x="11101" y="744"/>
                              </a:cubicBezTo>
                              <a:cubicBezTo>
                                <a:pt x="11109" y="737"/>
                                <a:pt x="11113" y="728"/>
                                <a:pt x="11113" y="716"/>
                              </a:cubicBezTo>
                              <a:close/>
                              <a:moveTo>
                                <a:pt x="12544" y="669"/>
                              </a:moveTo>
                              <a:cubicBezTo>
                                <a:pt x="12544" y="681"/>
                                <a:pt x="12545" y="694"/>
                                <a:pt x="12546" y="707"/>
                              </a:cubicBezTo>
                              <a:cubicBezTo>
                                <a:pt x="12547" y="721"/>
                                <a:pt x="12548" y="731"/>
                                <a:pt x="12549" y="737"/>
                              </a:cubicBezTo>
                              <a:cubicBezTo>
                                <a:pt x="12458" y="549"/>
                                <a:pt x="12458" y="549"/>
                                <a:pt x="12458" y="549"/>
                              </a:cubicBezTo>
                              <a:cubicBezTo>
                                <a:pt x="12418" y="549"/>
                                <a:pt x="12418" y="549"/>
                                <a:pt x="12418" y="549"/>
                              </a:cubicBezTo>
                              <a:cubicBezTo>
                                <a:pt x="12418" y="769"/>
                                <a:pt x="12418" y="769"/>
                                <a:pt x="12418" y="769"/>
                              </a:cubicBezTo>
                              <a:cubicBezTo>
                                <a:pt x="12447" y="769"/>
                                <a:pt x="12447" y="769"/>
                                <a:pt x="12447" y="769"/>
                              </a:cubicBezTo>
                              <a:cubicBezTo>
                                <a:pt x="12447" y="668"/>
                                <a:pt x="12447" y="668"/>
                                <a:pt x="12447" y="668"/>
                              </a:cubicBezTo>
                              <a:cubicBezTo>
                                <a:pt x="12447" y="651"/>
                                <a:pt x="12446" y="636"/>
                                <a:pt x="12446" y="623"/>
                              </a:cubicBezTo>
                              <a:cubicBezTo>
                                <a:pt x="12445" y="611"/>
                                <a:pt x="12444" y="597"/>
                                <a:pt x="12443" y="582"/>
                              </a:cubicBezTo>
                              <a:cubicBezTo>
                                <a:pt x="12532" y="769"/>
                                <a:pt x="12532" y="769"/>
                                <a:pt x="12532" y="769"/>
                              </a:cubicBezTo>
                              <a:cubicBezTo>
                                <a:pt x="12573" y="769"/>
                                <a:pt x="12573" y="769"/>
                                <a:pt x="12573" y="769"/>
                              </a:cubicBezTo>
                              <a:cubicBezTo>
                                <a:pt x="12573" y="549"/>
                                <a:pt x="12573" y="549"/>
                                <a:pt x="12573" y="549"/>
                              </a:cubicBezTo>
                              <a:cubicBezTo>
                                <a:pt x="12544" y="549"/>
                                <a:pt x="12544" y="549"/>
                                <a:pt x="12544" y="549"/>
                              </a:cubicBezTo>
                              <a:lnTo>
                                <a:pt x="12544" y="669"/>
                              </a:lnTo>
                              <a:close/>
                              <a:moveTo>
                                <a:pt x="12667" y="549"/>
                              </a:moveTo>
                              <a:cubicBezTo>
                                <a:pt x="12637" y="549"/>
                                <a:pt x="12637" y="549"/>
                                <a:pt x="12637" y="549"/>
                              </a:cubicBezTo>
                              <a:cubicBezTo>
                                <a:pt x="12637" y="769"/>
                                <a:pt x="12637" y="769"/>
                                <a:pt x="12637" y="769"/>
                              </a:cubicBezTo>
                              <a:cubicBezTo>
                                <a:pt x="12754" y="769"/>
                                <a:pt x="12754" y="769"/>
                                <a:pt x="12754" y="769"/>
                              </a:cubicBezTo>
                              <a:cubicBezTo>
                                <a:pt x="12758" y="743"/>
                                <a:pt x="12758" y="743"/>
                                <a:pt x="12758" y="743"/>
                              </a:cubicBezTo>
                              <a:cubicBezTo>
                                <a:pt x="12667" y="743"/>
                                <a:pt x="12667" y="743"/>
                                <a:pt x="12667" y="743"/>
                              </a:cubicBezTo>
                              <a:lnTo>
                                <a:pt x="12667" y="549"/>
                              </a:lnTo>
                              <a:close/>
                              <a:moveTo>
                                <a:pt x="12858" y="656"/>
                              </a:moveTo>
                              <a:cubicBezTo>
                                <a:pt x="12871" y="653"/>
                                <a:pt x="12881" y="647"/>
                                <a:pt x="12888" y="639"/>
                              </a:cubicBezTo>
                              <a:cubicBezTo>
                                <a:pt x="12896" y="630"/>
                                <a:pt x="12900" y="620"/>
                                <a:pt x="12900" y="607"/>
                              </a:cubicBezTo>
                              <a:cubicBezTo>
                                <a:pt x="12900" y="597"/>
                                <a:pt x="12897" y="588"/>
                                <a:pt x="12892" y="579"/>
                              </a:cubicBezTo>
                              <a:cubicBezTo>
                                <a:pt x="12887" y="571"/>
                                <a:pt x="12880" y="564"/>
                                <a:pt x="12870" y="560"/>
                              </a:cubicBezTo>
                              <a:cubicBezTo>
                                <a:pt x="12861" y="555"/>
                                <a:pt x="12849" y="552"/>
                                <a:pt x="12836" y="552"/>
                              </a:cubicBezTo>
                              <a:cubicBezTo>
                                <a:pt x="12814" y="552"/>
                                <a:pt x="12793" y="561"/>
                                <a:pt x="12775" y="577"/>
                              </a:cubicBezTo>
                              <a:cubicBezTo>
                                <a:pt x="12790" y="595"/>
                                <a:pt x="12790" y="595"/>
                                <a:pt x="12790" y="595"/>
                              </a:cubicBezTo>
                              <a:cubicBezTo>
                                <a:pt x="12798" y="588"/>
                                <a:pt x="12805" y="583"/>
                                <a:pt x="12812" y="580"/>
                              </a:cubicBezTo>
                              <a:cubicBezTo>
                                <a:pt x="12819" y="577"/>
                                <a:pt x="12826" y="576"/>
                                <a:pt x="12835" y="576"/>
                              </a:cubicBezTo>
                              <a:cubicBezTo>
                                <a:pt x="12846" y="576"/>
                                <a:pt x="12854" y="579"/>
                                <a:pt x="12861" y="585"/>
                              </a:cubicBezTo>
                              <a:cubicBezTo>
                                <a:pt x="12867" y="591"/>
                                <a:pt x="12870" y="599"/>
                                <a:pt x="12870" y="609"/>
                              </a:cubicBezTo>
                              <a:cubicBezTo>
                                <a:pt x="12870" y="620"/>
                                <a:pt x="12866" y="630"/>
                                <a:pt x="12859" y="636"/>
                              </a:cubicBezTo>
                              <a:cubicBezTo>
                                <a:pt x="12852" y="643"/>
                                <a:pt x="12843" y="646"/>
                                <a:pt x="12831" y="646"/>
                              </a:cubicBezTo>
                              <a:cubicBezTo>
                                <a:pt x="12821" y="646"/>
                                <a:pt x="12821" y="646"/>
                                <a:pt x="12821" y="646"/>
                              </a:cubicBezTo>
                              <a:cubicBezTo>
                                <a:pt x="12817" y="669"/>
                                <a:pt x="12817" y="669"/>
                                <a:pt x="12817" y="669"/>
                              </a:cubicBezTo>
                              <a:cubicBezTo>
                                <a:pt x="12833" y="669"/>
                                <a:pt x="12833" y="669"/>
                                <a:pt x="12833" y="669"/>
                              </a:cubicBezTo>
                              <a:cubicBezTo>
                                <a:pt x="12847" y="669"/>
                                <a:pt x="12857" y="672"/>
                                <a:pt x="12865" y="678"/>
                              </a:cubicBezTo>
                              <a:cubicBezTo>
                                <a:pt x="12872" y="683"/>
                                <a:pt x="12876" y="693"/>
                                <a:pt x="12876" y="707"/>
                              </a:cubicBezTo>
                              <a:cubicBezTo>
                                <a:pt x="12876" y="720"/>
                                <a:pt x="12872" y="730"/>
                                <a:pt x="12864" y="738"/>
                              </a:cubicBezTo>
                              <a:cubicBezTo>
                                <a:pt x="12856" y="746"/>
                                <a:pt x="12846" y="749"/>
                                <a:pt x="12832" y="749"/>
                              </a:cubicBezTo>
                              <a:cubicBezTo>
                                <a:pt x="12824" y="749"/>
                                <a:pt x="12816" y="748"/>
                                <a:pt x="12808" y="744"/>
                              </a:cubicBezTo>
                              <a:cubicBezTo>
                                <a:pt x="12801" y="741"/>
                                <a:pt x="12794" y="735"/>
                                <a:pt x="12787" y="728"/>
                              </a:cubicBezTo>
                              <a:cubicBezTo>
                                <a:pt x="12769" y="745"/>
                                <a:pt x="12769" y="745"/>
                                <a:pt x="12769" y="745"/>
                              </a:cubicBezTo>
                              <a:cubicBezTo>
                                <a:pt x="12777" y="754"/>
                                <a:pt x="12787" y="761"/>
                                <a:pt x="12798" y="766"/>
                              </a:cubicBezTo>
                              <a:cubicBezTo>
                                <a:pt x="12808" y="771"/>
                                <a:pt x="12820" y="773"/>
                                <a:pt x="12833" y="773"/>
                              </a:cubicBezTo>
                              <a:cubicBezTo>
                                <a:pt x="12848" y="773"/>
                                <a:pt x="12861" y="770"/>
                                <a:pt x="12872" y="765"/>
                              </a:cubicBezTo>
                              <a:cubicBezTo>
                                <a:pt x="12883" y="759"/>
                                <a:pt x="12891" y="751"/>
                                <a:pt x="12897" y="741"/>
                              </a:cubicBezTo>
                              <a:cubicBezTo>
                                <a:pt x="12903" y="731"/>
                                <a:pt x="12906" y="720"/>
                                <a:pt x="12906" y="708"/>
                              </a:cubicBezTo>
                              <a:cubicBezTo>
                                <a:pt x="12906" y="692"/>
                                <a:pt x="12902" y="680"/>
                                <a:pt x="12893" y="671"/>
                              </a:cubicBezTo>
                              <a:cubicBezTo>
                                <a:pt x="12884" y="662"/>
                                <a:pt x="12872" y="657"/>
                                <a:pt x="12858" y="656"/>
                              </a:cubicBezTo>
                              <a:close/>
                              <a:moveTo>
                                <a:pt x="12927" y="596"/>
                              </a:moveTo>
                              <a:cubicBezTo>
                                <a:pt x="12940" y="617"/>
                                <a:pt x="12940" y="617"/>
                                <a:pt x="12940" y="617"/>
                              </a:cubicBezTo>
                              <a:cubicBezTo>
                                <a:pt x="12990" y="587"/>
                                <a:pt x="12990" y="587"/>
                                <a:pt x="12990" y="587"/>
                              </a:cubicBezTo>
                              <a:cubicBezTo>
                                <a:pt x="12990" y="769"/>
                                <a:pt x="12990" y="769"/>
                                <a:pt x="12990" y="769"/>
                              </a:cubicBezTo>
                              <a:cubicBezTo>
                                <a:pt x="13019" y="769"/>
                                <a:pt x="13019" y="769"/>
                                <a:pt x="13019" y="769"/>
                              </a:cubicBezTo>
                              <a:cubicBezTo>
                                <a:pt x="13019" y="555"/>
                                <a:pt x="13019" y="555"/>
                                <a:pt x="13019" y="555"/>
                              </a:cubicBezTo>
                              <a:cubicBezTo>
                                <a:pt x="12993" y="555"/>
                                <a:pt x="12993" y="555"/>
                                <a:pt x="12993" y="555"/>
                              </a:cubicBezTo>
                              <a:lnTo>
                                <a:pt x="12927" y="596"/>
                              </a:lnTo>
                              <a:close/>
                              <a:moveTo>
                                <a:pt x="13265" y="671"/>
                              </a:moveTo>
                              <a:cubicBezTo>
                                <a:pt x="13325" y="769"/>
                                <a:pt x="13325" y="769"/>
                                <a:pt x="13325" y="769"/>
                              </a:cubicBezTo>
                              <a:cubicBezTo>
                                <a:pt x="13289" y="769"/>
                                <a:pt x="13289" y="769"/>
                                <a:pt x="13289" y="769"/>
                              </a:cubicBezTo>
                              <a:cubicBezTo>
                                <a:pt x="13236" y="676"/>
                                <a:pt x="13236" y="676"/>
                                <a:pt x="13236" y="676"/>
                              </a:cubicBezTo>
                              <a:cubicBezTo>
                                <a:pt x="13202" y="676"/>
                                <a:pt x="13202" y="676"/>
                                <a:pt x="13202" y="676"/>
                              </a:cubicBezTo>
                              <a:cubicBezTo>
                                <a:pt x="13202" y="769"/>
                                <a:pt x="13202" y="769"/>
                                <a:pt x="13202" y="769"/>
                              </a:cubicBezTo>
                              <a:cubicBezTo>
                                <a:pt x="13171" y="769"/>
                                <a:pt x="13171" y="769"/>
                                <a:pt x="13171" y="769"/>
                              </a:cubicBezTo>
                              <a:cubicBezTo>
                                <a:pt x="13171" y="549"/>
                                <a:pt x="13171" y="549"/>
                                <a:pt x="13171" y="549"/>
                              </a:cubicBezTo>
                              <a:cubicBezTo>
                                <a:pt x="13229" y="549"/>
                                <a:pt x="13229" y="549"/>
                                <a:pt x="13229" y="549"/>
                              </a:cubicBezTo>
                              <a:cubicBezTo>
                                <a:pt x="13257" y="549"/>
                                <a:pt x="13278" y="554"/>
                                <a:pt x="13292" y="565"/>
                              </a:cubicBezTo>
                              <a:cubicBezTo>
                                <a:pt x="13306" y="575"/>
                                <a:pt x="13313" y="591"/>
                                <a:pt x="13313" y="611"/>
                              </a:cubicBezTo>
                              <a:cubicBezTo>
                                <a:pt x="13313" y="627"/>
                                <a:pt x="13309" y="639"/>
                                <a:pt x="13301" y="649"/>
                              </a:cubicBezTo>
                              <a:cubicBezTo>
                                <a:pt x="13293" y="658"/>
                                <a:pt x="13281" y="666"/>
                                <a:pt x="13265" y="671"/>
                              </a:cubicBezTo>
                              <a:close/>
                              <a:moveTo>
                                <a:pt x="13269" y="643"/>
                              </a:moveTo>
                              <a:cubicBezTo>
                                <a:pt x="13277" y="636"/>
                                <a:pt x="13281" y="626"/>
                                <a:pt x="13281" y="611"/>
                              </a:cubicBezTo>
                              <a:cubicBezTo>
                                <a:pt x="13281" y="598"/>
                                <a:pt x="13277" y="588"/>
                                <a:pt x="13268" y="582"/>
                              </a:cubicBezTo>
                              <a:cubicBezTo>
                                <a:pt x="13260" y="576"/>
                                <a:pt x="13247" y="573"/>
                                <a:pt x="13229" y="573"/>
                              </a:cubicBezTo>
                              <a:cubicBezTo>
                                <a:pt x="13202" y="573"/>
                                <a:pt x="13202" y="573"/>
                                <a:pt x="13202" y="573"/>
                              </a:cubicBezTo>
                              <a:cubicBezTo>
                                <a:pt x="13202" y="653"/>
                                <a:pt x="13202" y="653"/>
                                <a:pt x="13202" y="653"/>
                              </a:cubicBezTo>
                              <a:cubicBezTo>
                                <a:pt x="13232" y="653"/>
                                <a:pt x="13232" y="653"/>
                                <a:pt x="13232" y="653"/>
                              </a:cubicBezTo>
                              <a:cubicBezTo>
                                <a:pt x="13248" y="653"/>
                                <a:pt x="13260" y="649"/>
                                <a:pt x="13269" y="643"/>
                              </a:cubicBezTo>
                              <a:close/>
                              <a:moveTo>
                                <a:pt x="13444" y="549"/>
                              </a:moveTo>
                              <a:cubicBezTo>
                                <a:pt x="13514" y="769"/>
                                <a:pt x="13514" y="769"/>
                                <a:pt x="13514" y="769"/>
                              </a:cubicBezTo>
                              <a:cubicBezTo>
                                <a:pt x="13482" y="769"/>
                                <a:pt x="13482" y="769"/>
                                <a:pt x="13482" y="769"/>
                              </a:cubicBezTo>
                              <a:cubicBezTo>
                                <a:pt x="13466" y="714"/>
                                <a:pt x="13466" y="714"/>
                                <a:pt x="13466" y="714"/>
                              </a:cubicBezTo>
                              <a:cubicBezTo>
                                <a:pt x="13382" y="714"/>
                                <a:pt x="13382" y="714"/>
                                <a:pt x="13382" y="714"/>
                              </a:cubicBezTo>
                              <a:cubicBezTo>
                                <a:pt x="13366" y="769"/>
                                <a:pt x="13366" y="769"/>
                                <a:pt x="13366" y="769"/>
                              </a:cubicBezTo>
                              <a:cubicBezTo>
                                <a:pt x="13335" y="769"/>
                                <a:pt x="13335" y="769"/>
                                <a:pt x="13335" y="769"/>
                              </a:cubicBezTo>
                              <a:cubicBezTo>
                                <a:pt x="13406" y="549"/>
                                <a:pt x="13406" y="549"/>
                                <a:pt x="13406" y="549"/>
                              </a:cubicBezTo>
                              <a:lnTo>
                                <a:pt x="13444" y="549"/>
                              </a:lnTo>
                              <a:close/>
                              <a:moveTo>
                                <a:pt x="13458" y="689"/>
                              </a:moveTo>
                              <a:cubicBezTo>
                                <a:pt x="13424" y="574"/>
                                <a:pt x="13424" y="574"/>
                                <a:pt x="13424" y="574"/>
                              </a:cubicBezTo>
                              <a:cubicBezTo>
                                <a:pt x="13389" y="689"/>
                                <a:pt x="13389" y="689"/>
                                <a:pt x="13389" y="689"/>
                              </a:cubicBezTo>
                              <a:lnTo>
                                <a:pt x="13458" y="689"/>
                              </a:lnTo>
                              <a:close/>
                              <a:moveTo>
                                <a:pt x="13682" y="669"/>
                              </a:moveTo>
                              <a:cubicBezTo>
                                <a:pt x="13692" y="677"/>
                                <a:pt x="13696" y="690"/>
                                <a:pt x="13696" y="707"/>
                              </a:cubicBezTo>
                              <a:cubicBezTo>
                                <a:pt x="13696" y="749"/>
                                <a:pt x="13667" y="769"/>
                                <a:pt x="13609" y="769"/>
                              </a:cubicBezTo>
                              <a:cubicBezTo>
                                <a:pt x="13548" y="769"/>
                                <a:pt x="13548" y="769"/>
                                <a:pt x="13548" y="769"/>
                              </a:cubicBezTo>
                              <a:cubicBezTo>
                                <a:pt x="13548" y="549"/>
                                <a:pt x="13548" y="549"/>
                                <a:pt x="13548" y="549"/>
                              </a:cubicBezTo>
                              <a:cubicBezTo>
                                <a:pt x="13600" y="549"/>
                                <a:pt x="13600" y="549"/>
                                <a:pt x="13600" y="549"/>
                              </a:cubicBezTo>
                              <a:cubicBezTo>
                                <a:pt x="13628" y="549"/>
                                <a:pt x="13650" y="554"/>
                                <a:pt x="13665" y="563"/>
                              </a:cubicBezTo>
                              <a:cubicBezTo>
                                <a:pt x="13679" y="572"/>
                                <a:pt x="13687" y="586"/>
                                <a:pt x="13687" y="605"/>
                              </a:cubicBezTo>
                              <a:cubicBezTo>
                                <a:pt x="13687" y="617"/>
                                <a:pt x="13683" y="628"/>
                                <a:pt x="13675" y="637"/>
                              </a:cubicBezTo>
                              <a:cubicBezTo>
                                <a:pt x="13667" y="645"/>
                                <a:pt x="13657" y="651"/>
                                <a:pt x="13646" y="653"/>
                              </a:cubicBezTo>
                              <a:cubicBezTo>
                                <a:pt x="13661" y="656"/>
                                <a:pt x="13673" y="661"/>
                                <a:pt x="13682" y="669"/>
                              </a:cubicBezTo>
                              <a:close/>
                              <a:moveTo>
                                <a:pt x="13579" y="642"/>
                              </a:moveTo>
                              <a:cubicBezTo>
                                <a:pt x="13612" y="642"/>
                                <a:pt x="13612" y="642"/>
                                <a:pt x="13612" y="642"/>
                              </a:cubicBezTo>
                              <a:cubicBezTo>
                                <a:pt x="13625" y="642"/>
                                <a:pt x="13635" y="639"/>
                                <a:pt x="13643" y="633"/>
                              </a:cubicBezTo>
                              <a:cubicBezTo>
                                <a:pt x="13652" y="627"/>
                                <a:pt x="13656" y="618"/>
                                <a:pt x="13656" y="607"/>
                              </a:cubicBezTo>
                              <a:cubicBezTo>
                                <a:pt x="13656" y="594"/>
                                <a:pt x="13651" y="585"/>
                                <a:pt x="13643" y="580"/>
                              </a:cubicBezTo>
                              <a:cubicBezTo>
                                <a:pt x="13634" y="575"/>
                                <a:pt x="13621" y="573"/>
                                <a:pt x="13604" y="573"/>
                              </a:cubicBezTo>
                              <a:cubicBezTo>
                                <a:pt x="13579" y="573"/>
                                <a:pt x="13579" y="573"/>
                                <a:pt x="13579" y="573"/>
                              </a:cubicBezTo>
                              <a:lnTo>
                                <a:pt x="13579" y="642"/>
                              </a:lnTo>
                              <a:close/>
                              <a:moveTo>
                                <a:pt x="13664" y="707"/>
                              </a:moveTo>
                              <a:cubicBezTo>
                                <a:pt x="13664" y="692"/>
                                <a:pt x="13660" y="682"/>
                                <a:pt x="13651" y="675"/>
                              </a:cubicBezTo>
                              <a:cubicBezTo>
                                <a:pt x="13641" y="669"/>
                                <a:pt x="13629" y="666"/>
                                <a:pt x="13615" y="666"/>
                              </a:cubicBezTo>
                              <a:cubicBezTo>
                                <a:pt x="13579" y="666"/>
                                <a:pt x="13579" y="666"/>
                                <a:pt x="13579" y="666"/>
                              </a:cubicBezTo>
                              <a:cubicBezTo>
                                <a:pt x="13579" y="745"/>
                                <a:pt x="13579" y="745"/>
                                <a:pt x="13579" y="745"/>
                              </a:cubicBezTo>
                              <a:cubicBezTo>
                                <a:pt x="13609" y="745"/>
                                <a:pt x="13609" y="745"/>
                                <a:pt x="13609" y="745"/>
                              </a:cubicBezTo>
                              <a:cubicBezTo>
                                <a:pt x="13627" y="745"/>
                                <a:pt x="13641" y="742"/>
                                <a:pt x="13650" y="737"/>
                              </a:cubicBezTo>
                              <a:cubicBezTo>
                                <a:pt x="13660" y="732"/>
                                <a:pt x="13664" y="722"/>
                                <a:pt x="13664" y="707"/>
                              </a:cubicBezTo>
                              <a:close/>
                              <a:moveTo>
                                <a:pt x="13903" y="597"/>
                              </a:moveTo>
                              <a:cubicBezTo>
                                <a:pt x="13911" y="614"/>
                                <a:pt x="13915" y="635"/>
                                <a:pt x="13915" y="659"/>
                              </a:cubicBezTo>
                              <a:cubicBezTo>
                                <a:pt x="13915" y="683"/>
                                <a:pt x="13911" y="704"/>
                                <a:pt x="13903" y="721"/>
                              </a:cubicBezTo>
                              <a:cubicBezTo>
                                <a:pt x="13895" y="738"/>
                                <a:pt x="13884" y="751"/>
                                <a:pt x="13870" y="760"/>
                              </a:cubicBezTo>
                              <a:cubicBezTo>
                                <a:pt x="13856" y="769"/>
                                <a:pt x="13840" y="773"/>
                                <a:pt x="13821" y="773"/>
                              </a:cubicBezTo>
                              <a:cubicBezTo>
                                <a:pt x="13803" y="773"/>
                                <a:pt x="13787" y="769"/>
                                <a:pt x="13773" y="760"/>
                              </a:cubicBezTo>
                              <a:cubicBezTo>
                                <a:pt x="13759" y="751"/>
                                <a:pt x="13748" y="739"/>
                                <a:pt x="13740" y="721"/>
                              </a:cubicBezTo>
                              <a:cubicBezTo>
                                <a:pt x="13732" y="704"/>
                                <a:pt x="13728" y="684"/>
                                <a:pt x="13728" y="660"/>
                              </a:cubicBezTo>
                              <a:cubicBezTo>
                                <a:pt x="13728" y="636"/>
                                <a:pt x="13732" y="616"/>
                                <a:pt x="13740" y="598"/>
                              </a:cubicBezTo>
                              <a:cubicBezTo>
                                <a:pt x="13748" y="581"/>
                                <a:pt x="13759" y="568"/>
                                <a:pt x="13773" y="559"/>
                              </a:cubicBezTo>
                              <a:cubicBezTo>
                                <a:pt x="13787" y="550"/>
                                <a:pt x="13803" y="545"/>
                                <a:pt x="13821" y="545"/>
                              </a:cubicBezTo>
                              <a:cubicBezTo>
                                <a:pt x="13840" y="545"/>
                                <a:pt x="13856" y="550"/>
                                <a:pt x="13870" y="558"/>
                              </a:cubicBezTo>
                              <a:cubicBezTo>
                                <a:pt x="13884" y="567"/>
                                <a:pt x="13895" y="580"/>
                                <a:pt x="13903" y="597"/>
                              </a:cubicBezTo>
                              <a:close/>
                              <a:moveTo>
                                <a:pt x="13882" y="659"/>
                              </a:moveTo>
                              <a:cubicBezTo>
                                <a:pt x="13882" y="600"/>
                                <a:pt x="13862" y="570"/>
                                <a:pt x="13821" y="570"/>
                              </a:cubicBezTo>
                              <a:cubicBezTo>
                                <a:pt x="13802" y="570"/>
                                <a:pt x="13787" y="577"/>
                                <a:pt x="13777" y="592"/>
                              </a:cubicBezTo>
                              <a:cubicBezTo>
                                <a:pt x="13766" y="606"/>
                                <a:pt x="13761" y="629"/>
                                <a:pt x="13761" y="660"/>
                              </a:cubicBezTo>
                              <a:cubicBezTo>
                                <a:pt x="13761" y="690"/>
                                <a:pt x="13766" y="713"/>
                                <a:pt x="13777" y="727"/>
                              </a:cubicBezTo>
                              <a:cubicBezTo>
                                <a:pt x="13788" y="741"/>
                                <a:pt x="13802" y="748"/>
                                <a:pt x="13821" y="748"/>
                              </a:cubicBezTo>
                              <a:cubicBezTo>
                                <a:pt x="13862" y="748"/>
                                <a:pt x="13882" y="719"/>
                                <a:pt x="13882" y="659"/>
                              </a:cubicBezTo>
                              <a:close/>
                              <a:moveTo>
                                <a:pt x="14160" y="581"/>
                              </a:moveTo>
                              <a:cubicBezTo>
                                <a:pt x="14172" y="599"/>
                                <a:pt x="14178" y="627"/>
                                <a:pt x="14178" y="663"/>
                              </a:cubicBezTo>
                              <a:cubicBezTo>
                                <a:pt x="14178" y="698"/>
                                <a:pt x="14172" y="726"/>
                                <a:pt x="14160" y="745"/>
                              </a:cubicBezTo>
                              <a:cubicBezTo>
                                <a:pt x="14148" y="764"/>
                                <a:pt x="14130" y="773"/>
                                <a:pt x="14106" y="773"/>
                              </a:cubicBezTo>
                              <a:cubicBezTo>
                                <a:pt x="14083" y="773"/>
                                <a:pt x="14065" y="764"/>
                                <a:pt x="14053" y="745"/>
                              </a:cubicBezTo>
                              <a:cubicBezTo>
                                <a:pt x="14041" y="726"/>
                                <a:pt x="14035" y="698"/>
                                <a:pt x="14035" y="663"/>
                              </a:cubicBezTo>
                              <a:cubicBezTo>
                                <a:pt x="14035" y="627"/>
                                <a:pt x="14041" y="599"/>
                                <a:pt x="14053" y="581"/>
                              </a:cubicBezTo>
                              <a:cubicBezTo>
                                <a:pt x="14065" y="562"/>
                                <a:pt x="14083" y="552"/>
                                <a:pt x="14106" y="552"/>
                              </a:cubicBezTo>
                              <a:cubicBezTo>
                                <a:pt x="14130" y="552"/>
                                <a:pt x="14148" y="562"/>
                                <a:pt x="14160" y="581"/>
                              </a:cubicBezTo>
                              <a:close/>
                              <a:moveTo>
                                <a:pt x="14147" y="663"/>
                              </a:moveTo>
                              <a:cubicBezTo>
                                <a:pt x="14147" y="632"/>
                                <a:pt x="14144" y="610"/>
                                <a:pt x="14137" y="596"/>
                              </a:cubicBezTo>
                              <a:cubicBezTo>
                                <a:pt x="14130" y="582"/>
                                <a:pt x="14120" y="576"/>
                                <a:pt x="14106" y="576"/>
                              </a:cubicBezTo>
                              <a:cubicBezTo>
                                <a:pt x="14092" y="576"/>
                                <a:pt x="14082" y="582"/>
                                <a:pt x="14075" y="596"/>
                              </a:cubicBezTo>
                              <a:cubicBezTo>
                                <a:pt x="14069" y="610"/>
                                <a:pt x="14065" y="632"/>
                                <a:pt x="14065" y="663"/>
                              </a:cubicBezTo>
                              <a:cubicBezTo>
                                <a:pt x="14065" y="693"/>
                                <a:pt x="14069" y="716"/>
                                <a:pt x="14075" y="729"/>
                              </a:cubicBezTo>
                              <a:cubicBezTo>
                                <a:pt x="14082" y="743"/>
                                <a:pt x="14092" y="750"/>
                                <a:pt x="14106" y="750"/>
                              </a:cubicBezTo>
                              <a:cubicBezTo>
                                <a:pt x="14120" y="750"/>
                                <a:pt x="14130" y="743"/>
                                <a:pt x="14137" y="729"/>
                              </a:cubicBezTo>
                              <a:cubicBezTo>
                                <a:pt x="14144" y="716"/>
                                <a:pt x="14147" y="693"/>
                                <a:pt x="14147" y="663"/>
                              </a:cubicBezTo>
                              <a:close/>
                              <a:moveTo>
                                <a:pt x="14286" y="656"/>
                              </a:moveTo>
                              <a:cubicBezTo>
                                <a:pt x="14299" y="653"/>
                                <a:pt x="14309" y="647"/>
                                <a:pt x="14317" y="639"/>
                              </a:cubicBezTo>
                              <a:cubicBezTo>
                                <a:pt x="14324" y="630"/>
                                <a:pt x="14328" y="620"/>
                                <a:pt x="14328" y="607"/>
                              </a:cubicBezTo>
                              <a:cubicBezTo>
                                <a:pt x="14328" y="597"/>
                                <a:pt x="14326" y="588"/>
                                <a:pt x="14321" y="579"/>
                              </a:cubicBezTo>
                              <a:cubicBezTo>
                                <a:pt x="14315" y="571"/>
                                <a:pt x="14308" y="564"/>
                                <a:pt x="14299" y="560"/>
                              </a:cubicBezTo>
                              <a:cubicBezTo>
                                <a:pt x="14289" y="555"/>
                                <a:pt x="14278" y="552"/>
                                <a:pt x="14265" y="552"/>
                              </a:cubicBezTo>
                              <a:cubicBezTo>
                                <a:pt x="14242" y="552"/>
                                <a:pt x="14222" y="561"/>
                                <a:pt x="14204" y="577"/>
                              </a:cubicBezTo>
                              <a:cubicBezTo>
                                <a:pt x="14219" y="595"/>
                                <a:pt x="14219" y="595"/>
                                <a:pt x="14219" y="595"/>
                              </a:cubicBezTo>
                              <a:cubicBezTo>
                                <a:pt x="14226" y="588"/>
                                <a:pt x="14233" y="583"/>
                                <a:pt x="14240" y="580"/>
                              </a:cubicBezTo>
                              <a:cubicBezTo>
                                <a:pt x="14247" y="577"/>
                                <a:pt x="14255" y="576"/>
                                <a:pt x="14263" y="576"/>
                              </a:cubicBezTo>
                              <a:cubicBezTo>
                                <a:pt x="14274" y="576"/>
                                <a:pt x="14283" y="579"/>
                                <a:pt x="14289" y="585"/>
                              </a:cubicBezTo>
                              <a:cubicBezTo>
                                <a:pt x="14295" y="591"/>
                                <a:pt x="14299" y="599"/>
                                <a:pt x="14299" y="609"/>
                              </a:cubicBezTo>
                              <a:cubicBezTo>
                                <a:pt x="14299" y="620"/>
                                <a:pt x="14295" y="630"/>
                                <a:pt x="14288" y="636"/>
                              </a:cubicBezTo>
                              <a:cubicBezTo>
                                <a:pt x="14280" y="643"/>
                                <a:pt x="14271" y="646"/>
                                <a:pt x="14260" y="646"/>
                              </a:cubicBezTo>
                              <a:cubicBezTo>
                                <a:pt x="14249" y="646"/>
                                <a:pt x="14249" y="646"/>
                                <a:pt x="14249" y="646"/>
                              </a:cubicBezTo>
                              <a:cubicBezTo>
                                <a:pt x="14245" y="669"/>
                                <a:pt x="14245" y="669"/>
                                <a:pt x="14245" y="669"/>
                              </a:cubicBezTo>
                              <a:cubicBezTo>
                                <a:pt x="14261" y="669"/>
                                <a:pt x="14261" y="669"/>
                                <a:pt x="14261" y="669"/>
                              </a:cubicBezTo>
                              <a:cubicBezTo>
                                <a:pt x="14275" y="669"/>
                                <a:pt x="14286" y="672"/>
                                <a:pt x="14293" y="678"/>
                              </a:cubicBezTo>
                              <a:cubicBezTo>
                                <a:pt x="14300" y="683"/>
                                <a:pt x="14304" y="693"/>
                                <a:pt x="14304" y="707"/>
                              </a:cubicBezTo>
                              <a:cubicBezTo>
                                <a:pt x="14304" y="720"/>
                                <a:pt x="14300" y="730"/>
                                <a:pt x="14293" y="738"/>
                              </a:cubicBezTo>
                              <a:cubicBezTo>
                                <a:pt x="14285" y="746"/>
                                <a:pt x="14274" y="749"/>
                                <a:pt x="14261" y="749"/>
                              </a:cubicBezTo>
                              <a:cubicBezTo>
                                <a:pt x="14252" y="749"/>
                                <a:pt x="14244" y="748"/>
                                <a:pt x="14237" y="744"/>
                              </a:cubicBezTo>
                              <a:cubicBezTo>
                                <a:pt x="14229" y="741"/>
                                <a:pt x="14222" y="735"/>
                                <a:pt x="14215" y="728"/>
                              </a:cubicBezTo>
                              <a:cubicBezTo>
                                <a:pt x="14197" y="745"/>
                                <a:pt x="14197" y="745"/>
                                <a:pt x="14197" y="745"/>
                              </a:cubicBezTo>
                              <a:cubicBezTo>
                                <a:pt x="14206" y="754"/>
                                <a:pt x="14215" y="761"/>
                                <a:pt x="14226" y="766"/>
                              </a:cubicBezTo>
                              <a:cubicBezTo>
                                <a:pt x="14237" y="771"/>
                                <a:pt x="14249" y="773"/>
                                <a:pt x="14262" y="773"/>
                              </a:cubicBezTo>
                              <a:cubicBezTo>
                                <a:pt x="14276" y="773"/>
                                <a:pt x="14289" y="770"/>
                                <a:pt x="14300" y="765"/>
                              </a:cubicBezTo>
                              <a:cubicBezTo>
                                <a:pt x="14311" y="759"/>
                                <a:pt x="14320" y="751"/>
                                <a:pt x="14326" y="741"/>
                              </a:cubicBezTo>
                              <a:cubicBezTo>
                                <a:pt x="14332" y="731"/>
                                <a:pt x="14335" y="720"/>
                                <a:pt x="14335" y="708"/>
                              </a:cubicBezTo>
                              <a:cubicBezTo>
                                <a:pt x="14335" y="692"/>
                                <a:pt x="14330" y="680"/>
                                <a:pt x="14321" y="671"/>
                              </a:cubicBezTo>
                              <a:cubicBezTo>
                                <a:pt x="14312" y="662"/>
                                <a:pt x="14301" y="657"/>
                                <a:pt x="14286" y="656"/>
                              </a:cubicBezTo>
                              <a:close/>
                              <a:moveTo>
                                <a:pt x="14359" y="579"/>
                              </a:moveTo>
                              <a:cubicBezTo>
                                <a:pt x="14453" y="579"/>
                                <a:pt x="14453" y="579"/>
                                <a:pt x="14453" y="579"/>
                              </a:cubicBezTo>
                              <a:cubicBezTo>
                                <a:pt x="14376" y="764"/>
                                <a:pt x="14376" y="764"/>
                                <a:pt x="14376" y="764"/>
                              </a:cubicBezTo>
                              <a:cubicBezTo>
                                <a:pt x="14403" y="773"/>
                                <a:pt x="14403" y="773"/>
                                <a:pt x="14403" y="773"/>
                              </a:cubicBezTo>
                              <a:cubicBezTo>
                                <a:pt x="14483" y="577"/>
                                <a:pt x="14483" y="577"/>
                                <a:pt x="14483" y="577"/>
                              </a:cubicBezTo>
                              <a:cubicBezTo>
                                <a:pt x="14483" y="555"/>
                                <a:pt x="14483" y="555"/>
                                <a:pt x="14483" y="555"/>
                              </a:cubicBezTo>
                              <a:cubicBezTo>
                                <a:pt x="14359" y="555"/>
                                <a:pt x="14359" y="555"/>
                                <a:pt x="14359" y="555"/>
                              </a:cubicBezTo>
                              <a:lnTo>
                                <a:pt x="14359" y="579"/>
                              </a:lnTo>
                              <a:close/>
                              <a:moveTo>
                                <a:pt x="14575" y="633"/>
                              </a:moveTo>
                              <a:cubicBezTo>
                                <a:pt x="14563" y="633"/>
                                <a:pt x="14552" y="636"/>
                                <a:pt x="14541" y="641"/>
                              </a:cubicBezTo>
                              <a:cubicBezTo>
                                <a:pt x="14541" y="578"/>
                                <a:pt x="14541" y="578"/>
                                <a:pt x="14541" y="578"/>
                              </a:cubicBezTo>
                              <a:cubicBezTo>
                                <a:pt x="14624" y="578"/>
                                <a:pt x="14624" y="578"/>
                                <a:pt x="14624" y="578"/>
                              </a:cubicBezTo>
                              <a:cubicBezTo>
                                <a:pt x="14629" y="555"/>
                                <a:pt x="14629" y="555"/>
                                <a:pt x="14629" y="555"/>
                              </a:cubicBezTo>
                              <a:cubicBezTo>
                                <a:pt x="14513" y="555"/>
                                <a:pt x="14513" y="555"/>
                                <a:pt x="14513" y="555"/>
                              </a:cubicBezTo>
                              <a:cubicBezTo>
                                <a:pt x="14513" y="663"/>
                                <a:pt x="14513" y="663"/>
                                <a:pt x="14513" y="663"/>
                              </a:cubicBezTo>
                              <a:cubicBezTo>
                                <a:pt x="14536" y="663"/>
                                <a:pt x="14536" y="663"/>
                                <a:pt x="14536" y="663"/>
                              </a:cubicBezTo>
                              <a:cubicBezTo>
                                <a:pt x="14541" y="661"/>
                                <a:pt x="14546" y="659"/>
                                <a:pt x="14551" y="658"/>
                              </a:cubicBezTo>
                              <a:cubicBezTo>
                                <a:pt x="14555" y="656"/>
                                <a:pt x="14561" y="656"/>
                                <a:pt x="14566" y="656"/>
                              </a:cubicBezTo>
                              <a:cubicBezTo>
                                <a:pt x="14578" y="656"/>
                                <a:pt x="14588" y="659"/>
                                <a:pt x="14595" y="666"/>
                              </a:cubicBezTo>
                              <a:cubicBezTo>
                                <a:pt x="14602" y="673"/>
                                <a:pt x="14605" y="685"/>
                                <a:pt x="14605" y="700"/>
                              </a:cubicBezTo>
                              <a:cubicBezTo>
                                <a:pt x="14605" y="716"/>
                                <a:pt x="14601" y="728"/>
                                <a:pt x="14593" y="737"/>
                              </a:cubicBezTo>
                              <a:cubicBezTo>
                                <a:pt x="14586" y="745"/>
                                <a:pt x="14575" y="749"/>
                                <a:pt x="14561" y="749"/>
                              </a:cubicBezTo>
                              <a:cubicBezTo>
                                <a:pt x="14552" y="749"/>
                                <a:pt x="14544" y="748"/>
                                <a:pt x="14537" y="744"/>
                              </a:cubicBezTo>
                              <a:cubicBezTo>
                                <a:pt x="14529" y="741"/>
                                <a:pt x="14522" y="736"/>
                                <a:pt x="14516" y="729"/>
                              </a:cubicBezTo>
                              <a:cubicBezTo>
                                <a:pt x="14498" y="746"/>
                                <a:pt x="14498" y="746"/>
                                <a:pt x="14498" y="746"/>
                              </a:cubicBezTo>
                              <a:cubicBezTo>
                                <a:pt x="14507" y="755"/>
                                <a:pt x="14517" y="762"/>
                                <a:pt x="14527" y="766"/>
                              </a:cubicBezTo>
                              <a:cubicBezTo>
                                <a:pt x="14537" y="771"/>
                                <a:pt x="14549" y="773"/>
                                <a:pt x="14562" y="773"/>
                              </a:cubicBezTo>
                              <a:cubicBezTo>
                                <a:pt x="14576" y="773"/>
                                <a:pt x="14589" y="770"/>
                                <a:pt x="14601" y="764"/>
                              </a:cubicBezTo>
                              <a:cubicBezTo>
                                <a:pt x="14612" y="758"/>
                                <a:pt x="14620" y="750"/>
                                <a:pt x="14627" y="739"/>
                              </a:cubicBezTo>
                              <a:cubicBezTo>
                                <a:pt x="14633" y="728"/>
                                <a:pt x="14636" y="715"/>
                                <a:pt x="14636" y="701"/>
                              </a:cubicBezTo>
                              <a:cubicBezTo>
                                <a:pt x="14636" y="680"/>
                                <a:pt x="14630" y="663"/>
                                <a:pt x="14619" y="651"/>
                              </a:cubicBezTo>
                              <a:cubicBezTo>
                                <a:pt x="14608" y="639"/>
                                <a:pt x="14593" y="633"/>
                                <a:pt x="14575" y="633"/>
                              </a:cubicBezTo>
                              <a:close/>
                              <a:moveTo>
                                <a:pt x="14837" y="687"/>
                              </a:moveTo>
                              <a:cubicBezTo>
                                <a:pt x="14849" y="673"/>
                                <a:pt x="14858" y="660"/>
                                <a:pt x="14864" y="648"/>
                              </a:cubicBezTo>
                              <a:cubicBezTo>
                                <a:pt x="14869" y="636"/>
                                <a:pt x="14872" y="624"/>
                                <a:pt x="14872" y="611"/>
                              </a:cubicBezTo>
                              <a:cubicBezTo>
                                <a:pt x="14872" y="600"/>
                                <a:pt x="14870" y="590"/>
                                <a:pt x="14864" y="581"/>
                              </a:cubicBezTo>
                              <a:cubicBezTo>
                                <a:pt x="14859" y="572"/>
                                <a:pt x="14851" y="565"/>
                                <a:pt x="14842" y="560"/>
                              </a:cubicBezTo>
                              <a:cubicBezTo>
                                <a:pt x="14832" y="555"/>
                                <a:pt x="14821" y="552"/>
                                <a:pt x="14808" y="552"/>
                              </a:cubicBezTo>
                              <a:cubicBezTo>
                                <a:pt x="14795" y="552"/>
                                <a:pt x="14783" y="555"/>
                                <a:pt x="14772" y="560"/>
                              </a:cubicBezTo>
                              <a:cubicBezTo>
                                <a:pt x="14762" y="566"/>
                                <a:pt x="14752" y="574"/>
                                <a:pt x="14743" y="585"/>
                              </a:cubicBezTo>
                              <a:cubicBezTo>
                                <a:pt x="14762" y="600"/>
                                <a:pt x="14762" y="600"/>
                                <a:pt x="14762" y="600"/>
                              </a:cubicBezTo>
                              <a:cubicBezTo>
                                <a:pt x="14770" y="592"/>
                                <a:pt x="14777" y="586"/>
                                <a:pt x="14783" y="582"/>
                              </a:cubicBezTo>
                              <a:cubicBezTo>
                                <a:pt x="14790" y="578"/>
                                <a:pt x="14798" y="577"/>
                                <a:pt x="14806" y="577"/>
                              </a:cubicBezTo>
                              <a:cubicBezTo>
                                <a:pt x="14817" y="577"/>
                                <a:pt x="14826" y="580"/>
                                <a:pt x="14832" y="586"/>
                              </a:cubicBezTo>
                              <a:cubicBezTo>
                                <a:pt x="14838" y="592"/>
                                <a:pt x="14842" y="601"/>
                                <a:pt x="14842" y="612"/>
                              </a:cubicBezTo>
                              <a:cubicBezTo>
                                <a:pt x="14842" y="624"/>
                                <a:pt x="14839" y="635"/>
                                <a:pt x="14834" y="645"/>
                              </a:cubicBezTo>
                              <a:cubicBezTo>
                                <a:pt x="14829" y="655"/>
                                <a:pt x="14820" y="667"/>
                                <a:pt x="14808" y="681"/>
                              </a:cubicBezTo>
                              <a:cubicBezTo>
                                <a:pt x="14796" y="695"/>
                                <a:pt x="14776" y="716"/>
                                <a:pt x="14748" y="746"/>
                              </a:cubicBezTo>
                              <a:cubicBezTo>
                                <a:pt x="14748" y="769"/>
                                <a:pt x="14748" y="769"/>
                                <a:pt x="14748" y="769"/>
                              </a:cubicBezTo>
                              <a:cubicBezTo>
                                <a:pt x="14874" y="769"/>
                                <a:pt x="14874" y="769"/>
                                <a:pt x="14874" y="769"/>
                              </a:cubicBezTo>
                              <a:cubicBezTo>
                                <a:pt x="14877" y="745"/>
                                <a:pt x="14877" y="745"/>
                                <a:pt x="14877" y="745"/>
                              </a:cubicBezTo>
                              <a:cubicBezTo>
                                <a:pt x="14781" y="745"/>
                                <a:pt x="14781" y="745"/>
                                <a:pt x="14781" y="745"/>
                              </a:cubicBezTo>
                              <a:cubicBezTo>
                                <a:pt x="14806" y="720"/>
                                <a:pt x="14824" y="701"/>
                                <a:pt x="14837" y="687"/>
                              </a:cubicBezTo>
                              <a:close/>
                              <a:moveTo>
                                <a:pt x="15036" y="581"/>
                              </a:moveTo>
                              <a:cubicBezTo>
                                <a:pt x="15048" y="599"/>
                                <a:pt x="15054" y="627"/>
                                <a:pt x="15054" y="663"/>
                              </a:cubicBezTo>
                              <a:cubicBezTo>
                                <a:pt x="15054" y="698"/>
                                <a:pt x="15048" y="726"/>
                                <a:pt x="15036" y="745"/>
                              </a:cubicBezTo>
                              <a:cubicBezTo>
                                <a:pt x="15024" y="764"/>
                                <a:pt x="15006" y="773"/>
                                <a:pt x="14983" y="773"/>
                              </a:cubicBezTo>
                              <a:cubicBezTo>
                                <a:pt x="14959" y="773"/>
                                <a:pt x="14941" y="764"/>
                                <a:pt x="14929" y="745"/>
                              </a:cubicBezTo>
                              <a:cubicBezTo>
                                <a:pt x="14917" y="726"/>
                                <a:pt x="14911" y="698"/>
                                <a:pt x="14911" y="663"/>
                              </a:cubicBezTo>
                              <a:cubicBezTo>
                                <a:pt x="14911" y="627"/>
                                <a:pt x="14917" y="599"/>
                                <a:pt x="14929" y="581"/>
                              </a:cubicBezTo>
                              <a:cubicBezTo>
                                <a:pt x="14941" y="562"/>
                                <a:pt x="14959" y="552"/>
                                <a:pt x="14983" y="552"/>
                              </a:cubicBezTo>
                              <a:cubicBezTo>
                                <a:pt x="15006" y="552"/>
                                <a:pt x="15024" y="562"/>
                                <a:pt x="15036" y="581"/>
                              </a:cubicBezTo>
                              <a:close/>
                              <a:moveTo>
                                <a:pt x="15024" y="663"/>
                              </a:moveTo>
                              <a:cubicBezTo>
                                <a:pt x="15024" y="632"/>
                                <a:pt x="15020" y="610"/>
                                <a:pt x="15013" y="596"/>
                              </a:cubicBezTo>
                              <a:cubicBezTo>
                                <a:pt x="15007" y="582"/>
                                <a:pt x="14996" y="576"/>
                                <a:pt x="14983" y="576"/>
                              </a:cubicBezTo>
                              <a:cubicBezTo>
                                <a:pt x="14969" y="576"/>
                                <a:pt x="14959" y="582"/>
                                <a:pt x="14952" y="596"/>
                              </a:cubicBezTo>
                              <a:cubicBezTo>
                                <a:pt x="14945" y="610"/>
                                <a:pt x="14942" y="632"/>
                                <a:pt x="14942" y="663"/>
                              </a:cubicBezTo>
                              <a:cubicBezTo>
                                <a:pt x="14942" y="693"/>
                                <a:pt x="14945" y="716"/>
                                <a:pt x="14952" y="729"/>
                              </a:cubicBezTo>
                              <a:cubicBezTo>
                                <a:pt x="14959" y="743"/>
                                <a:pt x="14969" y="750"/>
                                <a:pt x="14983" y="750"/>
                              </a:cubicBezTo>
                              <a:cubicBezTo>
                                <a:pt x="14996" y="750"/>
                                <a:pt x="15007" y="743"/>
                                <a:pt x="15013" y="729"/>
                              </a:cubicBezTo>
                              <a:cubicBezTo>
                                <a:pt x="15020" y="716"/>
                                <a:pt x="15024" y="693"/>
                                <a:pt x="15024" y="663"/>
                              </a:cubicBezTo>
                              <a:close/>
                              <a:moveTo>
                                <a:pt x="15215" y="581"/>
                              </a:moveTo>
                              <a:cubicBezTo>
                                <a:pt x="15227" y="599"/>
                                <a:pt x="15233" y="627"/>
                                <a:pt x="15233" y="663"/>
                              </a:cubicBezTo>
                              <a:cubicBezTo>
                                <a:pt x="15233" y="698"/>
                                <a:pt x="15227" y="726"/>
                                <a:pt x="15215" y="745"/>
                              </a:cubicBezTo>
                              <a:cubicBezTo>
                                <a:pt x="15203" y="764"/>
                                <a:pt x="15185" y="773"/>
                                <a:pt x="15161" y="773"/>
                              </a:cubicBezTo>
                              <a:cubicBezTo>
                                <a:pt x="15138" y="773"/>
                                <a:pt x="15120" y="764"/>
                                <a:pt x="15108" y="745"/>
                              </a:cubicBezTo>
                              <a:cubicBezTo>
                                <a:pt x="15096" y="726"/>
                                <a:pt x="15090" y="698"/>
                                <a:pt x="15090" y="663"/>
                              </a:cubicBezTo>
                              <a:cubicBezTo>
                                <a:pt x="15090" y="627"/>
                                <a:pt x="15096" y="599"/>
                                <a:pt x="15108" y="581"/>
                              </a:cubicBezTo>
                              <a:cubicBezTo>
                                <a:pt x="15120" y="562"/>
                                <a:pt x="15138" y="552"/>
                                <a:pt x="15161" y="552"/>
                              </a:cubicBezTo>
                              <a:cubicBezTo>
                                <a:pt x="15185" y="552"/>
                                <a:pt x="15203" y="562"/>
                                <a:pt x="15215" y="581"/>
                              </a:cubicBezTo>
                              <a:close/>
                              <a:moveTo>
                                <a:pt x="15202" y="663"/>
                              </a:moveTo>
                              <a:cubicBezTo>
                                <a:pt x="15202" y="632"/>
                                <a:pt x="15199" y="610"/>
                                <a:pt x="15192" y="596"/>
                              </a:cubicBezTo>
                              <a:cubicBezTo>
                                <a:pt x="15185" y="582"/>
                                <a:pt x="15175" y="576"/>
                                <a:pt x="15161" y="576"/>
                              </a:cubicBezTo>
                              <a:cubicBezTo>
                                <a:pt x="15147" y="576"/>
                                <a:pt x="15137" y="582"/>
                                <a:pt x="15130" y="596"/>
                              </a:cubicBezTo>
                              <a:cubicBezTo>
                                <a:pt x="15124" y="610"/>
                                <a:pt x="15120" y="632"/>
                                <a:pt x="15120" y="663"/>
                              </a:cubicBezTo>
                              <a:cubicBezTo>
                                <a:pt x="15120" y="693"/>
                                <a:pt x="15124" y="716"/>
                                <a:pt x="15130" y="729"/>
                              </a:cubicBezTo>
                              <a:cubicBezTo>
                                <a:pt x="15137" y="743"/>
                                <a:pt x="15147" y="750"/>
                                <a:pt x="15161" y="750"/>
                              </a:cubicBezTo>
                              <a:cubicBezTo>
                                <a:pt x="15175" y="750"/>
                                <a:pt x="15185" y="743"/>
                                <a:pt x="15192" y="729"/>
                              </a:cubicBezTo>
                              <a:cubicBezTo>
                                <a:pt x="15199" y="716"/>
                                <a:pt x="15202" y="693"/>
                                <a:pt x="15202" y="663"/>
                              </a:cubicBezTo>
                              <a:close/>
                              <a:moveTo>
                                <a:pt x="15383" y="636"/>
                              </a:moveTo>
                              <a:cubicBezTo>
                                <a:pt x="15358" y="636"/>
                                <a:pt x="15358" y="636"/>
                                <a:pt x="15358" y="636"/>
                              </a:cubicBezTo>
                              <a:cubicBezTo>
                                <a:pt x="15355" y="693"/>
                                <a:pt x="15355" y="693"/>
                                <a:pt x="15355" y="693"/>
                              </a:cubicBezTo>
                              <a:cubicBezTo>
                                <a:pt x="15294" y="693"/>
                                <a:pt x="15294" y="693"/>
                                <a:pt x="15294" y="693"/>
                              </a:cubicBezTo>
                              <a:cubicBezTo>
                                <a:pt x="15352" y="562"/>
                                <a:pt x="15352" y="562"/>
                                <a:pt x="15352" y="562"/>
                              </a:cubicBezTo>
                              <a:cubicBezTo>
                                <a:pt x="15328" y="552"/>
                                <a:pt x="15328" y="552"/>
                                <a:pt x="15328" y="552"/>
                              </a:cubicBezTo>
                              <a:cubicBezTo>
                                <a:pt x="15263" y="696"/>
                                <a:pt x="15263" y="696"/>
                                <a:pt x="15263" y="696"/>
                              </a:cubicBezTo>
                              <a:cubicBezTo>
                                <a:pt x="15263" y="717"/>
                                <a:pt x="15263" y="717"/>
                                <a:pt x="15263" y="717"/>
                              </a:cubicBezTo>
                              <a:cubicBezTo>
                                <a:pt x="15355" y="717"/>
                                <a:pt x="15355" y="717"/>
                                <a:pt x="15355" y="717"/>
                              </a:cubicBezTo>
                              <a:cubicBezTo>
                                <a:pt x="15355" y="769"/>
                                <a:pt x="15355" y="769"/>
                                <a:pt x="15355" y="769"/>
                              </a:cubicBezTo>
                              <a:cubicBezTo>
                                <a:pt x="15383" y="769"/>
                                <a:pt x="15383" y="769"/>
                                <a:pt x="15383" y="769"/>
                              </a:cubicBezTo>
                              <a:cubicBezTo>
                                <a:pt x="15383" y="717"/>
                                <a:pt x="15383" y="717"/>
                                <a:pt x="15383" y="717"/>
                              </a:cubicBezTo>
                              <a:cubicBezTo>
                                <a:pt x="15411" y="717"/>
                                <a:pt x="15411" y="717"/>
                                <a:pt x="15411" y="717"/>
                              </a:cubicBezTo>
                              <a:cubicBezTo>
                                <a:pt x="15411" y="693"/>
                                <a:pt x="15411" y="693"/>
                                <a:pt x="15411" y="693"/>
                              </a:cubicBezTo>
                              <a:cubicBezTo>
                                <a:pt x="15383" y="693"/>
                                <a:pt x="15383" y="693"/>
                                <a:pt x="15383" y="693"/>
                              </a:cubicBezTo>
                              <a:lnTo>
                                <a:pt x="15383" y="636"/>
                              </a:lnTo>
                              <a:close/>
                              <a:moveTo>
                                <a:pt x="15638" y="636"/>
                              </a:moveTo>
                              <a:cubicBezTo>
                                <a:pt x="15613" y="636"/>
                                <a:pt x="15613" y="636"/>
                                <a:pt x="15613" y="636"/>
                              </a:cubicBezTo>
                              <a:cubicBezTo>
                                <a:pt x="15610" y="693"/>
                                <a:pt x="15610" y="693"/>
                                <a:pt x="15610" y="693"/>
                              </a:cubicBezTo>
                              <a:cubicBezTo>
                                <a:pt x="15549" y="693"/>
                                <a:pt x="15549" y="693"/>
                                <a:pt x="15549" y="693"/>
                              </a:cubicBezTo>
                              <a:cubicBezTo>
                                <a:pt x="15607" y="562"/>
                                <a:pt x="15607" y="562"/>
                                <a:pt x="15607" y="562"/>
                              </a:cubicBezTo>
                              <a:cubicBezTo>
                                <a:pt x="15583" y="552"/>
                                <a:pt x="15583" y="552"/>
                                <a:pt x="15583" y="552"/>
                              </a:cubicBezTo>
                              <a:cubicBezTo>
                                <a:pt x="15518" y="696"/>
                                <a:pt x="15518" y="696"/>
                                <a:pt x="15518" y="696"/>
                              </a:cubicBezTo>
                              <a:cubicBezTo>
                                <a:pt x="15518" y="717"/>
                                <a:pt x="15518" y="717"/>
                                <a:pt x="15518" y="717"/>
                              </a:cubicBezTo>
                              <a:cubicBezTo>
                                <a:pt x="15610" y="717"/>
                                <a:pt x="15610" y="717"/>
                                <a:pt x="15610" y="717"/>
                              </a:cubicBezTo>
                              <a:cubicBezTo>
                                <a:pt x="15610" y="769"/>
                                <a:pt x="15610" y="769"/>
                                <a:pt x="15610" y="769"/>
                              </a:cubicBezTo>
                              <a:cubicBezTo>
                                <a:pt x="15638" y="769"/>
                                <a:pt x="15638" y="769"/>
                                <a:pt x="15638" y="769"/>
                              </a:cubicBezTo>
                              <a:cubicBezTo>
                                <a:pt x="15638" y="717"/>
                                <a:pt x="15638" y="717"/>
                                <a:pt x="15638" y="717"/>
                              </a:cubicBezTo>
                              <a:cubicBezTo>
                                <a:pt x="15666" y="717"/>
                                <a:pt x="15666" y="717"/>
                                <a:pt x="15666" y="717"/>
                              </a:cubicBezTo>
                              <a:cubicBezTo>
                                <a:pt x="15666" y="693"/>
                                <a:pt x="15666" y="693"/>
                                <a:pt x="15666" y="693"/>
                              </a:cubicBezTo>
                              <a:cubicBezTo>
                                <a:pt x="15638" y="693"/>
                                <a:pt x="15638" y="693"/>
                                <a:pt x="15638" y="693"/>
                              </a:cubicBezTo>
                              <a:lnTo>
                                <a:pt x="15638" y="636"/>
                              </a:lnTo>
                              <a:close/>
                              <a:moveTo>
                                <a:pt x="15809" y="693"/>
                              </a:moveTo>
                              <a:cubicBezTo>
                                <a:pt x="15809" y="636"/>
                                <a:pt x="15809" y="636"/>
                                <a:pt x="15809" y="636"/>
                              </a:cubicBezTo>
                              <a:cubicBezTo>
                                <a:pt x="15783" y="636"/>
                                <a:pt x="15783" y="636"/>
                                <a:pt x="15783" y="636"/>
                              </a:cubicBezTo>
                              <a:cubicBezTo>
                                <a:pt x="15781" y="693"/>
                                <a:pt x="15781" y="693"/>
                                <a:pt x="15781" y="693"/>
                              </a:cubicBezTo>
                              <a:cubicBezTo>
                                <a:pt x="15720" y="693"/>
                                <a:pt x="15720" y="693"/>
                                <a:pt x="15720" y="693"/>
                              </a:cubicBezTo>
                              <a:cubicBezTo>
                                <a:pt x="15778" y="562"/>
                                <a:pt x="15778" y="562"/>
                                <a:pt x="15778" y="562"/>
                              </a:cubicBezTo>
                              <a:cubicBezTo>
                                <a:pt x="15753" y="552"/>
                                <a:pt x="15753" y="552"/>
                                <a:pt x="15753" y="552"/>
                              </a:cubicBezTo>
                              <a:cubicBezTo>
                                <a:pt x="15689" y="696"/>
                                <a:pt x="15689" y="696"/>
                                <a:pt x="15689" y="696"/>
                              </a:cubicBezTo>
                              <a:cubicBezTo>
                                <a:pt x="15689" y="717"/>
                                <a:pt x="15689" y="717"/>
                                <a:pt x="15689" y="717"/>
                              </a:cubicBezTo>
                              <a:cubicBezTo>
                                <a:pt x="15780" y="717"/>
                                <a:pt x="15780" y="717"/>
                                <a:pt x="15780" y="717"/>
                              </a:cubicBezTo>
                              <a:cubicBezTo>
                                <a:pt x="15780" y="769"/>
                                <a:pt x="15780" y="769"/>
                                <a:pt x="15780" y="769"/>
                              </a:cubicBezTo>
                              <a:cubicBezTo>
                                <a:pt x="15809" y="769"/>
                                <a:pt x="15809" y="769"/>
                                <a:pt x="15809" y="769"/>
                              </a:cubicBezTo>
                              <a:cubicBezTo>
                                <a:pt x="15809" y="717"/>
                                <a:pt x="15809" y="717"/>
                                <a:pt x="15809" y="717"/>
                              </a:cubicBezTo>
                              <a:cubicBezTo>
                                <a:pt x="15836" y="717"/>
                                <a:pt x="15836" y="717"/>
                                <a:pt x="15836" y="717"/>
                              </a:cubicBezTo>
                              <a:cubicBezTo>
                                <a:pt x="15836" y="693"/>
                                <a:pt x="15836" y="693"/>
                                <a:pt x="15836" y="693"/>
                              </a:cubicBezTo>
                              <a:lnTo>
                                <a:pt x="15809" y="6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D41AE2" id="E2405171648Ju a4 footer.emf(JU-LOCK)" o:spid="_x0000_s1026" editas="canvas" style="position:absolute;margin-left:4.2pt;margin-top:762.05pt;width:595.3pt;height:61.8pt;z-index:-251649024;mso-position-horizontal-relative:page;mso-position-vertical-relative:page" coordsize="75596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7842;visibility:visible;mso-wrap-style:square">
                <v:fill o:detectmouseclick="t"/>
                <v:path o:connecttype="none"/>
              </v:shape>
              <v:rect id="Rectangle 42" o:spid="_x0000_s1028" style="position:absolute;left:6;width:75603;height:7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" stroked="f"/>
              <v:shape id="Freeform 43" o:spid="_x0000_s1029" style="position:absolute;left:4895;top:1790;width:38729;height:2578;visibility:visible;mso-wrap-style:square;v-text-anchor:top" coordsize="1219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" path="m1602,84v-16,,-30,4,-41,12c1549,103,1540,114,1534,128v-6,14,-9,29,-9,47c1525,202,1532,224,1547,240v14,16,34,24,61,24c1632,264,1653,256,1672,241v-19,-26,-19,-26,-19,-26c1646,220,1639,224,1633,226v-7,3,-14,4,-21,4c1600,230,1591,226,1584,220v-7,-6,-11,-17,-12,-33c1678,187,1678,187,1678,187v,-9,1,-15,1,-17c1679,143,1672,122,1659,106,1645,91,1626,84,1602,84xm1634,159v-62,,-62,,-62,c1573,143,1576,132,1581,125v6,-7,13,-10,22,-10c1623,115,1634,129,1634,157r,2xm263,84v-16,,-30,4,-41,12c210,103,201,114,195,128v-6,14,-9,29,-9,47c186,202,193,224,207,240v15,16,35,24,62,24c293,264,314,256,333,241,314,215,314,215,314,215v-7,5,-14,9,-21,11c287,229,280,230,273,230v-12,,-21,-4,-28,-10c238,214,234,203,233,187v106,,106,,106,c339,178,340,172,340,170v,-27,-7,-48,-21,-64c306,91,287,84,263,84xm294,159v-61,,-61,,-61,c234,143,237,132,242,125v5,-7,13,-10,22,-10c284,115,294,129,294,157r,2xm1822,175v9,8,13,19,13,34c1835,220,1832,230,1825,238v-6,8,-15,15,-26,19c1788,261,1776,264,1762,264v-14,,-27,-3,-39,-7c1711,253,1701,247,1693,239v22,-25,22,-25,22,-25c1729,225,1745,231,1761,231v8,,15,-2,20,-5c1786,222,1788,218,1788,212v,-4,,-8,-2,-10c1784,199,1780,197,1775,194v-5,-2,-13,-5,-24,-8c1734,182,1721,175,1713,166v-8,-8,-12,-19,-12,-32c1701,125,1704,116,1709,108v6,-7,14,-13,24,-18c1743,86,1755,84,1768,84v24,,44,7,61,20c1812,130,1812,130,1812,130v-14,-9,-28,-13,-42,-13c1762,117,1757,118,1753,121v-4,3,-6,6,-6,11c1747,135,1747,138,1749,141v2,2,6,4,11,6c1765,150,1772,152,1782,155v18,5,31,12,40,20xm2176,520v26,,26,,26,c2202,811,2202,811,2202,811v-26,,-26,,-26,l2176,520xm1973,175v9,8,13,19,13,34c1986,220,1983,230,1976,238v-6,8,-15,15,-26,19c1939,261,1926,264,1913,264v-15,,-28,-3,-39,-7c1862,253,1852,247,1844,239v22,-25,22,-25,22,-25c1880,225,1895,231,1911,231v9,,16,-2,21,-5c1937,222,1939,218,1939,212v,-4,-1,-8,-3,-10c1934,199,1931,197,1926,194v-5,-2,-13,-5,-24,-8c1885,182,1872,175,1864,166v-8,-8,-12,-19,-12,-32c1852,125,1854,116,1860,108v5,-7,13,-13,23,-18c1893,86,1905,84,1919,84v24,,44,7,61,20c1963,130,1963,130,1963,130v-14,-9,-28,-13,-42,-13c1913,117,1907,118,1903,121v-4,3,-6,6,-6,11c1897,135,1898,138,1900,141v2,2,5,4,10,6c1915,150,1923,152,1933,155v18,5,31,12,40,20xm2083,84v-16,,-30,4,-42,12c2029,103,2021,114,2015,128v-7,14,-10,29,-10,47c2005,202,2013,224,2027,240v14,16,35,24,61,24c2112,264,2134,256,2153,241v-19,-26,-19,-26,-19,-26c2126,220,2119,224,2113,226v-6,3,-13,4,-21,4c2081,230,2071,226,2065,220v-7,-6,-11,-17,-13,-33c2158,187,2158,187,2158,187v1,-9,1,-15,1,-17c2159,143,2152,122,2139,106,2125,91,2107,84,2083,84xm2114,159v-62,,-62,,-62,c2053,143,2056,132,2062,125v5,-7,12,-10,21,-10c2104,115,2114,129,2114,157r,2xm585,84v-17,,-31,4,-43,11c529,102,520,113,513,126v-6,14,-9,30,-9,48c504,202,511,224,525,240v15,16,35,24,60,24c602,264,616,260,628,252v13,-7,22,-18,28,-31c663,207,666,192,666,174v,-28,-7,-51,-21,-66c631,92,611,84,585,84xm610,216v-5,9,-14,14,-25,14c574,230,565,225,560,216v-6,-9,-9,-23,-9,-42c551,154,554,140,560,131v5,-9,14,-13,25,-13c597,118,605,122,611,131v5,9,8,23,8,43c619,193,616,207,610,216xm768,84v-16,,-30,4,-42,12c715,103,706,114,700,128v-6,14,-9,29,-9,47c691,202,698,224,712,240v14,16,35,24,61,24c797,264,819,256,838,241,819,215,819,215,819,215v-8,5,-15,9,-21,11c792,229,785,230,778,230v-12,,-21,-4,-28,-10c743,214,739,203,737,187v106,,106,,106,c844,178,844,172,844,170v,-27,-7,-48,-20,-64c811,91,792,84,768,84xm799,159v-62,,-62,,-62,c738,143,741,132,747,125v5,-7,12,-10,22,-10c789,115,799,129,799,157r,2xm405,223v82,,82,,82,c482,258,482,258,482,258v-129,,-129,,-129,c353,226,353,226,353,226,433,124,433,124,433,124v-73,,-73,,-73,c360,89,360,89,360,89v125,,125,,125,c485,121,485,121,485,121l405,223xm877,21v46,-5,46,-5,46,-5c923,258,923,258,923,258v-46,,-46,,-46,l877,21xm1177,211v,-68,,-68,,-68c1177,123,1172,109,1161,99,1150,89,1133,84,1110,84v-21,,-42,4,-63,12c1058,127,1058,127,1058,127v18,-6,32,-9,44,-9c1113,118,1121,120,1126,124v4,4,7,11,7,22c1133,154,1133,154,1133,154v-20,,-20,,-20,c1088,154,1069,159,1055,169v-13,9,-20,24,-20,42c1035,227,1040,239,1050,249v10,10,23,15,40,15c1113,264,1130,255,1141,238v4,8,8,14,15,18c1162,260,1170,262,1180,263v10,-30,10,-30,10,-30c1185,231,1182,229,1180,226v-2,-3,-3,-8,-3,-15xm1133,212v-7,13,-17,19,-30,19c1096,231,1090,229,1087,225v-4,-4,-6,-10,-6,-18c1081,189,1093,180,1118,180v15,,15,,15,l1133,212xm1324,101c1312,89,1299,84,1283,84v-14,,-26,4,-36,11c1236,103,1228,114,1223,127v-6,14,-9,29,-9,47c1214,201,1220,223,1231,239v11,17,26,25,47,25c1299,264,1315,255,1327,238v3,20,3,20,3,20c1370,258,1370,258,1370,258v,-237,,-237,,-237c1324,16,1324,16,1324,16r,85xm1324,209v-5,7,-9,12,-15,16c1304,228,1298,230,1292,230v-10,,-18,-5,-23,-13c1264,208,1261,194,1261,174v,-20,3,-34,9,-43c1276,122,1284,117,1295,117v6,,11,2,16,4c1315,124,1320,128,1324,133r,76xm1502,84v5,,11,1,17,3c1511,130,1511,130,1511,130v-6,-1,-11,-2,-15,-2c1486,128,1478,132,1473,139v-6,7,-10,17,-13,32c1460,258,1460,258,1460,258v-46,,-46,,-46,c1414,89,1414,89,1414,89v40,,40,,40,c1458,122,1458,122,1458,122v4,-12,10,-21,18,-28c1483,87,1492,84,1502,84xm114,141v11,-2,21,-8,29,-16c150,117,154,107,154,94v,-20,-8,-35,-24,-44c114,42,91,37,61,37,,37,,37,,37,,258,,258,,258v69,,69,,69,c99,258,122,254,139,244v17,-10,25,-27,25,-50c164,178,159,166,150,158v-9,-9,-21,-14,-36,-17xm47,71v18,,18,,18,c79,71,90,73,96,77v7,4,10,11,10,21c106,108,103,115,97,120v-6,5,-15,7,-27,7c47,127,47,127,47,127r,-56xm103,217v-7,4,-19,7,-33,7c47,224,47,224,47,224v,-65,,-65,,-65c74,159,74,159,74,159v27,,41,11,41,33c115,204,111,213,103,217xm972,163v58,95,58,95,58,95c979,258,979,258,979,258,924,166,924,166,924,166,979,89,979,89,979,89v47,,47,,47,l972,163xm9141,657v80,121,80,121,80,121c9166,778,9166,778,9166,778,9091,660,9091,660,9091,660v74,-103,74,-103,74,-103c9215,557,9215,557,9215,557r-74,100xm11040,84v5,,10,1,17,3c11049,130,11049,130,11049,130v-6,-1,-11,-2,-15,-2c11024,128,11016,132,11011,139v-6,7,-10,17,-14,32c10997,258,10997,258,10997,258v-45,,-45,,-45,c10952,89,10952,89,10952,89v39,,39,,39,c10995,122,10995,122,10995,122v4,-12,10,-21,18,-28c11021,87,11030,84,11040,84xm11291,520v26,,26,,26,c11317,811,11317,811,11317,811v-26,,-26,,-26,l11291,520xm11139,84v-16,,-29,4,-41,12c11086,103,11078,114,11071,128v-6,14,-9,29,-9,47c11062,202,11069,224,11084,240v14,16,35,24,61,24c11169,264,11191,256,11210,241v-19,-26,-19,-26,-19,-26c11183,220,11176,224,11170,226v-7,3,-13,4,-21,4c11138,230,11128,226,11122,220v-7,-6,-11,-17,-13,-33c11215,187,11215,187,11215,187v1,-9,1,-15,1,-17c11216,143,11209,122,11196,106v-14,-15,-32,-22,-57,-22xm11171,159v-62,,-62,,-62,c11110,143,11113,132,11118,125v6,-7,13,-10,22,-10c11161,115,11171,129,11171,157r,2xm10862,101v-12,-12,-26,-17,-42,-17c10807,84,10795,88,10784,95v-10,8,-18,19,-24,32c10754,141,10752,156,10752,174v,27,5,49,16,65c10779,256,10795,264,10816,264v20,,37,-9,49,-26c10867,258,10867,258,10867,258v40,,40,,40,c10907,21,10907,21,10907,21v-45,-5,-45,-5,-45,-5l10862,101xm10862,209v-5,7,-10,12,-15,16c10842,228,10836,230,10829,230v-9,,-17,-5,-22,-13c10802,208,10799,194,10799,174v,-20,3,-34,9,-43c10814,122,10822,117,10832,117v6,,12,2,16,4c10853,124,10857,128,10862,133r,76xm10715,211v,-68,,-68,,-68c10715,123,10709,109,10698,99v-10,-10,-27,-15,-50,-15c10627,84,10606,88,10585,96v10,31,10,31,10,31c10613,121,10628,118,10640,118v11,,19,2,23,6c10668,128,10670,135,10670,146v,8,,8,,8c10651,154,10651,154,10651,154v-25,,-45,5,-58,15c10579,178,10573,193,10573,211v,16,5,28,15,38c10598,259,10611,264,10628,264v23,,40,-9,51,-26c10682,246,10687,252,10693,256v6,4,15,6,25,7c10727,233,10727,233,10727,233v-4,-2,-7,-4,-9,-7c10716,223,10715,218,10715,211xm10670,212v-7,13,-17,19,-30,19c10633,231,10628,229,10624,225v-4,-4,-6,-10,-6,-18c10618,189,10631,180,10655,180v15,,15,,15,l10670,212xm10422,175v9,8,13,19,13,34c10435,220,10432,230,10425,238v-6,8,-15,15,-26,19c10388,261,10376,264,10362,264v-14,,-27,-3,-39,-7c10311,253,10301,247,10293,239v22,-25,22,-25,22,-25c10329,225,10345,231,10361,231v8,,15,-2,20,-5c10386,222,10388,218,10388,212v,-4,-1,-8,-2,-10c10384,199,10380,197,10375,194v-5,-2,-13,-5,-24,-8c10334,182,10321,175,10313,166v-8,-8,-12,-19,-12,-32c10301,125,10304,116,10309,108v6,-7,13,-13,24,-18c10343,86,10354,84,10368,84v24,,44,7,61,20c10412,130,10412,130,10412,130v-14,-9,-28,-13,-42,-13c10362,117,10357,118,10353,121v-4,3,-7,6,-7,11c10346,135,10347,138,10349,141v2,2,5,4,10,6c10364,150,10372,152,10382,155v18,5,31,12,40,20xm10551,222v15,28,15,28,15,28c10560,255,10553,258,10545,260v-7,2,-15,4,-23,4c10505,263,10491,258,10483,249v-9,-10,-14,-25,-14,-44c10469,121,10469,121,10469,121v-25,,-25,,-25,c10444,89,10444,89,10444,89v25,,25,,25,c10469,52,10469,52,10469,52v45,-6,45,-6,45,-6c10514,89,10514,89,10514,89v40,,40,,40,c10549,121,10549,121,10549,121v-35,,-35,,-35,c10514,204,10514,204,10514,204v,9,2,14,5,18c10521,226,10526,227,10531,227v6,,13,-1,20,-5xm2322,97v8,9,12,22,12,38c2334,258,2334,258,2334,258v-45,,-45,,-45,c2289,143,2289,143,2289,143v,-10,-2,-16,-5,-20c2281,120,2276,118,2270,118v-6,,-12,2,-17,6c2247,128,2242,133,2237,141v,117,,117,,117c2192,258,2192,258,2192,258v,-169,,-169,,-169c2231,89,2231,89,2231,89v4,21,4,21,4,21c2242,102,2250,95,2258,90v9,-4,18,-6,29,-6c2302,84,2313,88,2322,97xm11359,175v9,8,13,19,13,34c11372,220,11369,230,11363,238v-7,8,-16,15,-27,19c11325,261,11313,264,11299,264v-14,,-27,-3,-39,-7c11248,253,11238,247,11230,239v22,-25,22,-25,22,-25c11267,225,11282,231,11298,231v8,,15,-2,20,-5c11323,222,11326,218,11326,212v,-4,-1,-8,-3,-10c11321,199,11317,197,11312,194v-5,-2,-13,-5,-24,-8c11271,182,11259,175,11250,166v-8,-8,-12,-19,-12,-32c11238,125,11241,116,11246,108v6,-7,14,-13,24,-18c11280,86,11292,84,11305,84v24,,45,7,62,20c11349,130,11349,130,11349,130v-14,-9,-28,-13,-42,-13c11300,117,11294,118,11290,121v-4,3,-6,6,-6,11c11284,135,11285,138,11286,141v2,2,6,4,11,6c11302,150,11309,152,11319,155v18,5,32,12,40,20xm11886,557v-68,221,-68,221,-68,221c11867,778,11867,778,11867,778v13,-49,13,-49,13,-49c11949,729,11949,729,11949,729v13,49,13,49,13,49c12011,778,12011,778,12011,778v-67,-221,-67,-221,-67,-221l11886,557xm11889,694v25,-102,25,-102,25,-102c11940,694,11940,694,11940,694r-51,xm11762,661v12,-2,21,-8,29,-16c11799,637,11803,627,11803,614v,-20,-8,-35,-24,-44c11763,562,11740,557,11709,557v-60,,-60,,-60,c11649,778,11649,778,11649,778v69,,69,,69,c11748,778,11771,774,11788,764v16,-10,24,-27,24,-50c11812,698,11808,686,11799,678v-10,-8,-22,-14,-37,-17xm11696,591v18,,18,,18,c11728,591,11738,593,11745,597v7,4,10,11,10,21c11755,628,11752,635,11746,640v-7,5,-15,7,-27,7c11696,647,11696,647,11696,647r,-56xm11752,737v-8,4,-19,7,-34,7c11696,744,11696,744,11696,744v,-65,,-65,,-65c11723,679,11723,679,11723,679v27,,41,11,41,33c11764,724,11760,733,11752,737xm11555,557v47,,47,,47,c11602,778,11602,778,11602,778v-47,,-47,,-47,l11555,557xm12199,557v,221,,221,,221c12139,778,12139,778,12139,778v-71,-175,-71,-175,-71,-175c12070,618,12072,632,12073,646v1,13,2,28,2,46c12075,778,12075,778,12075,778v-43,,-43,,-43,c12032,557,12032,557,12032,557v59,,59,,59,c12163,733,12163,733,12163,733v-4,-29,-7,-55,-7,-79c12156,557,12156,557,12156,557r43,xm10196,84v-17,,-31,4,-44,11c10140,102,10131,113,10124,126v-6,14,-10,30,-10,48c10114,202,10122,224,10136,240v15,16,34,24,60,24c10212,264,10227,260,10239,252v12,-7,22,-18,28,-31c10274,207,10277,192,10277,174v,-28,-7,-51,-21,-66c10241,92,10221,84,10196,84xm10221,216v-5,9,-14,14,-25,14c10184,230,10176,225,10170,216v-5,-9,-8,-23,-8,-42c10162,154,10165,140,10170,131v6,-9,15,-13,26,-13c10207,118,10216,122,10221,131v6,9,9,23,9,43c10230,193,10227,207,10221,216xm6456,v27,,27,,27,c6483,291,6483,291,6483,291v-27,,-27,,-27,l6456,xm5508,520v27,,27,,27,c5535,811,5535,811,5535,811v-27,,-27,,-27,l5508,520xm9042,557v47,,47,,47,c9089,778,9089,778,9089,778v-47,,-47,,-47,l9042,557xm2568,v27,,27,,27,c2595,291,2595,291,2595,291v-27,,-27,,-27,l2568,xm8702,520v27,,27,,27,c8729,811,8729,811,8729,811v-27,,-27,,-27,l8702,520xm10080,55v-16,-12,-38,-18,-67,-18c9945,37,9945,37,9945,37v,221,,221,,221c9992,258,9992,258,9992,258v,-75,,-75,,-75c10017,183,10017,183,10017,183v26,,47,-6,63,-19c10096,152,10104,133,10104,108v,-23,-8,-41,-24,-53xm10044,139v-7,6,-17,9,-31,9c9992,148,9992,148,9992,148v,-77,,-77,,-77c10012,71,10012,71,10012,71v29,,43,12,43,37c10055,123,10052,133,10044,139xm9674,v26,,26,,26,c9700,291,9700,291,9700,291v-26,,-26,,-26,l9674,xm9499,657v80,121,80,121,80,121c9524,778,9524,778,9524,778,9449,660,9449,660,9449,660v74,-103,74,-103,74,-103c9573,557,9573,557,9573,557r-74,100xm9331,609v47,,47,,47,c9323,778,9323,778,9323,778v-54,,-54,,-54,c9214,609,9214,609,9214,609v49,,49,,49,c9297,743,9297,743,9297,743r34,-134xm9400,557v47,,47,,47,c9447,778,9447,778,9447,778v-47,,-47,,-47,l9400,557xe" fillcolor="#008239" stroked="f">
                <v:path arrowok="t" o:connecttype="custom" o:connectlocs="511768,73115;508911,36558;99687,68347;73971,50545;547008,81698;540023,42597;558754,46730;627329,75658;611455,61671;604153,38465;643520,76294;679077,33696;162864,40054;185722,73115;222232,40690;267631,59446;128577,70890;128577,70890;332395,30518;346047,83923;343189,65804;405732,83923;402874,68982;474941,40690;36192,44823;47621,50227;32700,68982;293346,52770;2902030,208855;3489356,28292;3523326,30518;3526818,59446;3546502,50545;3462689,82016;3438878,37193;3377923,37511;3394749,81380;3387447,57220;3289348,73433;3291570,26703;3349668,70572;3323635,16530;737175,30835;695903,82016;3598885,81698;3583646,59128;3582376,41962;3797624,247320;3747145,195185;3713176,187874;3713176,236511;3872865,177066;3861436,233014;3250616,80109;3236965,37511;1757218,165304;823845,0;3178867,11762;3178867,47048;3071243,0;2959810,247320;2984255,177066" o:connectangles="0,0,0,0,0,0,0,0,0,0,0,0,0,0,0,0,0,0,0,0,0,0,0,0,0,0,0,0,0,0,0,0,0,0,0,0,0,0,0,0,0,0,0,0,0,0,0,0,0,0,0,0,0,0,0,0,0,0,0,0,0,0"/>
                <o:lock v:ext="edit" verticies="t"/>
              </v:shape>
              <v:shape id="Freeform 44" o:spid="_x0000_s1030" style="position:absolute;left:4876;top:1822;width:50280;height:2661;visibility:visible;mso-wrap-style:square;v-text-anchor:top" coordsize="15836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" path="m3032,249v-39,,-39,,-39,c2953,65,2953,65,2953,65v-41,184,-41,184,-41,184c2873,249,2873,249,2873,249,2829,29,2829,29,2829,29v29,,29,,29,c2894,223,2894,223,2894,223,2937,29,2937,29,2937,29v32,,32,,32,c3012,223,3012,223,3012,223,3049,29,3049,29,3049,29v28,,28,,28,l3032,249xm3108,239v-10,-9,-15,-21,-15,-37c3093,185,3100,171,3113,161v13,-9,31,-14,55,-14c3193,147,3193,147,3193,147v,-13,,-13,,-13c3193,122,3191,114,3185,109v-6,-5,-15,-8,-27,-8c3146,101,3131,104,3113,110v-8,-21,-8,-21,-8,-21c3126,81,3146,77,3164,77v20,,34,5,44,15c3218,101,3223,115,3223,133v,77,,77,,77c3223,217,3224,222,3226,225v3,4,6,6,11,8c3230,253,3230,253,3230,253v-8,-1,-16,-3,-21,-7c3204,242,3200,236,3197,228v-11,17,-28,25,-50,25c3130,253,3117,249,3108,239xm3125,201v,10,2,17,7,23c3137,229,3144,231,3154,231v17,,30,-9,39,-26c3193,166,3193,166,3193,166v-22,,-22,,-22,c3140,166,3125,178,3125,201xm3285,205v,16,4,28,12,36c3305,249,3316,253,3331,253v14,,26,-4,37,-11c3357,222,3357,222,3357,222v-8,5,-15,7,-22,7c3328,229,3322,227,3319,223v-3,-4,-4,-10,-4,-19c3315,104,3315,104,3315,104v37,,37,,37,c3355,81,3355,81,3355,81v-40,,-40,,-40,c3315,39,3315,39,3315,39v-30,4,-30,4,-30,4c3285,81,3285,81,3285,81v-29,,-29,,-29,c3256,104,3256,104,3256,104v29,,29,,29,l3285,205xm3402,230v-13,-15,-20,-36,-20,-63c3382,149,3385,134,3391,120v5,-13,14,-24,24,-31c3426,81,3438,77,3452,77v23,,40,7,52,22c3516,114,3522,134,3522,160v,5,,10,-1,15c3414,175,3414,175,3414,175v1,19,6,32,14,41c3436,225,3446,229,3459,229v8,,16,-1,22,-3c3488,223,3495,220,3503,215v13,17,13,17,13,17c3498,246,3478,253,3457,253v-24,,-42,-7,-55,-23xm3414,153v79,,79,,79,c3493,152,3493,152,3493,152v,-17,-4,-30,-10,-39c3476,105,3466,100,3453,100v-24,,-37,18,-39,53xm3598,153v4,-16,9,-28,15,-36c3620,110,3628,106,3639,106v4,,9,,14,2c3659,79,3659,79,3659,79v-5,-1,-11,-2,-17,-2c3632,77,3623,80,3615,87v-7,6,-14,15,-18,28c3594,81,3594,81,3594,81v-25,,-25,,-25,c3569,249,3569,249,3569,249v29,,29,,29,l3598,153xm3785,133v,116,,116,,116c3815,249,3815,249,3815,249v,-119,,-119,,-119c3821,120,3827,112,3833,107v6,-5,13,-7,21,-7c3870,100,3878,111,3878,133v,116,,116,,116c3907,249,3907,249,3907,249v,-120,,-120,,-120c3907,113,3903,100,3895,91v-8,-9,-20,-14,-33,-14c3851,77,3841,80,3833,85v-8,5,-15,13,-22,22c3808,98,3803,90,3796,85v-8,-5,-17,-8,-27,-8c3749,77,3733,86,3720,105v-2,-24,-2,-24,-2,-24c3692,81,3692,81,3692,81v,168,,168,,168c3722,249,3722,249,3722,249v,-119,,-119,,-119c3728,120,3734,112,3740,107v6,-5,13,-7,21,-7c3777,100,3785,111,3785,133xm4084,225v2,4,6,6,10,8c4088,253,4088,253,4088,253v-9,-1,-16,-3,-22,-7c4061,242,4057,236,4055,228v-12,17,-28,25,-51,25c3988,253,3975,249,3965,239v-10,-9,-14,-21,-14,-37c3951,185,3957,171,3970,161v13,-9,31,-14,55,-14c4051,147,4051,147,4051,147v,-13,,-13,,-13c4051,122,4048,114,4042,109v-6,-5,-15,-8,-26,-8c4003,101,3988,104,3970,110v-7,-21,-7,-21,-7,-21c3984,81,4003,77,4021,77v20,,35,5,44,15c4075,101,4080,115,4080,133v,77,,77,,77c4080,217,4081,222,4084,225xm4051,166v-22,,-22,,-22,c3998,166,3982,178,3982,201v,10,2,17,7,23c3994,229,4001,231,4011,231v17,,30,-9,40,-26l4051,166xm4170,130v6,-10,12,-17,19,-22c4196,103,4204,100,4213,100v9,,15,2,20,7c4237,112,4240,121,4240,133v,116,,116,,116c4269,249,4269,249,4269,249v,-120,,-120,,-120c4269,113,4265,100,4256,91v-9,-9,-21,-14,-36,-14c4209,77,4200,80,4191,85v-9,5,-17,12,-23,21c4166,81,4166,81,4166,81v-25,,-25,,-25,c4141,249,4141,249,4141,249v29,,29,,29,l4170,130xm4487,249v28,,28,,28,c4515,197,4515,197,4515,197v28,,28,,28,c4543,173,4543,173,4543,173v-28,,-28,,-28,c4515,116,4515,116,4515,116v-25,,-25,,-25,c4487,173,4487,173,4487,173v-61,,-61,,-61,c4484,42,4484,42,4484,42,4460,32,4460,32,4460,32v-65,144,-65,144,-65,144c4395,197,4395,197,4395,197v92,,92,,92,l4487,249xm4660,244v11,-6,20,-14,26,-25c4692,208,4696,195,4696,181v,-21,-6,-38,-17,-50c4668,119,4653,113,4635,113v-12,,-24,3,-35,8c4600,58,4600,58,4600,58v84,,84,,84,c4688,35,4688,35,4688,35v-116,,-116,,-116,c4572,143,4572,143,4572,143v23,,23,,23,c4601,141,4606,139,4610,138v5,-2,10,-2,16,-2c4638,136,4647,139,4654,146v7,7,11,19,11,34c4665,196,4661,208,4653,217v-8,8,-18,12,-32,12c4612,229,4604,228,4596,224v-7,-3,-14,-8,-21,-15c4558,226,4558,226,4558,226v9,9,18,16,28,20c4597,251,4608,253,4621,253v15,,28,-3,39,-9xm4748,209v-6,,-11,2,-16,6c4728,220,4726,225,4726,231v,4,1,7,2,10c4730,245,4732,247,4735,249v-13,54,-13,54,-13,54c4743,303,4743,303,4743,303v22,-49,22,-49,22,-49c4768,245,4770,238,4770,231v,-6,-2,-11,-6,-16c4760,211,4754,209,4748,209xm5038,149v9,8,14,21,14,38c5052,229,5023,249,4964,249v-60,,-60,,-60,c4904,29,4904,29,4904,29v52,,52,,52,c4984,29,5005,34,5020,43v15,9,22,23,22,42c5042,97,5038,108,5030,117v-8,8,-18,14,-29,16c5016,136,5028,141,5038,149xm4934,122v33,,33,,33,c4980,122,4991,119,4999,113v8,-6,12,-15,12,-26c5011,74,5007,65,4998,60v-9,-5,-22,-7,-39,-7c4934,53,4934,53,4934,53r,69xm5020,187v,-15,-5,-25,-14,-32c4997,149,4985,146,4970,146v-36,,-36,,-36,c4934,225,4934,225,4934,225v30,,30,,30,c4982,225,4996,222,5005,217v10,-5,15,-15,15,-30xm5111,40v6,,11,-2,15,-6c5130,31,5132,26,5132,20v,-6,-2,-11,-6,-14c5122,2,5117,,5111,v-6,,-11,2,-15,6c5092,9,5090,14,5090,20v,6,2,11,6,14c5100,38,5105,40,5111,40xm5096,249v30,,30,,30,c5126,81,5126,81,5126,81v-30,,-30,,-30,l5096,249xm5236,227v-3,1,-7,2,-11,2c5221,229,5219,228,5217,226v-2,-2,-2,-6,-2,-10c5215,9,5215,9,5215,9v-30,4,-30,4,-30,4c5185,216,5185,216,5185,216v,12,3,21,10,28c5201,250,5209,253,5220,253v9,,17,-2,24,-5l5236,227xm5332,229v-7,,-12,-2,-16,-6c5313,219,5312,213,5312,204v,-100,,-100,,-100c5349,104,5349,104,5349,104v3,-23,3,-23,3,-23c5312,81,5312,81,5312,81v,-42,,-42,,-42c5282,43,5282,43,5282,43v,38,,38,,38c5253,81,5253,81,5253,81v,23,,23,,23c5282,104,5282,104,5282,104v,101,,101,,101c5282,221,5286,233,5294,241v8,8,20,12,34,12c5342,253,5355,249,5366,242v-12,-20,-12,-20,-12,-20c5346,227,5339,229,5332,229xm5475,77v-20,,-36,9,-50,27c5425,10,5425,10,5425,10v-29,3,-29,3,-29,3c5396,249,5396,249,5396,249v29,,29,,29,c5425,129,5425,129,5425,129v6,-9,13,-16,20,-21c5451,103,5459,100,5468,100v9,,15,2,20,7c5493,112,5495,121,5495,133v,116,,116,,116c5524,249,5524,249,5524,249v,-120,,-120,,-120c5524,113,5520,100,5511,91v-8,-9,-20,-14,-36,-14xm5702,101v13,15,20,37,20,64c5722,182,5719,198,5713,211v-6,14,-15,24,-26,31c5676,250,5662,253,5647,253v-24,,-43,-8,-56,-23c5578,214,5571,192,5571,165v,-17,3,-33,9,-46c5586,106,5595,95,5606,88v12,-7,25,-11,41,-11c5671,77,5689,85,5702,101xm5690,165v,-43,-14,-64,-43,-64c5618,101,5603,122,5603,165v,43,15,65,44,65c5676,230,5690,208,5690,165xm5893,81v-31,,-31,,-31,c5818,223,5818,223,5818,223,5774,81,5774,81,5774,81v-32,,-32,,-32,c5800,249,5800,249,5800,249v35,,35,,35,l5893,81xm6034,215v13,17,13,17,13,17c6029,246,6009,253,5988,253v-24,,-42,-7,-55,-23c5920,215,5913,194,5913,167v,-18,3,-33,9,-47c5927,107,5935,96,5946,89v10,-8,23,-12,37,-12c6006,77,6023,84,6035,99v12,15,18,35,18,61c6053,165,6052,170,6052,175v-108,,-108,,-108,c5946,194,5950,207,5959,216v8,9,18,13,31,13c5998,229,6005,228,6012,226v7,-3,14,-6,22,-11xm5944,153v79,,79,,79,c6023,152,6023,152,6023,152v,-17,-3,-30,-9,-39c6007,105,5997,100,5984,100v-24,,-37,18,-40,53xm6129,130v6,-10,12,-17,19,-22c6155,103,6163,100,6172,100v9,,15,2,20,7c6196,112,6199,121,6199,133v,116,,116,,116c6228,249,6228,249,6228,249v,-120,,-120,,-120c6228,113,6224,100,6215,91v-9,-9,-21,-14,-36,-14c6168,77,6159,80,6150,85v-9,5,-17,12,-22,21c6125,81,6125,81,6125,81v-25,,-25,,-25,c6100,249,6100,249,6100,249v29,,29,,29,l6129,130xm6861,222v6,-10,9,-21,9,-34c6870,175,6867,164,6862,155v-6,-8,-13,-15,-22,-20c6830,130,6819,125,6805,121v-13,-4,-23,-8,-30,-11c6768,106,6763,102,6760,98v-2,-5,-3,-10,-3,-17c6757,71,6760,63,6768,58v7,-5,17,-8,28,-8c6806,50,6814,52,6822,55v8,3,16,8,25,14c6863,51,6863,51,6863,51v-10,-9,-20,-15,-30,-20c6822,27,6810,25,6795,25v-13,,-25,3,-36,8c6748,37,6740,44,6734,53v-5,9,-8,19,-8,30c6726,99,6731,112,6741,122v11,9,27,18,50,24c6804,150,6813,154,6820,158v7,4,12,8,14,13c6837,176,6839,182,6839,189v,13,-5,23,-14,29c6816,225,6805,228,6791,228v-11,,-21,-2,-31,-5c6751,219,6742,214,6733,206v-16,19,-16,19,-16,19c6736,244,6761,253,6792,253v16,,30,-2,42,-8c6845,239,6855,232,6861,222xm6965,229v-7,,-12,-2,-16,-6c6946,219,6945,213,6945,204v,-100,,-100,,-100c6982,104,6982,104,6982,104v3,-23,3,-23,3,-23c6945,81,6945,81,6945,81v,-42,,-42,,-42c6915,43,6915,43,6915,43v,38,,38,,38c6886,81,6886,81,6886,81v,23,,23,,23c6915,104,6915,104,6915,104v,101,,101,,101c6915,221,6919,233,6927,241v8,8,20,12,34,12c6975,253,6987,249,6999,242v-12,-20,-12,-20,-12,-20c6979,227,6972,229,6965,229xm7134,99v12,15,18,35,18,61c7152,165,7152,170,7151,175v-107,,-107,,-107,c7045,194,7050,207,7058,216v8,9,18,13,31,13c7097,229,7105,228,7112,226v6,-3,13,-6,21,-11c7146,232,7146,232,7146,232v-18,14,-38,21,-59,21c7063,253,7045,246,7032,230v-13,-15,-20,-36,-20,-63c7012,149,7015,134,7021,120v5,-13,14,-24,24,-31c7056,81,7068,77,7082,77v23,,40,7,52,22xm7123,152v,-17,-4,-30,-10,-39c7106,105,7096,100,7083,100v-24,,-37,18,-39,53c7123,153,7123,153,7123,153r,-1xm7228,130v6,-10,13,-17,20,-22c7254,103,7262,100,7271,100v9,,16,2,20,7c7296,112,7298,121,7298,133v,116,,116,,116c7327,249,7327,249,7327,249v,-120,,-120,,-120c7327,113,7323,100,7314,91v-8,-9,-20,-14,-36,-14c7268,77,7258,80,7249,85v-9,5,-16,12,-22,21c7224,81,7224,81,7224,81v-25,,-25,,-25,c7199,249,7199,249,7199,249v29,,29,,29,l7228,130xm7401,40v6,,11,-2,15,-6c7420,31,7422,26,7422,20v,-6,-2,-11,-6,-14c7412,2,7407,,7401,v-6,,-11,2,-15,6c7382,9,7380,14,7380,20v,6,2,11,6,14c7390,38,7395,40,7401,40xm7386,249v30,,30,,30,c7416,81,7416,81,7416,81v-30,,-30,,-30,l7386,249xm7475,239v-10,-9,-14,-21,-14,-37c7461,185,7467,171,7480,161v13,-9,31,-14,55,-14c7561,147,7561,147,7561,147v,-13,,-13,,-13c7561,122,7558,114,7552,109v-6,-5,-14,-8,-26,-8c7513,101,7498,104,7480,110v-7,-21,-7,-21,-7,-21c7494,81,7513,77,7531,77v20,,35,5,45,15c7585,101,7590,115,7590,133v,77,,77,,77c7590,217,7591,222,7594,225v2,4,6,6,10,8c7598,253,7598,253,7598,253v-9,-1,-16,-3,-22,-7c7571,242,7567,236,7565,228v-12,17,-28,25,-51,25c7498,253,7485,249,7475,239xm7492,201v,10,2,17,7,23c7504,229,7512,231,7521,231v17,,30,-9,40,-26c7561,166,7561,166,7561,166v-22,,-22,,-22,c7508,166,7492,178,7492,201xm7784,229c7753,81,7753,81,7753,81v-33,,-33,,-33,c7687,229,7687,229,7687,229,7656,81,7656,81,7656,81v-29,,-29,,-29,c7666,249,7666,249,7666,249v39,,39,,39,c7736,107,7736,107,7736,107v29,142,29,142,29,142c7805,249,7805,249,7805,249,7843,81,7843,81,7843,81v-28,,-28,,-28,l7784,229xm7990,99v12,15,18,35,18,61c8008,165,8007,170,8007,175v-108,,-108,,-108,c7901,194,7905,207,7913,216v9,9,19,13,32,13c7953,229,7960,228,7967,226v7,-3,14,-6,22,-11c8001,232,8001,232,8001,232v-17,14,-37,21,-58,21c7919,253,7901,246,7888,230v-13,-15,-20,-36,-20,-63c7868,149,7871,134,7876,120v6,-13,14,-24,25,-31c7911,81,7924,77,7938,77v22,,40,7,52,22xm7978,152v,-17,-3,-30,-10,-39c7962,105,7952,100,7939,100v-24,,-37,18,-40,53c7978,153,7978,153,7978,153r,-1xm8169,93v-7,,-17,1,-28,1c8161,103,8171,117,8171,136v,17,-6,31,-17,41c8142,188,8127,193,8107,193v-8,,-15,-1,-22,-3c8083,192,8081,194,8079,197v-1,3,-2,6,-2,9c8077,215,8084,220,8099,220v27,,27,,27,c8137,220,8147,222,8156,226v9,4,16,9,20,16c8181,249,8184,257,8184,266v,17,-7,29,-21,38c8150,313,8130,318,8104,318v-18,,-32,-2,-43,-6c8051,308,8043,303,8039,295v-5,-7,-7,-17,-7,-29c8059,266,8059,266,8059,266v,7,1,13,4,17c8065,287,8070,290,8076,292v7,2,16,3,28,3c8122,295,8135,292,8142,288v8,-4,12,-11,12,-20c8154,260,8151,254,8145,250v-6,-4,-14,-6,-25,-6c8093,244,8093,244,8093,244v-14,,-25,-3,-32,-9c8053,229,8050,222,8050,212v,-5,1,-11,5,-16c8058,191,8062,187,8068,183v-9,-6,-17,-12,-21,-19c8042,156,8040,147,8040,136v,-11,3,-22,8,-31c8054,97,8062,90,8072,85v10,-5,21,-8,33,-8c8118,77,8129,77,8138,76v9,-2,16,-3,22,-5c8166,69,8173,66,8182,62v9,27,9,27,9,27c8184,91,8177,92,8169,93xm8141,136v,-25,-12,-38,-36,-38c8094,98,8085,102,8079,109v-6,6,-9,16,-9,27c8070,147,8073,157,8079,164v6,6,15,10,26,10c8117,174,8126,171,8132,164v6,-7,9,-16,9,-28xm8408,116v-25,,-25,,-25,c8380,173,8380,173,8380,173v-61,,-61,,-61,c8377,42,8377,42,8377,42,8352,32,8352,32,8352,32v-64,144,-64,144,-64,144c8288,197,8288,197,8288,197v92,,92,,92,c8380,249,8380,249,8380,249v28,,28,,28,c8408,197,8408,197,8408,197v28,,28,,28,c8436,173,8436,173,8436,173v-28,,-28,,-28,l8408,116xm8578,116v-25,,-25,,-25,c8550,173,8550,173,8550,173v-61,,-61,,-61,c8547,42,8547,42,8547,42,8523,32,8523,32,8523,32v-65,144,-65,144,-65,144c8458,197,8458,197,8458,197v92,,92,,92,c8550,249,8550,249,8550,249v28,,28,,28,c8578,197,8578,197,8578,197v28,,28,,28,c8606,173,8606,173,8606,173v-28,,-28,,-28,l8578,116xm8654,209v-6,,-11,2,-16,6c8634,220,8632,225,8632,231v,4,1,7,2,10c8636,245,8638,247,8641,249v-13,54,-13,54,-13,54c8649,303,8649,303,8649,303v22,-49,22,-49,22,-49c8674,245,8676,238,8676,231v,-6,-2,-11,-6,-16c8666,211,8660,209,8654,209xm8799,55v98,,98,,98,c8787,225,8787,225,8787,225v,24,,24,,24c8927,249,8927,249,8927,249v3,-25,3,-25,3,-25c8821,224,8821,224,8821,224,8930,54,8930,54,8930,54v,-25,,-25,,-25c8799,29,8799,29,8799,29r,26xm9077,99v12,15,18,35,18,61c9095,165,9095,170,9095,175v-108,,-108,,-108,c8988,194,8993,207,9001,216v8,9,19,13,31,13c9041,229,9048,228,9055,226v7,-3,14,-6,21,-11c9089,232,9089,232,9089,232v-18,14,-37,21,-59,21c9007,253,8988,246,8975,230v-13,-15,-19,-36,-19,-63c8956,149,8958,134,8964,120v6,-13,14,-24,24,-31c8999,81,9011,77,9026,77v22,,39,7,51,22xm9066,152v,-17,-3,-30,-10,-39c9050,105,9040,100,9026,100v-24,,-37,18,-39,53c9066,153,9066,153,9066,153r,-1xm9157,v-6,,-11,2,-15,6c9138,9,9136,14,9136,20v,6,2,11,6,14c9146,38,9151,40,9157,40v6,,11,-2,15,-6c9176,31,9177,26,9177,20v,-6,-1,-11,-5,-14c9168,2,9163,,9157,xm9142,249v30,,30,,30,c9172,81,9172,81,9172,81v-30,,-30,,-30,l9142,249xm9284,150v-13,-4,-23,-8,-28,-12c9251,135,9248,129,9248,122v,-6,3,-12,8,-16c9262,102,9270,100,9279,100v8,,15,2,22,4c9308,106,9315,110,9323,115v13,-19,13,-19,13,-19c9327,90,9318,85,9309,82v-9,-3,-19,-5,-31,-5c9267,77,9256,79,9247,83v-9,4,-16,9,-22,17c9220,107,9217,115,9217,123v,13,4,23,12,30c9237,161,9250,168,9268,172v11,3,20,6,26,9c9299,184,9303,187,9306,190v2,4,3,8,3,14c9309,212,9306,218,9299,223v-6,4,-15,7,-26,7c9256,230,9240,224,9226,213v-16,18,-16,18,-16,18c9227,246,9248,253,9274,253v18,,34,-4,47,-13c9334,231,9340,219,9340,202v,-14,-4,-25,-14,-33c9317,161,9303,154,9284,150xm9433,229v-7,,-12,-2,-15,-6c9415,219,9413,213,9413,204v,-100,,-100,,-100c9450,104,9450,104,9450,104v3,-23,3,-23,3,-23c9413,81,9413,81,9413,81v,-42,,-42,,-42c9384,43,9384,43,9384,43v,38,,38,,38c9354,81,9354,81,9354,81v,23,,23,,23c9384,104,9384,104,9384,104v,101,,101,,101c9384,221,9388,233,9396,241v8,8,19,12,33,12c9443,253,9456,249,9467,242v-11,-20,-11,-20,-11,-20c9448,227,9440,229,9433,229xm11795,97v,24,-8,42,-23,54c11756,163,11735,169,11710,169v-28,,-28,,-28,c11682,249,11682,249,11682,249v-31,,-31,,-31,c11651,29,11651,29,11651,29v58,,58,,58,c11737,29,11758,35,11773,46v15,12,22,29,22,51xm11763,97v,-15,-5,-27,-14,-34c11739,56,11726,53,11709,53v-27,,-27,,-27,c11682,145,11682,145,11682,145v26,,26,,26,c11726,145,11739,141,11749,134v9,-7,14,-19,14,-37xm11945,101v13,15,20,37,20,64c11965,182,11962,198,11956,211v-6,14,-15,24,-26,31c11918,250,11905,253,11889,253v-23,,-42,-8,-55,-23c11821,214,11814,192,11814,165v,-17,3,-33,9,-46c11829,106,11838,95,11849,88v11,-7,25,-11,41,-11c11913,77,11932,85,11945,101xm11933,165v,-43,-14,-64,-43,-64c11860,101,11846,122,11846,165v,43,14,65,43,65c11918,230,11933,208,11933,165xm12065,150v-14,-4,-23,-8,-28,-12c12031,135,12029,129,12029,122v,-6,3,-12,8,-16c12043,102,12050,100,12060,100v8,,15,2,22,4c12089,106,12096,110,12104,115v12,-19,12,-19,12,-19c12108,90,12099,85,12090,82v-9,-3,-19,-5,-31,-5c12047,77,12037,79,12028,83v-10,4,-17,9,-22,17c12001,107,11998,115,11998,123v,13,4,23,12,30c12018,161,12031,168,12049,172v11,3,20,6,25,9c12080,184,12084,187,12086,190v3,4,4,8,4,14c12090,212,12087,218,12080,223v-6,4,-15,7,-26,7c12037,230,12021,224,12006,213v-15,18,-15,18,-15,18c12008,246,12029,253,12054,253v19,,35,-4,48,-13c12115,231,12121,219,12121,202v,-14,-5,-25,-14,-33c12098,161,12084,154,12065,150xm12214,229v-7,,-12,-2,-15,-6c12196,219,12194,213,12194,204v,-100,,-100,,-100c12231,104,12231,104,12231,104v3,-23,3,-23,3,-23c12194,81,12194,81,12194,81v,-42,,-42,,-42c12165,43,12165,43,12165,43v,38,,38,,38c12135,81,12135,81,12135,81v,23,,23,,23c12165,104,12165,104,12165,104v,101,,101,,101c12165,221,12169,233,12177,241v8,8,19,12,33,12c12224,253,12237,249,12248,242v-11,-20,-11,-20,-11,-20c12228,227,12221,229,12214,229xm12401,100v11,16,17,37,17,65c12418,182,12415,198,12410,211v-5,14,-13,24,-23,31c12377,250,12365,253,12352,253v-18,,-33,-7,-45,-22c12304,249,12304,249,12304,249v-26,,-26,,-26,c12278,13,12278,13,12278,13v30,-4,30,-4,30,-4c12308,102,12308,102,12308,102v12,-17,28,-25,47,-25c12374,77,12390,85,12401,100xm12386,165v,-23,-3,-39,-10,-49c12369,105,12360,100,12347,100v-15,,-28,9,-39,27c12308,207,12308,207,12308,207v4,7,10,13,16,17c12331,228,12337,230,12345,230v13,,23,-5,30,-16c12383,204,12386,187,12386,165xm12564,201v-11,20,-26,29,-42,29c12513,230,12506,228,12502,223v-4,-5,-6,-13,-6,-24c12496,81,12496,81,12496,81v-29,,-29,,-29,c12467,202,12467,202,12467,202v,16,4,29,12,38c12487,249,12499,253,12514,253v12,,22,-2,30,-7c12552,241,12560,234,12566,223v2,26,2,26,2,26c12594,249,12594,249,12594,249v,-168,,-168,,-168c12564,81,12564,81,12564,81r,120xm12706,150v-13,-4,-23,-8,-28,-12c12673,135,12670,129,12670,122v,-6,3,-12,9,-16c12684,102,12692,100,12701,100v8,,15,2,22,4c12730,106,12737,110,12745,115v13,-19,13,-19,13,-19c12749,90,12740,85,12731,82v-9,-3,-19,-5,-31,-5c12689,77,12678,79,12669,83v-9,4,-16,9,-22,17c12642,107,12639,115,12639,123v,13,4,23,12,30c12659,161,12672,168,12690,172v11,3,20,6,26,9c12721,184,12725,187,12728,190v2,4,3,8,3,14c12731,212,12728,218,12722,223v-7,4,-16,7,-27,7c12678,230,12662,224,12648,213v-16,18,-16,18,-16,18c12649,246,12670,253,12696,253v18,,34,-4,47,-13c12756,231,12762,219,12762,202v,-14,-4,-25,-14,-33c12739,161,12725,154,12706,150xm12932,67v,182,,182,,182c12962,249,12962,249,12962,249v,-214,,-214,,-214c12936,35,12936,35,12936,35v-66,41,-66,41,-66,41c12882,97,12882,97,12882,97r50,-30xm13091,136v12,-3,22,-9,30,-17c13128,110,13132,100,13132,87v,-10,-2,-19,-7,-28c13120,51,13112,44,13103,40v-10,-5,-21,-8,-34,-8c13046,32,13026,41,13008,57v15,18,15,18,15,18c13030,68,13037,63,13044,60v7,-3,15,-4,23,-4c13078,56,13087,59,13093,65v7,6,10,14,10,24c13103,100,13099,110,13092,116v-8,7,-17,10,-28,10c13053,126,13053,126,13053,126v-3,23,-3,23,-3,23c13066,149,13066,149,13066,149v14,,24,3,31,9c13105,163,13108,173,13108,187v,13,-4,23,-11,31c13089,226,13078,229,13065,229v-9,,-17,-1,-24,-5c13034,221,13026,215,13019,208v-17,17,-17,17,-17,17c13010,234,13019,241,13030,246v11,5,23,7,36,7c13081,253,13093,250,13104,245v11,-6,20,-14,26,-24c13136,211,13139,200,13139,188v,-16,-5,-28,-13,-37c13117,142,13105,137,13091,136xm13228,229v-9,,-17,-1,-25,-5c13196,221,13189,216,13182,209v-17,17,-17,17,-17,17c13174,235,13183,242,13193,246v11,5,22,7,35,7c13243,253,13256,250,13267,244v11,-6,20,-14,26,-25c13299,208,13303,195,13303,181v,-21,-6,-38,-17,-50c13275,119,13260,113,13242,113v-12,,-24,3,-35,8c13207,58,13207,58,13207,58v84,,84,,84,c13295,35,13295,35,13295,35v-116,,-116,,-116,c13179,143,13179,143,13179,143v23,,23,,23,c13208,141,13213,139,13217,138v5,-2,10,-2,16,-2c13245,136,13254,139,13261,146v7,7,11,19,11,34c13272,196,13268,208,13260,217v-8,8,-18,12,-32,12xm13350,303v22,-49,22,-49,22,-49c13375,245,13377,238,13377,231v,-6,-2,-11,-6,-16c13367,211,13361,209,13355,209v-6,,-11,2,-16,6c13335,220,13333,225,13333,231v,4,1,7,2,10c13337,245,13339,247,13342,249v-13,54,-13,54,-13,54l13350,303xm13612,221v6,-10,9,-21,9,-33c13621,172,13616,160,13607,151v-9,-9,-20,-14,-35,-15c13585,133,13595,127,13602,119v8,-9,12,-19,12,-32c13614,77,13611,68,13606,59v-5,-8,-12,-15,-21,-19c13575,35,13564,32,13550,32v-22,,-42,9,-61,25c13505,75,13505,75,13505,75v7,-7,14,-12,21,-15c13533,57,13541,56,13549,56v11,,19,3,26,9c13581,71,13584,79,13584,89v,11,-3,21,-11,27c13566,123,13557,126,13546,126v-11,,-11,,-11,c13531,149,13531,149,13531,149v16,,16,,16,c13561,149,13572,152,13579,158v7,5,11,15,11,29c13590,200,13586,210,13578,218v-7,8,-18,11,-31,11c13538,229,13530,228,13522,224v-7,-3,-14,-9,-21,-16c13483,225,13483,225,13483,225v8,9,18,16,29,21c13523,251,13535,253,13548,253v14,,27,-3,38,-8c13597,239,13606,231,13612,221xm13662,244v27,9,27,9,27,9c13769,57,13769,57,13769,57v,-22,,-22,,-22c13645,35,13645,35,13645,35v,24,,24,,24c13739,59,13739,59,13739,59r-77,185xm13918,60v12,19,18,47,18,83c13936,178,13930,206,13918,225v-12,19,-30,28,-54,28c13841,253,13823,244,13811,225v-12,-19,-18,-47,-18,-82c13793,107,13799,79,13811,60v12,-18,30,-28,53,-28c13888,32,13906,42,13918,60xm13905,143v,-31,-3,-53,-10,-67c13888,62,13878,56,13864,56v-13,,-24,6,-30,20c13827,90,13823,112,13823,143v,30,4,53,11,66c13840,223,13851,230,13864,230v14,,24,-7,31,-21c13902,196,13905,173,13905,143xm14043,253v-24,,-42,-9,-54,-28c13977,206,13971,178,13971,143v,-36,6,-64,18,-83c14001,42,14019,32,14043,32v24,,41,10,54,28c14109,79,14115,107,14115,143v,35,-6,63,-18,82c14084,244,14067,253,14043,253xm14043,230v14,,24,-7,31,-21c14081,196,14084,173,14084,143v,-31,-3,-53,-10,-67c14067,62,14057,56,14043,56v-14,,-24,6,-31,20c14005,90,14002,112,14002,143v,30,3,53,10,66c14019,223,14029,230,14043,230xm14366,249v-16,-55,-16,-55,-16,-55c14266,194,14266,194,14266,194v-16,55,-16,55,-16,55c14219,249,14219,249,14219,249v71,-220,71,-220,71,-220c14328,29,14328,29,14328,29v70,220,70,220,70,220l14366,249xm14342,169c14308,54,14308,54,14308,54v-34,115,-34,115,-34,115l14342,169xm14459,240v14,9,30,13,48,13c14521,253,14533,251,14544,246v10,-4,19,-10,26,-17c14555,209,14555,209,14555,209v-8,6,-15,11,-22,14c14526,226,14517,228,14508,228v-18,,-33,-8,-44,-22c14453,192,14447,169,14447,139v,-31,6,-54,17,-68c14475,57,14490,50,14508,50v15,,29,6,43,16c14567,47,14567,47,14567,47v-9,-8,-18,-13,-27,-17c14531,27,14520,25,14506,25v-17,,-32,5,-46,13c14446,47,14435,60,14427,77v-8,17,-12,38,-12,62c14415,163,14419,184,14426,201v8,17,19,30,33,39xm14814,224v-109,,-109,,-109,c14814,54,14814,54,14814,54v,-25,,-25,,-25c14682,29,14682,29,14682,29v,26,,26,,26c14781,55,14781,55,14781,55v-110,170,-110,170,-110,170c14671,249,14671,249,14671,249v139,,139,,139,l14814,224xm14859,230v-13,-15,-19,-36,-19,-63c14840,149,14843,134,14848,120v6,-13,14,-24,25,-31c14883,81,14896,77,14910,77v22,,39,7,51,22c14973,114,14979,134,14979,160v,5,,10,,15c14871,175,14871,175,14871,175v1,19,6,32,14,41c14893,225,14904,229,14917,229v8,,15,-1,22,-3c14946,223,14953,220,14960,215v13,17,13,17,13,17c14955,246,14936,253,14914,253v-23,,-41,-7,-55,-23xm14871,153v79,,79,,79,c14950,152,14950,152,14950,152v,-17,-3,-30,-10,-39c14934,105,14924,100,14910,100v-24,,-37,18,-39,53xm15041,v-6,,-11,2,-15,6c15022,9,15020,14,15020,20v,6,2,11,6,14c15030,38,15035,40,15041,40v6,,11,-2,15,-6c15060,31,15061,26,15061,20v,-6,-1,-11,-5,-14c15052,2,15047,,15041,xm15026,249v30,,30,,30,c15056,81,15056,81,15056,81v-30,,-30,,-30,l15026,249xm15157,230v-17,,-33,-6,-47,-17c15094,231,15094,231,15094,231v17,15,38,22,64,22c15176,253,15192,249,15205,240v13,-9,19,-21,19,-38c15224,188,15220,177,15210,169v-9,-8,-23,-15,-42,-19c15155,146,15145,142,15140,138v-5,-3,-8,-9,-8,-16c15132,116,15135,110,15141,106v5,-4,13,-6,22,-6c15171,100,15178,102,15185,104v7,2,14,6,22,11c15220,96,15220,96,15220,96v-9,-6,-17,-11,-27,-14c15184,79,15174,77,15162,77v-11,,-22,2,-31,6c15122,87,15115,92,15109,100v-5,7,-8,15,-8,23c15101,136,15106,146,15113,153v8,8,21,15,39,19c15163,175,15172,178,15178,181v5,3,9,6,12,9c15192,194,15193,198,15193,204v,8,-3,14,-9,19c15177,227,15168,230,15157,230xm15268,205v,16,4,28,12,36c15288,249,15299,253,15313,253v14,,27,-4,38,-11c15340,222,15340,222,15340,222v-8,5,-16,7,-22,7c15310,229,15305,227,15302,223v-3,-4,-5,-10,-5,-19c15297,104,15297,104,15297,104v37,,37,,37,c15337,81,15337,81,15337,81v-40,,-40,,-40,c15297,39,15297,39,15297,39v-29,4,-29,4,-29,4c15268,81,15268,81,15268,81v-30,,-30,,-30,c15238,104,15238,104,15238,104v30,,30,,30,l15268,205xm125,581v12,18,18,46,18,82c143,698,137,726,125,745v-12,19,-30,28,-54,28c48,773,30,764,18,745,6,726,,698,,663,,627,6,599,18,581,30,562,48,552,71,552v24,,42,10,54,29xm112,663v,-31,-3,-53,-10,-67c95,582,85,576,71,576v-14,,-24,6,-31,20c34,610,30,632,30,663v,30,4,53,10,66c47,743,57,750,71,750v14,,24,-7,31,-21c109,716,112,693,112,663xm322,712v,12,-3,22,-9,32c307,753,298,760,287,765v-12,6,-24,8,-39,8c234,773,221,771,210,766v-11,-5,-20,-13,-26,-22c178,735,175,725,175,713v,-13,3,-24,11,-33c193,671,203,663,217,657v-11,-6,-20,-13,-25,-21c187,628,184,618,184,607v,-11,3,-21,9,-30c199,569,207,563,217,559v10,-5,21,-7,32,-7c260,552,270,554,280,558v10,4,18,10,25,19c311,585,314,595,314,606v,11,-3,20,-9,28c299,641,290,648,277,655v30,12,45,31,45,57xm222,631v6,5,16,10,30,15c258,648,258,648,258,648v9,-6,16,-12,21,-18c283,624,285,616,285,607v,-10,-3,-18,-9,-24c269,577,260,574,249,574v-11,,-20,3,-27,9c216,589,213,597,213,608v,10,3,18,9,23xm292,713v,-8,-2,-15,-5,-20c284,688,279,683,273,679v-7,-4,-16,-8,-28,-12c237,665,237,665,237,665v-11,5,-19,11,-24,19c208,692,206,701,206,713v,12,3,21,11,27c225,747,235,750,249,750v13,,23,-3,31,-10c288,733,292,724,292,713xm499,712v,12,-3,22,-10,32c483,753,474,760,463,765v-11,6,-24,8,-38,8c410,773,397,771,386,766v-11,-5,-20,-13,-26,-22c354,735,351,725,351,713v,-13,4,-24,11,-33c369,671,380,663,393,657v-11,-6,-19,-13,-25,-21c363,628,360,618,360,607v,-11,3,-21,9,-30c375,569,383,563,393,559v10,-5,21,-7,32,-7c436,552,447,554,457,558v10,4,18,10,24,19c487,585,490,595,490,606v,11,-3,20,-9,28c475,641,466,648,454,655v30,12,45,31,45,57xm398,631v7,5,17,10,31,15c434,648,434,648,434,648v10,-6,17,-12,21,-18c459,624,461,616,461,607v,-10,-3,-18,-9,-24c446,577,437,574,425,574v-11,,-20,3,-26,9c392,589,389,597,389,608v,10,3,18,9,23xm468,713v,-8,-1,-15,-4,-20c461,688,456,683,449,679v-6,-4,-16,-8,-28,-12c413,665,413,665,413,665v-10,5,-18,11,-23,19c385,692,382,701,382,713v,12,4,21,11,27c401,747,412,750,425,750v13,,24,-3,31,-10c464,733,468,724,468,713xm683,633v-12,,-23,3,-34,8c649,578,649,578,649,578v83,,83,,83,c737,555,737,555,737,555v-116,,-116,,-116,c621,663,621,663,621,663v23,,23,,23,c649,661,654,659,659,658v4,-2,10,-2,15,-2c686,656,696,659,703,666v7,7,10,19,10,34c713,716,709,728,701,737v-7,8,-18,12,-32,12c660,749,652,748,645,744v-8,-3,-15,-8,-21,-15c606,746,606,746,606,746v9,9,19,16,29,20c645,771,657,773,670,773v14,,27,-3,39,-9c720,758,728,750,735,739v6,-11,9,-24,9,-38c744,680,738,663,727,651,716,639,701,633,683,633xm901,581v12,18,18,46,18,82c919,698,913,726,901,745v-12,19,-30,28,-53,28c824,773,806,764,794,745,782,726,776,698,776,663v,-36,6,-64,18,-82c806,562,824,552,848,552v23,,41,10,53,29xm889,663v,-31,-4,-53,-11,-67c871,582,861,576,848,576v-14,,-25,6,-31,20c810,610,807,632,807,663v,30,3,53,10,66c823,743,834,750,848,750v13,,23,-7,30,-21c885,716,889,693,889,663xm1022,633v-12,,-23,3,-34,8c988,578,988,578,988,578v83,,83,,83,c1075,555,1075,555,1075,555v-115,,-115,,-115,c960,663,960,663,960,663v23,,23,,23,c988,661,993,659,998,658v4,-2,9,-2,15,-2c1025,656,1034,659,1041,666v8,7,11,19,11,34c1052,716,1048,728,1040,737v-7,8,-18,12,-32,12c999,749,991,748,984,744v-8,-3,-15,-8,-22,-15c945,746,945,746,945,746v9,9,18,16,29,20c984,771,996,773,1009,773v14,,27,-3,38,-9c1059,758,1067,750,1073,739v7,-11,10,-24,10,-38c1083,680,1077,663,1066,651v-11,-12,-26,-18,-44,-18xm1276,656v12,-3,22,-9,30,-17c1314,630,1317,620,1317,607v,-10,-2,-19,-7,-28c1305,571,1298,564,1288,560v-9,-5,-21,-8,-34,-8c1231,552,1211,561,1193,577v15,18,15,18,15,18c1215,588,1223,583,1229,580v7,-3,15,-4,23,-4c1263,576,1272,579,1278,585v7,6,10,14,10,24c1288,620,1284,630,1277,636v-8,7,-17,10,-28,10c1238,646,1238,646,1238,646v-3,23,-3,23,-3,23c1251,669,1251,669,1251,669v14,,24,3,31,9c1290,683,1293,693,1293,707v,13,-4,23,-11,31c1274,746,1264,749,1250,749v-9,,-17,-1,-24,-5c1219,741,1211,735,1204,728v-17,17,-17,17,-17,17c1195,754,1204,761,1215,766v11,5,23,7,36,7c1266,773,1278,770,1289,765v12,-6,20,-14,26,-24c1321,731,1324,720,1324,708v,-16,-4,-28,-13,-37c1302,662,1290,657,1276,656xm1504,712v,12,-4,22,-10,32c1488,753,1479,760,1468,765v-12,6,-24,8,-39,8c1415,773,1402,771,1391,766v-11,-5,-20,-13,-26,-22c1359,735,1356,725,1356,713v,-13,4,-24,11,-33c1374,671,1384,663,1398,657v-11,-6,-19,-13,-25,-21c1368,628,1365,618,1365,607v,-11,3,-21,9,-30c1380,569,1388,563,1398,559v10,-5,21,-7,32,-7c1441,552,1452,554,1461,558v10,4,18,10,25,19c1492,585,1495,595,1495,606v,11,-3,20,-9,28c1480,641,1471,648,1458,655v31,12,46,31,46,57xm1403,631v7,5,17,10,30,15c1439,648,1439,648,1439,648v10,-6,16,-12,21,-18c1464,624,1466,616,1466,607v,-10,-3,-18,-9,-24c1450,577,1441,574,1430,574v-11,,-20,3,-26,9c1397,589,1394,597,1394,608v,10,3,18,9,23xm1473,713v,-8,-2,-15,-5,-20c1465,688,1461,683,1454,679v-7,-4,-16,-8,-28,-12c1418,665,1418,665,1418,665v-11,5,-18,11,-24,19c1389,692,1387,701,1387,713v,12,4,21,11,27c1406,747,1416,750,1430,750v13,,23,-3,31,-10c1469,733,1473,724,1473,713xm1746,581v12,18,18,46,18,82c1764,698,1758,726,1746,745v-12,19,-30,28,-54,28c1668,773,1650,764,1638,745v-12,-19,-18,-47,-18,-82c1620,627,1626,599,1638,581v12,-19,30,-29,54,-29c1716,552,1734,562,1746,581xm1733,663v,-31,-3,-53,-10,-67c1716,582,1706,576,1692,576v-14,,-24,6,-31,20c1654,610,1651,632,1651,663v,30,3,53,10,66c1668,743,1678,750,1692,750v14,,24,-7,31,-21c1730,716,1733,693,1733,663xm1924,581v12,18,18,46,18,82c1942,698,1936,726,1924,745v-12,19,-30,28,-53,28c1847,773,1829,764,1817,745v-12,-19,-18,-47,-18,-82c1799,627,1805,599,1817,581v12,-19,30,-29,54,-29c1894,552,1912,562,1924,581xm1912,663v,-31,-4,-53,-11,-67c1894,582,1884,576,1871,576v-14,,-25,6,-31,20c1833,610,1830,632,1830,663v,30,3,53,10,66c1846,743,1857,750,1871,750v13,,23,-7,30,-21c1908,716,1912,693,1912,663xm2473,520v-6,,-11,2,-15,6c2454,529,2452,534,2452,540v,6,2,11,6,14c2462,558,2467,560,2473,560v6,,11,-2,15,-6c2492,551,2494,546,2494,540v,-6,-2,-11,-6,-14c2484,522,2479,520,2473,520xm2458,769v30,,30,,30,c2488,601,2488,601,2488,601v-30,,-30,,-30,l2458,769xm2628,597v-11,,-20,3,-29,8c2590,610,2583,617,2577,626v-3,-25,-3,-25,-3,-25c2549,601,2549,601,2549,601v,168,,168,,168c2578,769,2578,769,2578,769v,-119,,-119,,-119c2584,640,2590,633,2597,628v7,-5,15,-8,24,-8c2630,620,2636,622,2641,627v4,5,7,14,7,26c2648,769,2648,769,2648,769v29,,29,,29,c2677,649,2677,649,2677,649v,-16,-4,-29,-13,-38c2655,602,2643,597,2628,597xm2774,559v4,-4,11,-6,19,-6c2803,553,2813,555,2823,560v9,-22,9,-22,9,-22c2825,535,2819,533,2813,532v-7,-2,-13,-3,-21,-3c2775,529,2762,534,2753,543v-9,9,-14,20,-14,35c2739,601,2739,601,2739,601v-30,,-30,,-30,c2709,624,2709,624,2709,624v30,,30,,30,c2739,769,2739,769,2739,769v30,,30,,30,c2769,624,2769,624,2769,624v37,,37,,37,c2809,601,2809,601,2809,601v-40,,-40,,-40,c2769,577,2769,577,2769,577v,-8,1,-14,5,-18xm2959,621v13,15,19,37,19,64c2978,702,2975,718,2969,731v-5,14,-14,24,-25,31c2932,770,2919,773,2903,773v-23,,-42,-8,-55,-23c2835,734,2828,712,2828,685v,-17,3,-33,9,-46c2843,626,2852,615,2863,608v11,-7,25,-11,41,-11c2927,597,2946,605,2959,621xm2947,685v,-43,-15,-64,-43,-64c2874,621,2860,642,2860,685v,43,14,65,43,65c2932,750,2947,728,2947,685xm3285,608v10,19,16,40,16,63c3301,699,3295,722,3285,740v-11,18,-27,27,-47,27c3226,767,3216,763,3210,757v-7,-7,-11,-15,-13,-23c3193,743,3187,751,3179,757v-7,6,-17,9,-28,9c3134,766,3120,760,3110,747v-10,-13,-15,-30,-15,-51c3095,669,3102,648,3114,634v13,-15,30,-22,51,-22c3174,612,3182,613,3190,615v8,2,16,5,25,10c3215,708,3215,708,3215,708v,13,2,22,6,28c3224,741,3230,744,3237,744v23,,34,-24,34,-72c3271,651,3267,633,3259,618v-8,-16,-20,-27,-36,-36c3207,574,3188,569,3165,569v-23,,-44,6,-62,16c3086,596,3072,610,3063,629v-9,19,-14,40,-14,64c3049,716,3053,737,3062,756v10,18,23,32,40,42c3120,808,3141,813,3165,813v20,,41,-3,61,-11c3234,825,3234,825,3234,825v-12,4,-23,8,-33,10c3190,837,3178,838,3165,838v-29,,-54,-6,-76,-18c3067,808,3050,791,3037,769v-12,-22,-18,-47,-18,-76c3019,665,3025,640,3037,617v13,-22,30,-40,52,-52c3111,552,3137,545,3165,545v29,,53,6,74,17c3259,574,3275,589,3285,608xm3189,638v-7,-3,-15,-5,-23,-5c3138,633,3124,654,3124,696v,16,3,28,8,36c3137,740,3144,745,3154,745v16,,28,-10,35,-28l3189,638xm3487,749c3456,601,3456,601,3456,601v-33,,-33,,-33,c3389,749,3389,749,3389,749,3359,601,3359,601,3359,601v-30,,-30,,-30,c3369,769,3369,769,3369,769v39,,39,,39,c3438,627,3438,627,3438,627v30,142,30,142,30,142c3508,769,3508,769,3508,769v38,-168,38,-168,38,-168c3518,601,3518,601,3518,601r-31,148xm3701,621v14,15,20,37,20,64c3721,702,3718,718,3712,731v-6,14,-14,24,-26,31c3675,770,3662,773,3646,773v-24,,-42,-8,-55,-23c3577,734,3571,712,3571,685v,-17,3,-33,9,-46c3586,626,3594,615,3606,608v11,-7,24,-11,40,-11c3670,597,3688,605,3701,621xm3689,685v,-43,-14,-64,-43,-64c3617,621,3602,642,3602,685v,43,15,65,44,65c3675,750,3689,728,3689,685xm3888,621v13,15,20,37,20,64c3908,702,3905,718,3899,731v-6,14,-15,24,-26,31c3862,770,3848,773,3833,773v-24,,-42,-8,-56,-23c3764,734,3758,712,3758,685v,-17,3,-33,9,-46c3773,626,3781,615,3793,608v11,-7,24,-11,40,-11c3857,597,3875,605,3888,621xm3876,685v,-43,-14,-64,-43,-64c3804,621,3789,642,3789,685v,43,15,65,44,65c3862,750,3876,728,3876,685xm4036,597v-11,,-20,3,-29,8c3998,610,3990,617,3985,626v-3,-25,-3,-25,-3,-25c3957,601,3957,601,3957,601v,168,,168,,168c3986,769,3986,769,3986,769v,-119,,-119,,-119c3992,640,3998,633,4005,628v7,-5,15,-8,24,-8c4038,620,4044,622,4049,627v4,5,7,14,7,26c4056,769,4056,769,4056,769v29,,29,,29,c4085,649,4085,649,4085,649v,-16,-4,-29,-13,-38c4063,602,4051,597,4036,597xm4259,613v-8,,-17,1,-28,1c4251,623,4261,637,4261,656v,17,-6,31,-18,41c4232,708,4216,713,4196,713v-7,,-14,-1,-21,-3c4172,712,4170,714,4169,717v-2,3,-2,6,-2,9c4167,735,4174,740,4189,740v27,,27,,27,c4227,740,4237,742,4246,746v8,4,15,9,20,16c4271,769,4273,777,4273,786v,17,-7,29,-20,38c4240,833,4220,838,4194,838v-18,,-32,-2,-43,-6c4141,828,4133,823,4129,815v-5,-7,-7,-17,-7,-29c4148,786,4148,786,4148,786v,7,2,13,4,17c4155,807,4159,810,4166,812v7,2,16,3,28,3c4212,815,4224,812,4232,808v8,-4,11,-11,11,-20c4243,780,4240,774,4234,770v-6,-4,-14,-6,-25,-6c4183,764,4183,764,4183,764v-14,,-25,-3,-33,-9c4143,749,4139,742,4139,732v,-5,2,-11,5,-16c4147,711,4152,707,4158,703v-10,-6,-17,-12,-22,-19c4132,676,4129,667,4129,656v,-11,3,-22,9,-31c4144,617,4151,610,4161,605v10,-5,21,-8,33,-8c4208,597,4219,597,4228,596v9,-2,16,-3,22,-5c4256,589,4263,586,4272,582v8,27,8,27,8,27c4274,611,4267,612,4259,613xm4231,656v,-25,-12,-38,-37,-38c4183,618,4175,622,4169,629v-6,6,-9,16,-9,27c4160,667,4163,677,4169,684v6,6,15,10,26,10c4207,694,4215,691,4221,684v7,-7,10,-16,10,-28xm4357,607v-8,6,-14,15,-18,28c4336,601,4336,601,4336,601v-25,,-25,,-25,c4311,769,4311,769,4311,769v29,,29,,29,c4340,673,4340,673,4340,673v4,-16,9,-28,15,-36c4361,630,4370,626,4380,626v5,,10,,15,2c4401,599,4401,599,4401,599v-6,-1,-11,-2,-17,-2c4374,597,4365,600,4357,607xm4546,621v13,15,20,37,20,64c4566,702,4563,718,4557,731v-6,14,-15,24,-26,31c4520,770,4506,773,4491,773v-24,,-42,-8,-56,-23c4422,734,4416,712,4416,685v,-17,3,-33,9,-46c4430,626,4439,615,4450,608v12,-7,25,-11,41,-11c4515,597,4533,605,4546,621xm4534,685v,-43,-14,-64,-43,-64c4462,621,4447,642,4447,685v,43,15,65,44,65c4520,750,4534,728,4534,685xm4724,619v12,15,18,35,18,61c4742,685,4742,690,4741,695v-107,,-107,,-107,c4635,714,4640,727,4648,736v8,9,18,13,31,13c4687,749,4695,748,4702,746v6,-3,14,-6,21,-11c4736,752,4736,752,4736,752v-18,14,-38,21,-59,21c4654,773,4635,766,4622,750v-13,-15,-20,-36,-20,-63c4602,669,4605,654,4611,640v6,-13,14,-24,24,-31c4646,601,4658,597,4673,597v22,,39,7,51,22xm4713,672v,-17,-3,-30,-10,-39c4696,625,4686,620,4673,620v-24,,-37,18,-39,53c4713,673,4713,673,4713,673r,-1xm4868,597v-10,,-20,3,-29,8c4830,610,4823,617,4817,626v-3,-25,-3,-25,-3,-25c4789,601,4789,601,4789,601v,168,,168,,168c4818,769,4818,769,4818,769v,-119,,-119,,-119c4824,640,4831,633,4838,628v6,-5,14,-8,23,-8c4870,620,4877,622,4881,627v5,5,7,14,7,26c4888,769,4888,769,4888,769v29,,29,,29,c4917,649,4917,649,4917,649v,-16,-4,-29,-13,-38c4896,602,4884,597,4868,597xm4984,729v-6,,-11,2,-15,6c4964,740,4962,745,4962,751v,6,2,11,7,16c4973,771,4978,773,4984,773v7,,12,-2,16,-6c5004,762,5007,757,5007,751v,-6,-3,-11,-7,-16c4996,731,4991,729,4984,729xm5133,597v-11,,-21,3,-30,8c5095,610,5087,617,5081,626v-2,-25,-2,-25,-2,-25c5053,601,5053,601,5053,601v,168,,168,,168c5083,769,5083,769,5083,769v,-119,,-119,,-119c5089,640,5095,633,5102,628v7,-5,15,-8,24,-8c5134,620,5141,622,5145,627v5,5,7,14,7,26c5152,769,5152,769,5152,769v30,,30,,30,c5182,649,5182,649,5182,649v,-16,-5,-29,-13,-38c5160,602,5148,597,5133,597xm5279,749v-4,,-6,-1,-8,-3c5269,744,5269,740,5269,736v,-207,,-207,,-207c5239,533,5239,533,5239,533v,203,,203,,203c5239,748,5242,757,5249,764v6,6,15,9,25,9c5283,773,5291,771,5298,768v-8,-21,-8,-21,-8,-21c5287,748,5283,749,5279,749xm5978,749c5946,601,5946,601,5946,601v-33,,-33,,-33,c5880,749,5880,749,5880,749,5850,601,5850,601,5850,601v-30,,-30,,-30,c5860,769,5860,769,5860,769v39,,39,,39,c5929,627,5929,627,5929,627v29,142,29,142,29,142c5998,769,5998,769,5998,769v39,-168,39,-168,39,-168c6009,601,6009,601,6009,601r-31,148xm6207,749c6176,601,6176,601,6176,601v-33,,-33,,-33,c6109,749,6109,749,6109,749,6079,601,6079,601,6079,601v-29,,-29,,-29,c6089,769,6089,769,6089,769v39,,39,,39,c6158,627,6158,627,6158,627v30,142,30,142,30,142c6228,769,6228,769,6228,769v38,-168,38,-168,38,-168c6238,601,6238,601,6238,601r-31,148xm6437,749c6405,601,6405,601,6405,601v-33,,-33,,-33,c6339,749,6339,749,6339,749,6309,601,6309,601,6309,601v-30,,-30,,-30,c6318,769,6318,769,6318,769v39,,39,,39,c6388,627,6388,627,6388,627v29,142,29,142,29,142c6457,769,6457,769,6457,769v39,-168,39,-168,39,-168c6468,601,6468,601,6468,601r-31,148xm6534,729v-6,,-12,2,-16,6c6514,740,6512,745,6512,751v,6,2,11,6,16c6522,771,6528,773,6534,773v6,,12,-2,16,-6c6554,762,6556,757,6556,751v,-6,-2,-11,-6,-16c6546,731,6540,729,6534,729xm6731,749c6699,601,6699,601,6699,601v-33,,-33,,-33,c6633,749,6633,749,6633,749,6602,601,6602,601,6602,601v-29,,-29,,-29,c6612,769,6612,769,6612,769v39,,39,,39,c6682,627,6682,627,6682,627v29,142,29,142,29,142c6751,769,6751,769,6751,769v38,-168,38,-168,38,-168c6761,601,6761,601,6761,601r-30,148xm6945,621v13,15,20,37,20,64c6965,702,6962,718,6956,731v-6,14,-15,24,-26,31c6918,770,6905,773,6889,773v-23,,-42,-8,-55,-23c6821,734,6814,712,6814,685v,-17,3,-33,9,-46c6829,626,6838,615,6849,608v11,-7,25,-11,41,-11c6913,597,6932,605,6945,621xm6933,685v,-43,-15,-64,-43,-64c6860,621,6846,642,6846,685v,43,14,65,43,65c6918,750,6933,728,6933,685xm7132,621v13,15,19,37,19,64c7151,702,7148,718,7142,731v-6,14,-14,24,-25,31c7105,770,7092,773,7076,773v-23,,-42,-8,-55,-23c7008,734,7001,712,7001,685v,-17,3,-33,9,-46c7016,626,7025,615,7036,608v11,-7,25,-11,41,-11c7100,597,7119,605,7132,621xm7120,685v,-43,-15,-64,-43,-64c7047,621,7033,642,7033,685v,43,14,65,43,65c7105,750,7120,728,7120,685xm7279,597v-10,,-20,3,-29,8c7241,610,7234,617,7228,626v-3,-25,-3,-25,-3,-25c7200,601,7200,601,7200,601v,168,,168,,168c7229,769,7229,769,7229,769v,-119,,-119,,-119c7235,640,7242,633,7249,628v7,-5,14,-8,23,-8c7281,620,7288,622,7292,627v5,5,7,14,7,26c7299,769,7299,769,7299,769v29,,29,,29,c7328,649,7328,649,7328,649v,-16,-4,-29,-13,-38c7307,602,7295,597,7279,597xm7502,613v-7,,-17,1,-28,1c7494,623,7504,637,7504,656v,17,-6,31,-17,41c7475,708,7460,713,7440,713v-8,,-15,-1,-22,-3c7416,712,7414,714,7412,717v-1,3,-2,6,-2,9c7410,735,7417,740,7432,740v27,,27,,27,c7470,740,7480,742,7489,746v9,4,16,9,20,16c7514,769,7517,777,7517,786v,17,-7,29,-21,38c7483,833,7463,838,7437,838v-18,,-32,-2,-43,-6c7384,828,7376,823,7372,815v-5,-7,-7,-17,-7,-29c7392,786,7392,786,7392,786v,7,1,13,4,17c7398,807,7403,810,7409,812v7,2,16,3,28,3c7455,815,7468,812,7475,808v8,-4,12,-11,12,-20c7487,780,7484,774,7478,770v-6,-4,-14,-6,-25,-6c7426,764,7426,764,7426,764v-14,,-25,-3,-32,-9c7386,749,7383,742,7383,732v,-5,1,-11,5,-16c7391,711,7395,707,7401,703v-9,-6,-17,-12,-21,-19c7375,676,7373,667,7373,656v,-11,3,-22,8,-31c7387,617,7395,610,7405,605v10,-5,21,-8,33,-8c7451,597,7462,597,7471,596v9,-2,16,-3,22,-5c7499,589,7506,586,7515,582v9,27,9,27,9,27c7517,611,7510,612,7502,613xm7474,656v,-25,-12,-38,-36,-38c7427,618,7418,622,7412,629v-6,6,-9,16,-9,27c7403,667,7406,677,7412,684v6,6,15,10,26,10c7450,694,7459,691,7465,684v6,-7,9,-16,9,-28xm7600,607v-7,6,-13,15,-18,28c7579,601,7579,601,7579,601v-25,,-25,,-25,c7554,769,7554,769,7554,769v29,,29,,29,c7583,673,7583,673,7583,673v4,-16,9,-28,15,-36c7605,630,7613,626,7624,626v4,,9,,14,2c7644,599,7644,599,7644,599v-5,-1,-11,-2,-17,-2c7617,597,7608,600,7600,607xm7790,621v13,15,19,37,19,64c7809,702,7806,718,7800,731v-6,14,-14,24,-26,31c7763,770,7750,773,7734,773v-24,,-42,-8,-55,-23c7666,734,7659,712,7659,685v,-17,3,-33,9,-46c7674,626,7682,615,7694,608v11,-7,25,-11,40,-11c7758,597,7777,605,7790,621xm7778,685v,-43,-15,-64,-44,-64c7705,621,7691,642,7691,685v,43,14,65,43,65c7763,750,7778,728,7778,685xm7967,619v12,15,18,35,18,61c7985,685,7985,690,7985,695v-108,,-108,,-108,c7878,714,7883,727,7891,736v8,9,19,13,32,13c7931,749,7938,748,7945,746v7,-3,14,-6,21,-11c7979,752,7979,752,7979,752v-18,14,-37,21,-59,21c7897,773,7879,766,7865,750v-13,-15,-19,-36,-19,-63c7846,669,7849,654,7854,640v6,-13,14,-24,25,-31c7889,601,7902,597,7916,597v22,,39,7,51,22xm7956,672v,-17,-3,-30,-10,-39c7940,625,7930,620,7917,620v-25,,-38,18,-40,53c7956,673,7956,673,7956,673r,-1xm8112,597v-11,,-21,3,-30,8c8074,610,8066,617,8060,626v-2,-25,-2,-25,-2,-25c8032,601,8032,601,8032,601v,168,,168,,168c8062,769,8062,769,8062,769v,-119,,-119,,-119c8068,640,8074,633,8081,628v7,-5,15,-8,24,-8c8113,620,8120,622,8125,627v4,5,6,14,6,26c8131,769,8131,769,8131,769v30,,30,,30,c8161,649,8161,649,8161,649v,-16,-5,-29,-13,-38c8139,602,8127,597,8112,597xm8228,729v-7,,-12,2,-16,6c8208,740,8205,745,8205,751v,6,3,11,7,16c8216,771,8221,773,8228,773v6,,11,-2,16,-6c8248,762,8250,757,8250,751v,-6,-2,-11,-6,-16c8239,731,8234,729,8228,729xm8376,597v-11,,-20,3,-29,8c8338,610,8330,617,8325,626v-3,-25,-3,-25,-3,-25c8297,601,8297,601,8297,601v,168,,168,,168c8326,769,8326,769,8326,769v,-119,,-119,,-119c8332,640,8338,633,8345,628v7,-5,15,-8,24,-8c8378,620,8384,622,8389,627v4,5,7,14,7,26c8396,769,8396,769,8396,769v29,,29,,29,c8425,649,8425,649,8425,649v,-16,-4,-29,-13,-38c8403,602,8391,597,8376,597xm8523,749v-4,,-7,-1,-9,-3c8513,744,8512,740,8512,736v,-207,,-207,,-207c8483,533,8483,533,8483,533v,203,,203,,203c8483,748,8486,757,8492,764v6,6,15,9,26,9c8526,773,8534,771,8541,768v-8,-21,-8,-21,-8,-21c8530,748,8527,749,8523,749xm9773,660v12,-3,22,-9,30,-17c9810,634,9814,623,9814,610v,-9,-2,-18,-7,-27c9802,575,9794,568,9785,563v-10,-5,-21,-7,-34,-7c9728,556,9708,564,9690,581v15,18,15,18,15,18c9712,592,9719,587,9726,584v7,-3,15,-4,23,-4c9760,580,9769,583,9775,588v7,6,10,14,10,24c9785,624,9781,634,9774,640v-8,7,-17,10,-28,10c9735,650,9735,650,9735,650v-3,23,-3,23,-3,23c9748,673,9748,673,9748,673v14,,24,3,31,8c9787,687,9790,697,9790,711v,13,-4,23,-11,31c9771,749,9760,753,9747,753v-9,,-17,-2,-24,-5c9716,745,9708,739,9701,732v-17,16,-17,16,-17,16c9692,758,9701,765,9712,770v11,5,23,7,36,7c9763,777,9775,774,9786,769v11,-6,20,-14,26,-24c9818,735,9821,724,9821,712v,-16,-5,-28,-13,-37c9799,666,9787,661,9773,660xm9981,584v12,19,19,47,19,82c10000,702,9993,730,9981,749v-12,19,-29,28,-53,28c9904,777,9886,768,9874,749v-12,-19,-18,-47,-18,-83c9856,631,9862,603,9874,584v12,-19,30,-28,54,-28c9952,556,9969,565,9981,584xm9969,666v,-30,-4,-52,-10,-66c9952,586,9941,579,9928,579v-14,,-24,7,-31,21c9890,614,9887,636,9887,666v,31,3,53,10,67c9904,747,9914,754,9928,754v13,,24,-7,31,-21c9965,719,9969,697,9969,666xm10160,584v12,19,18,47,18,82c10178,702,10172,730,10160,749v-12,19,-30,28,-54,28c10083,777,10065,768,10053,749v-12,-19,-18,-47,-18,-83c10035,631,10041,603,10053,584v12,-19,30,-28,53,-28c10130,556,10148,565,10160,584xm10147,666v,-30,-3,-52,-10,-66c10130,586,10120,579,10106,579v-13,,-24,7,-30,21c10069,614,10065,636,10065,666v,31,4,53,11,67c10082,747,10093,754,10106,754v14,,24,-7,31,-21c10144,719,10147,697,10147,666xm10374,660v13,-3,23,-9,30,-17c10412,634,10416,623,10416,610v,-9,-3,-18,-8,-27c10403,575,10396,568,10387,563v-10,-5,-21,-7,-35,-7c10330,556,10309,564,10291,581v16,18,16,18,16,18c10314,592,10321,587,10328,584v7,-3,15,-4,23,-4c10362,580,10370,583,10377,588v6,6,9,14,9,24c10386,624,10383,634,10375,640v-7,7,-16,10,-27,10c10337,650,10337,650,10337,650v-4,23,-4,23,-4,23c10349,673,10349,673,10349,673v14,,25,3,32,8c10388,687,10392,697,10392,711v,13,-4,23,-12,31c10373,749,10362,753,10349,753v-9,,-17,-2,-25,-5c10317,745,10310,739,10303,732v-18,16,-18,16,-18,16c10293,758,10303,765,10314,770v11,5,23,7,36,7c10364,777,10377,774,10388,769v11,-6,20,-14,26,-24c10420,735,10423,724,10423,712v,-16,-5,-28,-14,-37c10400,666,10389,661,10374,660xm10572,578v11,15,17,35,17,61c10589,668,10585,692,10577,710v-7,18,-20,32,-36,42c10525,763,10503,772,10475,780v-6,-22,-6,-22,-6,-22c10497,750,10519,739,10534,725v16,-14,24,-32,25,-55c10554,678,10547,684,10539,688v-8,5,-18,7,-28,7c10500,695,10490,693,10481,687v-9,-6,-16,-14,-22,-24c10454,653,10452,641,10452,627v,-15,3,-27,9,-38c10467,578,10475,570,10486,564v10,-5,22,-8,34,-8c10543,556,10560,563,10572,578xm10559,646v1,-24,-2,-41,-8,-51c10544,585,10534,579,10521,579v-13,,-23,5,-29,13c10485,600,10481,612,10481,627v,15,4,27,10,34c10497,669,10506,672,10517,672v17,,31,-8,42,-26xm10610,600v13,21,13,21,13,21c10673,591,10673,591,10673,591v,182,,182,,182c10702,773,10702,773,10702,773v,-214,,-214,,-214c10676,559,10676,559,10676,559r-66,41xm10916,660v13,-3,23,-9,30,-17c10954,634,10958,623,10958,610v,-9,-3,-18,-8,-27c10945,575,10938,568,10928,563v-9,-5,-21,-7,-34,-7c10872,556,10851,564,10833,581v15,18,15,18,15,18c10856,592,10863,587,10870,584v7,-3,14,-4,23,-4c10904,580,10912,583,10919,588v6,6,9,14,9,24c10928,624,10924,634,10917,640v-7,7,-16,10,-28,10c10879,650,10879,650,10879,650v-4,23,-4,23,-4,23c10891,673,10891,673,10891,673v14,,24,3,32,8c10930,687,10934,697,10934,711v,13,-4,23,-12,31c10914,749,10904,753,10890,753v-8,,-16,-2,-24,-5c10859,745,10852,739,10845,732v-18,16,-18,16,-18,16c10835,758,10845,765,10856,770v10,5,22,7,35,7c10906,777,10919,774,10930,769v11,-6,19,-14,25,-24c10961,735,10964,724,10964,712v,-16,-4,-28,-13,-37c10942,666,10930,661,10916,660xm11144,716v,12,-3,22,-10,32c11128,757,11119,764,11108,769v-11,5,-24,8,-38,8c11055,777,11042,775,11031,769v-11,-5,-19,-12,-26,-21c10999,739,10996,728,10996,717v,-14,4,-25,11,-34c11014,674,11025,667,11039,661v-12,-6,-20,-13,-26,-21c11008,632,11005,622,11005,611v,-11,3,-21,9,-30c11020,573,11028,567,11038,562v10,-4,21,-6,32,-6c11081,556,11092,558,11102,562v10,4,18,10,24,18c11132,589,11135,599,11135,610v,11,-3,20,-9,28c11120,645,11111,652,11099,658v30,13,45,32,45,58xm11044,635v6,5,16,10,30,14c11079,651,11079,651,11079,651v10,-5,17,-11,21,-17c11104,628,11106,620,11106,611v,-10,-3,-18,-9,-24c11091,581,11082,578,11070,578v-11,,-20,3,-26,9c11037,592,11034,601,11034,611v,11,3,18,10,24xm11113,716v,-7,-1,-14,-4,-19c11106,692,11101,687,11094,683v-6,-4,-16,-8,-28,-12c11058,668,11058,668,11058,668v-10,5,-18,12,-23,20c11030,695,11027,705,11027,717v,11,4,20,12,27c11046,750,11057,754,11070,754v13,,24,-4,31,-10c11109,737,11113,728,11113,716xm12544,669v,12,1,25,2,38c12547,721,12548,731,12549,737v-91,-188,-91,-188,-91,-188c12418,549,12418,549,12418,549v,220,,220,,220c12447,769,12447,769,12447,769v,-101,,-101,,-101c12447,651,12446,636,12446,623v-1,-12,-2,-26,-3,-41c12532,769,12532,769,12532,769v41,,41,,41,c12573,549,12573,549,12573,549v-29,,-29,,-29,l12544,669xm12667,549v-30,,-30,,-30,c12637,769,12637,769,12637,769v117,,117,,117,c12758,743,12758,743,12758,743v-91,,-91,,-91,l12667,549xm12858,656v13,-3,23,-9,30,-17c12896,630,12900,620,12900,607v,-10,-3,-19,-8,-28c12887,571,12880,564,12870,560v-9,-5,-21,-8,-34,-8c12814,552,12793,561,12775,577v15,18,15,18,15,18c12798,588,12805,583,12812,580v7,-3,14,-4,23,-4c12846,576,12854,579,12861,585v6,6,9,14,9,24c12870,620,12866,630,12859,636v-7,7,-16,10,-28,10c12821,646,12821,646,12821,646v-4,23,-4,23,-4,23c12833,669,12833,669,12833,669v14,,24,3,32,9c12872,683,12876,693,12876,707v,13,-4,23,-12,31c12856,746,12846,749,12832,749v-8,,-16,-1,-24,-5c12801,741,12794,735,12787,728v-18,17,-18,17,-18,17c12777,754,12787,761,12798,766v10,5,22,7,35,7c12848,773,12861,770,12872,765v11,-6,19,-14,25,-24c12903,731,12906,720,12906,708v,-16,-4,-28,-13,-37c12884,662,12872,657,12858,656xm12927,596v13,21,13,21,13,21c12990,587,12990,587,12990,587v,182,,182,,182c13019,769,13019,769,13019,769v,-214,,-214,,-214c12993,555,12993,555,12993,555r-66,41xm13265,671v60,98,60,98,60,98c13289,769,13289,769,13289,769v-53,-93,-53,-93,-53,-93c13202,676,13202,676,13202,676v,93,,93,,93c13171,769,13171,769,13171,769v,-220,,-220,,-220c13229,549,13229,549,13229,549v28,,49,5,63,16c13306,575,13313,591,13313,611v,16,-4,28,-12,38c13293,658,13281,666,13265,671xm13269,643v8,-7,12,-17,12,-32c13281,598,13277,588,13268,582v-8,-6,-21,-9,-39,-9c13202,573,13202,573,13202,573v,80,,80,,80c13232,653,13232,653,13232,653v16,,28,-4,37,-10xm13444,549v70,220,70,220,70,220c13482,769,13482,769,13482,769v-16,-55,-16,-55,-16,-55c13382,714,13382,714,13382,714v-16,55,-16,55,-16,55c13335,769,13335,769,13335,769v71,-220,71,-220,71,-220l13444,549xm13458,689v-34,-115,-34,-115,-34,-115c13389,689,13389,689,13389,689r69,xm13682,669v10,8,14,21,14,38c13696,749,13667,769,13609,769v-61,,-61,,-61,c13548,549,13548,549,13548,549v52,,52,,52,c13628,549,13650,554,13665,563v14,9,22,23,22,42c13687,617,13683,628,13675,637v-8,8,-18,14,-29,16c13661,656,13673,661,13682,669xm13579,642v33,,33,,33,c13625,642,13635,639,13643,633v9,-6,13,-15,13,-26c13656,594,13651,585,13643,580v-9,-5,-22,-7,-39,-7c13579,573,13579,573,13579,573r,69xm13664,707v,-15,-4,-25,-13,-32c13641,669,13629,666,13615,666v-36,,-36,,-36,c13579,745,13579,745,13579,745v30,,30,,30,c13627,745,13641,742,13650,737v10,-5,14,-15,14,-30xm13903,597v8,17,12,38,12,62c13915,683,13911,704,13903,721v-8,17,-19,30,-33,39c13856,769,13840,773,13821,773v-18,,-34,-4,-48,-13c13759,751,13748,739,13740,721v-8,-17,-12,-37,-12,-61c13728,636,13732,616,13740,598v8,-17,19,-30,33,-39c13787,550,13803,545,13821,545v19,,35,5,49,13c13884,567,13895,580,13903,597xm13882,659v,-59,-20,-89,-61,-89c13802,570,13787,577,13777,592v-11,14,-16,37,-16,68c13761,690,13766,713,13777,727v11,14,25,21,44,21c13862,748,13882,719,13882,659xm14160,581v12,18,18,46,18,82c14178,698,14172,726,14160,745v-12,19,-30,28,-54,28c14083,773,14065,764,14053,745v-12,-19,-18,-47,-18,-82c14035,627,14041,599,14053,581v12,-19,30,-29,53,-29c14130,552,14148,562,14160,581xm14147,663v,-31,-3,-53,-10,-67c14130,582,14120,576,14106,576v-14,,-24,6,-31,20c14069,610,14065,632,14065,663v,30,4,53,10,66c14082,743,14092,750,14106,750v14,,24,-7,31,-21c14144,716,14147,693,14147,663xm14286,656v13,-3,23,-9,31,-17c14324,630,14328,620,14328,607v,-10,-2,-19,-7,-28c14315,571,14308,564,14299,560v-10,-5,-21,-8,-34,-8c14242,552,14222,561,14204,577v15,18,15,18,15,18c14226,588,14233,583,14240,580v7,-3,15,-4,23,-4c14274,576,14283,579,14289,585v6,6,10,14,10,24c14299,620,14295,630,14288,636v-8,7,-17,10,-28,10c14249,646,14249,646,14249,646v-4,23,-4,23,-4,23c14261,669,14261,669,14261,669v14,,25,3,32,9c14300,683,14304,693,14304,707v,13,-4,23,-11,31c14285,746,14274,749,14261,749v-9,,-17,-1,-24,-5c14229,741,14222,735,14215,728v-18,17,-18,17,-18,17c14206,754,14215,761,14226,766v11,5,23,7,36,7c14276,773,14289,770,14300,765v11,-6,20,-14,26,-24c14332,731,14335,720,14335,708v,-16,-5,-28,-14,-37c14312,662,14301,657,14286,656xm14359,579v94,,94,,94,c14376,764,14376,764,14376,764v27,9,27,9,27,9c14483,577,14483,577,14483,577v,-22,,-22,,-22c14359,555,14359,555,14359,555r,24xm14575,633v-12,,-23,3,-34,8c14541,578,14541,578,14541,578v83,,83,,83,c14629,555,14629,555,14629,555v-116,,-116,,-116,c14513,663,14513,663,14513,663v23,,23,,23,c14541,661,14546,659,14551,658v4,-2,10,-2,15,-2c14578,656,14588,659,14595,666v7,7,10,19,10,34c14605,716,14601,728,14593,737v-7,8,-18,12,-32,12c14552,749,14544,748,14537,744v-8,-3,-15,-8,-21,-15c14498,746,14498,746,14498,746v9,9,19,16,29,20c14537,771,14549,773,14562,773v14,,27,-3,39,-9c14612,758,14620,750,14627,739v6,-11,9,-24,9,-38c14636,680,14630,663,14619,651v-11,-12,-26,-18,-44,-18xm14837,687v12,-14,21,-27,27,-39c14869,636,14872,624,14872,611v,-11,-2,-21,-8,-30c14859,572,14851,565,14842,560v-10,-5,-21,-8,-34,-8c14795,552,14783,555,14772,560v-10,6,-20,14,-29,25c14762,600,14762,600,14762,600v8,-8,15,-14,21,-18c14790,578,14798,577,14806,577v11,,20,3,26,9c14838,592,14842,601,14842,612v,12,-3,23,-8,33c14829,655,14820,667,14808,681v-12,14,-32,35,-60,65c14748,769,14748,769,14748,769v126,,126,,126,c14877,745,14877,745,14877,745v-96,,-96,,-96,c14806,720,14824,701,14837,687xm15036,581v12,18,18,46,18,82c15054,698,15048,726,15036,745v-12,19,-30,28,-53,28c14959,773,14941,764,14929,745v-12,-19,-18,-47,-18,-82c14911,627,14917,599,14929,581v12,-19,30,-29,54,-29c15006,552,15024,562,15036,581xm15024,663v,-31,-4,-53,-11,-67c15007,582,14996,576,14983,576v-14,,-24,6,-31,20c14945,610,14942,632,14942,663v,30,3,53,10,66c14959,743,14969,750,14983,750v13,,24,-7,30,-21c15020,716,15024,693,15024,663xm15215,581v12,18,18,46,18,82c15233,698,15227,726,15215,745v-12,19,-30,28,-54,28c15138,773,15120,764,15108,745v-12,-19,-18,-47,-18,-82c15090,627,15096,599,15108,581v12,-19,30,-29,53,-29c15185,552,15203,562,15215,581xm15202,663v,-31,-3,-53,-10,-67c15185,582,15175,576,15161,576v-14,,-24,6,-31,20c15124,610,15120,632,15120,663v,30,4,53,10,66c15137,743,15147,750,15161,750v14,,24,-7,31,-21c15199,716,15202,693,15202,663xm15383,636v-25,,-25,,-25,c15355,693,15355,693,15355,693v-61,,-61,,-61,c15352,562,15352,562,15352,562v-24,-10,-24,-10,-24,-10c15263,696,15263,696,15263,696v,21,,21,,21c15355,717,15355,717,15355,717v,52,,52,,52c15383,769,15383,769,15383,769v,-52,,-52,,-52c15411,717,15411,717,15411,717v,-24,,-24,,-24c15383,693,15383,693,15383,693r,-57xm15638,636v-25,,-25,,-25,c15610,693,15610,693,15610,693v-61,,-61,,-61,c15607,562,15607,562,15607,562v-24,-10,-24,-10,-24,-10c15518,696,15518,696,15518,696v,21,,21,,21c15610,717,15610,717,15610,717v,52,,52,,52c15638,769,15638,769,15638,769v,-52,,-52,,-52c15666,717,15666,717,15666,717v,-24,,-24,,-24c15638,693,15638,693,15638,693r,-57xm15809,693v,-57,,-57,,-57c15783,636,15783,636,15783,636v-2,57,-2,57,-2,57c15720,693,15720,693,15720,693v58,-131,58,-131,58,-131c15753,552,15753,552,15753,552v-64,144,-64,144,-64,144c15689,717,15689,717,15689,717v91,,91,,91,c15780,769,15780,769,15780,769v29,,29,,29,c15809,717,15809,717,15809,717v27,,27,,27,c15836,693,15836,693,15836,693r-27,xe" fillcolor="#1d1d1b" stroked="f">
                <v:path arrowok="t" o:connecttype="custom" o:connectlocs="1013778,52705;1109028,48260;1194118,31750;1330643,26988;1467168,72708;1566545,46355;1667828,25718;1806575,52388;1961833,24448;2206308,70803;2294890,41275;2372678,28258;2536508,68263;2578100,77470;2723515,36830;2887663,55563;2960053,36513;3744913,30798;3843020,36513;3937318,31750;4022725,38735;4134803,23813;4184333,45403;4314825,59373;4458653,10160;4616450,9525;4775518,0;4812348,73025;91123,242888;155258,236220;216853,200978;278765,231458;393065,205105;463550,200025;576898,236538;840740,244158;935673,217488;1012508,202565;1229678,241935;1348105,236855;1377633,201613;1463993,203200;1604328,190818;1950403,190818;2086928,190818;2260600,217488;2373313,256540;2473325,197168;2559050,198755;2659380,189548;3118168,226060;3303270,204153;3327718,218123;3468053,216218;3514725,183515;4093210,183833;4191635,214630;4344035,212408;4478655,245428;4528185,245428;4721860,193993;4813618,245428;4956175,244158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2CA5" w14:textId="77777777" w:rsidR="00A3385C" w:rsidRDefault="00A3385C" w:rsidP="007910B2">
      <w:pPr>
        <w:spacing w:line="240" w:lineRule="auto"/>
      </w:pPr>
      <w:r>
        <w:separator/>
      </w:r>
    </w:p>
  </w:footnote>
  <w:footnote w:type="continuationSeparator" w:id="0">
    <w:p w14:paraId="6EFA01CE" w14:textId="77777777" w:rsidR="00A3385C" w:rsidRDefault="00A3385C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70D0" w14:textId="77777777" w:rsidR="00490BD5" w:rsidRDefault="006A1692" w:rsidP="00490BD5">
    <w:pPr>
      <w:pStyle w:val="Koptekst"/>
      <w:spacing w:line="360" w:lineRule="auto"/>
    </w:pPr>
    <w:r>
      <w:rPr>
        <w:noProof/>
        <w:lang w:val="en-US"/>
      </w:rPr>
      <w:drawing>
        <wp:anchor distT="0" distB="0" distL="114300" distR="114300" simplePos="0" relativeHeight="251671552" behindDoc="1" locked="0" layoutInCell="0" allowOverlap="1" wp14:anchorId="36AAC356" wp14:editId="501482D9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34800" cy="968400"/>
          <wp:effectExtent l="0" t="0" r="0" b="0"/>
          <wp:wrapNone/>
          <wp:docPr id="171055320" name="E2405171648Ju a4 footer.emf(JU-LOCK)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38135" name="E2405171648Ju a4 footer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07" t="1" r="-2594" b="-28900"/>
                  <a:stretch/>
                </pic:blipFill>
                <pic:spPr bwMode="auto">
                  <a:xfrm>
                    <a:off x="0" y="0"/>
                    <a:ext cx="75348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ECC">
      <w:rPr>
        <w:noProof/>
        <w:lang w:val="en-US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DEC990C" wp14:editId="38B82F8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87145"/>
              <wp:effectExtent l="0" t="0" r="0" b="0"/>
              <wp:wrapNone/>
              <wp:docPr id="601806694" name="JE2405171551Ju plaatsing logo a4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1515131690" name="Groep 1515131690"/>
                      <wpg:cNvGrpSpPr>
                        <a:grpSpLocks noChangeAspect="1"/>
                      </wpg:cNvGrpSpPr>
                      <wpg:grpSpPr>
                        <a:xfrm>
                          <a:off x="5146070" y="524039"/>
                          <a:ext cx="586800" cy="444074"/>
                          <a:chOff x="0" y="0"/>
                          <a:chExt cx="1009650" cy="762000"/>
                        </a:xfrm>
                      </wpg:grpSpPr>
                      <wps:wsp>
                        <wps:cNvPr id="1087034223" name="Freeform 7"/>
                        <wps:cNvSpPr>
                          <a:spLocks/>
                        </wps:cNvSpPr>
                        <wps:spPr bwMode="auto">
                          <a:xfrm>
                            <a:off x="99060" y="111125"/>
                            <a:ext cx="337820" cy="650875"/>
                          </a:xfrm>
                          <a:custGeom>
                            <a:avLst/>
                            <a:gdLst>
                              <a:gd name="T0" fmla="*/ 532 w 532"/>
                              <a:gd name="T1" fmla="*/ 0 h 1025"/>
                              <a:gd name="T2" fmla="*/ 0 w 532"/>
                              <a:gd name="T3" fmla="*/ 436 h 1025"/>
                              <a:gd name="T4" fmla="*/ 0 w 532"/>
                              <a:gd name="T5" fmla="*/ 1025 h 1025"/>
                              <a:gd name="T6" fmla="*/ 532 w 532"/>
                              <a:gd name="T7" fmla="*/ 1025 h 1025"/>
                              <a:gd name="T8" fmla="*/ 532 w 532"/>
                              <a:gd name="T9" fmla="*/ 0 h 1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2" h="1025">
                                <a:moveTo>
                                  <a:pt x="532" y="0"/>
                                </a:moveTo>
                                <a:lnTo>
                                  <a:pt x="0" y="436"/>
                                </a:lnTo>
                                <a:lnTo>
                                  <a:pt x="0" y="1025"/>
                                </a:lnTo>
                                <a:lnTo>
                                  <a:pt x="532" y="1025"/>
                                </a:lnTo>
                                <a:lnTo>
                                  <a:pt x="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9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502232" name="Freeform 8"/>
                        <wps:cNvSpPr>
                          <a:spLocks/>
                        </wps:cNvSpPr>
                        <wps:spPr bwMode="auto">
                          <a:xfrm>
                            <a:off x="99060" y="111125"/>
                            <a:ext cx="337820" cy="650875"/>
                          </a:xfrm>
                          <a:custGeom>
                            <a:avLst/>
                            <a:gdLst>
                              <a:gd name="T0" fmla="*/ 532 w 532"/>
                              <a:gd name="T1" fmla="*/ 0 h 1025"/>
                              <a:gd name="T2" fmla="*/ 0 w 532"/>
                              <a:gd name="T3" fmla="*/ 436 h 1025"/>
                              <a:gd name="T4" fmla="*/ 0 w 532"/>
                              <a:gd name="T5" fmla="*/ 1025 h 1025"/>
                              <a:gd name="T6" fmla="*/ 532 w 532"/>
                              <a:gd name="T7" fmla="*/ 1025 h 1025"/>
                              <a:gd name="T8" fmla="*/ 532 w 532"/>
                              <a:gd name="T9" fmla="*/ 0 h 1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2" h="1025">
                                <a:moveTo>
                                  <a:pt x="532" y="0"/>
                                </a:moveTo>
                                <a:lnTo>
                                  <a:pt x="0" y="436"/>
                                </a:lnTo>
                                <a:lnTo>
                                  <a:pt x="0" y="1025"/>
                                </a:lnTo>
                                <a:lnTo>
                                  <a:pt x="532" y="1025"/>
                                </a:ln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45757" name="Freeform 9"/>
                        <wps:cNvSpPr>
                          <a:spLocks/>
                        </wps:cNvSpPr>
                        <wps:spPr bwMode="auto">
                          <a:xfrm>
                            <a:off x="589915" y="193040"/>
                            <a:ext cx="319405" cy="568960"/>
                          </a:xfrm>
                          <a:custGeom>
                            <a:avLst/>
                            <a:gdLst>
                              <a:gd name="T0" fmla="*/ 503 w 503"/>
                              <a:gd name="T1" fmla="*/ 896 h 896"/>
                              <a:gd name="T2" fmla="*/ 503 w 503"/>
                              <a:gd name="T3" fmla="*/ 271 h 896"/>
                              <a:gd name="T4" fmla="*/ 0 w 503"/>
                              <a:gd name="T5" fmla="*/ 0 h 896"/>
                              <a:gd name="T6" fmla="*/ 0 w 503"/>
                              <a:gd name="T7" fmla="*/ 896 h 896"/>
                              <a:gd name="T8" fmla="*/ 503 w 503"/>
                              <a:gd name="T9" fmla="*/ 896 h 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" h="896">
                                <a:moveTo>
                                  <a:pt x="503" y="896"/>
                                </a:moveTo>
                                <a:lnTo>
                                  <a:pt x="503" y="271"/>
                                </a:lnTo>
                                <a:lnTo>
                                  <a:pt x="0" y="0"/>
                                </a:lnTo>
                                <a:lnTo>
                                  <a:pt x="0" y="896"/>
                                </a:lnTo>
                                <a:lnTo>
                                  <a:pt x="503" y="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D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967174" name="Freeform 10"/>
                        <wps:cNvSpPr>
                          <a:spLocks/>
                        </wps:cNvSpPr>
                        <wps:spPr bwMode="auto">
                          <a:xfrm>
                            <a:off x="83185" y="389890"/>
                            <a:ext cx="843915" cy="372110"/>
                          </a:xfrm>
                          <a:custGeom>
                            <a:avLst/>
                            <a:gdLst>
                              <a:gd name="T0" fmla="*/ 1328 w 2657"/>
                              <a:gd name="T1" fmla="*/ 342 h 1172"/>
                              <a:gd name="T2" fmla="*/ 2311 w 2657"/>
                              <a:gd name="T3" fmla="*/ 1172 h 1172"/>
                              <a:gd name="T4" fmla="*/ 2657 w 2657"/>
                              <a:gd name="T5" fmla="*/ 1172 h 1172"/>
                              <a:gd name="T6" fmla="*/ 2562 w 2657"/>
                              <a:gd name="T7" fmla="*/ 817 h 1172"/>
                              <a:gd name="T8" fmla="*/ 2275 w 2657"/>
                              <a:gd name="T9" fmla="*/ 392 h 1172"/>
                              <a:gd name="T10" fmla="*/ 1849 w 2657"/>
                              <a:gd name="T11" fmla="*/ 105 h 1172"/>
                              <a:gd name="T12" fmla="*/ 1328 w 2657"/>
                              <a:gd name="T13" fmla="*/ 0 h 1172"/>
                              <a:gd name="T14" fmla="*/ 807 w 2657"/>
                              <a:gd name="T15" fmla="*/ 105 h 1172"/>
                              <a:gd name="T16" fmla="*/ 382 w 2657"/>
                              <a:gd name="T17" fmla="*/ 392 h 1172"/>
                              <a:gd name="T18" fmla="*/ 95 w 2657"/>
                              <a:gd name="T19" fmla="*/ 817 h 1172"/>
                              <a:gd name="T20" fmla="*/ 0 w 2657"/>
                              <a:gd name="T21" fmla="*/ 1172 h 1172"/>
                              <a:gd name="T22" fmla="*/ 346 w 2657"/>
                              <a:gd name="T23" fmla="*/ 1172 h 1172"/>
                              <a:gd name="T24" fmla="*/ 1328 w 2657"/>
                              <a:gd name="T25" fmla="*/ 342 h 1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57" h="1172">
                                <a:moveTo>
                                  <a:pt x="1328" y="342"/>
                                </a:moveTo>
                                <a:cubicBezTo>
                                  <a:pt x="1821" y="342"/>
                                  <a:pt x="2232" y="701"/>
                                  <a:pt x="2311" y="1172"/>
                                </a:cubicBezTo>
                                <a:cubicBezTo>
                                  <a:pt x="2657" y="1172"/>
                                  <a:pt x="2657" y="1172"/>
                                  <a:pt x="2657" y="1172"/>
                                </a:cubicBezTo>
                                <a:cubicBezTo>
                                  <a:pt x="2642" y="1050"/>
                                  <a:pt x="2610" y="931"/>
                                  <a:pt x="2562" y="817"/>
                                </a:cubicBezTo>
                                <a:cubicBezTo>
                                  <a:pt x="2494" y="658"/>
                                  <a:pt x="2398" y="515"/>
                                  <a:pt x="2275" y="392"/>
                                </a:cubicBezTo>
                                <a:cubicBezTo>
                                  <a:pt x="2152" y="269"/>
                                  <a:pt x="2009" y="173"/>
                                  <a:pt x="1849" y="105"/>
                                </a:cubicBezTo>
                                <a:cubicBezTo>
                                  <a:pt x="1684" y="35"/>
                                  <a:pt x="1509" y="0"/>
                                  <a:pt x="1328" y="0"/>
                                </a:cubicBezTo>
                                <a:cubicBezTo>
                                  <a:pt x="1148" y="0"/>
                                  <a:pt x="972" y="35"/>
                                  <a:pt x="807" y="105"/>
                                </a:cubicBezTo>
                                <a:cubicBezTo>
                                  <a:pt x="648" y="173"/>
                                  <a:pt x="505" y="269"/>
                                  <a:pt x="382" y="392"/>
                                </a:cubicBezTo>
                                <a:cubicBezTo>
                                  <a:pt x="259" y="515"/>
                                  <a:pt x="162" y="658"/>
                                  <a:pt x="95" y="817"/>
                                </a:cubicBezTo>
                                <a:cubicBezTo>
                                  <a:pt x="47" y="931"/>
                                  <a:pt x="15" y="1050"/>
                                  <a:pt x="0" y="1172"/>
                                </a:cubicBezTo>
                                <a:cubicBezTo>
                                  <a:pt x="346" y="1172"/>
                                  <a:pt x="346" y="1172"/>
                                  <a:pt x="346" y="1172"/>
                                </a:cubicBezTo>
                                <a:cubicBezTo>
                                  <a:pt x="425" y="701"/>
                                  <a:pt x="835" y="342"/>
                                  <a:pt x="1328" y="342"/>
                                </a:cubicBezTo>
                                <a:close/>
                              </a:path>
                            </a:pathLst>
                          </a:cu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594286" name="Freeform 11"/>
                        <wps:cNvSpPr>
                          <a:spLocks/>
                        </wps:cNvSpPr>
                        <wps:spPr bwMode="auto">
                          <a:xfrm>
                            <a:off x="0" y="316230"/>
                            <a:ext cx="1009650" cy="445770"/>
                          </a:xfrm>
                          <a:custGeom>
                            <a:avLst/>
                            <a:gdLst>
                              <a:gd name="T0" fmla="*/ 414 w 3180"/>
                              <a:gd name="T1" fmla="*/ 1403 h 1403"/>
                              <a:gd name="T2" fmla="*/ 1590 w 3180"/>
                              <a:gd name="T3" fmla="*/ 409 h 1403"/>
                              <a:gd name="T4" fmla="*/ 2766 w 3180"/>
                              <a:gd name="T5" fmla="*/ 1403 h 1403"/>
                              <a:gd name="T6" fmla="*/ 3180 w 3180"/>
                              <a:gd name="T7" fmla="*/ 1403 h 1403"/>
                              <a:gd name="T8" fmla="*/ 3067 w 3180"/>
                              <a:gd name="T9" fmla="*/ 978 h 1403"/>
                              <a:gd name="T10" fmla="*/ 2723 w 3180"/>
                              <a:gd name="T11" fmla="*/ 469 h 1403"/>
                              <a:gd name="T12" fmla="*/ 2214 w 3180"/>
                              <a:gd name="T13" fmla="*/ 126 h 1403"/>
                              <a:gd name="T14" fmla="*/ 1590 w 3180"/>
                              <a:gd name="T15" fmla="*/ 0 h 1403"/>
                              <a:gd name="T16" fmla="*/ 967 w 3180"/>
                              <a:gd name="T17" fmla="*/ 126 h 1403"/>
                              <a:gd name="T18" fmla="*/ 457 w 3180"/>
                              <a:gd name="T19" fmla="*/ 469 h 1403"/>
                              <a:gd name="T20" fmla="*/ 114 w 3180"/>
                              <a:gd name="T21" fmla="*/ 978 h 1403"/>
                              <a:gd name="T22" fmla="*/ 0 w 3180"/>
                              <a:gd name="T23" fmla="*/ 1403 h 1403"/>
                              <a:gd name="T24" fmla="*/ 414 w 3180"/>
                              <a:gd name="T25" fmla="*/ 1403 h 1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180" h="1403">
                                <a:moveTo>
                                  <a:pt x="414" y="1403"/>
                                </a:moveTo>
                                <a:cubicBezTo>
                                  <a:pt x="509" y="840"/>
                                  <a:pt x="1000" y="409"/>
                                  <a:pt x="1590" y="409"/>
                                </a:cubicBezTo>
                                <a:cubicBezTo>
                                  <a:pt x="2180" y="409"/>
                                  <a:pt x="2671" y="840"/>
                                  <a:pt x="2766" y="1403"/>
                                </a:cubicBezTo>
                                <a:cubicBezTo>
                                  <a:pt x="3180" y="1403"/>
                                  <a:pt x="3180" y="1403"/>
                                  <a:pt x="3180" y="1403"/>
                                </a:cubicBezTo>
                                <a:cubicBezTo>
                                  <a:pt x="3162" y="1257"/>
                                  <a:pt x="3124" y="1115"/>
                                  <a:pt x="3067" y="978"/>
                                </a:cubicBezTo>
                                <a:cubicBezTo>
                                  <a:pt x="2986" y="788"/>
                                  <a:pt x="2870" y="616"/>
                                  <a:pt x="2723" y="469"/>
                                </a:cubicBezTo>
                                <a:cubicBezTo>
                                  <a:pt x="2576" y="322"/>
                                  <a:pt x="2405" y="207"/>
                                  <a:pt x="2214" y="126"/>
                                </a:cubicBezTo>
                                <a:cubicBezTo>
                                  <a:pt x="2016" y="43"/>
                                  <a:pt x="1807" y="0"/>
                                  <a:pt x="1590" y="0"/>
                                </a:cubicBezTo>
                                <a:cubicBezTo>
                                  <a:pt x="1374" y="0"/>
                                  <a:pt x="1164" y="43"/>
                                  <a:pt x="967" y="126"/>
                                </a:cubicBezTo>
                                <a:cubicBezTo>
                                  <a:pt x="776" y="207"/>
                                  <a:pt x="604" y="322"/>
                                  <a:pt x="457" y="469"/>
                                </a:cubicBezTo>
                                <a:cubicBezTo>
                                  <a:pt x="310" y="616"/>
                                  <a:pt x="195" y="788"/>
                                  <a:pt x="114" y="978"/>
                                </a:cubicBezTo>
                                <a:cubicBezTo>
                                  <a:pt x="56" y="1115"/>
                                  <a:pt x="18" y="1257"/>
                                  <a:pt x="0" y="1403"/>
                                </a:cubicBezTo>
                                <a:lnTo>
                                  <a:pt x="414" y="1403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5DA441"/>
                              </a:gs>
                              <a:gs pos="24000">
                                <a:srgbClr val="84B138"/>
                              </a:gs>
                              <a:gs pos="74000">
                                <a:srgbClr val="D6CD27"/>
                              </a:gs>
                              <a:gs pos="98000">
                                <a:srgbClr val="F7D921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361832" name="Freeform 12"/>
                        <wps:cNvSpPr>
                          <a:spLocks/>
                        </wps:cNvSpPr>
                        <wps:spPr bwMode="auto">
                          <a:xfrm>
                            <a:off x="342265" y="0"/>
                            <a:ext cx="385445" cy="762000"/>
                          </a:xfrm>
                          <a:custGeom>
                            <a:avLst/>
                            <a:gdLst>
                              <a:gd name="T0" fmla="*/ 607 w 607"/>
                              <a:gd name="T1" fmla="*/ 80 h 1200"/>
                              <a:gd name="T2" fmla="*/ 0 w 607"/>
                              <a:gd name="T3" fmla="*/ 0 h 1200"/>
                              <a:gd name="T4" fmla="*/ 0 w 607"/>
                              <a:gd name="T5" fmla="*/ 1200 h 1200"/>
                              <a:gd name="T6" fmla="*/ 607 w 607"/>
                              <a:gd name="T7" fmla="*/ 1200 h 1200"/>
                              <a:gd name="T8" fmla="*/ 607 w 607"/>
                              <a:gd name="T9" fmla="*/ 8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7" h="1200">
                                <a:moveTo>
                                  <a:pt x="607" y="80"/>
                                </a:moveTo>
                                <a:lnTo>
                                  <a:pt x="0" y="0"/>
                                </a:lnTo>
                                <a:lnTo>
                                  <a:pt x="0" y="1200"/>
                                </a:lnTo>
                                <a:lnTo>
                                  <a:pt x="607" y="1200"/>
                                </a:lnTo>
                                <a:lnTo>
                                  <a:pt x="607" y="8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265322" name="Freeform 13"/>
                        <wps:cNvSpPr>
                          <a:spLocks noEditPoints="1"/>
                        </wps:cNvSpPr>
                        <wps:spPr bwMode="auto">
                          <a:xfrm>
                            <a:off x="404495" y="101600"/>
                            <a:ext cx="254000" cy="252095"/>
                          </a:xfrm>
                          <a:custGeom>
                            <a:avLst/>
                            <a:gdLst>
                              <a:gd name="T0" fmla="*/ 0 w 400"/>
                              <a:gd name="T1" fmla="*/ 0 h 397"/>
                              <a:gd name="T2" fmla="*/ 108 w 400"/>
                              <a:gd name="T3" fmla="*/ 0 h 397"/>
                              <a:gd name="T4" fmla="*/ 108 w 400"/>
                              <a:gd name="T5" fmla="*/ 108 h 397"/>
                              <a:gd name="T6" fmla="*/ 0 w 400"/>
                              <a:gd name="T7" fmla="*/ 108 h 397"/>
                              <a:gd name="T8" fmla="*/ 0 w 400"/>
                              <a:gd name="T9" fmla="*/ 0 h 397"/>
                              <a:gd name="T10" fmla="*/ 146 w 400"/>
                              <a:gd name="T11" fmla="*/ 108 h 397"/>
                              <a:gd name="T12" fmla="*/ 254 w 400"/>
                              <a:gd name="T13" fmla="*/ 108 h 397"/>
                              <a:gd name="T14" fmla="*/ 254 w 400"/>
                              <a:gd name="T15" fmla="*/ 0 h 397"/>
                              <a:gd name="T16" fmla="*/ 146 w 400"/>
                              <a:gd name="T17" fmla="*/ 0 h 397"/>
                              <a:gd name="T18" fmla="*/ 146 w 400"/>
                              <a:gd name="T19" fmla="*/ 108 h 397"/>
                              <a:gd name="T20" fmla="*/ 292 w 400"/>
                              <a:gd name="T21" fmla="*/ 0 h 397"/>
                              <a:gd name="T22" fmla="*/ 292 w 400"/>
                              <a:gd name="T23" fmla="*/ 108 h 397"/>
                              <a:gd name="T24" fmla="*/ 400 w 400"/>
                              <a:gd name="T25" fmla="*/ 108 h 397"/>
                              <a:gd name="T26" fmla="*/ 400 w 400"/>
                              <a:gd name="T27" fmla="*/ 0 h 397"/>
                              <a:gd name="T28" fmla="*/ 292 w 400"/>
                              <a:gd name="T29" fmla="*/ 0 h 397"/>
                              <a:gd name="T30" fmla="*/ 0 w 400"/>
                              <a:gd name="T31" fmla="*/ 253 h 397"/>
                              <a:gd name="T32" fmla="*/ 108 w 400"/>
                              <a:gd name="T33" fmla="*/ 253 h 397"/>
                              <a:gd name="T34" fmla="*/ 108 w 400"/>
                              <a:gd name="T35" fmla="*/ 144 h 397"/>
                              <a:gd name="T36" fmla="*/ 0 w 400"/>
                              <a:gd name="T37" fmla="*/ 144 h 397"/>
                              <a:gd name="T38" fmla="*/ 0 w 400"/>
                              <a:gd name="T39" fmla="*/ 253 h 397"/>
                              <a:gd name="T40" fmla="*/ 146 w 400"/>
                              <a:gd name="T41" fmla="*/ 253 h 397"/>
                              <a:gd name="T42" fmla="*/ 254 w 400"/>
                              <a:gd name="T43" fmla="*/ 253 h 397"/>
                              <a:gd name="T44" fmla="*/ 254 w 400"/>
                              <a:gd name="T45" fmla="*/ 144 h 397"/>
                              <a:gd name="T46" fmla="*/ 146 w 400"/>
                              <a:gd name="T47" fmla="*/ 144 h 397"/>
                              <a:gd name="T48" fmla="*/ 146 w 400"/>
                              <a:gd name="T49" fmla="*/ 253 h 397"/>
                              <a:gd name="T50" fmla="*/ 292 w 400"/>
                              <a:gd name="T51" fmla="*/ 253 h 397"/>
                              <a:gd name="T52" fmla="*/ 400 w 400"/>
                              <a:gd name="T53" fmla="*/ 253 h 397"/>
                              <a:gd name="T54" fmla="*/ 400 w 400"/>
                              <a:gd name="T55" fmla="*/ 144 h 397"/>
                              <a:gd name="T56" fmla="*/ 292 w 400"/>
                              <a:gd name="T57" fmla="*/ 144 h 397"/>
                              <a:gd name="T58" fmla="*/ 292 w 400"/>
                              <a:gd name="T59" fmla="*/ 253 h 397"/>
                              <a:gd name="T60" fmla="*/ 0 w 400"/>
                              <a:gd name="T61" fmla="*/ 397 h 397"/>
                              <a:gd name="T62" fmla="*/ 108 w 400"/>
                              <a:gd name="T63" fmla="*/ 397 h 397"/>
                              <a:gd name="T64" fmla="*/ 108 w 400"/>
                              <a:gd name="T65" fmla="*/ 289 h 397"/>
                              <a:gd name="T66" fmla="*/ 0 w 400"/>
                              <a:gd name="T67" fmla="*/ 289 h 397"/>
                              <a:gd name="T68" fmla="*/ 0 w 400"/>
                              <a:gd name="T69" fmla="*/ 397 h 397"/>
                              <a:gd name="T70" fmla="*/ 146 w 400"/>
                              <a:gd name="T71" fmla="*/ 397 h 397"/>
                              <a:gd name="T72" fmla="*/ 254 w 400"/>
                              <a:gd name="T73" fmla="*/ 397 h 397"/>
                              <a:gd name="T74" fmla="*/ 254 w 400"/>
                              <a:gd name="T75" fmla="*/ 289 h 397"/>
                              <a:gd name="T76" fmla="*/ 146 w 400"/>
                              <a:gd name="T77" fmla="*/ 289 h 397"/>
                              <a:gd name="T78" fmla="*/ 146 w 400"/>
                              <a:gd name="T79" fmla="*/ 397 h 397"/>
                              <a:gd name="T80" fmla="*/ 292 w 400"/>
                              <a:gd name="T81" fmla="*/ 397 h 397"/>
                              <a:gd name="T82" fmla="*/ 400 w 400"/>
                              <a:gd name="T83" fmla="*/ 397 h 397"/>
                              <a:gd name="T84" fmla="*/ 400 w 400"/>
                              <a:gd name="T85" fmla="*/ 289 h 397"/>
                              <a:gd name="T86" fmla="*/ 292 w 400"/>
                              <a:gd name="T87" fmla="*/ 289 h 397"/>
                              <a:gd name="T88" fmla="*/ 292 w 400"/>
                              <a:gd name="T89" fmla="*/ 397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00" h="397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6" y="108"/>
                                </a:moveTo>
                                <a:lnTo>
                                  <a:pt x="254" y="108"/>
                                </a:lnTo>
                                <a:lnTo>
                                  <a:pt x="254" y="0"/>
                                </a:lnTo>
                                <a:lnTo>
                                  <a:pt x="146" y="0"/>
                                </a:lnTo>
                                <a:lnTo>
                                  <a:pt x="146" y="108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292" y="108"/>
                                </a:lnTo>
                                <a:lnTo>
                                  <a:pt x="400" y="108"/>
                                </a:lnTo>
                                <a:lnTo>
                                  <a:pt x="400" y="0"/>
                                </a:lnTo>
                                <a:lnTo>
                                  <a:pt x="292" y="0"/>
                                </a:lnTo>
                                <a:close/>
                                <a:moveTo>
                                  <a:pt x="0" y="253"/>
                                </a:moveTo>
                                <a:lnTo>
                                  <a:pt x="108" y="253"/>
                                </a:lnTo>
                                <a:lnTo>
                                  <a:pt x="108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253"/>
                                </a:lnTo>
                                <a:close/>
                                <a:moveTo>
                                  <a:pt x="146" y="253"/>
                                </a:moveTo>
                                <a:lnTo>
                                  <a:pt x="254" y="253"/>
                                </a:lnTo>
                                <a:lnTo>
                                  <a:pt x="254" y="144"/>
                                </a:lnTo>
                                <a:lnTo>
                                  <a:pt x="146" y="144"/>
                                </a:lnTo>
                                <a:lnTo>
                                  <a:pt x="146" y="253"/>
                                </a:lnTo>
                                <a:close/>
                                <a:moveTo>
                                  <a:pt x="292" y="253"/>
                                </a:moveTo>
                                <a:lnTo>
                                  <a:pt x="400" y="253"/>
                                </a:lnTo>
                                <a:lnTo>
                                  <a:pt x="400" y="144"/>
                                </a:lnTo>
                                <a:lnTo>
                                  <a:pt x="292" y="144"/>
                                </a:lnTo>
                                <a:lnTo>
                                  <a:pt x="292" y="253"/>
                                </a:lnTo>
                                <a:close/>
                                <a:moveTo>
                                  <a:pt x="0" y="397"/>
                                </a:moveTo>
                                <a:lnTo>
                                  <a:pt x="108" y="397"/>
                                </a:lnTo>
                                <a:lnTo>
                                  <a:pt x="108" y="289"/>
                                </a:lnTo>
                                <a:lnTo>
                                  <a:pt x="0" y="289"/>
                                </a:lnTo>
                                <a:lnTo>
                                  <a:pt x="0" y="397"/>
                                </a:lnTo>
                                <a:close/>
                                <a:moveTo>
                                  <a:pt x="146" y="397"/>
                                </a:moveTo>
                                <a:lnTo>
                                  <a:pt x="254" y="397"/>
                                </a:lnTo>
                                <a:lnTo>
                                  <a:pt x="254" y="289"/>
                                </a:lnTo>
                                <a:lnTo>
                                  <a:pt x="146" y="289"/>
                                </a:lnTo>
                                <a:lnTo>
                                  <a:pt x="146" y="397"/>
                                </a:lnTo>
                                <a:close/>
                                <a:moveTo>
                                  <a:pt x="292" y="397"/>
                                </a:moveTo>
                                <a:lnTo>
                                  <a:pt x="400" y="397"/>
                                </a:lnTo>
                                <a:lnTo>
                                  <a:pt x="400" y="289"/>
                                </a:lnTo>
                                <a:lnTo>
                                  <a:pt x="292" y="289"/>
                                </a:lnTo>
                                <a:lnTo>
                                  <a:pt x="292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62790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1295" y="434975"/>
                            <a:ext cx="240030" cy="278765"/>
                          </a:xfrm>
                          <a:prstGeom prst="rect">
                            <a:avLst/>
                          </a:prstGeom>
                          <a:solidFill>
                            <a:srgbClr val="FFD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06714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6885" y="574040"/>
                            <a:ext cx="196850" cy="121285"/>
                          </a:xfrm>
                          <a:prstGeom prst="rect">
                            <a:avLst/>
                          </a:prstGeom>
                          <a:solidFill>
                            <a:srgbClr val="00A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64945" name="Freeform 16"/>
                        <wps:cNvSpPr>
                          <a:spLocks noEditPoints="1"/>
                        </wps:cNvSpPr>
                        <wps:spPr bwMode="auto">
                          <a:xfrm>
                            <a:off x="177800" y="298450"/>
                            <a:ext cx="519430" cy="463550"/>
                          </a:xfrm>
                          <a:custGeom>
                            <a:avLst/>
                            <a:gdLst>
                              <a:gd name="T0" fmla="*/ 611 w 818"/>
                              <a:gd name="T1" fmla="*/ 258 h 730"/>
                              <a:gd name="T2" fmla="*/ 439 w 818"/>
                              <a:gd name="T3" fmla="*/ 410 h 730"/>
                              <a:gd name="T4" fmla="*/ 439 w 818"/>
                              <a:gd name="T5" fmla="*/ 182 h 730"/>
                              <a:gd name="T6" fmla="*/ 219 w 818"/>
                              <a:gd name="T7" fmla="*/ 0 h 730"/>
                              <a:gd name="T8" fmla="*/ 136 w 818"/>
                              <a:gd name="T9" fmla="*/ 69 h 730"/>
                              <a:gd name="T10" fmla="*/ 136 w 818"/>
                              <a:gd name="T11" fmla="*/ 21 h 730"/>
                              <a:gd name="T12" fmla="*/ 79 w 818"/>
                              <a:gd name="T13" fmla="*/ 21 h 730"/>
                              <a:gd name="T14" fmla="*/ 79 w 818"/>
                              <a:gd name="T15" fmla="*/ 116 h 730"/>
                              <a:gd name="T16" fmla="*/ 0 w 818"/>
                              <a:gd name="T17" fmla="*/ 182 h 730"/>
                              <a:gd name="T18" fmla="*/ 0 w 818"/>
                              <a:gd name="T19" fmla="*/ 730 h 730"/>
                              <a:gd name="T20" fmla="*/ 439 w 818"/>
                              <a:gd name="T21" fmla="*/ 730 h 730"/>
                              <a:gd name="T22" fmla="*/ 439 w 818"/>
                              <a:gd name="T23" fmla="*/ 730 h 730"/>
                              <a:gd name="T24" fmla="*/ 818 w 818"/>
                              <a:gd name="T25" fmla="*/ 730 h 730"/>
                              <a:gd name="T26" fmla="*/ 818 w 818"/>
                              <a:gd name="T27" fmla="*/ 421 h 730"/>
                              <a:gd name="T28" fmla="*/ 611 w 818"/>
                              <a:gd name="T29" fmla="*/ 258 h 730"/>
                              <a:gd name="T30" fmla="*/ 172 w 818"/>
                              <a:gd name="T31" fmla="*/ 591 h 730"/>
                              <a:gd name="T32" fmla="*/ 87 w 818"/>
                              <a:gd name="T33" fmla="*/ 591 h 730"/>
                              <a:gd name="T34" fmla="*/ 87 w 818"/>
                              <a:gd name="T35" fmla="*/ 464 h 730"/>
                              <a:gd name="T36" fmla="*/ 172 w 818"/>
                              <a:gd name="T37" fmla="*/ 464 h 730"/>
                              <a:gd name="T38" fmla="*/ 172 w 818"/>
                              <a:gd name="T39" fmla="*/ 591 h 730"/>
                              <a:gd name="T40" fmla="*/ 172 w 818"/>
                              <a:gd name="T41" fmla="*/ 370 h 730"/>
                              <a:gd name="T42" fmla="*/ 87 w 818"/>
                              <a:gd name="T43" fmla="*/ 370 h 730"/>
                              <a:gd name="T44" fmla="*/ 87 w 818"/>
                              <a:gd name="T45" fmla="*/ 244 h 730"/>
                              <a:gd name="T46" fmla="*/ 172 w 818"/>
                              <a:gd name="T47" fmla="*/ 244 h 730"/>
                              <a:gd name="T48" fmla="*/ 172 w 818"/>
                              <a:gd name="T49" fmla="*/ 370 h 730"/>
                              <a:gd name="T50" fmla="*/ 363 w 818"/>
                              <a:gd name="T51" fmla="*/ 591 h 730"/>
                              <a:gd name="T52" fmla="*/ 278 w 818"/>
                              <a:gd name="T53" fmla="*/ 591 h 730"/>
                              <a:gd name="T54" fmla="*/ 278 w 818"/>
                              <a:gd name="T55" fmla="*/ 464 h 730"/>
                              <a:gd name="T56" fmla="*/ 363 w 818"/>
                              <a:gd name="T57" fmla="*/ 464 h 730"/>
                              <a:gd name="T58" fmla="*/ 363 w 818"/>
                              <a:gd name="T59" fmla="*/ 591 h 730"/>
                              <a:gd name="T60" fmla="*/ 363 w 818"/>
                              <a:gd name="T61" fmla="*/ 370 h 730"/>
                              <a:gd name="T62" fmla="*/ 278 w 818"/>
                              <a:gd name="T63" fmla="*/ 370 h 730"/>
                              <a:gd name="T64" fmla="*/ 278 w 818"/>
                              <a:gd name="T65" fmla="*/ 244 h 730"/>
                              <a:gd name="T66" fmla="*/ 363 w 818"/>
                              <a:gd name="T67" fmla="*/ 244 h 730"/>
                              <a:gd name="T68" fmla="*/ 363 w 818"/>
                              <a:gd name="T69" fmla="*/ 370 h 730"/>
                              <a:gd name="T70" fmla="*/ 591 w 818"/>
                              <a:gd name="T71" fmla="*/ 591 h 730"/>
                              <a:gd name="T72" fmla="*/ 507 w 818"/>
                              <a:gd name="T73" fmla="*/ 591 h 730"/>
                              <a:gd name="T74" fmla="*/ 507 w 818"/>
                              <a:gd name="T75" fmla="*/ 464 h 730"/>
                              <a:gd name="T76" fmla="*/ 591 w 818"/>
                              <a:gd name="T77" fmla="*/ 464 h 730"/>
                              <a:gd name="T78" fmla="*/ 591 w 818"/>
                              <a:gd name="T79" fmla="*/ 591 h 730"/>
                              <a:gd name="T80" fmla="*/ 745 w 818"/>
                              <a:gd name="T81" fmla="*/ 591 h 730"/>
                              <a:gd name="T82" fmla="*/ 661 w 818"/>
                              <a:gd name="T83" fmla="*/ 591 h 730"/>
                              <a:gd name="T84" fmla="*/ 661 w 818"/>
                              <a:gd name="T85" fmla="*/ 464 h 730"/>
                              <a:gd name="T86" fmla="*/ 745 w 818"/>
                              <a:gd name="T87" fmla="*/ 464 h 730"/>
                              <a:gd name="T88" fmla="*/ 745 w 818"/>
                              <a:gd name="T89" fmla="*/ 591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18" h="730">
                                <a:moveTo>
                                  <a:pt x="611" y="258"/>
                                </a:moveTo>
                                <a:lnTo>
                                  <a:pt x="439" y="410"/>
                                </a:lnTo>
                                <a:lnTo>
                                  <a:pt x="439" y="182"/>
                                </a:lnTo>
                                <a:lnTo>
                                  <a:pt x="219" y="0"/>
                                </a:lnTo>
                                <a:lnTo>
                                  <a:pt x="136" y="69"/>
                                </a:lnTo>
                                <a:lnTo>
                                  <a:pt x="136" y="21"/>
                                </a:lnTo>
                                <a:lnTo>
                                  <a:pt x="79" y="21"/>
                                </a:lnTo>
                                <a:lnTo>
                                  <a:pt x="79" y="116"/>
                                </a:lnTo>
                                <a:lnTo>
                                  <a:pt x="0" y="182"/>
                                </a:lnTo>
                                <a:lnTo>
                                  <a:pt x="0" y="730"/>
                                </a:lnTo>
                                <a:lnTo>
                                  <a:pt x="439" y="730"/>
                                </a:lnTo>
                                <a:lnTo>
                                  <a:pt x="439" y="730"/>
                                </a:lnTo>
                                <a:lnTo>
                                  <a:pt x="818" y="730"/>
                                </a:lnTo>
                                <a:lnTo>
                                  <a:pt x="818" y="421"/>
                                </a:lnTo>
                                <a:lnTo>
                                  <a:pt x="611" y="258"/>
                                </a:lnTo>
                                <a:close/>
                                <a:moveTo>
                                  <a:pt x="172" y="591"/>
                                </a:moveTo>
                                <a:lnTo>
                                  <a:pt x="87" y="591"/>
                                </a:lnTo>
                                <a:lnTo>
                                  <a:pt x="87" y="464"/>
                                </a:lnTo>
                                <a:lnTo>
                                  <a:pt x="172" y="464"/>
                                </a:lnTo>
                                <a:lnTo>
                                  <a:pt x="172" y="591"/>
                                </a:lnTo>
                                <a:close/>
                                <a:moveTo>
                                  <a:pt x="172" y="370"/>
                                </a:moveTo>
                                <a:lnTo>
                                  <a:pt x="87" y="370"/>
                                </a:lnTo>
                                <a:lnTo>
                                  <a:pt x="87" y="244"/>
                                </a:lnTo>
                                <a:lnTo>
                                  <a:pt x="172" y="244"/>
                                </a:lnTo>
                                <a:lnTo>
                                  <a:pt x="172" y="370"/>
                                </a:lnTo>
                                <a:close/>
                                <a:moveTo>
                                  <a:pt x="363" y="591"/>
                                </a:moveTo>
                                <a:lnTo>
                                  <a:pt x="278" y="591"/>
                                </a:lnTo>
                                <a:lnTo>
                                  <a:pt x="278" y="464"/>
                                </a:lnTo>
                                <a:lnTo>
                                  <a:pt x="363" y="464"/>
                                </a:lnTo>
                                <a:lnTo>
                                  <a:pt x="363" y="591"/>
                                </a:lnTo>
                                <a:close/>
                                <a:moveTo>
                                  <a:pt x="363" y="370"/>
                                </a:moveTo>
                                <a:lnTo>
                                  <a:pt x="278" y="370"/>
                                </a:lnTo>
                                <a:lnTo>
                                  <a:pt x="278" y="244"/>
                                </a:lnTo>
                                <a:lnTo>
                                  <a:pt x="363" y="244"/>
                                </a:lnTo>
                                <a:lnTo>
                                  <a:pt x="363" y="370"/>
                                </a:lnTo>
                                <a:close/>
                                <a:moveTo>
                                  <a:pt x="591" y="591"/>
                                </a:moveTo>
                                <a:lnTo>
                                  <a:pt x="507" y="591"/>
                                </a:lnTo>
                                <a:lnTo>
                                  <a:pt x="507" y="464"/>
                                </a:lnTo>
                                <a:lnTo>
                                  <a:pt x="591" y="464"/>
                                </a:lnTo>
                                <a:lnTo>
                                  <a:pt x="591" y="591"/>
                                </a:lnTo>
                                <a:close/>
                                <a:moveTo>
                                  <a:pt x="745" y="591"/>
                                </a:moveTo>
                                <a:lnTo>
                                  <a:pt x="661" y="591"/>
                                </a:lnTo>
                                <a:lnTo>
                                  <a:pt x="661" y="464"/>
                                </a:lnTo>
                                <a:lnTo>
                                  <a:pt x="745" y="464"/>
                                </a:lnTo>
                                <a:lnTo>
                                  <a:pt x="745" y="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987782" name="Freeform 17"/>
                        <wps:cNvSpPr>
                          <a:spLocks/>
                        </wps:cNvSpPr>
                        <wps:spPr bwMode="auto">
                          <a:xfrm>
                            <a:off x="652145" y="409575"/>
                            <a:ext cx="281940" cy="268605"/>
                          </a:xfrm>
                          <a:custGeom>
                            <a:avLst/>
                            <a:gdLst>
                              <a:gd name="T0" fmla="*/ 608 w 887"/>
                              <a:gd name="T1" fmla="*/ 6 h 845"/>
                              <a:gd name="T2" fmla="*/ 145 w 887"/>
                              <a:gd name="T3" fmla="*/ 220 h 845"/>
                              <a:gd name="T4" fmla="*/ 33 w 887"/>
                              <a:gd name="T5" fmla="*/ 568 h 845"/>
                              <a:gd name="T6" fmla="*/ 395 w 887"/>
                              <a:gd name="T7" fmla="*/ 829 h 845"/>
                              <a:gd name="T8" fmla="*/ 789 w 887"/>
                              <a:gd name="T9" fmla="*/ 696 h 845"/>
                              <a:gd name="T10" fmla="*/ 860 w 887"/>
                              <a:gd name="T11" fmla="*/ 278 h 845"/>
                              <a:gd name="T12" fmla="*/ 608 w 887"/>
                              <a:gd name="T13" fmla="*/ 6 h 8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87" h="845">
                                <a:moveTo>
                                  <a:pt x="608" y="6"/>
                                </a:moveTo>
                                <a:cubicBezTo>
                                  <a:pt x="447" y="13"/>
                                  <a:pt x="256" y="105"/>
                                  <a:pt x="145" y="220"/>
                                </a:cubicBezTo>
                                <a:cubicBezTo>
                                  <a:pt x="56" y="312"/>
                                  <a:pt x="0" y="445"/>
                                  <a:pt x="33" y="568"/>
                                </a:cubicBezTo>
                                <a:cubicBezTo>
                                  <a:pt x="74" y="720"/>
                                  <a:pt x="238" y="811"/>
                                  <a:pt x="395" y="829"/>
                                </a:cubicBezTo>
                                <a:cubicBezTo>
                                  <a:pt x="539" y="845"/>
                                  <a:pt x="697" y="808"/>
                                  <a:pt x="789" y="696"/>
                                </a:cubicBezTo>
                                <a:cubicBezTo>
                                  <a:pt x="882" y="583"/>
                                  <a:pt x="887" y="422"/>
                                  <a:pt x="860" y="278"/>
                                </a:cubicBezTo>
                                <a:cubicBezTo>
                                  <a:pt x="836" y="149"/>
                                  <a:pt x="755" y="0"/>
                                  <a:pt x="608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80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958501" name="Freeform 18"/>
                        <wps:cNvSpPr>
                          <a:spLocks/>
                        </wps:cNvSpPr>
                        <wps:spPr bwMode="auto">
                          <a:xfrm>
                            <a:off x="733425" y="474345"/>
                            <a:ext cx="137795" cy="287655"/>
                          </a:xfrm>
                          <a:custGeom>
                            <a:avLst/>
                            <a:gdLst>
                              <a:gd name="T0" fmla="*/ 37 w 433"/>
                              <a:gd name="T1" fmla="*/ 402 h 907"/>
                              <a:gd name="T2" fmla="*/ 122 w 433"/>
                              <a:gd name="T3" fmla="*/ 515 h 907"/>
                              <a:gd name="T4" fmla="*/ 139 w 433"/>
                              <a:gd name="T5" fmla="*/ 626 h 907"/>
                              <a:gd name="T6" fmla="*/ 140 w 433"/>
                              <a:gd name="T7" fmla="*/ 651 h 907"/>
                              <a:gd name="T8" fmla="*/ 140 w 433"/>
                              <a:gd name="T9" fmla="*/ 660 h 907"/>
                              <a:gd name="T10" fmla="*/ 128 w 433"/>
                              <a:gd name="T11" fmla="*/ 897 h 907"/>
                              <a:gd name="T12" fmla="*/ 129 w 433"/>
                              <a:gd name="T13" fmla="*/ 907 h 907"/>
                              <a:gd name="T14" fmla="*/ 263 w 433"/>
                              <a:gd name="T15" fmla="*/ 907 h 907"/>
                              <a:gd name="T16" fmla="*/ 264 w 433"/>
                              <a:gd name="T17" fmla="*/ 899 h 907"/>
                              <a:gd name="T18" fmla="*/ 250 w 433"/>
                              <a:gd name="T19" fmla="*/ 651 h 907"/>
                              <a:gd name="T20" fmla="*/ 249 w 433"/>
                              <a:gd name="T21" fmla="*/ 628 h 907"/>
                              <a:gd name="T22" fmla="*/ 249 w 433"/>
                              <a:gd name="T23" fmla="*/ 603 h 907"/>
                              <a:gd name="T24" fmla="*/ 313 w 433"/>
                              <a:gd name="T25" fmla="*/ 461 h 907"/>
                              <a:gd name="T26" fmla="*/ 388 w 433"/>
                              <a:gd name="T27" fmla="*/ 420 h 907"/>
                              <a:gd name="T28" fmla="*/ 415 w 433"/>
                              <a:gd name="T29" fmla="*/ 398 h 907"/>
                              <a:gd name="T30" fmla="*/ 380 w 433"/>
                              <a:gd name="T31" fmla="*/ 364 h 907"/>
                              <a:gd name="T32" fmla="*/ 305 w 433"/>
                              <a:gd name="T33" fmla="*/ 407 h 907"/>
                              <a:gd name="T34" fmla="*/ 291 w 433"/>
                              <a:gd name="T35" fmla="*/ 405 h 907"/>
                              <a:gd name="T36" fmla="*/ 292 w 433"/>
                              <a:gd name="T37" fmla="*/ 397 h 907"/>
                              <a:gd name="T38" fmla="*/ 367 w 433"/>
                              <a:gd name="T39" fmla="*/ 236 h 907"/>
                              <a:gd name="T40" fmla="*/ 326 w 433"/>
                              <a:gd name="T41" fmla="*/ 216 h 907"/>
                              <a:gd name="T42" fmla="*/ 280 w 433"/>
                              <a:gd name="T43" fmla="*/ 287 h 907"/>
                              <a:gd name="T44" fmla="*/ 250 w 433"/>
                              <a:gd name="T45" fmla="*/ 360 h 907"/>
                              <a:gd name="T46" fmla="*/ 240 w 433"/>
                              <a:gd name="T47" fmla="*/ 364 h 907"/>
                              <a:gd name="T48" fmla="*/ 238 w 433"/>
                              <a:gd name="T49" fmla="*/ 359 h 907"/>
                              <a:gd name="T50" fmla="*/ 239 w 433"/>
                              <a:gd name="T51" fmla="*/ 236 h 907"/>
                              <a:gd name="T52" fmla="*/ 286 w 433"/>
                              <a:gd name="T53" fmla="*/ 160 h 907"/>
                              <a:gd name="T54" fmla="*/ 351 w 433"/>
                              <a:gd name="T55" fmla="*/ 93 h 907"/>
                              <a:gd name="T56" fmla="*/ 305 w 433"/>
                              <a:gd name="T57" fmla="*/ 65 h 907"/>
                              <a:gd name="T58" fmla="*/ 248 w 433"/>
                              <a:gd name="T59" fmla="*/ 121 h 907"/>
                              <a:gd name="T60" fmla="*/ 242 w 433"/>
                              <a:gd name="T61" fmla="*/ 123 h 907"/>
                              <a:gd name="T62" fmla="*/ 238 w 433"/>
                              <a:gd name="T63" fmla="*/ 114 h 907"/>
                              <a:gd name="T64" fmla="*/ 233 w 433"/>
                              <a:gd name="T65" fmla="*/ 31 h 907"/>
                              <a:gd name="T66" fmla="*/ 231 w 433"/>
                              <a:gd name="T67" fmla="*/ 13 h 907"/>
                              <a:gd name="T68" fmla="*/ 221 w 433"/>
                              <a:gd name="T69" fmla="*/ 1 h 907"/>
                              <a:gd name="T70" fmla="*/ 213 w 433"/>
                              <a:gd name="T71" fmla="*/ 0 h 907"/>
                              <a:gd name="T72" fmla="*/ 188 w 433"/>
                              <a:gd name="T73" fmla="*/ 15 h 907"/>
                              <a:gd name="T74" fmla="*/ 180 w 433"/>
                              <a:gd name="T75" fmla="*/ 44 h 907"/>
                              <a:gd name="T76" fmla="*/ 177 w 433"/>
                              <a:gd name="T77" fmla="*/ 170 h 907"/>
                              <a:gd name="T78" fmla="*/ 177 w 433"/>
                              <a:gd name="T79" fmla="*/ 244 h 907"/>
                              <a:gd name="T80" fmla="*/ 178 w 433"/>
                              <a:gd name="T81" fmla="*/ 283 h 907"/>
                              <a:gd name="T82" fmla="*/ 174 w 433"/>
                              <a:gd name="T83" fmla="*/ 307 h 907"/>
                              <a:gd name="T84" fmla="*/ 136 w 433"/>
                              <a:gd name="T85" fmla="*/ 209 h 907"/>
                              <a:gd name="T86" fmla="*/ 82 w 433"/>
                              <a:gd name="T87" fmla="*/ 134 h 907"/>
                              <a:gd name="T88" fmla="*/ 60 w 433"/>
                              <a:gd name="T89" fmla="*/ 139 h 907"/>
                              <a:gd name="T90" fmla="*/ 95 w 433"/>
                              <a:gd name="T91" fmla="*/ 288 h 907"/>
                              <a:gd name="T92" fmla="*/ 109 w 433"/>
                              <a:gd name="T93" fmla="*/ 331 h 907"/>
                              <a:gd name="T94" fmla="*/ 110 w 433"/>
                              <a:gd name="T95" fmla="*/ 370 h 907"/>
                              <a:gd name="T96" fmla="*/ 49 w 433"/>
                              <a:gd name="T97" fmla="*/ 335 h 907"/>
                              <a:gd name="T98" fmla="*/ 13 w 433"/>
                              <a:gd name="T99" fmla="*/ 379 h 907"/>
                              <a:gd name="T100" fmla="*/ 37 w 433"/>
                              <a:gd name="T101" fmla="*/ 402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3" h="907">
                                <a:moveTo>
                                  <a:pt x="37" y="402"/>
                                </a:moveTo>
                                <a:cubicBezTo>
                                  <a:pt x="78" y="431"/>
                                  <a:pt x="106" y="466"/>
                                  <a:pt x="122" y="515"/>
                                </a:cubicBezTo>
                                <a:cubicBezTo>
                                  <a:pt x="134" y="551"/>
                                  <a:pt x="138" y="588"/>
                                  <a:pt x="139" y="626"/>
                                </a:cubicBezTo>
                                <a:cubicBezTo>
                                  <a:pt x="140" y="635"/>
                                  <a:pt x="140" y="643"/>
                                  <a:pt x="140" y="651"/>
                                </a:cubicBezTo>
                                <a:cubicBezTo>
                                  <a:pt x="140" y="660"/>
                                  <a:pt x="140" y="660"/>
                                  <a:pt x="140" y="660"/>
                                </a:cubicBezTo>
                                <a:cubicBezTo>
                                  <a:pt x="137" y="739"/>
                                  <a:pt x="122" y="818"/>
                                  <a:pt x="128" y="897"/>
                                </a:cubicBezTo>
                                <a:cubicBezTo>
                                  <a:pt x="128" y="900"/>
                                  <a:pt x="128" y="904"/>
                                  <a:pt x="129" y="907"/>
                                </a:cubicBezTo>
                                <a:cubicBezTo>
                                  <a:pt x="263" y="907"/>
                                  <a:pt x="263" y="907"/>
                                  <a:pt x="263" y="907"/>
                                </a:cubicBezTo>
                                <a:cubicBezTo>
                                  <a:pt x="264" y="905"/>
                                  <a:pt x="264" y="902"/>
                                  <a:pt x="264" y="899"/>
                                </a:cubicBezTo>
                                <a:cubicBezTo>
                                  <a:pt x="266" y="816"/>
                                  <a:pt x="254" y="734"/>
                                  <a:pt x="250" y="651"/>
                                </a:cubicBezTo>
                                <a:cubicBezTo>
                                  <a:pt x="250" y="644"/>
                                  <a:pt x="250" y="636"/>
                                  <a:pt x="249" y="628"/>
                                </a:cubicBezTo>
                                <a:cubicBezTo>
                                  <a:pt x="249" y="619"/>
                                  <a:pt x="249" y="611"/>
                                  <a:pt x="249" y="603"/>
                                </a:cubicBezTo>
                                <a:cubicBezTo>
                                  <a:pt x="249" y="544"/>
                                  <a:pt x="256" y="489"/>
                                  <a:pt x="313" y="461"/>
                                </a:cubicBezTo>
                                <a:cubicBezTo>
                                  <a:pt x="339" y="449"/>
                                  <a:pt x="364" y="435"/>
                                  <a:pt x="388" y="420"/>
                                </a:cubicBezTo>
                                <a:cubicBezTo>
                                  <a:pt x="398" y="414"/>
                                  <a:pt x="409" y="408"/>
                                  <a:pt x="415" y="398"/>
                                </a:cubicBezTo>
                                <a:cubicBezTo>
                                  <a:pt x="433" y="371"/>
                                  <a:pt x="405" y="346"/>
                                  <a:pt x="380" y="364"/>
                                </a:cubicBezTo>
                                <a:cubicBezTo>
                                  <a:pt x="356" y="380"/>
                                  <a:pt x="329" y="392"/>
                                  <a:pt x="305" y="407"/>
                                </a:cubicBezTo>
                                <a:cubicBezTo>
                                  <a:pt x="301" y="410"/>
                                  <a:pt x="293" y="411"/>
                                  <a:pt x="291" y="405"/>
                                </a:cubicBezTo>
                                <a:cubicBezTo>
                                  <a:pt x="290" y="403"/>
                                  <a:pt x="291" y="400"/>
                                  <a:pt x="292" y="397"/>
                                </a:cubicBezTo>
                                <a:cubicBezTo>
                                  <a:pt x="314" y="342"/>
                                  <a:pt x="350" y="294"/>
                                  <a:pt x="367" y="236"/>
                                </a:cubicBezTo>
                                <a:cubicBezTo>
                                  <a:pt x="372" y="216"/>
                                  <a:pt x="339" y="203"/>
                                  <a:pt x="326" y="216"/>
                                </a:cubicBezTo>
                                <a:cubicBezTo>
                                  <a:pt x="307" y="236"/>
                                  <a:pt x="292" y="261"/>
                                  <a:pt x="280" y="287"/>
                                </a:cubicBezTo>
                                <a:cubicBezTo>
                                  <a:pt x="268" y="310"/>
                                  <a:pt x="264" y="338"/>
                                  <a:pt x="250" y="360"/>
                                </a:cubicBezTo>
                                <a:cubicBezTo>
                                  <a:pt x="247" y="364"/>
                                  <a:pt x="243" y="367"/>
                                  <a:pt x="240" y="364"/>
                                </a:cubicBezTo>
                                <a:cubicBezTo>
                                  <a:pt x="238" y="363"/>
                                  <a:pt x="238" y="361"/>
                                  <a:pt x="238" y="359"/>
                                </a:cubicBezTo>
                                <a:cubicBezTo>
                                  <a:pt x="237" y="319"/>
                                  <a:pt x="230" y="276"/>
                                  <a:pt x="239" y="236"/>
                                </a:cubicBezTo>
                                <a:cubicBezTo>
                                  <a:pt x="247" y="201"/>
                                  <a:pt x="262" y="185"/>
                                  <a:pt x="286" y="160"/>
                                </a:cubicBezTo>
                                <a:cubicBezTo>
                                  <a:pt x="308" y="138"/>
                                  <a:pt x="331" y="117"/>
                                  <a:pt x="351" y="93"/>
                                </a:cubicBezTo>
                                <a:cubicBezTo>
                                  <a:pt x="372" y="66"/>
                                  <a:pt x="325" y="45"/>
                                  <a:pt x="305" y="65"/>
                                </a:cubicBezTo>
                                <a:cubicBezTo>
                                  <a:pt x="287" y="84"/>
                                  <a:pt x="269" y="105"/>
                                  <a:pt x="248" y="121"/>
                                </a:cubicBezTo>
                                <a:cubicBezTo>
                                  <a:pt x="246" y="122"/>
                                  <a:pt x="244" y="123"/>
                                  <a:pt x="242" y="123"/>
                                </a:cubicBezTo>
                                <a:cubicBezTo>
                                  <a:pt x="238" y="122"/>
                                  <a:pt x="238" y="118"/>
                                  <a:pt x="238" y="114"/>
                                </a:cubicBezTo>
                                <a:cubicBezTo>
                                  <a:pt x="238" y="86"/>
                                  <a:pt x="234" y="59"/>
                                  <a:pt x="233" y="31"/>
                                </a:cubicBezTo>
                                <a:cubicBezTo>
                                  <a:pt x="233" y="25"/>
                                  <a:pt x="233" y="19"/>
                                  <a:pt x="231" y="13"/>
                                </a:cubicBezTo>
                                <a:cubicBezTo>
                                  <a:pt x="229" y="8"/>
                                  <a:pt x="226" y="3"/>
                                  <a:pt x="221" y="1"/>
                                </a:cubicBezTo>
                                <a:cubicBezTo>
                                  <a:pt x="219" y="0"/>
                                  <a:pt x="216" y="0"/>
                                  <a:pt x="213" y="0"/>
                                </a:cubicBezTo>
                                <a:cubicBezTo>
                                  <a:pt x="203" y="1"/>
                                  <a:pt x="194" y="7"/>
                                  <a:pt x="188" y="15"/>
                                </a:cubicBezTo>
                                <a:cubicBezTo>
                                  <a:pt x="182" y="24"/>
                                  <a:pt x="181" y="34"/>
                                  <a:pt x="180" y="44"/>
                                </a:cubicBezTo>
                                <a:cubicBezTo>
                                  <a:pt x="174" y="86"/>
                                  <a:pt x="177" y="128"/>
                                  <a:pt x="177" y="170"/>
                                </a:cubicBezTo>
                                <a:cubicBezTo>
                                  <a:pt x="176" y="195"/>
                                  <a:pt x="176" y="219"/>
                                  <a:pt x="177" y="244"/>
                                </a:cubicBezTo>
                                <a:cubicBezTo>
                                  <a:pt x="177" y="257"/>
                                  <a:pt x="177" y="270"/>
                                  <a:pt x="178" y="283"/>
                                </a:cubicBezTo>
                                <a:cubicBezTo>
                                  <a:pt x="178" y="285"/>
                                  <a:pt x="174" y="307"/>
                                  <a:pt x="174" y="307"/>
                                </a:cubicBezTo>
                                <a:cubicBezTo>
                                  <a:pt x="156" y="276"/>
                                  <a:pt x="151" y="240"/>
                                  <a:pt x="136" y="209"/>
                                </a:cubicBezTo>
                                <a:cubicBezTo>
                                  <a:pt x="123" y="181"/>
                                  <a:pt x="106" y="154"/>
                                  <a:pt x="82" y="134"/>
                                </a:cubicBezTo>
                                <a:cubicBezTo>
                                  <a:pt x="75" y="128"/>
                                  <a:pt x="62" y="129"/>
                                  <a:pt x="60" y="139"/>
                                </a:cubicBezTo>
                                <a:cubicBezTo>
                                  <a:pt x="49" y="190"/>
                                  <a:pt x="80" y="240"/>
                                  <a:pt x="95" y="288"/>
                                </a:cubicBezTo>
                                <a:cubicBezTo>
                                  <a:pt x="95" y="301"/>
                                  <a:pt x="106" y="318"/>
                                  <a:pt x="109" y="331"/>
                                </a:cubicBezTo>
                                <a:cubicBezTo>
                                  <a:pt x="112" y="344"/>
                                  <a:pt x="111" y="356"/>
                                  <a:pt x="110" y="370"/>
                                </a:cubicBezTo>
                                <a:cubicBezTo>
                                  <a:pt x="90" y="370"/>
                                  <a:pt x="68" y="343"/>
                                  <a:pt x="49" y="335"/>
                                </a:cubicBezTo>
                                <a:cubicBezTo>
                                  <a:pt x="23" y="323"/>
                                  <a:pt x="0" y="356"/>
                                  <a:pt x="13" y="379"/>
                                </a:cubicBezTo>
                                <a:cubicBezTo>
                                  <a:pt x="19" y="388"/>
                                  <a:pt x="28" y="395"/>
                                  <a:pt x="37" y="4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1443131987" name="Freeform 22"/>
                      <wps:cNvSpPr>
                        <a:spLocks noEditPoints="1"/>
                      </wps:cNvSpPr>
                      <wps:spPr bwMode="auto">
                        <a:xfrm>
                          <a:off x="5800725" y="594995"/>
                          <a:ext cx="597535" cy="168910"/>
                        </a:xfrm>
                        <a:custGeom>
                          <a:avLst/>
                          <a:gdLst>
                            <a:gd name="T0" fmla="*/ 509 w 1882"/>
                            <a:gd name="T1" fmla="*/ 0 h 533"/>
                            <a:gd name="T2" fmla="*/ 614 w 1882"/>
                            <a:gd name="T3" fmla="*/ 0 h 533"/>
                            <a:gd name="T4" fmla="*/ 523 w 1882"/>
                            <a:gd name="T5" fmla="*/ 521 h 533"/>
                            <a:gd name="T6" fmla="*/ 379 w 1882"/>
                            <a:gd name="T7" fmla="*/ 521 h 533"/>
                            <a:gd name="T8" fmla="*/ 307 w 1882"/>
                            <a:gd name="T9" fmla="*/ 114 h 533"/>
                            <a:gd name="T10" fmla="*/ 230 w 1882"/>
                            <a:gd name="T11" fmla="*/ 521 h 533"/>
                            <a:gd name="T12" fmla="*/ 90 w 1882"/>
                            <a:gd name="T13" fmla="*/ 521 h 533"/>
                            <a:gd name="T14" fmla="*/ 0 w 1882"/>
                            <a:gd name="T15" fmla="*/ 0 h 533"/>
                            <a:gd name="T16" fmla="*/ 111 w 1882"/>
                            <a:gd name="T17" fmla="*/ 0 h 533"/>
                            <a:gd name="T18" fmla="*/ 170 w 1882"/>
                            <a:gd name="T19" fmla="*/ 436 h 533"/>
                            <a:gd name="T20" fmla="*/ 249 w 1882"/>
                            <a:gd name="T21" fmla="*/ 0 h 533"/>
                            <a:gd name="T22" fmla="*/ 366 w 1882"/>
                            <a:gd name="T23" fmla="*/ 0 h 533"/>
                            <a:gd name="T24" fmla="*/ 442 w 1882"/>
                            <a:gd name="T25" fmla="*/ 436 h 533"/>
                            <a:gd name="T26" fmla="*/ 509 w 1882"/>
                            <a:gd name="T27" fmla="*/ 0 h 533"/>
                            <a:gd name="T28" fmla="*/ 1028 w 1882"/>
                            <a:gd name="T29" fmla="*/ 322 h 533"/>
                            <a:gd name="T30" fmla="*/ 837 w 1882"/>
                            <a:gd name="T31" fmla="*/ 533 h 533"/>
                            <a:gd name="T32" fmla="*/ 645 w 1882"/>
                            <a:gd name="T33" fmla="*/ 322 h 533"/>
                            <a:gd name="T34" fmla="*/ 837 w 1882"/>
                            <a:gd name="T35" fmla="*/ 110 h 533"/>
                            <a:gd name="T36" fmla="*/ 1028 w 1882"/>
                            <a:gd name="T37" fmla="*/ 322 h 533"/>
                            <a:gd name="T38" fmla="*/ 916 w 1882"/>
                            <a:gd name="T39" fmla="*/ 322 h 533"/>
                            <a:gd name="T40" fmla="*/ 837 w 1882"/>
                            <a:gd name="T41" fmla="*/ 190 h 533"/>
                            <a:gd name="T42" fmla="*/ 757 w 1882"/>
                            <a:gd name="T43" fmla="*/ 322 h 533"/>
                            <a:gd name="T44" fmla="*/ 837 w 1882"/>
                            <a:gd name="T45" fmla="*/ 454 h 533"/>
                            <a:gd name="T46" fmla="*/ 916 w 1882"/>
                            <a:gd name="T47" fmla="*/ 322 h 533"/>
                            <a:gd name="T48" fmla="*/ 1468 w 1882"/>
                            <a:gd name="T49" fmla="*/ 322 h 533"/>
                            <a:gd name="T50" fmla="*/ 1276 w 1882"/>
                            <a:gd name="T51" fmla="*/ 533 h 533"/>
                            <a:gd name="T52" fmla="*/ 1085 w 1882"/>
                            <a:gd name="T53" fmla="*/ 322 h 533"/>
                            <a:gd name="T54" fmla="*/ 1277 w 1882"/>
                            <a:gd name="T55" fmla="*/ 110 h 533"/>
                            <a:gd name="T56" fmla="*/ 1468 w 1882"/>
                            <a:gd name="T57" fmla="*/ 322 h 533"/>
                            <a:gd name="T58" fmla="*/ 1356 w 1882"/>
                            <a:gd name="T59" fmla="*/ 322 h 533"/>
                            <a:gd name="T60" fmla="*/ 1277 w 1882"/>
                            <a:gd name="T61" fmla="*/ 190 h 533"/>
                            <a:gd name="T62" fmla="*/ 1197 w 1882"/>
                            <a:gd name="T63" fmla="*/ 322 h 533"/>
                            <a:gd name="T64" fmla="*/ 1276 w 1882"/>
                            <a:gd name="T65" fmla="*/ 454 h 533"/>
                            <a:gd name="T66" fmla="*/ 1356 w 1882"/>
                            <a:gd name="T67" fmla="*/ 322 h 533"/>
                            <a:gd name="T68" fmla="*/ 1770 w 1882"/>
                            <a:gd name="T69" fmla="*/ 110 h 533"/>
                            <a:gd name="T70" fmla="*/ 1649 w 1882"/>
                            <a:gd name="T71" fmla="*/ 173 h 533"/>
                            <a:gd name="T72" fmla="*/ 1641 w 1882"/>
                            <a:gd name="T73" fmla="*/ 122 h 533"/>
                            <a:gd name="T74" fmla="*/ 1547 w 1882"/>
                            <a:gd name="T75" fmla="*/ 122 h 533"/>
                            <a:gd name="T76" fmla="*/ 1547 w 1882"/>
                            <a:gd name="T77" fmla="*/ 521 h 533"/>
                            <a:gd name="T78" fmla="*/ 1654 w 1882"/>
                            <a:gd name="T79" fmla="*/ 521 h 533"/>
                            <a:gd name="T80" fmla="*/ 1654 w 1882"/>
                            <a:gd name="T81" fmla="*/ 246 h 533"/>
                            <a:gd name="T82" fmla="*/ 1732 w 1882"/>
                            <a:gd name="T83" fmla="*/ 190 h 533"/>
                            <a:gd name="T84" fmla="*/ 1776 w 1882"/>
                            <a:gd name="T85" fmla="*/ 249 h 533"/>
                            <a:gd name="T86" fmla="*/ 1776 w 1882"/>
                            <a:gd name="T87" fmla="*/ 521 h 533"/>
                            <a:gd name="T88" fmla="*/ 1882 w 1882"/>
                            <a:gd name="T89" fmla="*/ 521 h 533"/>
                            <a:gd name="T90" fmla="*/ 1882 w 1882"/>
                            <a:gd name="T91" fmla="*/ 231 h 533"/>
                            <a:gd name="T92" fmla="*/ 1770 w 1882"/>
                            <a:gd name="T93" fmla="*/ 110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882" h="533">
                              <a:moveTo>
                                <a:pt x="509" y="0"/>
                              </a:moveTo>
                              <a:cubicBezTo>
                                <a:pt x="614" y="0"/>
                                <a:pt x="614" y="0"/>
                                <a:pt x="614" y="0"/>
                              </a:cubicBezTo>
                              <a:cubicBezTo>
                                <a:pt x="523" y="521"/>
                                <a:pt x="523" y="521"/>
                                <a:pt x="523" y="521"/>
                              </a:cubicBezTo>
                              <a:cubicBezTo>
                                <a:pt x="379" y="521"/>
                                <a:pt x="379" y="521"/>
                                <a:pt x="379" y="521"/>
                              </a:cubicBezTo>
                              <a:cubicBezTo>
                                <a:pt x="307" y="114"/>
                                <a:pt x="307" y="114"/>
                                <a:pt x="307" y="114"/>
                              </a:cubicBezTo>
                              <a:cubicBezTo>
                                <a:pt x="230" y="521"/>
                                <a:pt x="230" y="521"/>
                                <a:pt x="230" y="521"/>
                              </a:cubicBezTo>
                              <a:cubicBezTo>
                                <a:pt x="90" y="521"/>
                                <a:pt x="90" y="521"/>
                                <a:pt x="90" y="52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11" y="0"/>
                                <a:pt x="111" y="0"/>
                                <a:pt x="111" y="0"/>
                              </a:cubicBezTo>
                              <a:cubicBezTo>
                                <a:pt x="170" y="436"/>
                                <a:pt x="170" y="436"/>
                                <a:pt x="170" y="436"/>
                              </a:cubicBezTo>
                              <a:cubicBezTo>
                                <a:pt x="249" y="0"/>
                                <a:pt x="249" y="0"/>
                                <a:pt x="249" y="0"/>
                              </a:cubicBezTo>
                              <a:cubicBezTo>
                                <a:pt x="366" y="0"/>
                                <a:pt x="366" y="0"/>
                                <a:pt x="366" y="0"/>
                              </a:cubicBezTo>
                              <a:cubicBezTo>
                                <a:pt x="442" y="436"/>
                                <a:pt x="442" y="436"/>
                                <a:pt x="442" y="436"/>
                              </a:cubicBezTo>
                              <a:lnTo>
                                <a:pt x="509" y="0"/>
                              </a:lnTo>
                              <a:close/>
                              <a:moveTo>
                                <a:pt x="1028" y="322"/>
                              </a:moveTo>
                              <a:cubicBezTo>
                                <a:pt x="1028" y="448"/>
                                <a:pt x="956" y="533"/>
                                <a:pt x="837" y="533"/>
                              </a:cubicBezTo>
                              <a:cubicBezTo>
                                <a:pt x="718" y="533"/>
                                <a:pt x="645" y="454"/>
                                <a:pt x="645" y="322"/>
                              </a:cubicBezTo>
                              <a:cubicBezTo>
                                <a:pt x="645" y="195"/>
                                <a:pt x="717" y="110"/>
                                <a:pt x="837" y="110"/>
                              </a:cubicBezTo>
                              <a:cubicBezTo>
                                <a:pt x="956" y="110"/>
                                <a:pt x="1028" y="189"/>
                                <a:pt x="1028" y="322"/>
                              </a:cubicBezTo>
                              <a:close/>
                              <a:moveTo>
                                <a:pt x="916" y="322"/>
                              </a:moveTo>
                              <a:cubicBezTo>
                                <a:pt x="916" y="230"/>
                                <a:pt x="889" y="190"/>
                                <a:pt x="837" y="190"/>
                              </a:cubicBezTo>
                              <a:cubicBezTo>
                                <a:pt x="784" y="190"/>
                                <a:pt x="757" y="231"/>
                                <a:pt x="757" y="322"/>
                              </a:cubicBezTo>
                              <a:cubicBezTo>
                                <a:pt x="757" y="414"/>
                                <a:pt x="784" y="454"/>
                                <a:pt x="837" y="454"/>
                              </a:cubicBezTo>
                              <a:cubicBezTo>
                                <a:pt x="889" y="454"/>
                                <a:pt x="916" y="413"/>
                                <a:pt x="916" y="322"/>
                              </a:cubicBezTo>
                              <a:close/>
                              <a:moveTo>
                                <a:pt x="1468" y="322"/>
                              </a:moveTo>
                              <a:cubicBezTo>
                                <a:pt x="1468" y="448"/>
                                <a:pt x="1396" y="533"/>
                                <a:pt x="1276" y="533"/>
                              </a:cubicBezTo>
                              <a:cubicBezTo>
                                <a:pt x="1157" y="533"/>
                                <a:pt x="1085" y="454"/>
                                <a:pt x="1085" y="322"/>
                              </a:cubicBezTo>
                              <a:cubicBezTo>
                                <a:pt x="1085" y="195"/>
                                <a:pt x="1157" y="110"/>
                                <a:pt x="1277" y="110"/>
                              </a:cubicBezTo>
                              <a:cubicBezTo>
                                <a:pt x="1396" y="110"/>
                                <a:pt x="1468" y="189"/>
                                <a:pt x="1468" y="322"/>
                              </a:cubicBezTo>
                              <a:close/>
                              <a:moveTo>
                                <a:pt x="1356" y="322"/>
                              </a:moveTo>
                              <a:cubicBezTo>
                                <a:pt x="1356" y="230"/>
                                <a:pt x="1329" y="190"/>
                                <a:pt x="1277" y="190"/>
                              </a:cubicBezTo>
                              <a:cubicBezTo>
                                <a:pt x="1224" y="190"/>
                                <a:pt x="1197" y="231"/>
                                <a:pt x="1197" y="322"/>
                              </a:cubicBezTo>
                              <a:cubicBezTo>
                                <a:pt x="1197" y="414"/>
                                <a:pt x="1224" y="454"/>
                                <a:pt x="1276" y="454"/>
                              </a:cubicBezTo>
                              <a:cubicBezTo>
                                <a:pt x="1329" y="454"/>
                                <a:pt x="1356" y="413"/>
                                <a:pt x="1356" y="322"/>
                              </a:cubicBezTo>
                              <a:close/>
                              <a:moveTo>
                                <a:pt x="1770" y="110"/>
                              </a:moveTo>
                              <a:cubicBezTo>
                                <a:pt x="1720" y="110"/>
                                <a:pt x="1681" y="133"/>
                                <a:pt x="1649" y="173"/>
                              </a:cubicBezTo>
                              <a:cubicBezTo>
                                <a:pt x="1641" y="122"/>
                                <a:pt x="1641" y="122"/>
                                <a:pt x="1641" y="122"/>
                              </a:cubicBezTo>
                              <a:cubicBezTo>
                                <a:pt x="1547" y="122"/>
                                <a:pt x="1547" y="122"/>
                                <a:pt x="1547" y="122"/>
                              </a:cubicBezTo>
                              <a:cubicBezTo>
                                <a:pt x="1547" y="521"/>
                                <a:pt x="1547" y="521"/>
                                <a:pt x="1547" y="521"/>
                              </a:cubicBezTo>
                              <a:cubicBezTo>
                                <a:pt x="1654" y="521"/>
                                <a:pt x="1654" y="521"/>
                                <a:pt x="1654" y="521"/>
                              </a:cubicBezTo>
                              <a:cubicBezTo>
                                <a:pt x="1654" y="246"/>
                                <a:pt x="1654" y="246"/>
                                <a:pt x="1654" y="246"/>
                              </a:cubicBezTo>
                              <a:cubicBezTo>
                                <a:pt x="1677" y="210"/>
                                <a:pt x="1701" y="190"/>
                                <a:pt x="1732" y="190"/>
                              </a:cubicBezTo>
                              <a:cubicBezTo>
                                <a:pt x="1758" y="190"/>
                                <a:pt x="1776" y="203"/>
                                <a:pt x="1776" y="249"/>
                              </a:cubicBezTo>
                              <a:cubicBezTo>
                                <a:pt x="1776" y="521"/>
                                <a:pt x="1776" y="521"/>
                                <a:pt x="1776" y="521"/>
                              </a:cubicBezTo>
                              <a:cubicBezTo>
                                <a:pt x="1882" y="521"/>
                                <a:pt x="1882" y="521"/>
                                <a:pt x="1882" y="521"/>
                              </a:cubicBezTo>
                              <a:cubicBezTo>
                                <a:pt x="1882" y="231"/>
                                <a:pt x="1882" y="231"/>
                                <a:pt x="1882" y="231"/>
                              </a:cubicBezTo>
                              <a:cubicBezTo>
                                <a:pt x="1882" y="155"/>
                                <a:pt x="1840" y="110"/>
                                <a:pt x="1770" y="1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7460168" name="Freeform 23"/>
                      <wps:cNvSpPr>
                        <a:spLocks noEditPoints="1"/>
                      </wps:cNvSpPr>
                      <wps:spPr bwMode="auto">
                        <a:xfrm>
                          <a:off x="6415405" y="614680"/>
                          <a:ext cx="611505" cy="198120"/>
                        </a:xfrm>
                        <a:custGeom>
                          <a:avLst/>
                          <a:gdLst>
                            <a:gd name="T0" fmla="*/ 189 w 1926"/>
                            <a:gd name="T1" fmla="*/ 48 h 625"/>
                            <a:gd name="T2" fmla="*/ 89 w 1926"/>
                            <a:gd name="T3" fmla="*/ 307 h 625"/>
                            <a:gd name="T4" fmla="*/ 161 w 1926"/>
                            <a:gd name="T5" fmla="*/ 459 h 625"/>
                            <a:gd name="T6" fmla="*/ 282 w 1926"/>
                            <a:gd name="T7" fmla="*/ 503 h 625"/>
                            <a:gd name="T8" fmla="*/ 96 w 1926"/>
                            <a:gd name="T9" fmla="*/ 498 h 625"/>
                            <a:gd name="T10" fmla="*/ 186 w 1926"/>
                            <a:gd name="T11" fmla="*/ 625 h 625"/>
                            <a:gd name="T12" fmla="*/ 241 w 1926"/>
                            <a:gd name="T13" fmla="*/ 381 h 625"/>
                            <a:gd name="T14" fmla="*/ 134 w 1926"/>
                            <a:gd name="T15" fmla="*/ 355 h 625"/>
                            <a:gd name="T16" fmla="*/ 196 w 1926"/>
                            <a:gd name="T17" fmla="*/ 334 h 625"/>
                            <a:gd name="T18" fmla="*/ 287 w 1926"/>
                            <a:gd name="T19" fmla="*/ 97 h 625"/>
                            <a:gd name="T20" fmla="*/ 375 w 1926"/>
                            <a:gd name="T21" fmla="*/ 0 h 625"/>
                            <a:gd name="T22" fmla="*/ 125 w 1926"/>
                            <a:gd name="T23" fmla="*/ 191 h 625"/>
                            <a:gd name="T24" fmla="*/ 257 w 1926"/>
                            <a:gd name="T25" fmla="*/ 190 h 625"/>
                            <a:gd name="T26" fmla="*/ 659 w 1926"/>
                            <a:gd name="T27" fmla="*/ 49 h 625"/>
                            <a:gd name="T28" fmla="*/ 682 w 1926"/>
                            <a:gd name="T29" fmla="*/ 158 h 625"/>
                            <a:gd name="T30" fmla="*/ 560 w 1926"/>
                            <a:gd name="T31" fmla="*/ 255 h 625"/>
                            <a:gd name="T32" fmla="*/ 453 w 1926"/>
                            <a:gd name="T33" fmla="*/ 459 h 625"/>
                            <a:gd name="T34" fmla="*/ 546 w 1926"/>
                            <a:gd name="T35" fmla="*/ 60 h 625"/>
                            <a:gd name="T36" fmla="*/ 659 w 1926"/>
                            <a:gd name="T37" fmla="*/ 49 h 625"/>
                            <a:gd name="T38" fmla="*/ 713 w 1926"/>
                            <a:gd name="T39" fmla="*/ 260 h 625"/>
                            <a:gd name="T40" fmla="*/ 1096 w 1926"/>
                            <a:gd name="T41" fmla="*/ 260 h 625"/>
                            <a:gd name="T42" fmla="*/ 905 w 1926"/>
                            <a:gd name="T43" fmla="*/ 392 h 625"/>
                            <a:gd name="T44" fmla="*/ 905 w 1926"/>
                            <a:gd name="T45" fmla="*/ 128 h 625"/>
                            <a:gd name="T46" fmla="*/ 905 w 1926"/>
                            <a:gd name="T47" fmla="*/ 392 h 625"/>
                            <a:gd name="T48" fmla="*/ 1153 w 1926"/>
                            <a:gd name="T49" fmla="*/ 262 h 625"/>
                            <a:gd name="T50" fmla="*/ 1500 w 1926"/>
                            <a:gd name="T51" fmla="*/ 417 h 625"/>
                            <a:gd name="T52" fmla="*/ 1358 w 1926"/>
                            <a:gd name="T53" fmla="*/ 392 h 625"/>
                            <a:gd name="T54" fmla="*/ 1512 w 1926"/>
                            <a:gd name="T55" fmla="*/ 292 h 625"/>
                            <a:gd name="T56" fmla="*/ 1335 w 1926"/>
                            <a:gd name="T57" fmla="*/ 48 h 625"/>
                            <a:gd name="T58" fmla="*/ 1263 w 1926"/>
                            <a:gd name="T59" fmla="*/ 225 h 625"/>
                            <a:gd name="T60" fmla="*/ 1408 w 1926"/>
                            <a:gd name="T61" fmla="*/ 221 h 625"/>
                            <a:gd name="T62" fmla="*/ 1926 w 1926"/>
                            <a:gd name="T63" fmla="*/ 169 h 625"/>
                            <a:gd name="T64" fmla="*/ 1820 w 1926"/>
                            <a:gd name="T65" fmla="*/ 459 h 625"/>
                            <a:gd name="T66" fmla="*/ 1776 w 1926"/>
                            <a:gd name="T67" fmla="*/ 128 h 625"/>
                            <a:gd name="T68" fmla="*/ 1698 w 1926"/>
                            <a:gd name="T69" fmla="*/ 459 h 625"/>
                            <a:gd name="T70" fmla="*/ 1591 w 1926"/>
                            <a:gd name="T71" fmla="*/ 60 h 625"/>
                            <a:gd name="T72" fmla="*/ 1693 w 1926"/>
                            <a:gd name="T73" fmla="*/ 111 h 625"/>
                            <a:gd name="T74" fmla="*/ 1926 w 1926"/>
                            <a:gd name="T75" fmla="*/ 169 h 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26" h="625">
                              <a:moveTo>
                                <a:pt x="375" y="0"/>
                              </a:moveTo>
                              <a:cubicBezTo>
                                <a:pt x="327" y="27"/>
                                <a:pt x="281" y="51"/>
                                <a:pt x="189" y="48"/>
                              </a:cubicBezTo>
                              <a:cubicBezTo>
                                <a:pt x="89" y="48"/>
                                <a:pt x="18" y="105"/>
                                <a:pt x="18" y="193"/>
                              </a:cubicBezTo>
                              <a:cubicBezTo>
                                <a:pt x="18" y="244"/>
                                <a:pt x="40" y="279"/>
                                <a:pt x="89" y="307"/>
                              </a:cubicBezTo>
                              <a:cubicBezTo>
                                <a:pt x="61" y="325"/>
                                <a:pt x="43" y="352"/>
                                <a:pt x="43" y="381"/>
                              </a:cubicBezTo>
                              <a:cubicBezTo>
                                <a:pt x="43" y="423"/>
                                <a:pt x="77" y="459"/>
                                <a:pt x="161" y="459"/>
                              </a:cubicBezTo>
                              <a:cubicBezTo>
                                <a:pt x="220" y="459"/>
                                <a:pt x="220" y="459"/>
                                <a:pt x="220" y="459"/>
                              </a:cubicBezTo>
                              <a:cubicBezTo>
                                <a:pt x="262" y="459"/>
                                <a:pt x="282" y="476"/>
                                <a:pt x="282" y="503"/>
                              </a:cubicBezTo>
                              <a:cubicBezTo>
                                <a:pt x="282" y="532"/>
                                <a:pt x="262" y="552"/>
                                <a:pt x="189" y="552"/>
                              </a:cubicBezTo>
                              <a:cubicBezTo>
                                <a:pt x="113" y="552"/>
                                <a:pt x="96" y="535"/>
                                <a:pt x="96" y="498"/>
                              </a:cubicBezTo>
                              <a:cubicBezTo>
                                <a:pt x="0" y="498"/>
                                <a:pt x="0" y="498"/>
                                <a:pt x="0" y="498"/>
                              </a:cubicBezTo>
                              <a:cubicBezTo>
                                <a:pt x="0" y="578"/>
                                <a:pt x="40" y="625"/>
                                <a:pt x="186" y="625"/>
                              </a:cubicBezTo>
                              <a:cubicBezTo>
                                <a:pt x="320" y="625"/>
                                <a:pt x="390" y="576"/>
                                <a:pt x="390" y="495"/>
                              </a:cubicBezTo>
                              <a:cubicBezTo>
                                <a:pt x="390" y="429"/>
                                <a:pt x="332" y="381"/>
                                <a:pt x="241" y="381"/>
                              </a:cubicBezTo>
                              <a:cubicBezTo>
                                <a:pt x="180" y="381"/>
                                <a:pt x="180" y="381"/>
                                <a:pt x="180" y="381"/>
                              </a:cubicBezTo>
                              <a:cubicBezTo>
                                <a:pt x="141" y="381"/>
                                <a:pt x="134" y="368"/>
                                <a:pt x="134" y="355"/>
                              </a:cubicBezTo>
                              <a:cubicBezTo>
                                <a:pt x="134" y="344"/>
                                <a:pt x="140" y="334"/>
                                <a:pt x="149" y="328"/>
                              </a:cubicBezTo>
                              <a:cubicBezTo>
                                <a:pt x="164" y="332"/>
                                <a:pt x="179" y="334"/>
                                <a:pt x="196" y="334"/>
                              </a:cubicBezTo>
                              <a:cubicBezTo>
                                <a:pt x="298" y="334"/>
                                <a:pt x="360" y="277"/>
                                <a:pt x="360" y="200"/>
                              </a:cubicBezTo>
                              <a:cubicBezTo>
                                <a:pt x="360" y="149"/>
                                <a:pt x="335" y="119"/>
                                <a:pt x="287" y="97"/>
                              </a:cubicBezTo>
                              <a:cubicBezTo>
                                <a:pt x="335" y="97"/>
                                <a:pt x="372" y="93"/>
                                <a:pt x="402" y="82"/>
                              </a:cubicBezTo>
                              <a:lnTo>
                                <a:pt x="375" y="0"/>
                              </a:lnTo>
                              <a:close/>
                              <a:moveTo>
                                <a:pt x="192" y="264"/>
                              </a:moveTo>
                              <a:cubicBezTo>
                                <a:pt x="151" y="264"/>
                                <a:pt x="125" y="237"/>
                                <a:pt x="125" y="191"/>
                              </a:cubicBezTo>
                              <a:cubicBezTo>
                                <a:pt x="125" y="148"/>
                                <a:pt x="150" y="120"/>
                                <a:pt x="191" y="120"/>
                              </a:cubicBezTo>
                              <a:cubicBezTo>
                                <a:pt x="235" y="120"/>
                                <a:pt x="257" y="142"/>
                                <a:pt x="257" y="190"/>
                              </a:cubicBezTo>
                              <a:cubicBezTo>
                                <a:pt x="257" y="239"/>
                                <a:pt x="235" y="264"/>
                                <a:pt x="192" y="264"/>
                              </a:cubicBezTo>
                              <a:close/>
                              <a:moveTo>
                                <a:pt x="659" y="49"/>
                              </a:moveTo>
                              <a:cubicBezTo>
                                <a:pt x="674" y="49"/>
                                <a:pt x="686" y="51"/>
                                <a:pt x="699" y="55"/>
                              </a:cubicBezTo>
                              <a:cubicBezTo>
                                <a:pt x="682" y="158"/>
                                <a:pt x="682" y="158"/>
                                <a:pt x="682" y="158"/>
                              </a:cubicBezTo>
                              <a:cubicBezTo>
                                <a:pt x="669" y="155"/>
                                <a:pt x="659" y="153"/>
                                <a:pt x="646" y="153"/>
                              </a:cubicBezTo>
                              <a:cubicBezTo>
                                <a:pt x="597" y="153"/>
                                <a:pt x="573" y="190"/>
                                <a:pt x="560" y="255"/>
                              </a:cubicBezTo>
                              <a:cubicBezTo>
                                <a:pt x="560" y="459"/>
                                <a:pt x="560" y="459"/>
                                <a:pt x="560" y="459"/>
                              </a:cubicBezTo>
                              <a:cubicBezTo>
                                <a:pt x="453" y="459"/>
                                <a:pt x="453" y="459"/>
                                <a:pt x="453" y="459"/>
                              </a:cubicBezTo>
                              <a:cubicBezTo>
                                <a:pt x="453" y="60"/>
                                <a:pt x="453" y="60"/>
                                <a:pt x="453" y="60"/>
                              </a:cubicBezTo>
                              <a:cubicBezTo>
                                <a:pt x="546" y="60"/>
                                <a:pt x="546" y="60"/>
                                <a:pt x="546" y="60"/>
                              </a:cubicBezTo>
                              <a:cubicBezTo>
                                <a:pt x="555" y="138"/>
                                <a:pt x="555" y="138"/>
                                <a:pt x="555" y="138"/>
                              </a:cubicBezTo>
                              <a:cubicBezTo>
                                <a:pt x="574" y="82"/>
                                <a:pt x="613" y="49"/>
                                <a:pt x="659" y="49"/>
                              </a:cubicBezTo>
                              <a:close/>
                              <a:moveTo>
                                <a:pt x="905" y="48"/>
                              </a:moveTo>
                              <a:cubicBezTo>
                                <a:pt x="785" y="48"/>
                                <a:pt x="713" y="133"/>
                                <a:pt x="713" y="260"/>
                              </a:cubicBezTo>
                              <a:cubicBezTo>
                                <a:pt x="713" y="392"/>
                                <a:pt x="786" y="471"/>
                                <a:pt x="905" y="471"/>
                              </a:cubicBezTo>
                              <a:cubicBezTo>
                                <a:pt x="1024" y="471"/>
                                <a:pt x="1096" y="386"/>
                                <a:pt x="1096" y="260"/>
                              </a:cubicBezTo>
                              <a:cubicBezTo>
                                <a:pt x="1096" y="127"/>
                                <a:pt x="1024" y="48"/>
                                <a:pt x="905" y="48"/>
                              </a:cubicBezTo>
                              <a:close/>
                              <a:moveTo>
                                <a:pt x="905" y="392"/>
                              </a:moveTo>
                              <a:cubicBezTo>
                                <a:pt x="852" y="392"/>
                                <a:pt x="825" y="352"/>
                                <a:pt x="825" y="260"/>
                              </a:cubicBezTo>
                              <a:cubicBezTo>
                                <a:pt x="825" y="169"/>
                                <a:pt x="852" y="128"/>
                                <a:pt x="905" y="128"/>
                              </a:cubicBezTo>
                              <a:cubicBezTo>
                                <a:pt x="957" y="128"/>
                                <a:pt x="985" y="168"/>
                                <a:pt x="985" y="260"/>
                              </a:cubicBezTo>
                              <a:cubicBezTo>
                                <a:pt x="985" y="351"/>
                                <a:pt x="957" y="392"/>
                                <a:pt x="905" y="392"/>
                              </a:cubicBezTo>
                              <a:close/>
                              <a:moveTo>
                                <a:pt x="1335" y="48"/>
                              </a:moveTo>
                              <a:cubicBezTo>
                                <a:pt x="1218" y="48"/>
                                <a:pt x="1153" y="142"/>
                                <a:pt x="1153" y="262"/>
                              </a:cubicBezTo>
                              <a:cubicBezTo>
                                <a:pt x="1153" y="387"/>
                                <a:pt x="1220" y="471"/>
                                <a:pt x="1348" y="471"/>
                              </a:cubicBezTo>
                              <a:cubicBezTo>
                                <a:pt x="1411" y="471"/>
                                <a:pt x="1460" y="449"/>
                                <a:pt x="1500" y="417"/>
                              </a:cubicBezTo>
                              <a:cubicBezTo>
                                <a:pt x="1455" y="357"/>
                                <a:pt x="1455" y="357"/>
                                <a:pt x="1455" y="357"/>
                              </a:cubicBezTo>
                              <a:cubicBezTo>
                                <a:pt x="1420" y="381"/>
                                <a:pt x="1392" y="392"/>
                                <a:pt x="1358" y="392"/>
                              </a:cubicBezTo>
                              <a:cubicBezTo>
                                <a:pt x="1307" y="392"/>
                                <a:pt x="1271" y="369"/>
                                <a:pt x="1263" y="292"/>
                              </a:cubicBezTo>
                              <a:cubicBezTo>
                                <a:pt x="1512" y="292"/>
                                <a:pt x="1512" y="292"/>
                                <a:pt x="1512" y="292"/>
                              </a:cubicBezTo>
                              <a:cubicBezTo>
                                <a:pt x="1513" y="281"/>
                                <a:pt x="1515" y="264"/>
                                <a:pt x="1515" y="251"/>
                              </a:cubicBezTo>
                              <a:cubicBezTo>
                                <a:pt x="1515" y="124"/>
                                <a:pt x="1448" y="48"/>
                                <a:pt x="1335" y="48"/>
                              </a:cubicBezTo>
                              <a:close/>
                              <a:moveTo>
                                <a:pt x="1408" y="225"/>
                              </a:moveTo>
                              <a:cubicBezTo>
                                <a:pt x="1263" y="225"/>
                                <a:pt x="1263" y="225"/>
                                <a:pt x="1263" y="225"/>
                              </a:cubicBezTo>
                              <a:cubicBezTo>
                                <a:pt x="1269" y="149"/>
                                <a:pt x="1295" y="121"/>
                                <a:pt x="1337" y="121"/>
                              </a:cubicBezTo>
                              <a:cubicBezTo>
                                <a:pt x="1388" y="121"/>
                                <a:pt x="1408" y="160"/>
                                <a:pt x="1408" y="221"/>
                              </a:cubicBezTo>
                              <a:lnTo>
                                <a:pt x="1408" y="225"/>
                              </a:lnTo>
                              <a:close/>
                              <a:moveTo>
                                <a:pt x="1926" y="169"/>
                              </a:moveTo>
                              <a:cubicBezTo>
                                <a:pt x="1926" y="459"/>
                                <a:pt x="1926" y="459"/>
                                <a:pt x="1926" y="459"/>
                              </a:cubicBezTo>
                              <a:cubicBezTo>
                                <a:pt x="1820" y="459"/>
                                <a:pt x="1820" y="459"/>
                                <a:pt x="1820" y="459"/>
                              </a:cubicBezTo>
                              <a:cubicBezTo>
                                <a:pt x="1820" y="187"/>
                                <a:pt x="1820" y="187"/>
                                <a:pt x="1820" y="187"/>
                              </a:cubicBezTo>
                              <a:cubicBezTo>
                                <a:pt x="1820" y="141"/>
                                <a:pt x="1802" y="128"/>
                                <a:pt x="1776" y="128"/>
                              </a:cubicBezTo>
                              <a:cubicBezTo>
                                <a:pt x="1745" y="128"/>
                                <a:pt x="1721" y="148"/>
                                <a:pt x="1698" y="184"/>
                              </a:cubicBezTo>
                              <a:cubicBezTo>
                                <a:pt x="1698" y="459"/>
                                <a:pt x="1698" y="459"/>
                                <a:pt x="1698" y="459"/>
                              </a:cubicBezTo>
                              <a:cubicBezTo>
                                <a:pt x="1591" y="459"/>
                                <a:pt x="1591" y="459"/>
                                <a:pt x="1591" y="459"/>
                              </a:cubicBezTo>
                              <a:cubicBezTo>
                                <a:pt x="1591" y="60"/>
                                <a:pt x="1591" y="60"/>
                                <a:pt x="1591" y="60"/>
                              </a:cubicBezTo>
                              <a:cubicBezTo>
                                <a:pt x="1685" y="60"/>
                                <a:pt x="1685" y="60"/>
                                <a:pt x="1685" y="60"/>
                              </a:cubicBezTo>
                              <a:cubicBezTo>
                                <a:pt x="1693" y="111"/>
                                <a:pt x="1693" y="111"/>
                                <a:pt x="1693" y="111"/>
                              </a:cubicBezTo>
                              <a:cubicBezTo>
                                <a:pt x="1725" y="71"/>
                                <a:pt x="1764" y="48"/>
                                <a:pt x="1814" y="48"/>
                              </a:cubicBezTo>
                              <a:cubicBezTo>
                                <a:pt x="1884" y="48"/>
                                <a:pt x="1926" y="93"/>
                                <a:pt x="1926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BB6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11891" name="Freeform 24"/>
                      <wps:cNvSpPr>
                        <a:spLocks noEditPoints="1"/>
                      </wps:cNvSpPr>
                      <wps:spPr bwMode="auto">
                        <a:xfrm>
                          <a:off x="5932170" y="853440"/>
                          <a:ext cx="973455" cy="90170"/>
                        </a:xfrm>
                        <a:custGeom>
                          <a:avLst/>
                          <a:gdLst>
                            <a:gd name="T0" fmla="*/ 708 w 3067"/>
                            <a:gd name="T1" fmla="*/ 173 h 285"/>
                            <a:gd name="T2" fmla="*/ 764 w 3067"/>
                            <a:gd name="T3" fmla="*/ 123 h 285"/>
                            <a:gd name="T4" fmla="*/ 1132 w 3067"/>
                            <a:gd name="T5" fmla="*/ 122 h 285"/>
                            <a:gd name="T6" fmla="*/ 1088 w 3067"/>
                            <a:gd name="T7" fmla="*/ 247 h 285"/>
                            <a:gd name="T8" fmla="*/ 1148 w 3067"/>
                            <a:gd name="T9" fmla="*/ 208 h 285"/>
                            <a:gd name="T10" fmla="*/ 600 w 3067"/>
                            <a:gd name="T11" fmla="*/ 141 h 285"/>
                            <a:gd name="T12" fmla="*/ 566 w 3067"/>
                            <a:gd name="T13" fmla="*/ 186 h 285"/>
                            <a:gd name="T14" fmla="*/ 1005 w 3067"/>
                            <a:gd name="T15" fmla="*/ 179 h 285"/>
                            <a:gd name="T16" fmla="*/ 972 w 3067"/>
                            <a:gd name="T17" fmla="*/ 189 h 285"/>
                            <a:gd name="T18" fmla="*/ 1072 w 3067"/>
                            <a:gd name="T19" fmla="*/ 116 h 285"/>
                            <a:gd name="T20" fmla="*/ 1065 w 3067"/>
                            <a:gd name="T21" fmla="*/ 79 h 285"/>
                            <a:gd name="T22" fmla="*/ 1124 w 3067"/>
                            <a:gd name="T23" fmla="*/ 80 h 285"/>
                            <a:gd name="T24" fmla="*/ 1241 w 3067"/>
                            <a:gd name="T25" fmla="*/ 71 h 285"/>
                            <a:gd name="T26" fmla="*/ 1193 w 3067"/>
                            <a:gd name="T27" fmla="*/ 14 h 285"/>
                            <a:gd name="T28" fmla="*/ 1204 w 3067"/>
                            <a:gd name="T29" fmla="*/ 167 h 285"/>
                            <a:gd name="T30" fmla="*/ 500 w 3067"/>
                            <a:gd name="T31" fmla="*/ 165 h 285"/>
                            <a:gd name="T32" fmla="*/ 463 w 3067"/>
                            <a:gd name="T33" fmla="*/ 95 h 285"/>
                            <a:gd name="T34" fmla="*/ 385 w 3067"/>
                            <a:gd name="T35" fmla="*/ 123 h 285"/>
                            <a:gd name="T36" fmla="*/ 365 w 3067"/>
                            <a:gd name="T37" fmla="*/ 158 h 285"/>
                            <a:gd name="T38" fmla="*/ 250 w 3067"/>
                            <a:gd name="T39" fmla="*/ 161 h 285"/>
                            <a:gd name="T40" fmla="*/ 354 w 3067"/>
                            <a:gd name="T41" fmla="*/ 144 h 285"/>
                            <a:gd name="T42" fmla="*/ 314 w 3067"/>
                            <a:gd name="T43" fmla="*/ 105 h 285"/>
                            <a:gd name="T44" fmla="*/ 25 w 3067"/>
                            <a:gd name="T45" fmla="*/ 53 h 285"/>
                            <a:gd name="T46" fmla="*/ 48 w 3067"/>
                            <a:gd name="T47" fmla="*/ 143 h 285"/>
                            <a:gd name="T48" fmla="*/ 204 w 3067"/>
                            <a:gd name="T49" fmla="*/ 194 h 285"/>
                            <a:gd name="T50" fmla="*/ 885 w 3067"/>
                            <a:gd name="T51" fmla="*/ 66 h 285"/>
                            <a:gd name="T52" fmla="*/ 892 w 3067"/>
                            <a:gd name="T53" fmla="*/ 140 h 285"/>
                            <a:gd name="T54" fmla="*/ 2718 w 3067"/>
                            <a:gd name="T55" fmla="*/ 131 h 285"/>
                            <a:gd name="T56" fmla="*/ 2591 w 3067"/>
                            <a:gd name="T57" fmla="*/ 177 h 285"/>
                            <a:gd name="T58" fmla="*/ 2694 w 3067"/>
                            <a:gd name="T59" fmla="*/ 17 h 285"/>
                            <a:gd name="T60" fmla="*/ 2632 w 3067"/>
                            <a:gd name="T61" fmla="*/ 160 h 285"/>
                            <a:gd name="T62" fmla="*/ 2397 w 3067"/>
                            <a:gd name="T63" fmla="*/ 106 h 285"/>
                            <a:gd name="T64" fmla="*/ 2327 w 3067"/>
                            <a:gd name="T65" fmla="*/ 156 h 285"/>
                            <a:gd name="T66" fmla="*/ 2456 w 3067"/>
                            <a:gd name="T67" fmla="*/ 169 h 285"/>
                            <a:gd name="T68" fmla="*/ 1445 w 3067"/>
                            <a:gd name="T69" fmla="*/ 88 h 285"/>
                            <a:gd name="T70" fmla="*/ 1502 w 3067"/>
                            <a:gd name="T71" fmla="*/ 121 h 285"/>
                            <a:gd name="T72" fmla="*/ 2787 w 3067"/>
                            <a:gd name="T73" fmla="*/ 110 h 285"/>
                            <a:gd name="T74" fmla="*/ 2833 w 3067"/>
                            <a:gd name="T75" fmla="*/ 76 h 285"/>
                            <a:gd name="T76" fmla="*/ 2843 w 3067"/>
                            <a:gd name="T77" fmla="*/ 146 h 285"/>
                            <a:gd name="T78" fmla="*/ 2879 w 3067"/>
                            <a:gd name="T79" fmla="*/ 148 h 285"/>
                            <a:gd name="T80" fmla="*/ 2963 w 3067"/>
                            <a:gd name="T81" fmla="*/ 86 h 285"/>
                            <a:gd name="T82" fmla="*/ 3001 w 3067"/>
                            <a:gd name="T83" fmla="*/ 81 h 285"/>
                            <a:gd name="T84" fmla="*/ 3011 w 3067"/>
                            <a:gd name="T85" fmla="*/ 213 h 285"/>
                            <a:gd name="T86" fmla="*/ 2530 w 3067"/>
                            <a:gd name="T87" fmla="*/ 79 h 285"/>
                            <a:gd name="T88" fmla="*/ 2513 w 3067"/>
                            <a:gd name="T89" fmla="*/ 196 h 285"/>
                            <a:gd name="T90" fmla="*/ 1598 w 3067"/>
                            <a:gd name="T91" fmla="*/ 90 h 285"/>
                            <a:gd name="T92" fmla="*/ 1559 w 3067"/>
                            <a:gd name="T93" fmla="*/ 136 h 285"/>
                            <a:gd name="T94" fmla="*/ 1526 w 3067"/>
                            <a:gd name="T95" fmla="*/ 157 h 285"/>
                            <a:gd name="T96" fmla="*/ 2281 w 3067"/>
                            <a:gd name="T97" fmla="*/ 78 h 285"/>
                            <a:gd name="T98" fmla="*/ 2190 w 3067"/>
                            <a:gd name="T99" fmla="*/ 79 h 285"/>
                            <a:gd name="T100" fmla="*/ 2281 w 3067"/>
                            <a:gd name="T101" fmla="*/ 185 h 285"/>
                            <a:gd name="T102" fmla="*/ 1754 w 3067"/>
                            <a:gd name="T103" fmla="*/ 136 h 285"/>
                            <a:gd name="T104" fmla="*/ 1743 w 3067"/>
                            <a:gd name="T105" fmla="*/ 71 h 285"/>
                            <a:gd name="T106" fmla="*/ 1783 w 3067"/>
                            <a:gd name="T107" fmla="*/ 131 h 285"/>
                            <a:gd name="T108" fmla="*/ 1804 w 3067"/>
                            <a:gd name="T109" fmla="*/ 114 h 285"/>
                            <a:gd name="T110" fmla="*/ 1886 w 3067"/>
                            <a:gd name="T111" fmla="*/ 104 h 285"/>
                            <a:gd name="T112" fmla="*/ 2081 w 3067"/>
                            <a:gd name="T113" fmla="*/ 8 h 285"/>
                            <a:gd name="T114" fmla="*/ 2057 w 3067"/>
                            <a:gd name="T115" fmla="*/ 212 h 285"/>
                            <a:gd name="T116" fmla="*/ 2114 w 3067"/>
                            <a:gd name="T117" fmla="*/ 172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067" h="285">
                              <a:moveTo>
                                <a:pt x="831" y="169"/>
                              </a:moveTo>
                              <a:cubicBezTo>
                                <a:pt x="833" y="172"/>
                                <a:pt x="834" y="175"/>
                                <a:pt x="834" y="177"/>
                              </a:cubicBezTo>
                              <a:cubicBezTo>
                                <a:pt x="834" y="180"/>
                                <a:pt x="833" y="183"/>
                                <a:pt x="830" y="186"/>
                              </a:cubicBezTo>
                              <a:cubicBezTo>
                                <a:pt x="827" y="189"/>
                                <a:pt x="824" y="190"/>
                                <a:pt x="821" y="190"/>
                              </a:cubicBezTo>
                              <a:cubicBezTo>
                                <a:pt x="816" y="190"/>
                                <a:pt x="812" y="188"/>
                                <a:pt x="808" y="185"/>
                              </a:cubicBezTo>
                              <a:cubicBezTo>
                                <a:pt x="805" y="181"/>
                                <a:pt x="801" y="177"/>
                                <a:pt x="799" y="172"/>
                              </a:cubicBezTo>
                              <a:cubicBezTo>
                                <a:pt x="796" y="167"/>
                                <a:pt x="793" y="162"/>
                                <a:pt x="791" y="156"/>
                              </a:cubicBezTo>
                              <a:cubicBezTo>
                                <a:pt x="789" y="151"/>
                                <a:pt x="787" y="146"/>
                                <a:pt x="786" y="143"/>
                              </a:cubicBezTo>
                              <a:cubicBezTo>
                                <a:pt x="783" y="147"/>
                                <a:pt x="779" y="152"/>
                                <a:pt x="776" y="158"/>
                              </a:cubicBezTo>
                              <a:cubicBezTo>
                                <a:pt x="772" y="163"/>
                                <a:pt x="768" y="168"/>
                                <a:pt x="764" y="173"/>
                              </a:cubicBezTo>
                              <a:cubicBezTo>
                                <a:pt x="760" y="178"/>
                                <a:pt x="756" y="182"/>
                                <a:pt x="751" y="186"/>
                              </a:cubicBezTo>
                              <a:cubicBezTo>
                                <a:pt x="746" y="189"/>
                                <a:pt x="741" y="191"/>
                                <a:pt x="735" y="191"/>
                              </a:cubicBezTo>
                              <a:cubicBezTo>
                                <a:pt x="728" y="191"/>
                                <a:pt x="723" y="189"/>
                                <a:pt x="718" y="186"/>
                              </a:cubicBezTo>
                              <a:cubicBezTo>
                                <a:pt x="714" y="183"/>
                                <a:pt x="710" y="178"/>
                                <a:pt x="708" y="173"/>
                              </a:cubicBezTo>
                              <a:cubicBezTo>
                                <a:pt x="705" y="168"/>
                                <a:pt x="703" y="162"/>
                                <a:pt x="702" y="156"/>
                              </a:cubicBezTo>
                              <a:cubicBezTo>
                                <a:pt x="701" y="150"/>
                                <a:pt x="700" y="143"/>
                                <a:pt x="700" y="137"/>
                              </a:cubicBezTo>
                              <a:cubicBezTo>
                                <a:pt x="700" y="132"/>
                                <a:pt x="701" y="126"/>
                                <a:pt x="702" y="118"/>
                              </a:cubicBezTo>
                              <a:cubicBezTo>
                                <a:pt x="703" y="111"/>
                                <a:pt x="705" y="104"/>
                                <a:pt x="707" y="97"/>
                              </a:cubicBezTo>
                              <a:cubicBezTo>
                                <a:pt x="710" y="90"/>
                                <a:pt x="713" y="84"/>
                                <a:pt x="717" y="79"/>
                              </a:cubicBezTo>
                              <a:cubicBezTo>
                                <a:pt x="721" y="74"/>
                                <a:pt x="726" y="72"/>
                                <a:pt x="732" y="72"/>
                              </a:cubicBezTo>
                              <a:cubicBezTo>
                                <a:pt x="736" y="72"/>
                                <a:pt x="739" y="73"/>
                                <a:pt x="742" y="77"/>
                              </a:cubicBezTo>
                              <a:cubicBezTo>
                                <a:pt x="745" y="80"/>
                                <a:pt x="747" y="84"/>
                                <a:pt x="747" y="89"/>
                              </a:cubicBezTo>
                              <a:cubicBezTo>
                                <a:pt x="747" y="92"/>
                                <a:pt x="746" y="96"/>
                                <a:pt x="745" y="101"/>
                              </a:cubicBezTo>
                              <a:cubicBezTo>
                                <a:pt x="744" y="106"/>
                                <a:pt x="743" y="111"/>
                                <a:pt x="742" y="116"/>
                              </a:cubicBezTo>
                              <a:cubicBezTo>
                                <a:pt x="739" y="128"/>
                                <a:pt x="739" y="137"/>
                                <a:pt x="739" y="142"/>
                              </a:cubicBezTo>
                              <a:cubicBezTo>
                                <a:pt x="740" y="147"/>
                                <a:pt x="741" y="149"/>
                                <a:pt x="743" y="149"/>
                              </a:cubicBezTo>
                              <a:cubicBezTo>
                                <a:pt x="746" y="149"/>
                                <a:pt x="749" y="146"/>
                                <a:pt x="752" y="141"/>
                              </a:cubicBezTo>
                              <a:cubicBezTo>
                                <a:pt x="756" y="136"/>
                                <a:pt x="760" y="130"/>
                                <a:pt x="764" y="123"/>
                              </a:cubicBezTo>
                              <a:cubicBezTo>
                                <a:pt x="767" y="117"/>
                                <a:pt x="769" y="112"/>
                                <a:pt x="772" y="106"/>
                              </a:cubicBezTo>
                              <a:cubicBezTo>
                                <a:pt x="774" y="100"/>
                                <a:pt x="777" y="95"/>
                                <a:pt x="780" y="91"/>
                              </a:cubicBezTo>
                              <a:cubicBezTo>
                                <a:pt x="783" y="85"/>
                                <a:pt x="786" y="81"/>
                                <a:pt x="789" y="78"/>
                              </a:cubicBezTo>
                              <a:cubicBezTo>
                                <a:pt x="792" y="76"/>
                                <a:pt x="796" y="75"/>
                                <a:pt x="799" y="75"/>
                              </a:cubicBezTo>
                              <a:cubicBezTo>
                                <a:pt x="803" y="75"/>
                                <a:pt x="806" y="76"/>
                                <a:pt x="808" y="78"/>
                              </a:cubicBezTo>
                              <a:cubicBezTo>
                                <a:pt x="810" y="81"/>
                                <a:pt x="812" y="83"/>
                                <a:pt x="813" y="87"/>
                              </a:cubicBezTo>
                              <a:cubicBezTo>
                                <a:pt x="814" y="90"/>
                                <a:pt x="814" y="94"/>
                                <a:pt x="814" y="98"/>
                              </a:cubicBezTo>
                              <a:cubicBezTo>
                                <a:pt x="814" y="102"/>
                                <a:pt x="814" y="105"/>
                                <a:pt x="814" y="109"/>
                              </a:cubicBezTo>
                              <a:cubicBezTo>
                                <a:pt x="814" y="118"/>
                                <a:pt x="815" y="127"/>
                                <a:pt x="817" y="135"/>
                              </a:cubicBezTo>
                              <a:cubicBezTo>
                                <a:pt x="819" y="143"/>
                                <a:pt x="822" y="149"/>
                                <a:pt x="824" y="155"/>
                              </a:cubicBezTo>
                              <a:cubicBezTo>
                                <a:pt x="827" y="160"/>
                                <a:pt x="829" y="165"/>
                                <a:pt x="831" y="169"/>
                              </a:cubicBezTo>
                              <a:close/>
                              <a:moveTo>
                                <a:pt x="1141" y="164"/>
                              </a:moveTo>
                              <a:cubicBezTo>
                                <a:pt x="1139" y="157"/>
                                <a:pt x="1137" y="150"/>
                                <a:pt x="1135" y="143"/>
                              </a:cubicBezTo>
                              <a:cubicBezTo>
                                <a:pt x="1133" y="136"/>
                                <a:pt x="1132" y="129"/>
                                <a:pt x="1132" y="122"/>
                              </a:cubicBezTo>
                              <a:cubicBezTo>
                                <a:pt x="1131" y="117"/>
                                <a:pt x="1130" y="114"/>
                                <a:pt x="1127" y="111"/>
                              </a:cubicBezTo>
                              <a:cubicBezTo>
                                <a:pt x="1124" y="108"/>
                                <a:pt x="1120" y="107"/>
                                <a:pt x="1116" y="107"/>
                              </a:cubicBezTo>
                              <a:cubicBezTo>
                                <a:pt x="1112" y="107"/>
                                <a:pt x="1109" y="108"/>
                                <a:pt x="1107" y="109"/>
                              </a:cubicBezTo>
                              <a:cubicBezTo>
                                <a:pt x="1104" y="111"/>
                                <a:pt x="1102" y="113"/>
                                <a:pt x="1100" y="115"/>
                              </a:cubicBezTo>
                              <a:cubicBezTo>
                                <a:pt x="1099" y="117"/>
                                <a:pt x="1098" y="120"/>
                                <a:pt x="1097" y="123"/>
                              </a:cubicBezTo>
                              <a:cubicBezTo>
                                <a:pt x="1097" y="126"/>
                                <a:pt x="1096" y="130"/>
                                <a:pt x="1096" y="133"/>
                              </a:cubicBezTo>
                              <a:cubicBezTo>
                                <a:pt x="1096" y="140"/>
                                <a:pt x="1097" y="147"/>
                                <a:pt x="1098" y="154"/>
                              </a:cubicBezTo>
                              <a:cubicBezTo>
                                <a:pt x="1098" y="162"/>
                                <a:pt x="1099" y="169"/>
                                <a:pt x="1100" y="175"/>
                              </a:cubicBezTo>
                              <a:cubicBezTo>
                                <a:pt x="1101" y="182"/>
                                <a:pt x="1102" y="189"/>
                                <a:pt x="1104" y="196"/>
                              </a:cubicBezTo>
                              <a:cubicBezTo>
                                <a:pt x="1106" y="203"/>
                                <a:pt x="1107" y="209"/>
                                <a:pt x="1107" y="215"/>
                              </a:cubicBezTo>
                              <a:cubicBezTo>
                                <a:pt x="1107" y="218"/>
                                <a:pt x="1106" y="221"/>
                                <a:pt x="1106" y="225"/>
                              </a:cubicBezTo>
                              <a:cubicBezTo>
                                <a:pt x="1105" y="228"/>
                                <a:pt x="1104" y="232"/>
                                <a:pt x="1102" y="235"/>
                              </a:cubicBezTo>
                              <a:cubicBezTo>
                                <a:pt x="1101" y="238"/>
                                <a:pt x="1099" y="241"/>
                                <a:pt x="1097" y="244"/>
                              </a:cubicBezTo>
                              <a:cubicBezTo>
                                <a:pt x="1094" y="246"/>
                                <a:pt x="1092" y="247"/>
                                <a:pt x="1088" y="247"/>
                              </a:cubicBezTo>
                              <a:cubicBezTo>
                                <a:pt x="1085" y="247"/>
                                <a:pt x="1082" y="246"/>
                                <a:pt x="1079" y="244"/>
                              </a:cubicBezTo>
                              <a:cubicBezTo>
                                <a:pt x="1076" y="241"/>
                                <a:pt x="1074" y="238"/>
                                <a:pt x="1071" y="235"/>
                              </a:cubicBezTo>
                              <a:cubicBezTo>
                                <a:pt x="1068" y="233"/>
                                <a:pt x="1066" y="230"/>
                                <a:pt x="1063" y="227"/>
                              </a:cubicBezTo>
                              <a:cubicBezTo>
                                <a:pt x="1060" y="225"/>
                                <a:pt x="1057" y="224"/>
                                <a:pt x="1053" y="224"/>
                              </a:cubicBezTo>
                              <a:cubicBezTo>
                                <a:pt x="1048" y="224"/>
                                <a:pt x="1044" y="225"/>
                                <a:pt x="1042" y="229"/>
                              </a:cubicBezTo>
                              <a:cubicBezTo>
                                <a:pt x="1039" y="233"/>
                                <a:pt x="1037" y="237"/>
                                <a:pt x="1037" y="242"/>
                              </a:cubicBezTo>
                              <a:cubicBezTo>
                                <a:pt x="1037" y="248"/>
                                <a:pt x="1039" y="253"/>
                                <a:pt x="1042" y="259"/>
                              </a:cubicBezTo>
                              <a:cubicBezTo>
                                <a:pt x="1045" y="264"/>
                                <a:pt x="1049" y="268"/>
                                <a:pt x="1054" y="272"/>
                              </a:cubicBezTo>
                              <a:cubicBezTo>
                                <a:pt x="1059" y="276"/>
                                <a:pt x="1064" y="279"/>
                                <a:pt x="1070" y="282"/>
                              </a:cubicBezTo>
                              <a:cubicBezTo>
                                <a:pt x="1076" y="284"/>
                                <a:pt x="1082" y="285"/>
                                <a:pt x="1088" y="285"/>
                              </a:cubicBezTo>
                              <a:cubicBezTo>
                                <a:pt x="1097" y="285"/>
                                <a:pt x="1106" y="283"/>
                                <a:pt x="1113" y="278"/>
                              </a:cubicBezTo>
                              <a:cubicBezTo>
                                <a:pt x="1121" y="273"/>
                                <a:pt x="1127" y="267"/>
                                <a:pt x="1132" y="260"/>
                              </a:cubicBezTo>
                              <a:cubicBezTo>
                                <a:pt x="1138" y="253"/>
                                <a:pt x="1142" y="244"/>
                                <a:pt x="1144" y="235"/>
                              </a:cubicBezTo>
                              <a:cubicBezTo>
                                <a:pt x="1147" y="226"/>
                                <a:pt x="1148" y="217"/>
                                <a:pt x="1148" y="208"/>
                              </a:cubicBezTo>
                              <a:cubicBezTo>
                                <a:pt x="1148" y="201"/>
                                <a:pt x="1148" y="193"/>
                                <a:pt x="1146" y="186"/>
                              </a:cubicBezTo>
                              <a:cubicBezTo>
                                <a:pt x="1145" y="179"/>
                                <a:pt x="1143" y="171"/>
                                <a:pt x="1141" y="164"/>
                              </a:cubicBezTo>
                              <a:close/>
                              <a:moveTo>
                                <a:pt x="672" y="155"/>
                              </a:moveTo>
                              <a:cubicBezTo>
                                <a:pt x="670" y="149"/>
                                <a:pt x="668" y="143"/>
                                <a:pt x="666" y="135"/>
                              </a:cubicBezTo>
                              <a:cubicBezTo>
                                <a:pt x="663" y="127"/>
                                <a:pt x="662" y="118"/>
                                <a:pt x="662" y="109"/>
                              </a:cubicBezTo>
                              <a:cubicBezTo>
                                <a:pt x="662" y="105"/>
                                <a:pt x="662" y="102"/>
                                <a:pt x="662" y="98"/>
                              </a:cubicBezTo>
                              <a:cubicBezTo>
                                <a:pt x="662" y="94"/>
                                <a:pt x="662" y="90"/>
                                <a:pt x="661" y="87"/>
                              </a:cubicBezTo>
                              <a:cubicBezTo>
                                <a:pt x="660" y="83"/>
                                <a:pt x="658" y="81"/>
                                <a:pt x="656" y="78"/>
                              </a:cubicBezTo>
                              <a:cubicBezTo>
                                <a:pt x="654" y="76"/>
                                <a:pt x="651" y="75"/>
                                <a:pt x="647" y="75"/>
                              </a:cubicBezTo>
                              <a:cubicBezTo>
                                <a:pt x="644" y="75"/>
                                <a:pt x="640" y="76"/>
                                <a:pt x="637" y="78"/>
                              </a:cubicBezTo>
                              <a:cubicBezTo>
                                <a:pt x="634" y="81"/>
                                <a:pt x="631" y="85"/>
                                <a:pt x="628" y="91"/>
                              </a:cubicBezTo>
                              <a:cubicBezTo>
                                <a:pt x="625" y="95"/>
                                <a:pt x="623" y="100"/>
                                <a:pt x="620" y="106"/>
                              </a:cubicBezTo>
                              <a:cubicBezTo>
                                <a:pt x="617" y="112"/>
                                <a:pt x="615" y="117"/>
                                <a:pt x="612" y="123"/>
                              </a:cubicBezTo>
                              <a:cubicBezTo>
                                <a:pt x="608" y="130"/>
                                <a:pt x="604" y="136"/>
                                <a:pt x="600" y="141"/>
                              </a:cubicBezTo>
                              <a:cubicBezTo>
                                <a:pt x="597" y="146"/>
                                <a:pt x="594" y="149"/>
                                <a:pt x="591" y="149"/>
                              </a:cubicBezTo>
                              <a:cubicBezTo>
                                <a:pt x="589" y="149"/>
                                <a:pt x="588" y="147"/>
                                <a:pt x="587" y="142"/>
                              </a:cubicBezTo>
                              <a:cubicBezTo>
                                <a:pt x="587" y="137"/>
                                <a:pt x="587" y="128"/>
                                <a:pt x="590" y="116"/>
                              </a:cubicBezTo>
                              <a:cubicBezTo>
                                <a:pt x="591" y="111"/>
                                <a:pt x="592" y="106"/>
                                <a:pt x="593" y="101"/>
                              </a:cubicBezTo>
                              <a:cubicBezTo>
                                <a:pt x="594" y="96"/>
                                <a:pt x="595" y="92"/>
                                <a:pt x="595" y="89"/>
                              </a:cubicBezTo>
                              <a:cubicBezTo>
                                <a:pt x="595" y="84"/>
                                <a:pt x="593" y="80"/>
                                <a:pt x="590" y="77"/>
                              </a:cubicBezTo>
                              <a:cubicBezTo>
                                <a:pt x="587" y="73"/>
                                <a:pt x="584" y="72"/>
                                <a:pt x="580" y="72"/>
                              </a:cubicBezTo>
                              <a:cubicBezTo>
                                <a:pt x="574" y="72"/>
                                <a:pt x="569" y="74"/>
                                <a:pt x="565" y="79"/>
                              </a:cubicBezTo>
                              <a:cubicBezTo>
                                <a:pt x="561" y="84"/>
                                <a:pt x="558" y="90"/>
                                <a:pt x="555" y="97"/>
                              </a:cubicBezTo>
                              <a:cubicBezTo>
                                <a:pt x="553" y="104"/>
                                <a:pt x="551" y="111"/>
                                <a:pt x="550" y="118"/>
                              </a:cubicBezTo>
                              <a:cubicBezTo>
                                <a:pt x="549" y="126"/>
                                <a:pt x="548" y="132"/>
                                <a:pt x="548" y="137"/>
                              </a:cubicBezTo>
                              <a:cubicBezTo>
                                <a:pt x="548" y="143"/>
                                <a:pt x="549" y="150"/>
                                <a:pt x="550" y="156"/>
                              </a:cubicBezTo>
                              <a:cubicBezTo>
                                <a:pt x="551" y="162"/>
                                <a:pt x="553" y="168"/>
                                <a:pt x="556" y="173"/>
                              </a:cubicBezTo>
                              <a:cubicBezTo>
                                <a:pt x="558" y="178"/>
                                <a:pt x="562" y="183"/>
                                <a:pt x="566" y="186"/>
                              </a:cubicBezTo>
                              <a:cubicBezTo>
                                <a:pt x="571" y="189"/>
                                <a:pt x="576" y="191"/>
                                <a:pt x="583" y="191"/>
                              </a:cubicBezTo>
                              <a:cubicBezTo>
                                <a:pt x="589" y="191"/>
                                <a:pt x="594" y="189"/>
                                <a:pt x="599" y="186"/>
                              </a:cubicBezTo>
                              <a:cubicBezTo>
                                <a:pt x="604" y="182"/>
                                <a:pt x="608" y="178"/>
                                <a:pt x="612" y="173"/>
                              </a:cubicBezTo>
                              <a:cubicBezTo>
                                <a:pt x="616" y="168"/>
                                <a:pt x="620" y="163"/>
                                <a:pt x="624" y="158"/>
                              </a:cubicBezTo>
                              <a:cubicBezTo>
                                <a:pt x="627" y="152"/>
                                <a:pt x="631" y="147"/>
                                <a:pt x="634" y="143"/>
                              </a:cubicBezTo>
                              <a:cubicBezTo>
                                <a:pt x="635" y="146"/>
                                <a:pt x="637" y="151"/>
                                <a:pt x="639" y="156"/>
                              </a:cubicBezTo>
                              <a:cubicBezTo>
                                <a:pt x="641" y="162"/>
                                <a:pt x="644" y="167"/>
                                <a:pt x="647" y="172"/>
                              </a:cubicBezTo>
                              <a:cubicBezTo>
                                <a:pt x="649" y="177"/>
                                <a:pt x="653" y="181"/>
                                <a:pt x="656" y="185"/>
                              </a:cubicBezTo>
                              <a:cubicBezTo>
                                <a:pt x="660" y="188"/>
                                <a:pt x="664" y="190"/>
                                <a:pt x="669" y="190"/>
                              </a:cubicBezTo>
                              <a:cubicBezTo>
                                <a:pt x="672" y="190"/>
                                <a:pt x="675" y="189"/>
                                <a:pt x="678" y="186"/>
                              </a:cubicBezTo>
                              <a:cubicBezTo>
                                <a:pt x="681" y="183"/>
                                <a:pt x="682" y="180"/>
                                <a:pt x="682" y="177"/>
                              </a:cubicBezTo>
                              <a:cubicBezTo>
                                <a:pt x="682" y="175"/>
                                <a:pt x="681" y="172"/>
                                <a:pt x="679" y="169"/>
                              </a:cubicBezTo>
                              <a:cubicBezTo>
                                <a:pt x="677" y="165"/>
                                <a:pt x="675" y="160"/>
                                <a:pt x="672" y="155"/>
                              </a:cubicBezTo>
                              <a:close/>
                              <a:moveTo>
                                <a:pt x="1005" y="179"/>
                              </a:moveTo>
                              <a:cubicBezTo>
                                <a:pt x="1002" y="172"/>
                                <a:pt x="1000" y="165"/>
                                <a:pt x="998" y="157"/>
                              </a:cubicBezTo>
                              <a:cubicBezTo>
                                <a:pt x="997" y="148"/>
                                <a:pt x="996" y="139"/>
                                <a:pt x="996" y="128"/>
                              </a:cubicBezTo>
                              <a:cubicBezTo>
                                <a:pt x="996" y="118"/>
                                <a:pt x="997" y="107"/>
                                <a:pt x="998" y="94"/>
                              </a:cubicBezTo>
                              <a:cubicBezTo>
                                <a:pt x="999" y="81"/>
                                <a:pt x="1000" y="67"/>
                                <a:pt x="1001" y="52"/>
                              </a:cubicBezTo>
                              <a:cubicBezTo>
                                <a:pt x="1001" y="46"/>
                                <a:pt x="1000" y="41"/>
                                <a:pt x="997" y="37"/>
                              </a:cubicBezTo>
                              <a:cubicBezTo>
                                <a:pt x="995" y="33"/>
                                <a:pt x="991" y="31"/>
                                <a:pt x="985" y="31"/>
                              </a:cubicBezTo>
                              <a:cubicBezTo>
                                <a:pt x="979" y="31"/>
                                <a:pt x="974" y="34"/>
                                <a:pt x="971" y="40"/>
                              </a:cubicBezTo>
                              <a:cubicBezTo>
                                <a:pt x="967" y="46"/>
                                <a:pt x="964" y="53"/>
                                <a:pt x="962" y="60"/>
                              </a:cubicBezTo>
                              <a:cubicBezTo>
                                <a:pt x="960" y="68"/>
                                <a:pt x="959" y="76"/>
                                <a:pt x="959" y="84"/>
                              </a:cubicBezTo>
                              <a:cubicBezTo>
                                <a:pt x="958" y="92"/>
                                <a:pt x="958" y="98"/>
                                <a:pt x="958" y="103"/>
                              </a:cubicBezTo>
                              <a:cubicBezTo>
                                <a:pt x="958" y="107"/>
                                <a:pt x="958" y="112"/>
                                <a:pt x="958" y="119"/>
                              </a:cubicBezTo>
                              <a:cubicBezTo>
                                <a:pt x="959" y="126"/>
                                <a:pt x="959" y="134"/>
                                <a:pt x="961" y="142"/>
                              </a:cubicBezTo>
                              <a:cubicBezTo>
                                <a:pt x="962" y="150"/>
                                <a:pt x="963" y="158"/>
                                <a:pt x="965" y="167"/>
                              </a:cubicBezTo>
                              <a:cubicBezTo>
                                <a:pt x="967" y="175"/>
                                <a:pt x="969" y="182"/>
                                <a:pt x="972" y="189"/>
                              </a:cubicBezTo>
                              <a:cubicBezTo>
                                <a:pt x="976" y="196"/>
                                <a:pt x="979" y="201"/>
                                <a:pt x="983" y="205"/>
                              </a:cubicBezTo>
                              <a:cubicBezTo>
                                <a:pt x="988" y="210"/>
                                <a:pt x="993" y="212"/>
                                <a:pt x="998" y="212"/>
                              </a:cubicBezTo>
                              <a:cubicBezTo>
                                <a:pt x="1002" y="212"/>
                                <a:pt x="1006" y="210"/>
                                <a:pt x="1008" y="208"/>
                              </a:cubicBezTo>
                              <a:cubicBezTo>
                                <a:pt x="1011" y="205"/>
                                <a:pt x="1012" y="202"/>
                                <a:pt x="1012" y="197"/>
                              </a:cubicBezTo>
                              <a:cubicBezTo>
                                <a:pt x="1012" y="195"/>
                                <a:pt x="1012" y="192"/>
                                <a:pt x="1010" y="189"/>
                              </a:cubicBezTo>
                              <a:cubicBezTo>
                                <a:pt x="1009" y="186"/>
                                <a:pt x="1007" y="183"/>
                                <a:pt x="1005" y="179"/>
                              </a:cubicBezTo>
                              <a:close/>
                              <a:moveTo>
                                <a:pt x="1061" y="205"/>
                              </a:moveTo>
                              <a:cubicBezTo>
                                <a:pt x="1065" y="205"/>
                                <a:pt x="1068" y="204"/>
                                <a:pt x="1070" y="201"/>
                              </a:cubicBezTo>
                              <a:cubicBezTo>
                                <a:pt x="1072" y="198"/>
                                <a:pt x="1073" y="195"/>
                                <a:pt x="1073" y="191"/>
                              </a:cubicBezTo>
                              <a:cubicBezTo>
                                <a:pt x="1073" y="184"/>
                                <a:pt x="1072" y="177"/>
                                <a:pt x="1070" y="169"/>
                              </a:cubicBezTo>
                              <a:cubicBezTo>
                                <a:pt x="1068" y="161"/>
                                <a:pt x="1068" y="153"/>
                                <a:pt x="1068" y="144"/>
                              </a:cubicBezTo>
                              <a:cubicBezTo>
                                <a:pt x="1068" y="142"/>
                                <a:pt x="1068" y="140"/>
                                <a:pt x="1068" y="137"/>
                              </a:cubicBezTo>
                              <a:cubicBezTo>
                                <a:pt x="1069" y="134"/>
                                <a:pt x="1070" y="130"/>
                                <a:pt x="1070" y="126"/>
                              </a:cubicBezTo>
                              <a:cubicBezTo>
                                <a:pt x="1071" y="123"/>
                                <a:pt x="1071" y="119"/>
                                <a:pt x="1072" y="116"/>
                              </a:cubicBezTo>
                              <a:cubicBezTo>
                                <a:pt x="1072" y="112"/>
                                <a:pt x="1072" y="109"/>
                                <a:pt x="1072" y="106"/>
                              </a:cubicBezTo>
                              <a:cubicBezTo>
                                <a:pt x="1072" y="100"/>
                                <a:pt x="1070" y="96"/>
                                <a:pt x="1067" y="94"/>
                              </a:cubicBezTo>
                              <a:cubicBezTo>
                                <a:pt x="1064" y="92"/>
                                <a:pt x="1060" y="90"/>
                                <a:pt x="1054" y="90"/>
                              </a:cubicBezTo>
                              <a:cubicBezTo>
                                <a:pt x="1050" y="90"/>
                                <a:pt x="1046" y="93"/>
                                <a:pt x="1043" y="97"/>
                              </a:cubicBezTo>
                              <a:cubicBezTo>
                                <a:pt x="1040" y="101"/>
                                <a:pt x="1038" y="106"/>
                                <a:pt x="1036" y="112"/>
                              </a:cubicBezTo>
                              <a:cubicBezTo>
                                <a:pt x="1034" y="118"/>
                                <a:pt x="1033" y="124"/>
                                <a:pt x="1032" y="131"/>
                              </a:cubicBezTo>
                              <a:cubicBezTo>
                                <a:pt x="1032" y="137"/>
                                <a:pt x="1031" y="142"/>
                                <a:pt x="1031" y="146"/>
                              </a:cubicBezTo>
                              <a:cubicBezTo>
                                <a:pt x="1031" y="151"/>
                                <a:pt x="1032" y="157"/>
                                <a:pt x="1033" y="164"/>
                              </a:cubicBezTo>
                              <a:cubicBezTo>
                                <a:pt x="1033" y="170"/>
                                <a:pt x="1035" y="177"/>
                                <a:pt x="1037" y="183"/>
                              </a:cubicBezTo>
                              <a:cubicBezTo>
                                <a:pt x="1039" y="189"/>
                                <a:pt x="1042" y="194"/>
                                <a:pt x="1046" y="199"/>
                              </a:cubicBezTo>
                              <a:cubicBezTo>
                                <a:pt x="1050" y="203"/>
                                <a:pt x="1055" y="205"/>
                                <a:pt x="1061" y="205"/>
                              </a:cubicBezTo>
                              <a:close/>
                              <a:moveTo>
                                <a:pt x="1048" y="73"/>
                              </a:moveTo>
                              <a:cubicBezTo>
                                <a:pt x="1050" y="75"/>
                                <a:pt x="1053" y="77"/>
                                <a:pt x="1056" y="78"/>
                              </a:cubicBezTo>
                              <a:cubicBezTo>
                                <a:pt x="1059" y="79"/>
                                <a:pt x="1062" y="79"/>
                                <a:pt x="1065" y="79"/>
                              </a:cubicBezTo>
                              <a:cubicBezTo>
                                <a:pt x="1071" y="79"/>
                                <a:pt x="1076" y="77"/>
                                <a:pt x="1079" y="73"/>
                              </a:cubicBezTo>
                              <a:cubicBezTo>
                                <a:pt x="1082" y="70"/>
                                <a:pt x="1084" y="65"/>
                                <a:pt x="1084" y="59"/>
                              </a:cubicBezTo>
                              <a:cubicBezTo>
                                <a:pt x="1084" y="56"/>
                                <a:pt x="1083" y="53"/>
                                <a:pt x="1082" y="50"/>
                              </a:cubicBezTo>
                              <a:cubicBezTo>
                                <a:pt x="1081" y="47"/>
                                <a:pt x="1080" y="45"/>
                                <a:pt x="1078" y="43"/>
                              </a:cubicBezTo>
                              <a:cubicBezTo>
                                <a:pt x="1076" y="40"/>
                                <a:pt x="1073" y="39"/>
                                <a:pt x="1071" y="37"/>
                              </a:cubicBezTo>
                              <a:cubicBezTo>
                                <a:pt x="1068" y="36"/>
                                <a:pt x="1065" y="35"/>
                                <a:pt x="1061" y="35"/>
                              </a:cubicBezTo>
                              <a:cubicBezTo>
                                <a:pt x="1058" y="35"/>
                                <a:pt x="1056" y="36"/>
                                <a:pt x="1053" y="37"/>
                              </a:cubicBezTo>
                              <a:cubicBezTo>
                                <a:pt x="1050" y="39"/>
                                <a:pt x="1048" y="40"/>
                                <a:pt x="1046" y="43"/>
                              </a:cubicBezTo>
                              <a:cubicBezTo>
                                <a:pt x="1044" y="45"/>
                                <a:pt x="1043" y="47"/>
                                <a:pt x="1042" y="50"/>
                              </a:cubicBezTo>
                              <a:cubicBezTo>
                                <a:pt x="1041" y="53"/>
                                <a:pt x="1040" y="56"/>
                                <a:pt x="1040" y="58"/>
                              </a:cubicBezTo>
                              <a:cubicBezTo>
                                <a:pt x="1040" y="61"/>
                                <a:pt x="1041" y="64"/>
                                <a:pt x="1042" y="67"/>
                              </a:cubicBezTo>
                              <a:cubicBezTo>
                                <a:pt x="1044" y="69"/>
                                <a:pt x="1045" y="71"/>
                                <a:pt x="1048" y="73"/>
                              </a:cubicBezTo>
                              <a:close/>
                              <a:moveTo>
                                <a:pt x="1112" y="85"/>
                              </a:moveTo>
                              <a:cubicBezTo>
                                <a:pt x="1117" y="85"/>
                                <a:pt x="1121" y="83"/>
                                <a:pt x="1124" y="80"/>
                              </a:cubicBezTo>
                              <a:cubicBezTo>
                                <a:pt x="1127" y="77"/>
                                <a:pt x="1129" y="73"/>
                                <a:pt x="1129" y="68"/>
                              </a:cubicBezTo>
                              <a:cubicBezTo>
                                <a:pt x="1129" y="63"/>
                                <a:pt x="1127" y="59"/>
                                <a:pt x="1124" y="56"/>
                              </a:cubicBezTo>
                              <a:cubicBezTo>
                                <a:pt x="1120" y="53"/>
                                <a:pt x="1116" y="51"/>
                                <a:pt x="1112" y="51"/>
                              </a:cubicBezTo>
                              <a:cubicBezTo>
                                <a:pt x="1107" y="51"/>
                                <a:pt x="1103" y="53"/>
                                <a:pt x="1099" y="56"/>
                              </a:cubicBezTo>
                              <a:cubicBezTo>
                                <a:pt x="1096" y="59"/>
                                <a:pt x="1094" y="63"/>
                                <a:pt x="1094" y="68"/>
                              </a:cubicBezTo>
                              <a:cubicBezTo>
                                <a:pt x="1094" y="73"/>
                                <a:pt x="1096" y="77"/>
                                <a:pt x="1099" y="80"/>
                              </a:cubicBezTo>
                              <a:cubicBezTo>
                                <a:pt x="1102" y="83"/>
                                <a:pt x="1107" y="85"/>
                                <a:pt x="1112" y="85"/>
                              </a:cubicBezTo>
                              <a:close/>
                              <a:moveTo>
                                <a:pt x="1235" y="123"/>
                              </a:moveTo>
                              <a:cubicBezTo>
                                <a:pt x="1239" y="118"/>
                                <a:pt x="1244" y="114"/>
                                <a:pt x="1248" y="109"/>
                              </a:cubicBezTo>
                              <a:cubicBezTo>
                                <a:pt x="1253" y="104"/>
                                <a:pt x="1257" y="99"/>
                                <a:pt x="1260" y="95"/>
                              </a:cubicBezTo>
                              <a:cubicBezTo>
                                <a:pt x="1264" y="90"/>
                                <a:pt x="1265" y="86"/>
                                <a:pt x="1265" y="83"/>
                              </a:cubicBezTo>
                              <a:cubicBezTo>
                                <a:pt x="1265" y="79"/>
                                <a:pt x="1264" y="76"/>
                                <a:pt x="1261" y="73"/>
                              </a:cubicBezTo>
                              <a:cubicBezTo>
                                <a:pt x="1259" y="70"/>
                                <a:pt x="1255" y="69"/>
                                <a:pt x="1251" y="69"/>
                              </a:cubicBezTo>
                              <a:cubicBezTo>
                                <a:pt x="1248" y="69"/>
                                <a:pt x="1245" y="70"/>
                                <a:pt x="1241" y="71"/>
                              </a:cubicBezTo>
                              <a:cubicBezTo>
                                <a:pt x="1238" y="73"/>
                                <a:pt x="1235" y="75"/>
                                <a:pt x="1231" y="78"/>
                              </a:cubicBezTo>
                              <a:cubicBezTo>
                                <a:pt x="1228" y="80"/>
                                <a:pt x="1225" y="83"/>
                                <a:pt x="1222" y="86"/>
                              </a:cubicBezTo>
                              <a:cubicBezTo>
                                <a:pt x="1219" y="89"/>
                                <a:pt x="1216" y="92"/>
                                <a:pt x="1214" y="94"/>
                              </a:cubicBezTo>
                              <a:cubicBezTo>
                                <a:pt x="1212" y="96"/>
                                <a:pt x="1210" y="97"/>
                                <a:pt x="1209" y="97"/>
                              </a:cubicBezTo>
                              <a:cubicBezTo>
                                <a:pt x="1208" y="98"/>
                                <a:pt x="1208" y="97"/>
                                <a:pt x="1207" y="97"/>
                              </a:cubicBezTo>
                              <a:cubicBezTo>
                                <a:pt x="1207" y="96"/>
                                <a:pt x="1207" y="95"/>
                                <a:pt x="1207" y="93"/>
                              </a:cubicBezTo>
                              <a:cubicBezTo>
                                <a:pt x="1207" y="91"/>
                                <a:pt x="1207" y="90"/>
                                <a:pt x="1207" y="88"/>
                              </a:cubicBezTo>
                              <a:cubicBezTo>
                                <a:pt x="1209" y="78"/>
                                <a:pt x="1210" y="68"/>
                                <a:pt x="1212" y="59"/>
                              </a:cubicBezTo>
                              <a:cubicBezTo>
                                <a:pt x="1213" y="49"/>
                                <a:pt x="1216" y="39"/>
                                <a:pt x="1219" y="30"/>
                              </a:cubicBezTo>
                              <a:cubicBezTo>
                                <a:pt x="1219" y="29"/>
                                <a:pt x="1219" y="27"/>
                                <a:pt x="1220" y="25"/>
                              </a:cubicBezTo>
                              <a:cubicBezTo>
                                <a:pt x="1220" y="24"/>
                                <a:pt x="1220" y="22"/>
                                <a:pt x="1220" y="20"/>
                              </a:cubicBezTo>
                              <a:cubicBezTo>
                                <a:pt x="1220" y="17"/>
                                <a:pt x="1219" y="13"/>
                                <a:pt x="1216" y="11"/>
                              </a:cubicBezTo>
                              <a:cubicBezTo>
                                <a:pt x="1213" y="9"/>
                                <a:pt x="1210" y="7"/>
                                <a:pt x="1207" y="7"/>
                              </a:cubicBezTo>
                              <a:cubicBezTo>
                                <a:pt x="1201" y="7"/>
                                <a:pt x="1197" y="10"/>
                                <a:pt x="1193" y="14"/>
                              </a:cubicBezTo>
                              <a:cubicBezTo>
                                <a:pt x="1189" y="19"/>
                                <a:pt x="1185" y="25"/>
                                <a:pt x="1183" y="32"/>
                              </a:cubicBezTo>
                              <a:cubicBezTo>
                                <a:pt x="1180" y="39"/>
                                <a:pt x="1177" y="48"/>
                                <a:pt x="1176" y="57"/>
                              </a:cubicBezTo>
                              <a:cubicBezTo>
                                <a:pt x="1174" y="66"/>
                                <a:pt x="1172" y="75"/>
                                <a:pt x="1171" y="83"/>
                              </a:cubicBezTo>
                              <a:cubicBezTo>
                                <a:pt x="1170" y="92"/>
                                <a:pt x="1169" y="100"/>
                                <a:pt x="1169" y="107"/>
                              </a:cubicBezTo>
                              <a:cubicBezTo>
                                <a:pt x="1169" y="114"/>
                                <a:pt x="1169" y="119"/>
                                <a:pt x="1169" y="123"/>
                              </a:cubicBezTo>
                              <a:cubicBezTo>
                                <a:pt x="1169" y="127"/>
                                <a:pt x="1169" y="132"/>
                                <a:pt x="1169" y="139"/>
                              </a:cubicBezTo>
                              <a:cubicBezTo>
                                <a:pt x="1169" y="146"/>
                                <a:pt x="1170" y="155"/>
                                <a:pt x="1171" y="164"/>
                              </a:cubicBezTo>
                              <a:cubicBezTo>
                                <a:pt x="1171" y="173"/>
                                <a:pt x="1172" y="183"/>
                                <a:pt x="1174" y="192"/>
                              </a:cubicBezTo>
                              <a:cubicBezTo>
                                <a:pt x="1176" y="202"/>
                                <a:pt x="1180" y="213"/>
                                <a:pt x="1184" y="218"/>
                              </a:cubicBezTo>
                              <a:cubicBezTo>
                                <a:pt x="1188" y="223"/>
                                <a:pt x="1192" y="226"/>
                                <a:pt x="1197" y="226"/>
                              </a:cubicBezTo>
                              <a:cubicBezTo>
                                <a:pt x="1200" y="226"/>
                                <a:pt x="1203" y="224"/>
                                <a:pt x="1206" y="222"/>
                              </a:cubicBezTo>
                              <a:cubicBezTo>
                                <a:pt x="1209" y="220"/>
                                <a:pt x="1210" y="217"/>
                                <a:pt x="1210" y="213"/>
                              </a:cubicBezTo>
                              <a:cubicBezTo>
                                <a:pt x="1210" y="211"/>
                                <a:pt x="1208" y="201"/>
                                <a:pt x="1205" y="185"/>
                              </a:cubicBezTo>
                              <a:cubicBezTo>
                                <a:pt x="1204" y="179"/>
                                <a:pt x="1204" y="173"/>
                                <a:pt x="1204" y="167"/>
                              </a:cubicBezTo>
                              <a:cubicBezTo>
                                <a:pt x="1206" y="169"/>
                                <a:pt x="1209" y="171"/>
                                <a:pt x="1212" y="173"/>
                              </a:cubicBezTo>
                              <a:cubicBezTo>
                                <a:pt x="1216" y="177"/>
                                <a:pt x="1220" y="180"/>
                                <a:pt x="1224" y="183"/>
                              </a:cubicBezTo>
                              <a:cubicBezTo>
                                <a:pt x="1228" y="185"/>
                                <a:pt x="1232" y="188"/>
                                <a:pt x="1237" y="189"/>
                              </a:cubicBezTo>
                              <a:cubicBezTo>
                                <a:pt x="1241" y="191"/>
                                <a:pt x="1245" y="192"/>
                                <a:pt x="1249" y="192"/>
                              </a:cubicBezTo>
                              <a:cubicBezTo>
                                <a:pt x="1254" y="192"/>
                                <a:pt x="1257" y="192"/>
                                <a:pt x="1260" y="189"/>
                              </a:cubicBezTo>
                              <a:cubicBezTo>
                                <a:pt x="1264" y="186"/>
                                <a:pt x="1265" y="182"/>
                                <a:pt x="1265" y="178"/>
                              </a:cubicBezTo>
                              <a:cubicBezTo>
                                <a:pt x="1265" y="175"/>
                                <a:pt x="1263" y="170"/>
                                <a:pt x="1259" y="165"/>
                              </a:cubicBezTo>
                              <a:cubicBezTo>
                                <a:pt x="1255" y="160"/>
                                <a:pt x="1250" y="155"/>
                                <a:pt x="1244" y="150"/>
                              </a:cubicBezTo>
                              <a:cubicBezTo>
                                <a:pt x="1238" y="145"/>
                                <a:pt x="1232" y="140"/>
                                <a:pt x="1226" y="135"/>
                              </a:cubicBezTo>
                              <a:cubicBezTo>
                                <a:pt x="1225" y="134"/>
                                <a:pt x="1225" y="134"/>
                                <a:pt x="1224" y="133"/>
                              </a:cubicBezTo>
                              <a:cubicBezTo>
                                <a:pt x="1227" y="131"/>
                                <a:pt x="1230" y="127"/>
                                <a:pt x="1235" y="123"/>
                              </a:cubicBezTo>
                              <a:close/>
                              <a:moveTo>
                                <a:pt x="515" y="151"/>
                              </a:moveTo>
                              <a:cubicBezTo>
                                <a:pt x="513" y="151"/>
                                <a:pt x="511" y="152"/>
                                <a:pt x="508" y="155"/>
                              </a:cubicBezTo>
                              <a:cubicBezTo>
                                <a:pt x="506" y="158"/>
                                <a:pt x="503" y="161"/>
                                <a:pt x="500" y="165"/>
                              </a:cubicBezTo>
                              <a:cubicBezTo>
                                <a:pt x="492" y="174"/>
                                <a:pt x="486" y="180"/>
                                <a:pt x="480" y="184"/>
                              </a:cubicBezTo>
                              <a:cubicBezTo>
                                <a:pt x="475" y="188"/>
                                <a:pt x="470" y="190"/>
                                <a:pt x="466" y="190"/>
                              </a:cubicBezTo>
                              <a:cubicBezTo>
                                <a:pt x="462" y="190"/>
                                <a:pt x="459" y="188"/>
                                <a:pt x="456" y="184"/>
                              </a:cubicBezTo>
                              <a:cubicBezTo>
                                <a:pt x="454" y="180"/>
                                <a:pt x="452" y="176"/>
                                <a:pt x="450" y="170"/>
                              </a:cubicBezTo>
                              <a:cubicBezTo>
                                <a:pt x="449" y="164"/>
                                <a:pt x="448" y="157"/>
                                <a:pt x="448" y="149"/>
                              </a:cubicBezTo>
                              <a:cubicBezTo>
                                <a:pt x="448" y="141"/>
                                <a:pt x="448" y="132"/>
                                <a:pt x="449" y="124"/>
                              </a:cubicBezTo>
                              <a:cubicBezTo>
                                <a:pt x="452" y="123"/>
                                <a:pt x="456" y="123"/>
                                <a:pt x="460" y="123"/>
                              </a:cubicBezTo>
                              <a:cubicBezTo>
                                <a:pt x="465" y="123"/>
                                <a:pt x="470" y="123"/>
                                <a:pt x="475" y="122"/>
                              </a:cubicBezTo>
                              <a:cubicBezTo>
                                <a:pt x="479" y="122"/>
                                <a:pt x="483" y="120"/>
                                <a:pt x="487" y="118"/>
                              </a:cubicBezTo>
                              <a:cubicBezTo>
                                <a:pt x="490" y="116"/>
                                <a:pt x="492" y="113"/>
                                <a:pt x="492" y="109"/>
                              </a:cubicBezTo>
                              <a:cubicBezTo>
                                <a:pt x="492" y="106"/>
                                <a:pt x="491" y="103"/>
                                <a:pt x="489" y="101"/>
                              </a:cubicBezTo>
                              <a:cubicBezTo>
                                <a:pt x="486" y="99"/>
                                <a:pt x="484" y="98"/>
                                <a:pt x="481" y="97"/>
                              </a:cubicBezTo>
                              <a:cubicBezTo>
                                <a:pt x="478" y="96"/>
                                <a:pt x="475" y="96"/>
                                <a:pt x="472" y="95"/>
                              </a:cubicBezTo>
                              <a:cubicBezTo>
                                <a:pt x="468" y="95"/>
                                <a:pt x="466" y="95"/>
                                <a:pt x="463" y="95"/>
                              </a:cubicBezTo>
                              <a:cubicBezTo>
                                <a:pt x="451" y="95"/>
                                <a:pt x="451" y="95"/>
                                <a:pt x="451" y="95"/>
                              </a:cubicBezTo>
                              <a:cubicBezTo>
                                <a:pt x="452" y="86"/>
                                <a:pt x="454" y="76"/>
                                <a:pt x="456" y="66"/>
                              </a:cubicBezTo>
                              <a:cubicBezTo>
                                <a:pt x="459" y="56"/>
                                <a:pt x="460" y="47"/>
                                <a:pt x="460" y="38"/>
                              </a:cubicBezTo>
                              <a:cubicBezTo>
                                <a:pt x="460" y="33"/>
                                <a:pt x="458" y="29"/>
                                <a:pt x="455" y="27"/>
                              </a:cubicBezTo>
                              <a:cubicBezTo>
                                <a:pt x="452" y="24"/>
                                <a:pt x="448" y="23"/>
                                <a:pt x="444" y="23"/>
                              </a:cubicBezTo>
                              <a:cubicBezTo>
                                <a:pt x="437" y="23"/>
                                <a:pt x="432" y="26"/>
                                <a:pt x="428" y="31"/>
                              </a:cubicBezTo>
                              <a:cubicBezTo>
                                <a:pt x="425" y="37"/>
                                <a:pt x="421" y="43"/>
                                <a:pt x="419" y="51"/>
                              </a:cubicBezTo>
                              <a:cubicBezTo>
                                <a:pt x="416" y="58"/>
                                <a:pt x="414" y="66"/>
                                <a:pt x="413" y="74"/>
                              </a:cubicBezTo>
                              <a:cubicBezTo>
                                <a:pt x="411" y="81"/>
                                <a:pt x="410" y="88"/>
                                <a:pt x="409" y="92"/>
                              </a:cubicBezTo>
                              <a:cubicBezTo>
                                <a:pt x="408" y="96"/>
                                <a:pt x="407" y="98"/>
                                <a:pt x="404" y="99"/>
                              </a:cubicBezTo>
                              <a:cubicBezTo>
                                <a:pt x="401" y="100"/>
                                <a:pt x="398" y="101"/>
                                <a:pt x="395" y="102"/>
                              </a:cubicBezTo>
                              <a:cubicBezTo>
                                <a:pt x="392" y="103"/>
                                <a:pt x="389" y="104"/>
                                <a:pt x="387" y="106"/>
                              </a:cubicBezTo>
                              <a:cubicBezTo>
                                <a:pt x="384" y="108"/>
                                <a:pt x="383" y="111"/>
                                <a:pt x="383" y="115"/>
                              </a:cubicBezTo>
                              <a:cubicBezTo>
                                <a:pt x="383" y="119"/>
                                <a:pt x="384" y="121"/>
                                <a:pt x="385" y="123"/>
                              </a:cubicBezTo>
                              <a:cubicBezTo>
                                <a:pt x="386" y="125"/>
                                <a:pt x="388" y="127"/>
                                <a:pt x="390" y="128"/>
                              </a:cubicBezTo>
                              <a:cubicBezTo>
                                <a:pt x="392" y="129"/>
                                <a:pt x="394" y="129"/>
                                <a:pt x="397" y="130"/>
                              </a:cubicBezTo>
                              <a:cubicBezTo>
                                <a:pt x="399" y="130"/>
                                <a:pt x="402" y="130"/>
                                <a:pt x="405" y="131"/>
                              </a:cubicBezTo>
                              <a:cubicBezTo>
                                <a:pt x="404" y="143"/>
                                <a:pt x="404" y="156"/>
                                <a:pt x="407" y="168"/>
                              </a:cubicBezTo>
                              <a:cubicBezTo>
                                <a:pt x="409" y="180"/>
                                <a:pt x="412" y="190"/>
                                <a:pt x="417" y="199"/>
                              </a:cubicBezTo>
                              <a:cubicBezTo>
                                <a:pt x="422" y="209"/>
                                <a:pt x="428" y="216"/>
                                <a:pt x="435" y="222"/>
                              </a:cubicBezTo>
                              <a:cubicBezTo>
                                <a:pt x="442" y="227"/>
                                <a:pt x="450" y="230"/>
                                <a:pt x="458" y="231"/>
                              </a:cubicBezTo>
                              <a:cubicBezTo>
                                <a:pt x="466" y="231"/>
                                <a:pt x="475" y="228"/>
                                <a:pt x="485" y="222"/>
                              </a:cubicBezTo>
                              <a:cubicBezTo>
                                <a:pt x="495" y="216"/>
                                <a:pt x="504" y="206"/>
                                <a:pt x="514" y="192"/>
                              </a:cubicBezTo>
                              <a:cubicBezTo>
                                <a:pt x="518" y="186"/>
                                <a:pt x="521" y="181"/>
                                <a:pt x="523" y="176"/>
                              </a:cubicBezTo>
                              <a:cubicBezTo>
                                <a:pt x="526" y="171"/>
                                <a:pt x="527" y="167"/>
                                <a:pt x="527" y="163"/>
                              </a:cubicBezTo>
                              <a:cubicBezTo>
                                <a:pt x="527" y="159"/>
                                <a:pt x="526" y="157"/>
                                <a:pt x="524" y="154"/>
                              </a:cubicBezTo>
                              <a:cubicBezTo>
                                <a:pt x="521" y="152"/>
                                <a:pt x="519" y="151"/>
                                <a:pt x="515" y="151"/>
                              </a:cubicBezTo>
                              <a:close/>
                              <a:moveTo>
                                <a:pt x="365" y="158"/>
                              </a:moveTo>
                              <a:cubicBezTo>
                                <a:pt x="367" y="159"/>
                                <a:pt x="367" y="161"/>
                                <a:pt x="367" y="165"/>
                              </a:cubicBezTo>
                              <a:cubicBezTo>
                                <a:pt x="367" y="170"/>
                                <a:pt x="366" y="174"/>
                                <a:pt x="363" y="176"/>
                              </a:cubicBezTo>
                              <a:cubicBezTo>
                                <a:pt x="360" y="179"/>
                                <a:pt x="356" y="180"/>
                                <a:pt x="352" y="180"/>
                              </a:cubicBezTo>
                              <a:cubicBezTo>
                                <a:pt x="348" y="180"/>
                                <a:pt x="344" y="180"/>
                                <a:pt x="341" y="179"/>
                              </a:cubicBezTo>
                              <a:cubicBezTo>
                                <a:pt x="338" y="177"/>
                                <a:pt x="336" y="176"/>
                                <a:pt x="333" y="173"/>
                              </a:cubicBezTo>
                              <a:cubicBezTo>
                                <a:pt x="331" y="171"/>
                                <a:pt x="329" y="169"/>
                                <a:pt x="327" y="166"/>
                              </a:cubicBezTo>
                              <a:cubicBezTo>
                                <a:pt x="325" y="163"/>
                                <a:pt x="323" y="160"/>
                                <a:pt x="321" y="157"/>
                              </a:cubicBezTo>
                              <a:cubicBezTo>
                                <a:pt x="319" y="161"/>
                                <a:pt x="317" y="165"/>
                                <a:pt x="315" y="170"/>
                              </a:cubicBezTo>
                              <a:cubicBezTo>
                                <a:pt x="312" y="174"/>
                                <a:pt x="310" y="178"/>
                                <a:pt x="306" y="182"/>
                              </a:cubicBezTo>
                              <a:cubicBezTo>
                                <a:pt x="303" y="186"/>
                                <a:pt x="300" y="189"/>
                                <a:pt x="296" y="191"/>
                              </a:cubicBezTo>
                              <a:cubicBezTo>
                                <a:pt x="292" y="194"/>
                                <a:pt x="287" y="195"/>
                                <a:pt x="283" y="195"/>
                              </a:cubicBezTo>
                              <a:cubicBezTo>
                                <a:pt x="276" y="195"/>
                                <a:pt x="271" y="193"/>
                                <a:pt x="266" y="190"/>
                              </a:cubicBezTo>
                              <a:cubicBezTo>
                                <a:pt x="262" y="187"/>
                                <a:pt x="258" y="182"/>
                                <a:pt x="255" y="177"/>
                              </a:cubicBezTo>
                              <a:cubicBezTo>
                                <a:pt x="253" y="172"/>
                                <a:pt x="251" y="167"/>
                                <a:pt x="250" y="161"/>
                              </a:cubicBezTo>
                              <a:cubicBezTo>
                                <a:pt x="248" y="155"/>
                                <a:pt x="248" y="149"/>
                                <a:pt x="248" y="144"/>
                              </a:cubicBezTo>
                              <a:cubicBezTo>
                                <a:pt x="248" y="135"/>
                                <a:pt x="249" y="126"/>
                                <a:pt x="251" y="117"/>
                              </a:cubicBezTo>
                              <a:cubicBezTo>
                                <a:pt x="254" y="108"/>
                                <a:pt x="257" y="100"/>
                                <a:pt x="262" y="93"/>
                              </a:cubicBezTo>
                              <a:cubicBezTo>
                                <a:pt x="267" y="86"/>
                                <a:pt x="273" y="80"/>
                                <a:pt x="281" y="76"/>
                              </a:cubicBezTo>
                              <a:cubicBezTo>
                                <a:pt x="288" y="71"/>
                                <a:pt x="297" y="69"/>
                                <a:pt x="307" y="69"/>
                              </a:cubicBezTo>
                              <a:cubicBezTo>
                                <a:pt x="310" y="69"/>
                                <a:pt x="314" y="70"/>
                                <a:pt x="318" y="71"/>
                              </a:cubicBezTo>
                              <a:cubicBezTo>
                                <a:pt x="321" y="71"/>
                                <a:pt x="325" y="72"/>
                                <a:pt x="329" y="73"/>
                              </a:cubicBezTo>
                              <a:cubicBezTo>
                                <a:pt x="331" y="70"/>
                                <a:pt x="333" y="68"/>
                                <a:pt x="335" y="65"/>
                              </a:cubicBezTo>
                              <a:cubicBezTo>
                                <a:pt x="338" y="63"/>
                                <a:pt x="341" y="62"/>
                                <a:pt x="344" y="62"/>
                              </a:cubicBezTo>
                              <a:cubicBezTo>
                                <a:pt x="348" y="62"/>
                                <a:pt x="352" y="64"/>
                                <a:pt x="354" y="67"/>
                              </a:cubicBezTo>
                              <a:cubicBezTo>
                                <a:pt x="356" y="70"/>
                                <a:pt x="358" y="73"/>
                                <a:pt x="358" y="77"/>
                              </a:cubicBezTo>
                              <a:cubicBezTo>
                                <a:pt x="358" y="85"/>
                                <a:pt x="357" y="92"/>
                                <a:pt x="355" y="100"/>
                              </a:cubicBezTo>
                              <a:cubicBezTo>
                                <a:pt x="353" y="107"/>
                                <a:pt x="352" y="115"/>
                                <a:pt x="352" y="123"/>
                              </a:cubicBezTo>
                              <a:cubicBezTo>
                                <a:pt x="352" y="133"/>
                                <a:pt x="352" y="140"/>
                                <a:pt x="354" y="144"/>
                              </a:cubicBezTo>
                              <a:cubicBezTo>
                                <a:pt x="356" y="148"/>
                                <a:pt x="358" y="151"/>
                                <a:pt x="360" y="153"/>
                              </a:cubicBezTo>
                              <a:cubicBezTo>
                                <a:pt x="362" y="155"/>
                                <a:pt x="363" y="157"/>
                                <a:pt x="365" y="158"/>
                              </a:cubicBezTo>
                              <a:close/>
                              <a:moveTo>
                                <a:pt x="314" y="105"/>
                              </a:moveTo>
                              <a:cubicBezTo>
                                <a:pt x="312" y="104"/>
                                <a:pt x="309" y="104"/>
                                <a:pt x="307" y="104"/>
                              </a:cubicBezTo>
                              <a:cubicBezTo>
                                <a:pt x="303" y="104"/>
                                <a:pt x="298" y="105"/>
                                <a:pt x="295" y="108"/>
                              </a:cubicBezTo>
                              <a:cubicBezTo>
                                <a:pt x="292" y="112"/>
                                <a:pt x="289" y="116"/>
                                <a:pt x="287" y="120"/>
                              </a:cubicBezTo>
                              <a:cubicBezTo>
                                <a:pt x="285" y="125"/>
                                <a:pt x="284" y="130"/>
                                <a:pt x="283" y="135"/>
                              </a:cubicBezTo>
                              <a:cubicBezTo>
                                <a:pt x="282" y="140"/>
                                <a:pt x="282" y="144"/>
                                <a:pt x="282" y="148"/>
                              </a:cubicBezTo>
                              <a:cubicBezTo>
                                <a:pt x="282" y="154"/>
                                <a:pt x="282" y="158"/>
                                <a:pt x="283" y="160"/>
                              </a:cubicBezTo>
                              <a:cubicBezTo>
                                <a:pt x="284" y="163"/>
                                <a:pt x="285" y="164"/>
                                <a:pt x="287" y="164"/>
                              </a:cubicBezTo>
                              <a:cubicBezTo>
                                <a:pt x="289" y="163"/>
                                <a:pt x="290" y="162"/>
                                <a:pt x="292" y="159"/>
                              </a:cubicBezTo>
                              <a:cubicBezTo>
                                <a:pt x="294" y="156"/>
                                <a:pt x="296" y="153"/>
                                <a:pt x="298" y="149"/>
                              </a:cubicBezTo>
                              <a:cubicBezTo>
                                <a:pt x="301" y="142"/>
                                <a:pt x="304" y="135"/>
                                <a:pt x="306" y="127"/>
                              </a:cubicBezTo>
                              <a:cubicBezTo>
                                <a:pt x="309" y="120"/>
                                <a:pt x="311" y="113"/>
                                <a:pt x="314" y="105"/>
                              </a:cubicBezTo>
                              <a:close/>
                              <a:moveTo>
                                <a:pt x="200" y="4"/>
                              </a:moveTo>
                              <a:cubicBezTo>
                                <a:pt x="194" y="4"/>
                                <a:pt x="189" y="6"/>
                                <a:pt x="185" y="12"/>
                              </a:cubicBezTo>
                              <a:cubicBezTo>
                                <a:pt x="181" y="17"/>
                                <a:pt x="177" y="24"/>
                                <a:pt x="174" y="33"/>
                              </a:cubicBezTo>
                              <a:cubicBezTo>
                                <a:pt x="169" y="46"/>
                                <a:pt x="166" y="60"/>
                                <a:pt x="164" y="75"/>
                              </a:cubicBezTo>
                              <a:cubicBezTo>
                                <a:pt x="161" y="90"/>
                                <a:pt x="160" y="106"/>
                                <a:pt x="159" y="121"/>
                              </a:cubicBezTo>
                              <a:cubicBezTo>
                                <a:pt x="159" y="137"/>
                                <a:pt x="159" y="152"/>
                                <a:pt x="159" y="168"/>
                              </a:cubicBezTo>
                              <a:cubicBezTo>
                                <a:pt x="159" y="184"/>
                                <a:pt x="160" y="199"/>
                                <a:pt x="160" y="215"/>
                              </a:cubicBezTo>
                              <a:cubicBezTo>
                                <a:pt x="145" y="205"/>
                                <a:pt x="133" y="194"/>
                                <a:pt x="123" y="182"/>
                              </a:cubicBezTo>
                              <a:cubicBezTo>
                                <a:pt x="113" y="170"/>
                                <a:pt x="104" y="157"/>
                                <a:pt x="96" y="144"/>
                              </a:cubicBezTo>
                              <a:cubicBezTo>
                                <a:pt x="87" y="131"/>
                                <a:pt x="80" y="117"/>
                                <a:pt x="73" y="103"/>
                              </a:cubicBezTo>
                              <a:cubicBezTo>
                                <a:pt x="66" y="89"/>
                                <a:pt x="59" y="76"/>
                                <a:pt x="51" y="62"/>
                              </a:cubicBezTo>
                              <a:cubicBezTo>
                                <a:pt x="49" y="59"/>
                                <a:pt x="47" y="56"/>
                                <a:pt x="45" y="53"/>
                              </a:cubicBezTo>
                              <a:cubicBezTo>
                                <a:pt x="42" y="50"/>
                                <a:pt x="39" y="49"/>
                                <a:pt x="36" y="49"/>
                              </a:cubicBezTo>
                              <a:cubicBezTo>
                                <a:pt x="32" y="49"/>
                                <a:pt x="28" y="50"/>
                                <a:pt x="25" y="53"/>
                              </a:cubicBezTo>
                              <a:cubicBezTo>
                                <a:pt x="22" y="56"/>
                                <a:pt x="19" y="60"/>
                                <a:pt x="17" y="64"/>
                              </a:cubicBezTo>
                              <a:cubicBezTo>
                                <a:pt x="15" y="68"/>
                                <a:pt x="14" y="73"/>
                                <a:pt x="13" y="78"/>
                              </a:cubicBezTo>
                              <a:cubicBezTo>
                                <a:pt x="12" y="83"/>
                                <a:pt x="11" y="87"/>
                                <a:pt x="10" y="91"/>
                              </a:cubicBezTo>
                              <a:cubicBezTo>
                                <a:pt x="7" y="116"/>
                                <a:pt x="5" y="142"/>
                                <a:pt x="3" y="167"/>
                              </a:cubicBezTo>
                              <a:cubicBezTo>
                                <a:pt x="1" y="193"/>
                                <a:pt x="0" y="219"/>
                                <a:pt x="0" y="244"/>
                              </a:cubicBezTo>
                              <a:cubicBezTo>
                                <a:pt x="0" y="248"/>
                                <a:pt x="0" y="251"/>
                                <a:pt x="1" y="254"/>
                              </a:cubicBezTo>
                              <a:cubicBezTo>
                                <a:pt x="2" y="258"/>
                                <a:pt x="3" y="261"/>
                                <a:pt x="5" y="263"/>
                              </a:cubicBezTo>
                              <a:cubicBezTo>
                                <a:pt x="7" y="266"/>
                                <a:pt x="9" y="268"/>
                                <a:pt x="11" y="270"/>
                              </a:cubicBezTo>
                              <a:cubicBezTo>
                                <a:pt x="14" y="271"/>
                                <a:pt x="17" y="272"/>
                                <a:pt x="20" y="272"/>
                              </a:cubicBezTo>
                              <a:cubicBezTo>
                                <a:pt x="25" y="272"/>
                                <a:pt x="28" y="271"/>
                                <a:pt x="31" y="269"/>
                              </a:cubicBezTo>
                              <a:cubicBezTo>
                                <a:pt x="34" y="266"/>
                                <a:pt x="36" y="263"/>
                                <a:pt x="37" y="260"/>
                              </a:cubicBezTo>
                              <a:cubicBezTo>
                                <a:pt x="38" y="256"/>
                                <a:pt x="39" y="252"/>
                                <a:pt x="40" y="248"/>
                              </a:cubicBezTo>
                              <a:cubicBezTo>
                                <a:pt x="40" y="243"/>
                                <a:pt x="41" y="239"/>
                                <a:pt x="41" y="235"/>
                              </a:cubicBezTo>
                              <a:cubicBezTo>
                                <a:pt x="48" y="143"/>
                                <a:pt x="48" y="143"/>
                                <a:pt x="48" y="143"/>
                              </a:cubicBezTo>
                              <a:cubicBezTo>
                                <a:pt x="50" y="143"/>
                                <a:pt x="50" y="143"/>
                                <a:pt x="50" y="143"/>
                              </a:cubicBezTo>
                              <a:cubicBezTo>
                                <a:pt x="55" y="151"/>
                                <a:pt x="55" y="151"/>
                                <a:pt x="55" y="151"/>
                              </a:cubicBezTo>
                              <a:cubicBezTo>
                                <a:pt x="58" y="157"/>
                                <a:pt x="62" y="164"/>
                                <a:pt x="68" y="172"/>
                              </a:cubicBezTo>
                              <a:cubicBezTo>
                                <a:pt x="74" y="180"/>
                                <a:pt x="81" y="188"/>
                                <a:pt x="88" y="197"/>
                              </a:cubicBezTo>
                              <a:cubicBezTo>
                                <a:pt x="95" y="205"/>
                                <a:pt x="103" y="214"/>
                                <a:pt x="111" y="222"/>
                              </a:cubicBezTo>
                              <a:cubicBezTo>
                                <a:pt x="120" y="230"/>
                                <a:pt x="128" y="238"/>
                                <a:pt x="137" y="245"/>
                              </a:cubicBezTo>
                              <a:cubicBezTo>
                                <a:pt x="145" y="251"/>
                                <a:pt x="154" y="257"/>
                                <a:pt x="162" y="261"/>
                              </a:cubicBezTo>
                              <a:cubicBezTo>
                                <a:pt x="170" y="265"/>
                                <a:pt x="178" y="267"/>
                                <a:pt x="185" y="267"/>
                              </a:cubicBezTo>
                              <a:cubicBezTo>
                                <a:pt x="188" y="267"/>
                                <a:pt x="191" y="266"/>
                                <a:pt x="194" y="264"/>
                              </a:cubicBezTo>
                              <a:cubicBezTo>
                                <a:pt x="197" y="263"/>
                                <a:pt x="199" y="261"/>
                                <a:pt x="201" y="258"/>
                              </a:cubicBezTo>
                              <a:cubicBezTo>
                                <a:pt x="203" y="256"/>
                                <a:pt x="204" y="253"/>
                                <a:pt x="206" y="250"/>
                              </a:cubicBezTo>
                              <a:cubicBezTo>
                                <a:pt x="207" y="246"/>
                                <a:pt x="207" y="243"/>
                                <a:pt x="207" y="239"/>
                              </a:cubicBezTo>
                              <a:cubicBezTo>
                                <a:pt x="207" y="232"/>
                                <a:pt x="207" y="224"/>
                                <a:pt x="206" y="217"/>
                              </a:cubicBezTo>
                              <a:cubicBezTo>
                                <a:pt x="205" y="210"/>
                                <a:pt x="204" y="202"/>
                                <a:pt x="204" y="194"/>
                              </a:cubicBezTo>
                              <a:cubicBezTo>
                                <a:pt x="204" y="174"/>
                                <a:pt x="205" y="156"/>
                                <a:pt x="207" y="138"/>
                              </a:cubicBezTo>
                              <a:cubicBezTo>
                                <a:pt x="209" y="120"/>
                                <a:pt x="211" y="104"/>
                                <a:pt x="213" y="90"/>
                              </a:cubicBezTo>
                              <a:cubicBezTo>
                                <a:pt x="215" y="76"/>
                                <a:pt x="218" y="64"/>
                                <a:pt x="220" y="55"/>
                              </a:cubicBezTo>
                              <a:cubicBezTo>
                                <a:pt x="222" y="46"/>
                                <a:pt x="223" y="40"/>
                                <a:pt x="224" y="37"/>
                              </a:cubicBezTo>
                              <a:cubicBezTo>
                                <a:pt x="226" y="26"/>
                                <a:pt x="224" y="18"/>
                                <a:pt x="220" y="12"/>
                              </a:cubicBezTo>
                              <a:cubicBezTo>
                                <a:pt x="215" y="6"/>
                                <a:pt x="209" y="4"/>
                                <a:pt x="200" y="4"/>
                              </a:cubicBezTo>
                              <a:close/>
                              <a:moveTo>
                                <a:pt x="933" y="80"/>
                              </a:moveTo>
                              <a:cubicBezTo>
                                <a:pt x="930" y="79"/>
                                <a:pt x="928" y="78"/>
                                <a:pt x="925" y="77"/>
                              </a:cubicBezTo>
                              <a:cubicBezTo>
                                <a:pt x="922" y="77"/>
                                <a:pt x="919" y="77"/>
                                <a:pt x="917" y="77"/>
                              </a:cubicBezTo>
                              <a:cubicBezTo>
                                <a:pt x="913" y="77"/>
                                <a:pt x="909" y="77"/>
                                <a:pt x="905" y="79"/>
                              </a:cubicBezTo>
                              <a:cubicBezTo>
                                <a:pt x="901" y="80"/>
                                <a:pt x="897" y="82"/>
                                <a:pt x="893" y="84"/>
                              </a:cubicBezTo>
                              <a:cubicBezTo>
                                <a:pt x="893" y="81"/>
                                <a:pt x="893" y="79"/>
                                <a:pt x="892" y="77"/>
                              </a:cubicBezTo>
                              <a:cubicBezTo>
                                <a:pt x="892" y="75"/>
                                <a:pt x="891" y="72"/>
                                <a:pt x="890" y="71"/>
                              </a:cubicBezTo>
                              <a:cubicBezTo>
                                <a:pt x="888" y="69"/>
                                <a:pt x="887" y="67"/>
                                <a:pt x="885" y="66"/>
                              </a:cubicBezTo>
                              <a:cubicBezTo>
                                <a:pt x="883" y="65"/>
                                <a:pt x="881" y="64"/>
                                <a:pt x="878" y="64"/>
                              </a:cubicBezTo>
                              <a:cubicBezTo>
                                <a:pt x="872" y="64"/>
                                <a:pt x="867" y="67"/>
                                <a:pt x="864" y="72"/>
                              </a:cubicBezTo>
                              <a:cubicBezTo>
                                <a:pt x="861" y="78"/>
                                <a:pt x="858" y="84"/>
                                <a:pt x="857" y="91"/>
                              </a:cubicBezTo>
                              <a:cubicBezTo>
                                <a:pt x="856" y="99"/>
                                <a:pt x="855" y="106"/>
                                <a:pt x="854" y="114"/>
                              </a:cubicBezTo>
                              <a:cubicBezTo>
                                <a:pt x="854" y="121"/>
                                <a:pt x="854" y="127"/>
                                <a:pt x="854" y="131"/>
                              </a:cubicBezTo>
                              <a:cubicBezTo>
                                <a:pt x="854" y="135"/>
                                <a:pt x="854" y="141"/>
                                <a:pt x="855" y="148"/>
                              </a:cubicBezTo>
                              <a:cubicBezTo>
                                <a:pt x="855" y="156"/>
                                <a:pt x="856" y="164"/>
                                <a:pt x="857" y="171"/>
                              </a:cubicBezTo>
                              <a:cubicBezTo>
                                <a:pt x="859" y="179"/>
                                <a:pt x="861" y="186"/>
                                <a:pt x="864" y="192"/>
                              </a:cubicBezTo>
                              <a:cubicBezTo>
                                <a:pt x="867" y="197"/>
                                <a:pt x="871" y="200"/>
                                <a:pt x="876" y="200"/>
                              </a:cubicBezTo>
                              <a:cubicBezTo>
                                <a:pt x="881" y="200"/>
                                <a:pt x="885" y="199"/>
                                <a:pt x="888" y="196"/>
                              </a:cubicBezTo>
                              <a:cubicBezTo>
                                <a:pt x="890" y="192"/>
                                <a:pt x="892" y="189"/>
                                <a:pt x="892" y="184"/>
                              </a:cubicBezTo>
                              <a:cubicBezTo>
                                <a:pt x="892" y="179"/>
                                <a:pt x="891" y="175"/>
                                <a:pt x="891" y="170"/>
                              </a:cubicBezTo>
                              <a:cubicBezTo>
                                <a:pt x="890" y="166"/>
                                <a:pt x="889" y="161"/>
                                <a:pt x="889" y="156"/>
                              </a:cubicBezTo>
                              <a:cubicBezTo>
                                <a:pt x="889" y="151"/>
                                <a:pt x="890" y="145"/>
                                <a:pt x="892" y="140"/>
                              </a:cubicBezTo>
                              <a:cubicBezTo>
                                <a:pt x="893" y="134"/>
                                <a:pt x="895" y="128"/>
                                <a:pt x="898" y="124"/>
                              </a:cubicBezTo>
                              <a:cubicBezTo>
                                <a:pt x="901" y="119"/>
                                <a:pt x="905" y="115"/>
                                <a:pt x="910" y="112"/>
                              </a:cubicBezTo>
                              <a:cubicBezTo>
                                <a:pt x="914" y="109"/>
                                <a:pt x="920" y="107"/>
                                <a:pt x="926" y="107"/>
                              </a:cubicBezTo>
                              <a:cubicBezTo>
                                <a:pt x="930" y="107"/>
                                <a:pt x="934" y="106"/>
                                <a:pt x="937" y="104"/>
                              </a:cubicBezTo>
                              <a:cubicBezTo>
                                <a:pt x="940" y="101"/>
                                <a:pt x="941" y="98"/>
                                <a:pt x="941" y="93"/>
                              </a:cubicBezTo>
                              <a:cubicBezTo>
                                <a:pt x="941" y="90"/>
                                <a:pt x="940" y="88"/>
                                <a:pt x="939" y="86"/>
                              </a:cubicBezTo>
                              <a:cubicBezTo>
                                <a:pt x="937" y="83"/>
                                <a:pt x="935" y="82"/>
                                <a:pt x="933" y="80"/>
                              </a:cubicBezTo>
                              <a:close/>
                              <a:moveTo>
                                <a:pt x="2723" y="5"/>
                              </a:moveTo>
                              <a:cubicBezTo>
                                <a:pt x="2726" y="8"/>
                                <a:pt x="2727" y="11"/>
                                <a:pt x="2727" y="16"/>
                              </a:cubicBezTo>
                              <a:cubicBezTo>
                                <a:pt x="2727" y="20"/>
                                <a:pt x="2727" y="25"/>
                                <a:pt x="2725" y="30"/>
                              </a:cubicBezTo>
                              <a:cubicBezTo>
                                <a:pt x="2724" y="35"/>
                                <a:pt x="2723" y="39"/>
                                <a:pt x="2722" y="44"/>
                              </a:cubicBezTo>
                              <a:cubicBezTo>
                                <a:pt x="2722" y="54"/>
                                <a:pt x="2721" y="65"/>
                                <a:pt x="2720" y="75"/>
                              </a:cubicBezTo>
                              <a:cubicBezTo>
                                <a:pt x="2718" y="85"/>
                                <a:pt x="2718" y="95"/>
                                <a:pt x="2718" y="105"/>
                              </a:cubicBezTo>
                              <a:cubicBezTo>
                                <a:pt x="2718" y="106"/>
                                <a:pt x="2718" y="128"/>
                                <a:pt x="2718" y="131"/>
                              </a:cubicBezTo>
                              <a:cubicBezTo>
                                <a:pt x="2718" y="141"/>
                                <a:pt x="2719" y="150"/>
                                <a:pt x="2720" y="160"/>
                              </a:cubicBezTo>
                              <a:cubicBezTo>
                                <a:pt x="2722" y="169"/>
                                <a:pt x="2723" y="179"/>
                                <a:pt x="2723" y="188"/>
                              </a:cubicBezTo>
                              <a:cubicBezTo>
                                <a:pt x="2723" y="193"/>
                                <a:pt x="2721" y="198"/>
                                <a:pt x="2718" y="201"/>
                              </a:cubicBezTo>
                              <a:cubicBezTo>
                                <a:pt x="2715" y="205"/>
                                <a:pt x="2711" y="207"/>
                                <a:pt x="2706" y="207"/>
                              </a:cubicBezTo>
                              <a:cubicBezTo>
                                <a:pt x="2701" y="207"/>
                                <a:pt x="2697" y="205"/>
                                <a:pt x="2694" y="202"/>
                              </a:cubicBezTo>
                              <a:cubicBezTo>
                                <a:pt x="2692" y="199"/>
                                <a:pt x="2690" y="195"/>
                                <a:pt x="2688" y="191"/>
                              </a:cubicBezTo>
                              <a:cubicBezTo>
                                <a:pt x="2686" y="187"/>
                                <a:pt x="2685" y="182"/>
                                <a:pt x="2685" y="177"/>
                              </a:cubicBezTo>
                              <a:cubicBezTo>
                                <a:pt x="2684" y="173"/>
                                <a:pt x="2684" y="169"/>
                                <a:pt x="2683" y="165"/>
                              </a:cubicBezTo>
                              <a:cubicBezTo>
                                <a:pt x="2679" y="168"/>
                                <a:pt x="2675" y="172"/>
                                <a:pt x="2670" y="175"/>
                              </a:cubicBezTo>
                              <a:cubicBezTo>
                                <a:pt x="2665" y="179"/>
                                <a:pt x="2661" y="182"/>
                                <a:pt x="2656" y="185"/>
                              </a:cubicBezTo>
                              <a:cubicBezTo>
                                <a:pt x="2651" y="189"/>
                                <a:pt x="2645" y="191"/>
                                <a:pt x="2640" y="193"/>
                              </a:cubicBezTo>
                              <a:cubicBezTo>
                                <a:pt x="2635" y="195"/>
                                <a:pt x="2629" y="196"/>
                                <a:pt x="2624" y="196"/>
                              </a:cubicBezTo>
                              <a:cubicBezTo>
                                <a:pt x="2616" y="196"/>
                                <a:pt x="2609" y="194"/>
                                <a:pt x="2604" y="191"/>
                              </a:cubicBezTo>
                              <a:cubicBezTo>
                                <a:pt x="2599" y="187"/>
                                <a:pt x="2595" y="183"/>
                                <a:pt x="2591" y="177"/>
                              </a:cubicBezTo>
                              <a:cubicBezTo>
                                <a:pt x="2588" y="172"/>
                                <a:pt x="2586" y="166"/>
                                <a:pt x="2584" y="159"/>
                              </a:cubicBezTo>
                              <a:cubicBezTo>
                                <a:pt x="2583" y="153"/>
                                <a:pt x="2582" y="146"/>
                                <a:pt x="2582" y="140"/>
                              </a:cubicBezTo>
                              <a:cubicBezTo>
                                <a:pt x="2582" y="131"/>
                                <a:pt x="2583" y="122"/>
                                <a:pt x="2586" y="113"/>
                              </a:cubicBezTo>
                              <a:cubicBezTo>
                                <a:pt x="2589" y="104"/>
                                <a:pt x="2593" y="96"/>
                                <a:pt x="2598" y="89"/>
                              </a:cubicBezTo>
                              <a:cubicBezTo>
                                <a:pt x="2604" y="82"/>
                                <a:pt x="2610" y="76"/>
                                <a:pt x="2618" y="72"/>
                              </a:cubicBezTo>
                              <a:cubicBezTo>
                                <a:pt x="2626" y="67"/>
                                <a:pt x="2634" y="65"/>
                                <a:pt x="2644" y="65"/>
                              </a:cubicBezTo>
                              <a:cubicBezTo>
                                <a:pt x="2648" y="65"/>
                                <a:pt x="2651" y="65"/>
                                <a:pt x="2655" y="66"/>
                              </a:cubicBezTo>
                              <a:cubicBezTo>
                                <a:pt x="2658" y="67"/>
                                <a:pt x="2661" y="68"/>
                                <a:pt x="2664" y="69"/>
                              </a:cubicBezTo>
                              <a:cubicBezTo>
                                <a:pt x="2667" y="70"/>
                                <a:pt x="2670" y="71"/>
                                <a:pt x="2673" y="73"/>
                              </a:cubicBezTo>
                              <a:cubicBezTo>
                                <a:pt x="2675" y="74"/>
                                <a:pt x="2678" y="75"/>
                                <a:pt x="2682" y="77"/>
                              </a:cubicBezTo>
                              <a:cubicBezTo>
                                <a:pt x="2682" y="74"/>
                                <a:pt x="2682" y="70"/>
                                <a:pt x="2683" y="65"/>
                              </a:cubicBezTo>
                              <a:cubicBezTo>
                                <a:pt x="2684" y="61"/>
                                <a:pt x="2684" y="55"/>
                                <a:pt x="2685" y="50"/>
                              </a:cubicBezTo>
                              <a:cubicBezTo>
                                <a:pt x="2686" y="44"/>
                                <a:pt x="2687" y="38"/>
                                <a:pt x="2688" y="32"/>
                              </a:cubicBezTo>
                              <a:cubicBezTo>
                                <a:pt x="2690" y="27"/>
                                <a:pt x="2692" y="21"/>
                                <a:pt x="2694" y="17"/>
                              </a:cubicBezTo>
                              <a:cubicBezTo>
                                <a:pt x="2696" y="12"/>
                                <a:pt x="2699" y="8"/>
                                <a:pt x="2702" y="5"/>
                              </a:cubicBezTo>
                              <a:cubicBezTo>
                                <a:pt x="2705" y="2"/>
                                <a:pt x="2708" y="1"/>
                                <a:pt x="2713" y="1"/>
                              </a:cubicBezTo>
                              <a:cubicBezTo>
                                <a:pt x="2717" y="1"/>
                                <a:pt x="2720" y="2"/>
                                <a:pt x="2723" y="5"/>
                              </a:cubicBezTo>
                              <a:close/>
                              <a:moveTo>
                                <a:pt x="2680" y="127"/>
                              </a:moveTo>
                              <a:cubicBezTo>
                                <a:pt x="2680" y="123"/>
                                <a:pt x="2679" y="118"/>
                                <a:pt x="2676" y="114"/>
                              </a:cubicBezTo>
                              <a:cubicBezTo>
                                <a:pt x="2674" y="110"/>
                                <a:pt x="2672" y="107"/>
                                <a:pt x="2668" y="104"/>
                              </a:cubicBezTo>
                              <a:cubicBezTo>
                                <a:pt x="2665" y="101"/>
                                <a:pt x="2661" y="98"/>
                                <a:pt x="2657" y="96"/>
                              </a:cubicBezTo>
                              <a:cubicBezTo>
                                <a:pt x="2652" y="95"/>
                                <a:pt x="2648" y="94"/>
                                <a:pt x="2644" y="94"/>
                              </a:cubicBezTo>
                              <a:cubicBezTo>
                                <a:pt x="2639" y="94"/>
                                <a:pt x="2634" y="95"/>
                                <a:pt x="2631" y="98"/>
                              </a:cubicBezTo>
                              <a:cubicBezTo>
                                <a:pt x="2627" y="100"/>
                                <a:pt x="2624" y="104"/>
                                <a:pt x="2622" y="108"/>
                              </a:cubicBezTo>
                              <a:cubicBezTo>
                                <a:pt x="2620" y="112"/>
                                <a:pt x="2618" y="117"/>
                                <a:pt x="2617" y="121"/>
                              </a:cubicBezTo>
                              <a:cubicBezTo>
                                <a:pt x="2616" y="126"/>
                                <a:pt x="2615" y="131"/>
                                <a:pt x="2615" y="135"/>
                              </a:cubicBezTo>
                              <a:cubicBezTo>
                                <a:pt x="2615" y="143"/>
                                <a:pt x="2617" y="149"/>
                                <a:pt x="2620" y="153"/>
                              </a:cubicBezTo>
                              <a:cubicBezTo>
                                <a:pt x="2623" y="157"/>
                                <a:pt x="2627" y="159"/>
                                <a:pt x="2632" y="160"/>
                              </a:cubicBezTo>
                              <a:cubicBezTo>
                                <a:pt x="2637" y="160"/>
                                <a:pt x="2642" y="159"/>
                                <a:pt x="2647" y="157"/>
                              </a:cubicBezTo>
                              <a:cubicBezTo>
                                <a:pt x="2653" y="155"/>
                                <a:pt x="2658" y="153"/>
                                <a:pt x="2663" y="149"/>
                              </a:cubicBezTo>
                              <a:cubicBezTo>
                                <a:pt x="2668" y="146"/>
                                <a:pt x="2672" y="142"/>
                                <a:pt x="2675" y="138"/>
                              </a:cubicBezTo>
                              <a:cubicBezTo>
                                <a:pt x="2678" y="134"/>
                                <a:pt x="2680" y="130"/>
                                <a:pt x="2680" y="127"/>
                              </a:cubicBezTo>
                              <a:close/>
                              <a:moveTo>
                                <a:pt x="2449" y="155"/>
                              </a:moveTo>
                              <a:cubicBezTo>
                                <a:pt x="2447" y="149"/>
                                <a:pt x="2444" y="143"/>
                                <a:pt x="2442" y="135"/>
                              </a:cubicBezTo>
                              <a:cubicBezTo>
                                <a:pt x="2440" y="127"/>
                                <a:pt x="2439" y="118"/>
                                <a:pt x="2439" y="109"/>
                              </a:cubicBezTo>
                              <a:cubicBezTo>
                                <a:pt x="2439" y="105"/>
                                <a:pt x="2439" y="102"/>
                                <a:pt x="2439" y="98"/>
                              </a:cubicBezTo>
                              <a:cubicBezTo>
                                <a:pt x="2439" y="94"/>
                                <a:pt x="2439" y="90"/>
                                <a:pt x="2438" y="87"/>
                              </a:cubicBezTo>
                              <a:cubicBezTo>
                                <a:pt x="2437" y="83"/>
                                <a:pt x="2435" y="81"/>
                                <a:pt x="2433" y="78"/>
                              </a:cubicBezTo>
                              <a:cubicBezTo>
                                <a:pt x="2431" y="76"/>
                                <a:pt x="2428" y="75"/>
                                <a:pt x="2424" y="75"/>
                              </a:cubicBezTo>
                              <a:cubicBezTo>
                                <a:pt x="2421" y="75"/>
                                <a:pt x="2417" y="76"/>
                                <a:pt x="2414" y="78"/>
                              </a:cubicBezTo>
                              <a:cubicBezTo>
                                <a:pt x="2411" y="81"/>
                                <a:pt x="2408" y="85"/>
                                <a:pt x="2405" y="91"/>
                              </a:cubicBezTo>
                              <a:cubicBezTo>
                                <a:pt x="2402" y="95"/>
                                <a:pt x="2399" y="100"/>
                                <a:pt x="2397" y="106"/>
                              </a:cubicBezTo>
                              <a:cubicBezTo>
                                <a:pt x="2394" y="112"/>
                                <a:pt x="2392" y="117"/>
                                <a:pt x="2389" y="123"/>
                              </a:cubicBezTo>
                              <a:cubicBezTo>
                                <a:pt x="2385" y="130"/>
                                <a:pt x="2381" y="136"/>
                                <a:pt x="2377" y="141"/>
                              </a:cubicBezTo>
                              <a:cubicBezTo>
                                <a:pt x="2374" y="146"/>
                                <a:pt x="2371" y="149"/>
                                <a:pt x="2368" y="149"/>
                              </a:cubicBezTo>
                              <a:cubicBezTo>
                                <a:pt x="2366" y="149"/>
                                <a:pt x="2364" y="147"/>
                                <a:pt x="2364" y="142"/>
                              </a:cubicBezTo>
                              <a:cubicBezTo>
                                <a:pt x="2364" y="137"/>
                                <a:pt x="2364" y="128"/>
                                <a:pt x="2367" y="116"/>
                              </a:cubicBezTo>
                              <a:cubicBezTo>
                                <a:pt x="2368" y="111"/>
                                <a:pt x="2369" y="106"/>
                                <a:pt x="2370" y="101"/>
                              </a:cubicBezTo>
                              <a:cubicBezTo>
                                <a:pt x="2371" y="96"/>
                                <a:pt x="2372" y="92"/>
                                <a:pt x="2372" y="89"/>
                              </a:cubicBezTo>
                              <a:cubicBezTo>
                                <a:pt x="2372" y="84"/>
                                <a:pt x="2370" y="80"/>
                                <a:pt x="2367" y="77"/>
                              </a:cubicBezTo>
                              <a:cubicBezTo>
                                <a:pt x="2364" y="73"/>
                                <a:pt x="2361" y="72"/>
                                <a:pt x="2357" y="72"/>
                              </a:cubicBezTo>
                              <a:cubicBezTo>
                                <a:pt x="2351" y="72"/>
                                <a:pt x="2346" y="74"/>
                                <a:pt x="2342" y="79"/>
                              </a:cubicBezTo>
                              <a:cubicBezTo>
                                <a:pt x="2338" y="84"/>
                                <a:pt x="2335" y="90"/>
                                <a:pt x="2332" y="97"/>
                              </a:cubicBezTo>
                              <a:cubicBezTo>
                                <a:pt x="2330" y="104"/>
                                <a:pt x="2328" y="111"/>
                                <a:pt x="2327" y="118"/>
                              </a:cubicBezTo>
                              <a:cubicBezTo>
                                <a:pt x="2326" y="126"/>
                                <a:pt x="2325" y="132"/>
                                <a:pt x="2325" y="137"/>
                              </a:cubicBezTo>
                              <a:cubicBezTo>
                                <a:pt x="2325" y="143"/>
                                <a:pt x="2326" y="150"/>
                                <a:pt x="2327" y="156"/>
                              </a:cubicBezTo>
                              <a:cubicBezTo>
                                <a:pt x="2328" y="162"/>
                                <a:pt x="2330" y="168"/>
                                <a:pt x="2333" y="173"/>
                              </a:cubicBezTo>
                              <a:cubicBezTo>
                                <a:pt x="2335" y="178"/>
                                <a:pt x="2339" y="183"/>
                                <a:pt x="2343" y="186"/>
                              </a:cubicBezTo>
                              <a:cubicBezTo>
                                <a:pt x="2348" y="189"/>
                                <a:pt x="2353" y="191"/>
                                <a:pt x="2360" y="191"/>
                              </a:cubicBezTo>
                              <a:cubicBezTo>
                                <a:pt x="2366" y="191"/>
                                <a:pt x="2371" y="189"/>
                                <a:pt x="2376" y="186"/>
                              </a:cubicBezTo>
                              <a:cubicBezTo>
                                <a:pt x="2381" y="182"/>
                                <a:pt x="2385" y="178"/>
                                <a:pt x="2389" y="173"/>
                              </a:cubicBezTo>
                              <a:cubicBezTo>
                                <a:pt x="2393" y="168"/>
                                <a:pt x="2397" y="163"/>
                                <a:pt x="2401" y="158"/>
                              </a:cubicBezTo>
                              <a:cubicBezTo>
                                <a:pt x="2404" y="152"/>
                                <a:pt x="2408" y="147"/>
                                <a:pt x="2411" y="143"/>
                              </a:cubicBezTo>
                              <a:cubicBezTo>
                                <a:pt x="2412" y="146"/>
                                <a:pt x="2414" y="151"/>
                                <a:pt x="2416" y="156"/>
                              </a:cubicBezTo>
                              <a:cubicBezTo>
                                <a:pt x="2418" y="162"/>
                                <a:pt x="2421" y="167"/>
                                <a:pt x="2424" y="172"/>
                              </a:cubicBezTo>
                              <a:cubicBezTo>
                                <a:pt x="2426" y="177"/>
                                <a:pt x="2430" y="181"/>
                                <a:pt x="2433" y="185"/>
                              </a:cubicBezTo>
                              <a:cubicBezTo>
                                <a:pt x="2437" y="188"/>
                                <a:pt x="2441" y="190"/>
                                <a:pt x="2446" y="190"/>
                              </a:cubicBezTo>
                              <a:cubicBezTo>
                                <a:pt x="2449" y="190"/>
                                <a:pt x="2452" y="189"/>
                                <a:pt x="2455" y="186"/>
                              </a:cubicBezTo>
                              <a:cubicBezTo>
                                <a:pt x="2458" y="183"/>
                                <a:pt x="2459" y="180"/>
                                <a:pt x="2459" y="177"/>
                              </a:cubicBezTo>
                              <a:cubicBezTo>
                                <a:pt x="2459" y="175"/>
                                <a:pt x="2458" y="172"/>
                                <a:pt x="2456" y="169"/>
                              </a:cubicBezTo>
                              <a:cubicBezTo>
                                <a:pt x="2454" y="165"/>
                                <a:pt x="2452" y="160"/>
                                <a:pt x="2449" y="155"/>
                              </a:cubicBezTo>
                              <a:close/>
                              <a:moveTo>
                                <a:pt x="1504" y="51"/>
                              </a:moveTo>
                              <a:cubicBezTo>
                                <a:pt x="1500" y="51"/>
                                <a:pt x="1497" y="52"/>
                                <a:pt x="1495" y="53"/>
                              </a:cubicBezTo>
                              <a:cubicBezTo>
                                <a:pt x="1492" y="54"/>
                                <a:pt x="1490" y="56"/>
                                <a:pt x="1488" y="61"/>
                              </a:cubicBezTo>
                              <a:cubicBezTo>
                                <a:pt x="1485" y="65"/>
                                <a:pt x="1483" y="72"/>
                                <a:pt x="1480" y="80"/>
                              </a:cubicBezTo>
                              <a:cubicBezTo>
                                <a:pt x="1478" y="89"/>
                                <a:pt x="1475" y="102"/>
                                <a:pt x="1472" y="118"/>
                              </a:cubicBezTo>
                              <a:cubicBezTo>
                                <a:pt x="1471" y="124"/>
                                <a:pt x="1469" y="129"/>
                                <a:pt x="1468" y="132"/>
                              </a:cubicBezTo>
                              <a:cubicBezTo>
                                <a:pt x="1467" y="134"/>
                                <a:pt x="1466" y="136"/>
                                <a:pt x="1464" y="137"/>
                              </a:cubicBezTo>
                              <a:cubicBezTo>
                                <a:pt x="1463" y="137"/>
                                <a:pt x="1462" y="137"/>
                                <a:pt x="1462" y="136"/>
                              </a:cubicBezTo>
                              <a:cubicBezTo>
                                <a:pt x="1461" y="135"/>
                                <a:pt x="1460" y="133"/>
                                <a:pt x="1459" y="132"/>
                              </a:cubicBezTo>
                              <a:cubicBezTo>
                                <a:pt x="1458" y="130"/>
                                <a:pt x="1458" y="128"/>
                                <a:pt x="1457" y="126"/>
                              </a:cubicBezTo>
                              <a:cubicBezTo>
                                <a:pt x="1457" y="123"/>
                                <a:pt x="1456" y="122"/>
                                <a:pt x="1456" y="121"/>
                              </a:cubicBezTo>
                              <a:cubicBezTo>
                                <a:pt x="1454" y="115"/>
                                <a:pt x="1453" y="109"/>
                                <a:pt x="1451" y="104"/>
                              </a:cubicBezTo>
                              <a:cubicBezTo>
                                <a:pt x="1449" y="98"/>
                                <a:pt x="1447" y="93"/>
                                <a:pt x="1445" y="88"/>
                              </a:cubicBezTo>
                              <a:cubicBezTo>
                                <a:pt x="1442" y="82"/>
                                <a:pt x="1437" y="78"/>
                                <a:pt x="1430" y="78"/>
                              </a:cubicBezTo>
                              <a:cubicBezTo>
                                <a:pt x="1424" y="78"/>
                                <a:pt x="1420" y="80"/>
                                <a:pt x="1417" y="85"/>
                              </a:cubicBezTo>
                              <a:cubicBezTo>
                                <a:pt x="1414" y="89"/>
                                <a:pt x="1413" y="94"/>
                                <a:pt x="1413" y="99"/>
                              </a:cubicBezTo>
                              <a:cubicBezTo>
                                <a:pt x="1413" y="104"/>
                                <a:pt x="1413" y="109"/>
                                <a:pt x="1414" y="115"/>
                              </a:cubicBezTo>
                              <a:cubicBezTo>
                                <a:pt x="1415" y="121"/>
                                <a:pt x="1417" y="128"/>
                                <a:pt x="1419" y="135"/>
                              </a:cubicBezTo>
                              <a:cubicBezTo>
                                <a:pt x="1421" y="142"/>
                                <a:pt x="1423" y="149"/>
                                <a:pt x="1426" y="156"/>
                              </a:cubicBezTo>
                              <a:cubicBezTo>
                                <a:pt x="1429" y="163"/>
                                <a:pt x="1432" y="170"/>
                                <a:pt x="1436" y="175"/>
                              </a:cubicBezTo>
                              <a:cubicBezTo>
                                <a:pt x="1440" y="181"/>
                                <a:pt x="1444" y="186"/>
                                <a:pt x="1449" y="189"/>
                              </a:cubicBezTo>
                              <a:cubicBezTo>
                                <a:pt x="1454" y="193"/>
                                <a:pt x="1459" y="195"/>
                                <a:pt x="1464" y="195"/>
                              </a:cubicBezTo>
                              <a:cubicBezTo>
                                <a:pt x="1469" y="195"/>
                                <a:pt x="1474" y="193"/>
                                <a:pt x="1478" y="190"/>
                              </a:cubicBezTo>
                              <a:cubicBezTo>
                                <a:pt x="1481" y="187"/>
                                <a:pt x="1484" y="184"/>
                                <a:pt x="1486" y="179"/>
                              </a:cubicBezTo>
                              <a:cubicBezTo>
                                <a:pt x="1487" y="178"/>
                                <a:pt x="1488" y="175"/>
                                <a:pt x="1489" y="169"/>
                              </a:cubicBezTo>
                              <a:cubicBezTo>
                                <a:pt x="1491" y="163"/>
                                <a:pt x="1493" y="156"/>
                                <a:pt x="1495" y="148"/>
                              </a:cubicBezTo>
                              <a:cubicBezTo>
                                <a:pt x="1497" y="139"/>
                                <a:pt x="1499" y="130"/>
                                <a:pt x="1502" y="121"/>
                              </a:cubicBezTo>
                              <a:cubicBezTo>
                                <a:pt x="1504" y="112"/>
                                <a:pt x="1506" y="103"/>
                                <a:pt x="1508" y="95"/>
                              </a:cubicBezTo>
                              <a:cubicBezTo>
                                <a:pt x="1510" y="86"/>
                                <a:pt x="1512" y="79"/>
                                <a:pt x="1513" y="74"/>
                              </a:cubicBezTo>
                              <a:cubicBezTo>
                                <a:pt x="1514" y="68"/>
                                <a:pt x="1515" y="64"/>
                                <a:pt x="1515" y="63"/>
                              </a:cubicBezTo>
                              <a:cubicBezTo>
                                <a:pt x="1515" y="60"/>
                                <a:pt x="1514" y="57"/>
                                <a:pt x="1512" y="55"/>
                              </a:cubicBezTo>
                              <a:cubicBezTo>
                                <a:pt x="1510" y="53"/>
                                <a:pt x="1507" y="51"/>
                                <a:pt x="1504" y="51"/>
                              </a:cubicBezTo>
                              <a:close/>
                              <a:moveTo>
                                <a:pt x="2843" y="146"/>
                              </a:moveTo>
                              <a:cubicBezTo>
                                <a:pt x="2841" y="146"/>
                                <a:pt x="2839" y="146"/>
                                <a:pt x="2836" y="148"/>
                              </a:cubicBezTo>
                              <a:cubicBezTo>
                                <a:pt x="2833" y="149"/>
                                <a:pt x="2830" y="151"/>
                                <a:pt x="2827" y="152"/>
                              </a:cubicBezTo>
                              <a:cubicBezTo>
                                <a:pt x="2823" y="154"/>
                                <a:pt x="2820" y="156"/>
                                <a:pt x="2816" y="157"/>
                              </a:cubicBezTo>
                              <a:cubicBezTo>
                                <a:pt x="2812" y="158"/>
                                <a:pt x="2807" y="159"/>
                                <a:pt x="2803" y="159"/>
                              </a:cubicBezTo>
                              <a:cubicBezTo>
                                <a:pt x="2797" y="159"/>
                                <a:pt x="2792" y="157"/>
                                <a:pt x="2789" y="154"/>
                              </a:cubicBezTo>
                              <a:cubicBezTo>
                                <a:pt x="2786" y="150"/>
                                <a:pt x="2784" y="146"/>
                                <a:pt x="2783" y="141"/>
                              </a:cubicBezTo>
                              <a:cubicBezTo>
                                <a:pt x="2782" y="136"/>
                                <a:pt x="2782" y="131"/>
                                <a:pt x="2783" y="125"/>
                              </a:cubicBezTo>
                              <a:cubicBezTo>
                                <a:pt x="2784" y="120"/>
                                <a:pt x="2785" y="115"/>
                                <a:pt x="2787" y="110"/>
                              </a:cubicBezTo>
                              <a:cubicBezTo>
                                <a:pt x="2788" y="107"/>
                                <a:pt x="2790" y="104"/>
                                <a:pt x="2792" y="102"/>
                              </a:cubicBezTo>
                              <a:cubicBezTo>
                                <a:pt x="2794" y="99"/>
                                <a:pt x="2798" y="98"/>
                                <a:pt x="2802" y="98"/>
                              </a:cubicBezTo>
                              <a:cubicBezTo>
                                <a:pt x="2807" y="98"/>
                                <a:pt x="2810" y="99"/>
                                <a:pt x="2811" y="102"/>
                              </a:cubicBezTo>
                              <a:cubicBezTo>
                                <a:pt x="2811" y="104"/>
                                <a:pt x="2809" y="106"/>
                                <a:pt x="2804" y="108"/>
                              </a:cubicBezTo>
                              <a:cubicBezTo>
                                <a:pt x="2801" y="109"/>
                                <a:pt x="2798" y="110"/>
                                <a:pt x="2796" y="112"/>
                              </a:cubicBezTo>
                              <a:cubicBezTo>
                                <a:pt x="2793" y="114"/>
                                <a:pt x="2792" y="118"/>
                                <a:pt x="2792" y="122"/>
                              </a:cubicBezTo>
                              <a:cubicBezTo>
                                <a:pt x="2792" y="128"/>
                                <a:pt x="2794" y="132"/>
                                <a:pt x="2797" y="135"/>
                              </a:cubicBezTo>
                              <a:cubicBezTo>
                                <a:pt x="2801" y="138"/>
                                <a:pt x="2805" y="140"/>
                                <a:pt x="2810" y="140"/>
                              </a:cubicBezTo>
                              <a:cubicBezTo>
                                <a:pt x="2815" y="140"/>
                                <a:pt x="2819" y="139"/>
                                <a:pt x="2824" y="137"/>
                              </a:cubicBezTo>
                              <a:cubicBezTo>
                                <a:pt x="2828" y="134"/>
                                <a:pt x="2832" y="132"/>
                                <a:pt x="2836" y="128"/>
                              </a:cubicBezTo>
                              <a:cubicBezTo>
                                <a:pt x="2840" y="125"/>
                                <a:pt x="2842" y="121"/>
                                <a:pt x="2845" y="116"/>
                              </a:cubicBezTo>
                              <a:cubicBezTo>
                                <a:pt x="2847" y="112"/>
                                <a:pt x="2848" y="107"/>
                                <a:pt x="2848" y="102"/>
                              </a:cubicBezTo>
                              <a:cubicBezTo>
                                <a:pt x="2848" y="97"/>
                                <a:pt x="2846" y="92"/>
                                <a:pt x="2844" y="87"/>
                              </a:cubicBezTo>
                              <a:cubicBezTo>
                                <a:pt x="2841" y="83"/>
                                <a:pt x="2838" y="79"/>
                                <a:pt x="2833" y="76"/>
                              </a:cubicBezTo>
                              <a:cubicBezTo>
                                <a:pt x="2829" y="72"/>
                                <a:pt x="2824" y="70"/>
                                <a:pt x="2819" y="68"/>
                              </a:cubicBezTo>
                              <a:cubicBezTo>
                                <a:pt x="2814" y="66"/>
                                <a:pt x="2809" y="65"/>
                                <a:pt x="2804" y="65"/>
                              </a:cubicBezTo>
                              <a:cubicBezTo>
                                <a:pt x="2795" y="65"/>
                                <a:pt x="2787" y="68"/>
                                <a:pt x="2781" y="72"/>
                              </a:cubicBezTo>
                              <a:cubicBezTo>
                                <a:pt x="2774" y="77"/>
                                <a:pt x="2768" y="82"/>
                                <a:pt x="2763" y="89"/>
                              </a:cubicBezTo>
                              <a:cubicBezTo>
                                <a:pt x="2758" y="96"/>
                                <a:pt x="2754" y="104"/>
                                <a:pt x="2752" y="112"/>
                              </a:cubicBezTo>
                              <a:cubicBezTo>
                                <a:pt x="2749" y="121"/>
                                <a:pt x="2748" y="129"/>
                                <a:pt x="2748" y="137"/>
                              </a:cubicBezTo>
                              <a:cubicBezTo>
                                <a:pt x="2748" y="149"/>
                                <a:pt x="2750" y="159"/>
                                <a:pt x="2756" y="168"/>
                              </a:cubicBezTo>
                              <a:cubicBezTo>
                                <a:pt x="2761" y="176"/>
                                <a:pt x="2768" y="182"/>
                                <a:pt x="2776" y="186"/>
                              </a:cubicBezTo>
                              <a:cubicBezTo>
                                <a:pt x="2785" y="190"/>
                                <a:pt x="2794" y="191"/>
                                <a:pt x="2804" y="191"/>
                              </a:cubicBezTo>
                              <a:cubicBezTo>
                                <a:pt x="2815" y="190"/>
                                <a:pt x="2825" y="187"/>
                                <a:pt x="2836" y="182"/>
                              </a:cubicBezTo>
                              <a:cubicBezTo>
                                <a:pt x="2841" y="179"/>
                                <a:pt x="2845" y="176"/>
                                <a:pt x="2849" y="172"/>
                              </a:cubicBezTo>
                              <a:cubicBezTo>
                                <a:pt x="2852" y="168"/>
                                <a:pt x="2854" y="162"/>
                                <a:pt x="2854" y="156"/>
                              </a:cubicBezTo>
                              <a:cubicBezTo>
                                <a:pt x="2854" y="153"/>
                                <a:pt x="2853" y="151"/>
                                <a:pt x="2850" y="149"/>
                              </a:cubicBezTo>
                              <a:cubicBezTo>
                                <a:pt x="2848" y="147"/>
                                <a:pt x="2846" y="146"/>
                                <a:pt x="2843" y="146"/>
                              </a:cubicBezTo>
                              <a:close/>
                              <a:moveTo>
                                <a:pt x="2957" y="80"/>
                              </a:moveTo>
                              <a:cubicBezTo>
                                <a:pt x="2954" y="79"/>
                                <a:pt x="2952" y="78"/>
                                <a:pt x="2949" y="77"/>
                              </a:cubicBezTo>
                              <a:cubicBezTo>
                                <a:pt x="2946" y="77"/>
                                <a:pt x="2944" y="77"/>
                                <a:pt x="2941" y="77"/>
                              </a:cubicBezTo>
                              <a:cubicBezTo>
                                <a:pt x="2937" y="77"/>
                                <a:pt x="2933" y="77"/>
                                <a:pt x="2929" y="79"/>
                              </a:cubicBezTo>
                              <a:cubicBezTo>
                                <a:pt x="2925" y="80"/>
                                <a:pt x="2922" y="82"/>
                                <a:pt x="2918" y="84"/>
                              </a:cubicBezTo>
                              <a:cubicBezTo>
                                <a:pt x="2918" y="81"/>
                                <a:pt x="2917" y="79"/>
                                <a:pt x="2917" y="77"/>
                              </a:cubicBezTo>
                              <a:cubicBezTo>
                                <a:pt x="2916" y="75"/>
                                <a:pt x="2915" y="72"/>
                                <a:pt x="2914" y="71"/>
                              </a:cubicBezTo>
                              <a:cubicBezTo>
                                <a:pt x="2913" y="69"/>
                                <a:pt x="2911" y="67"/>
                                <a:pt x="2909" y="66"/>
                              </a:cubicBezTo>
                              <a:cubicBezTo>
                                <a:pt x="2907" y="65"/>
                                <a:pt x="2905" y="64"/>
                                <a:pt x="2902" y="64"/>
                              </a:cubicBezTo>
                              <a:cubicBezTo>
                                <a:pt x="2896" y="64"/>
                                <a:pt x="2892" y="67"/>
                                <a:pt x="2888" y="72"/>
                              </a:cubicBezTo>
                              <a:cubicBezTo>
                                <a:pt x="2885" y="78"/>
                                <a:pt x="2883" y="84"/>
                                <a:pt x="2881" y="91"/>
                              </a:cubicBezTo>
                              <a:cubicBezTo>
                                <a:pt x="2880" y="99"/>
                                <a:pt x="2879" y="106"/>
                                <a:pt x="2879" y="114"/>
                              </a:cubicBezTo>
                              <a:cubicBezTo>
                                <a:pt x="2878" y="121"/>
                                <a:pt x="2878" y="127"/>
                                <a:pt x="2878" y="131"/>
                              </a:cubicBezTo>
                              <a:cubicBezTo>
                                <a:pt x="2878" y="135"/>
                                <a:pt x="2878" y="141"/>
                                <a:pt x="2879" y="148"/>
                              </a:cubicBezTo>
                              <a:cubicBezTo>
                                <a:pt x="2879" y="156"/>
                                <a:pt x="2880" y="164"/>
                                <a:pt x="2882" y="171"/>
                              </a:cubicBezTo>
                              <a:cubicBezTo>
                                <a:pt x="2883" y="179"/>
                                <a:pt x="2886" y="186"/>
                                <a:pt x="2889" y="192"/>
                              </a:cubicBezTo>
                              <a:cubicBezTo>
                                <a:pt x="2891" y="197"/>
                                <a:pt x="2896" y="200"/>
                                <a:pt x="2901" y="200"/>
                              </a:cubicBezTo>
                              <a:cubicBezTo>
                                <a:pt x="2905" y="200"/>
                                <a:pt x="2909" y="199"/>
                                <a:pt x="2912" y="196"/>
                              </a:cubicBezTo>
                              <a:cubicBezTo>
                                <a:pt x="2915" y="192"/>
                                <a:pt x="2916" y="189"/>
                                <a:pt x="2916" y="184"/>
                              </a:cubicBezTo>
                              <a:cubicBezTo>
                                <a:pt x="2916" y="179"/>
                                <a:pt x="2916" y="175"/>
                                <a:pt x="2915" y="170"/>
                              </a:cubicBezTo>
                              <a:cubicBezTo>
                                <a:pt x="2914" y="166"/>
                                <a:pt x="2914" y="161"/>
                                <a:pt x="2914" y="156"/>
                              </a:cubicBezTo>
                              <a:cubicBezTo>
                                <a:pt x="2914" y="151"/>
                                <a:pt x="2914" y="145"/>
                                <a:pt x="2916" y="140"/>
                              </a:cubicBezTo>
                              <a:cubicBezTo>
                                <a:pt x="2917" y="134"/>
                                <a:pt x="2920" y="128"/>
                                <a:pt x="2923" y="124"/>
                              </a:cubicBezTo>
                              <a:cubicBezTo>
                                <a:pt x="2926" y="119"/>
                                <a:pt x="2930" y="115"/>
                                <a:pt x="2934" y="112"/>
                              </a:cubicBezTo>
                              <a:cubicBezTo>
                                <a:pt x="2939" y="109"/>
                                <a:pt x="2944" y="107"/>
                                <a:pt x="2950" y="107"/>
                              </a:cubicBezTo>
                              <a:cubicBezTo>
                                <a:pt x="2955" y="107"/>
                                <a:pt x="2958" y="106"/>
                                <a:pt x="2961" y="104"/>
                              </a:cubicBezTo>
                              <a:cubicBezTo>
                                <a:pt x="2964" y="101"/>
                                <a:pt x="2965" y="98"/>
                                <a:pt x="2965" y="93"/>
                              </a:cubicBezTo>
                              <a:cubicBezTo>
                                <a:pt x="2965" y="90"/>
                                <a:pt x="2965" y="88"/>
                                <a:pt x="2963" y="86"/>
                              </a:cubicBezTo>
                              <a:cubicBezTo>
                                <a:pt x="2961" y="83"/>
                                <a:pt x="2959" y="82"/>
                                <a:pt x="2957" y="80"/>
                              </a:cubicBezTo>
                              <a:close/>
                              <a:moveTo>
                                <a:pt x="3036" y="104"/>
                              </a:moveTo>
                              <a:cubicBezTo>
                                <a:pt x="3037" y="104"/>
                                <a:pt x="3039" y="105"/>
                                <a:pt x="3040" y="106"/>
                              </a:cubicBezTo>
                              <a:cubicBezTo>
                                <a:pt x="3041" y="107"/>
                                <a:pt x="3042" y="108"/>
                                <a:pt x="3044" y="109"/>
                              </a:cubicBezTo>
                              <a:cubicBezTo>
                                <a:pt x="3045" y="110"/>
                                <a:pt x="3046" y="111"/>
                                <a:pt x="3047" y="112"/>
                              </a:cubicBezTo>
                              <a:cubicBezTo>
                                <a:pt x="3049" y="113"/>
                                <a:pt x="3050" y="113"/>
                                <a:pt x="3052" y="113"/>
                              </a:cubicBezTo>
                              <a:cubicBezTo>
                                <a:pt x="3057" y="113"/>
                                <a:pt x="3061" y="111"/>
                                <a:pt x="3063" y="107"/>
                              </a:cubicBezTo>
                              <a:cubicBezTo>
                                <a:pt x="3066" y="103"/>
                                <a:pt x="3067" y="99"/>
                                <a:pt x="3067" y="95"/>
                              </a:cubicBezTo>
                              <a:cubicBezTo>
                                <a:pt x="3067" y="91"/>
                                <a:pt x="3066" y="87"/>
                                <a:pt x="3065" y="84"/>
                              </a:cubicBezTo>
                              <a:cubicBezTo>
                                <a:pt x="3063" y="80"/>
                                <a:pt x="3060" y="77"/>
                                <a:pt x="3057" y="75"/>
                              </a:cubicBezTo>
                              <a:cubicBezTo>
                                <a:pt x="3054" y="73"/>
                                <a:pt x="3050" y="71"/>
                                <a:pt x="3047" y="70"/>
                              </a:cubicBezTo>
                              <a:cubicBezTo>
                                <a:pt x="3043" y="69"/>
                                <a:pt x="3039" y="68"/>
                                <a:pt x="3035" y="68"/>
                              </a:cubicBezTo>
                              <a:cubicBezTo>
                                <a:pt x="3029" y="68"/>
                                <a:pt x="3022" y="69"/>
                                <a:pt x="3017" y="72"/>
                              </a:cubicBezTo>
                              <a:cubicBezTo>
                                <a:pt x="3011" y="74"/>
                                <a:pt x="3005" y="77"/>
                                <a:pt x="3001" y="81"/>
                              </a:cubicBezTo>
                              <a:cubicBezTo>
                                <a:pt x="2996" y="86"/>
                                <a:pt x="2993" y="91"/>
                                <a:pt x="2990" y="96"/>
                              </a:cubicBezTo>
                              <a:cubicBezTo>
                                <a:pt x="2987" y="102"/>
                                <a:pt x="2986" y="108"/>
                                <a:pt x="2986" y="115"/>
                              </a:cubicBezTo>
                              <a:cubicBezTo>
                                <a:pt x="2986" y="121"/>
                                <a:pt x="2988" y="127"/>
                                <a:pt x="2990" y="131"/>
                              </a:cubicBezTo>
                              <a:cubicBezTo>
                                <a:pt x="2993" y="136"/>
                                <a:pt x="2997" y="141"/>
                                <a:pt x="3001" y="145"/>
                              </a:cubicBezTo>
                              <a:cubicBezTo>
                                <a:pt x="3005" y="149"/>
                                <a:pt x="3009" y="153"/>
                                <a:pt x="3014" y="157"/>
                              </a:cubicBezTo>
                              <a:cubicBezTo>
                                <a:pt x="3018" y="160"/>
                                <a:pt x="3022" y="164"/>
                                <a:pt x="3026" y="169"/>
                              </a:cubicBezTo>
                              <a:cubicBezTo>
                                <a:pt x="3023" y="172"/>
                                <a:pt x="3019" y="174"/>
                                <a:pt x="3014" y="176"/>
                              </a:cubicBezTo>
                              <a:cubicBezTo>
                                <a:pt x="3009" y="178"/>
                                <a:pt x="3004" y="179"/>
                                <a:pt x="2999" y="181"/>
                              </a:cubicBezTo>
                              <a:cubicBezTo>
                                <a:pt x="2994" y="182"/>
                                <a:pt x="2990" y="184"/>
                                <a:pt x="2987" y="187"/>
                              </a:cubicBezTo>
                              <a:cubicBezTo>
                                <a:pt x="2983" y="189"/>
                                <a:pt x="2981" y="193"/>
                                <a:pt x="2981" y="198"/>
                              </a:cubicBezTo>
                              <a:cubicBezTo>
                                <a:pt x="2981" y="201"/>
                                <a:pt x="2982" y="204"/>
                                <a:pt x="2984" y="206"/>
                              </a:cubicBezTo>
                              <a:cubicBezTo>
                                <a:pt x="2987" y="208"/>
                                <a:pt x="2989" y="210"/>
                                <a:pt x="2992" y="211"/>
                              </a:cubicBezTo>
                              <a:cubicBezTo>
                                <a:pt x="2995" y="212"/>
                                <a:pt x="2999" y="213"/>
                                <a:pt x="3002" y="213"/>
                              </a:cubicBezTo>
                              <a:cubicBezTo>
                                <a:pt x="3005" y="213"/>
                                <a:pt x="3009" y="213"/>
                                <a:pt x="3011" y="213"/>
                              </a:cubicBezTo>
                              <a:cubicBezTo>
                                <a:pt x="3017" y="213"/>
                                <a:pt x="3023" y="213"/>
                                <a:pt x="3029" y="211"/>
                              </a:cubicBezTo>
                              <a:cubicBezTo>
                                <a:pt x="3034" y="210"/>
                                <a:pt x="3039" y="207"/>
                                <a:pt x="3044" y="204"/>
                              </a:cubicBezTo>
                              <a:cubicBezTo>
                                <a:pt x="3049" y="201"/>
                                <a:pt x="3052" y="197"/>
                                <a:pt x="3055" y="192"/>
                              </a:cubicBezTo>
                              <a:cubicBezTo>
                                <a:pt x="3058" y="188"/>
                                <a:pt x="3060" y="182"/>
                                <a:pt x="3060" y="175"/>
                              </a:cubicBezTo>
                              <a:cubicBezTo>
                                <a:pt x="3060" y="168"/>
                                <a:pt x="3058" y="161"/>
                                <a:pt x="3054" y="155"/>
                              </a:cubicBezTo>
                              <a:cubicBezTo>
                                <a:pt x="3050" y="149"/>
                                <a:pt x="3045" y="144"/>
                                <a:pt x="3041" y="140"/>
                              </a:cubicBezTo>
                              <a:cubicBezTo>
                                <a:pt x="3036" y="135"/>
                                <a:pt x="3032" y="131"/>
                                <a:pt x="3028" y="128"/>
                              </a:cubicBezTo>
                              <a:cubicBezTo>
                                <a:pt x="3024" y="124"/>
                                <a:pt x="3022" y="121"/>
                                <a:pt x="3022" y="118"/>
                              </a:cubicBezTo>
                              <a:cubicBezTo>
                                <a:pt x="3022" y="115"/>
                                <a:pt x="3023" y="111"/>
                                <a:pt x="3026" y="109"/>
                              </a:cubicBezTo>
                              <a:cubicBezTo>
                                <a:pt x="3029" y="106"/>
                                <a:pt x="3032" y="104"/>
                                <a:pt x="3036" y="104"/>
                              </a:cubicBezTo>
                              <a:close/>
                              <a:moveTo>
                                <a:pt x="2557" y="80"/>
                              </a:moveTo>
                              <a:cubicBezTo>
                                <a:pt x="2555" y="79"/>
                                <a:pt x="2552" y="78"/>
                                <a:pt x="2550" y="77"/>
                              </a:cubicBezTo>
                              <a:cubicBezTo>
                                <a:pt x="2547" y="77"/>
                                <a:pt x="2544" y="77"/>
                                <a:pt x="2542" y="77"/>
                              </a:cubicBezTo>
                              <a:cubicBezTo>
                                <a:pt x="2538" y="77"/>
                                <a:pt x="2534" y="77"/>
                                <a:pt x="2530" y="79"/>
                              </a:cubicBezTo>
                              <a:cubicBezTo>
                                <a:pt x="2526" y="80"/>
                                <a:pt x="2522" y="82"/>
                                <a:pt x="2518" y="84"/>
                              </a:cubicBezTo>
                              <a:cubicBezTo>
                                <a:pt x="2518" y="81"/>
                                <a:pt x="2518" y="79"/>
                                <a:pt x="2517" y="77"/>
                              </a:cubicBezTo>
                              <a:cubicBezTo>
                                <a:pt x="2517" y="75"/>
                                <a:pt x="2516" y="72"/>
                                <a:pt x="2515" y="71"/>
                              </a:cubicBezTo>
                              <a:cubicBezTo>
                                <a:pt x="2513" y="69"/>
                                <a:pt x="2512" y="67"/>
                                <a:pt x="2510" y="66"/>
                              </a:cubicBezTo>
                              <a:cubicBezTo>
                                <a:pt x="2508" y="65"/>
                                <a:pt x="2506" y="64"/>
                                <a:pt x="2503" y="64"/>
                              </a:cubicBezTo>
                              <a:cubicBezTo>
                                <a:pt x="2497" y="64"/>
                                <a:pt x="2492" y="67"/>
                                <a:pt x="2489" y="72"/>
                              </a:cubicBezTo>
                              <a:cubicBezTo>
                                <a:pt x="2486" y="78"/>
                                <a:pt x="2483" y="84"/>
                                <a:pt x="2482" y="91"/>
                              </a:cubicBezTo>
                              <a:cubicBezTo>
                                <a:pt x="2481" y="99"/>
                                <a:pt x="2480" y="106"/>
                                <a:pt x="2479" y="114"/>
                              </a:cubicBezTo>
                              <a:cubicBezTo>
                                <a:pt x="2479" y="121"/>
                                <a:pt x="2479" y="127"/>
                                <a:pt x="2479" y="131"/>
                              </a:cubicBezTo>
                              <a:cubicBezTo>
                                <a:pt x="2479" y="135"/>
                                <a:pt x="2479" y="141"/>
                                <a:pt x="2479" y="148"/>
                              </a:cubicBezTo>
                              <a:cubicBezTo>
                                <a:pt x="2480" y="156"/>
                                <a:pt x="2481" y="164"/>
                                <a:pt x="2482" y="171"/>
                              </a:cubicBezTo>
                              <a:cubicBezTo>
                                <a:pt x="2484" y="179"/>
                                <a:pt x="2486" y="186"/>
                                <a:pt x="2489" y="192"/>
                              </a:cubicBezTo>
                              <a:cubicBezTo>
                                <a:pt x="2492" y="197"/>
                                <a:pt x="2496" y="200"/>
                                <a:pt x="2501" y="200"/>
                              </a:cubicBezTo>
                              <a:cubicBezTo>
                                <a:pt x="2506" y="200"/>
                                <a:pt x="2510" y="199"/>
                                <a:pt x="2513" y="196"/>
                              </a:cubicBezTo>
                              <a:cubicBezTo>
                                <a:pt x="2515" y="192"/>
                                <a:pt x="2517" y="189"/>
                                <a:pt x="2517" y="184"/>
                              </a:cubicBezTo>
                              <a:cubicBezTo>
                                <a:pt x="2517" y="179"/>
                                <a:pt x="2516" y="175"/>
                                <a:pt x="2516" y="170"/>
                              </a:cubicBezTo>
                              <a:cubicBezTo>
                                <a:pt x="2515" y="166"/>
                                <a:pt x="2514" y="161"/>
                                <a:pt x="2514" y="156"/>
                              </a:cubicBezTo>
                              <a:cubicBezTo>
                                <a:pt x="2514" y="151"/>
                                <a:pt x="2515" y="145"/>
                                <a:pt x="2517" y="140"/>
                              </a:cubicBezTo>
                              <a:cubicBezTo>
                                <a:pt x="2518" y="134"/>
                                <a:pt x="2520" y="128"/>
                                <a:pt x="2523" y="124"/>
                              </a:cubicBezTo>
                              <a:cubicBezTo>
                                <a:pt x="2526" y="119"/>
                                <a:pt x="2530" y="115"/>
                                <a:pt x="2535" y="112"/>
                              </a:cubicBezTo>
                              <a:cubicBezTo>
                                <a:pt x="2539" y="109"/>
                                <a:pt x="2545" y="107"/>
                                <a:pt x="2551" y="107"/>
                              </a:cubicBezTo>
                              <a:cubicBezTo>
                                <a:pt x="2555" y="107"/>
                                <a:pt x="2559" y="106"/>
                                <a:pt x="2562" y="104"/>
                              </a:cubicBezTo>
                              <a:cubicBezTo>
                                <a:pt x="2565" y="101"/>
                                <a:pt x="2566" y="98"/>
                                <a:pt x="2566" y="93"/>
                              </a:cubicBezTo>
                              <a:cubicBezTo>
                                <a:pt x="2566" y="90"/>
                                <a:pt x="2565" y="88"/>
                                <a:pt x="2564" y="86"/>
                              </a:cubicBezTo>
                              <a:cubicBezTo>
                                <a:pt x="2562" y="83"/>
                                <a:pt x="2560" y="82"/>
                                <a:pt x="2557" y="80"/>
                              </a:cubicBezTo>
                              <a:close/>
                              <a:moveTo>
                                <a:pt x="1631" y="102"/>
                              </a:moveTo>
                              <a:cubicBezTo>
                                <a:pt x="1627" y="99"/>
                                <a:pt x="1622" y="96"/>
                                <a:pt x="1616" y="94"/>
                              </a:cubicBezTo>
                              <a:cubicBezTo>
                                <a:pt x="1611" y="91"/>
                                <a:pt x="1605" y="90"/>
                                <a:pt x="1598" y="90"/>
                              </a:cubicBezTo>
                              <a:cubicBezTo>
                                <a:pt x="1594" y="90"/>
                                <a:pt x="1590" y="92"/>
                                <a:pt x="1587" y="94"/>
                              </a:cubicBezTo>
                              <a:cubicBezTo>
                                <a:pt x="1584" y="97"/>
                                <a:pt x="1582" y="100"/>
                                <a:pt x="1582" y="104"/>
                              </a:cubicBezTo>
                              <a:cubicBezTo>
                                <a:pt x="1582" y="107"/>
                                <a:pt x="1584" y="110"/>
                                <a:pt x="1587" y="113"/>
                              </a:cubicBezTo>
                              <a:cubicBezTo>
                                <a:pt x="1591" y="115"/>
                                <a:pt x="1595" y="117"/>
                                <a:pt x="1599" y="119"/>
                              </a:cubicBezTo>
                              <a:cubicBezTo>
                                <a:pt x="1603" y="121"/>
                                <a:pt x="1607" y="124"/>
                                <a:pt x="1610" y="126"/>
                              </a:cubicBezTo>
                              <a:cubicBezTo>
                                <a:pt x="1614" y="128"/>
                                <a:pt x="1616" y="132"/>
                                <a:pt x="1616" y="136"/>
                              </a:cubicBezTo>
                              <a:cubicBezTo>
                                <a:pt x="1616" y="138"/>
                                <a:pt x="1614" y="141"/>
                                <a:pt x="1612" y="145"/>
                              </a:cubicBezTo>
                              <a:cubicBezTo>
                                <a:pt x="1610" y="148"/>
                                <a:pt x="1608" y="151"/>
                                <a:pt x="1605" y="154"/>
                              </a:cubicBezTo>
                              <a:cubicBezTo>
                                <a:pt x="1602" y="157"/>
                                <a:pt x="1599" y="159"/>
                                <a:pt x="1595" y="161"/>
                              </a:cubicBezTo>
                              <a:cubicBezTo>
                                <a:pt x="1591" y="163"/>
                                <a:pt x="1588" y="164"/>
                                <a:pt x="1585" y="164"/>
                              </a:cubicBezTo>
                              <a:cubicBezTo>
                                <a:pt x="1581" y="164"/>
                                <a:pt x="1577" y="163"/>
                                <a:pt x="1574" y="161"/>
                              </a:cubicBezTo>
                              <a:cubicBezTo>
                                <a:pt x="1571" y="160"/>
                                <a:pt x="1568" y="157"/>
                                <a:pt x="1566" y="155"/>
                              </a:cubicBezTo>
                              <a:cubicBezTo>
                                <a:pt x="1564" y="152"/>
                                <a:pt x="1562" y="149"/>
                                <a:pt x="1561" y="146"/>
                              </a:cubicBezTo>
                              <a:cubicBezTo>
                                <a:pt x="1560" y="143"/>
                                <a:pt x="1559" y="139"/>
                                <a:pt x="1559" y="136"/>
                              </a:cubicBezTo>
                              <a:cubicBezTo>
                                <a:pt x="1559" y="132"/>
                                <a:pt x="1560" y="127"/>
                                <a:pt x="1562" y="121"/>
                              </a:cubicBezTo>
                              <a:cubicBezTo>
                                <a:pt x="1564" y="115"/>
                                <a:pt x="1567" y="109"/>
                                <a:pt x="1570" y="104"/>
                              </a:cubicBezTo>
                              <a:cubicBezTo>
                                <a:pt x="1573" y="98"/>
                                <a:pt x="1577" y="93"/>
                                <a:pt x="1582" y="89"/>
                              </a:cubicBezTo>
                              <a:cubicBezTo>
                                <a:pt x="1586" y="85"/>
                                <a:pt x="1591" y="82"/>
                                <a:pt x="1596" y="80"/>
                              </a:cubicBezTo>
                              <a:cubicBezTo>
                                <a:pt x="1599" y="79"/>
                                <a:pt x="1601" y="78"/>
                                <a:pt x="1602" y="77"/>
                              </a:cubicBezTo>
                              <a:cubicBezTo>
                                <a:pt x="1604" y="76"/>
                                <a:pt x="1605" y="73"/>
                                <a:pt x="1605" y="71"/>
                              </a:cubicBezTo>
                              <a:cubicBezTo>
                                <a:pt x="1605" y="69"/>
                                <a:pt x="1604" y="67"/>
                                <a:pt x="1602" y="65"/>
                              </a:cubicBezTo>
                              <a:cubicBezTo>
                                <a:pt x="1601" y="63"/>
                                <a:pt x="1599" y="62"/>
                                <a:pt x="1596" y="61"/>
                              </a:cubicBezTo>
                              <a:cubicBezTo>
                                <a:pt x="1594" y="60"/>
                                <a:pt x="1592" y="59"/>
                                <a:pt x="1589" y="59"/>
                              </a:cubicBezTo>
                              <a:cubicBezTo>
                                <a:pt x="1587" y="58"/>
                                <a:pt x="1584" y="58"/>
                                <a:pt x="1582" y="58"/>
                              </a:cubicBezTo>
                              <a:cubicBezTo>
                                <a:pt x="1570" y="58"/>
                                <a:pt x="1560" y="61"/>
                                <a:pt x="1551" y="68"/>
                              </a:cubicBezTo>
                              <a:cubicBezTo>
                                <a:pt x="1542" y="74"/>
                                <a:pt x="1535" y="83"/>
                                <a:pt x="1530" y="93"/>
                              </a:cubicBezTo>
                              <a:cubicBezTo>
                                <a:pt x="1525" y="102"/>
                                <a:pt x="1523" y="113"/>
                                <a:pt x="1522" y="125"/>
                              </a:cubicBezTo>
                              <a:cubicBezTo>
                                <a:pt x="1521" y="136"/>
                                <a:pt x="1522" y="147"/>
                                <a:pt x="1526" y="157"/>
                              </a:cubicBezTo>
                              <a:cubicBezTo>
                                <a:pt x="1530" y="167"/>
                                <a:pt x="1536" y="175"/>
                                <a:pt x="1545" y="182"/>
                              </a:cubicBezTo>
                              <a:cubicBezTo>
                                <a:pt x="1554" y="188"/>
                                <a:pt x="1565" y="192"/>
                                <a:pt x="1580" y="192"/>
                              </a:cubicBezTo>
                              <a:cubicBezTo>
                                <a:pt x="1588" y="192"/>
                                <a:pt x="1596" y="190"/>
                                <a:pt x="1604" y="186"/>
                              </a:cubicBezTo>
                              <a:cubicBezTo>
                                <a:pt x="1612" y="182"/>
                                <a:pt x="1619" y="177"/>
                                <a:pt x="1625" y="171"/>
                              </a:cubicBezTo>
                              <a:cubicBezTo>
                                <a:pt x="1631" y="165"/>
                                <a:pt x="1636" y="159"/>
                                <a:pt x="1639" y="152"/>
                              </a:cubicBezTo>
                              <a:cubicBezTo>
                                <a:pt x="1643" y="144"/>
                                <a:pt x="1645" y="137"/>
                                <a:pt x="1645" y="131"/>
                              </a:cubicBezTo>
                              <a:cubicBezTo>
                                <a:pt x="1645" y="125"/>
                                <a:pt x="1644" y="120"/>
                                <a:pt x="1641" y="115"/>
                              </a:cubicBezTo>
                              <a:cubicBezTo>
                                <a:pt x="1639" y="110"/>
                                <a:pt x="1635" y="106"/>
                                <a:pt x="1631" y="102"/>
                              </a:cubicBezTo>
                              <a:close/>
                              <a:moveTo>
                                <a:pt x="2297" y="155"/>
                              </a:moveTo>
                              <a:cubicBezTo>
                                <a:pt x="2295" y="149"/>
                                <a:pt x="2292" y="143"/>
                                <a:pt x="2290" y="135"/>
                              </a:cubicBezTo>
                              <a:cubicBezTo>
                                <a:pt x="2288" y="127"/>
                                <a:pt x="2287" y="118"/>
                                <a:pt x="2287" y="109"/>
                              </a:cubicBezTo>
                              <a:cubicBezTo>
                                <a:pt x="2287" y="105"/>
                                <a:pt x="2287" y="102"/>
                                <a:pt x="2287" y="98"/>
                              </a:cubicBezTo>
                              <a:cubicBezTo>
                                <a:pt x="2287" y="94"/>
                                <a:pt x="2287" y="90"/>
                                <a:pt x="2286" y="87"/>
                              </a:cubicBezTo>
                              <a:cubicBezTo>
                                <a:pt x="2285" y="83"/>
                                <a:pt x="2283" y="81"/>
                                <a:pt x="2281" y="78"/>
                              </a:cubicBezTo>
                              <a:cubicBezTo>
                                <a:pt x="2279" y="76"/>
                                <a:pt x="2276" y="75"/>
                                <a:pt x="2272" y="75"/>
                              </a:cubicBezTo>
                              <a:cubicBezTo>
                                <a:pt x="2269" y="75"/>
                                <a:pt x="2265" y="76"/>
                                <a:pt x="2262" y="78"/>
                              </a:cubicBezTo>
                              <a:cubicBezTo>
                                <a:pt x="2259" y="81"/>
                                <a:pt x="2256" y="85"/>
                                <a:pt x="2253" y="91"/>
                              </a:cubicBezTo>
                              <a:cubicBezTo>
                                <a:pt x="2250" y="95"/>
                                <a:pt x="2248" y="100"/>
                                <a:pt x="2245" y="106"/>
                              </a:cubicBezTo>
                              <a:cubicBezTo>
                                <a:pt x="2242" y="112"/>
                                <a:pt x="2240" y="117"/>
                                <a:pt x="2237" y="123"/>
                              </a:cubicBezTo>
                              <a:cubicBezTo>
                                <a:pt x="2233" y="130"/>
                                <a:pt x="2229" y="136"/>
                                <a:pt x="2225" y="141"/>
                              </a:cubicBezTo>
                              <a:cubicBezTo>
                                <a:pt x="2222" y="146"/>
                                <a:pt x="2219" y="149"/>
                                <a:pt x="2216" y="149"/>
                              </a:cubicBezTo>
                              <a:cubicBezTo>
                                <a:pt x="2214" y="149"/>
                                <a:pt x="2213" y="147"/>
                                <a:pt x="2212" y="142"/>
                              </a:cubicBezTo>
                              <a:cubicBezTo>
                                <a:pt x="2212" y="137"/>
                                <a:pt x="2212" y="128"/>
                                <a:pt x="2215" y="116"/>
                              </a:cubicBezTo>
                              <a:cubicBezTo>
                                <a:pt x="2216" y="111"/>
                                <a:pt x="2217" y="106"/>
                                <a:pt x="2218" y="101"/>
                              </a:cubicBezTo>
                              <a:cubicBezTo>
                                <a:pt x="2219" y="96"/>
                                <a:pt x="2220" y="92"/>
                                <a:pt x="2220" y="89"/>
                              </a:cubicBezTo>
                              <a:cubicBezTo>
                                <a:pt x="2220" y="84"/>
                                <a:pt x="2218" y="80"/>
                                <a:pt x="2215" y="77"/>
                              </a:cubicBezTo>
                              <a:cubicBezTo>
                                <a:pt x="2212" y="73"/>
                                <a:pt x="2209" y="72"/>
                                <a:pt x="2205" y="72"/>
                              </a:cubicBezTo>
                              <a:cubicBezTo>
                                <a:pt x="2199" y="72"/>
                                <a:pt x="2194" y="74"/>
                                <a:pt x="2190" y="79"/>
                              </a:cubicBezTo>
                              <a:cubicBezTo>
                                <a:pt x="2186" y="84"/>
                                <a:pt x="2183" y="90"/>
                                <a:pt x="2180" y="97"/>
                              </a:cubicBezTo>
                              <a:cubicBezTo>
                                <a:pt x="2178" y="104"/>
                                <a:pt x="2176" y="111"/>
                                <a:pt x="2175" y="118"/>
                              </a:cubicBezTo>
                              <a:cubicBezTo>
                                <a:pt x="2174" y="126"/>
                                <a:pt x="2173" y="132"/>
                                <a:pt x="2173" y="137"/>
                              </a:cubicBezTo>
                              <a:cubicBezTo>
                                <a:pt x="2173" y="143"/>
                                <a:pt x="2174" y="150"/>
                                <a:pt x="2175" y="156"/>
                              </a:cubicBezTo>
                              <a:cubicBezTo>
                                <a:pt x="2176" y="162"/>
                                <a:pt x="2178" y="168"/>
                                <a:pt x="2181" y="173"/>
                              </a:cubicBezTo>
                              <a:cubicBezTo>
                                <a:pt x="2183" y="178"/>
                                <a:pt x="2187" y="183"/>
                                <a:pt x="2191" y="186"/>
                              </a:cubicBezTo>
                              <a:cubicBezTo>
                                <a:pt x="2196" y="189"/>
                                <a:pt x="2201" y="191"/>
                                <a:pt x="2208" y="191"/>
                              </a:cubicBezTo>
                              <a:cubicBezTo>
                                <a:pt x="2214" y="191"/>
                                <a:pt x="2219" y="189"/>
                                <a:pt x="2224" y="186"/>
                              </a:cubicBezTo>
                              <a:cubicBezTo>
                                <a:pt x="2229" y="182"/>
                                <a:pt x="2233" y="178"/>
                                <a:pt x="2237" y="173"/>
                              </a:cubicBezTo>
                              <a:cubicBezTo>
                                <a:pt x="2241" y="168"/>
                                <a:pt x="2245" y="163"/>
                                <a:pt x="2249" y="158"/>
                              </a:cubicBezTo>
                              <a:cubicBezTo>
                                <a:pt x="2252" y="152"/>
                                <a:pt x="2256" y="147"/>
                                <a:pt x="2259" y="143"/>
                              </a:cubicBezTo>
                              <a:cubicBezTo>
                                <a:pt x="2260" y="146"/>
                                <a:pt x="2262" y="151"/>
                                <a:pt x="2264" y="156"/>
                              </a:cubicBezTo>
                              <a:cubicBezTo>
                                <a:pt x="2266" y="162"/>
                                <a:pt x="2269" y="167"/>
                                <a:pt x="2272" y="172"/>
                              </a:cubicBezTo>
                              <a:cubicBezTo>
                                <a:pt x="2274" y="177"/>
                                <a:pt x="2278" y="181"/>
                                <a:pt x="2281" y="185"/>
                              </a:cubicBezTo>
                              <a:cubicBezTo>
                                <a:pt x="2285" y="188"/>
                                <a:pt x="2289" y="190"/>
                                <a:pt x="2294" y="190"/>
                              </a:cubicBezTo>
                              <a:cubicBezTo>
                                <a:pt x="2297" y="190"/>
                                <a:pt x="2300" y="189"/>
                                <a:pt x="2303" y="186"/>
                              </a:cubicBezTo>
                              <a:cubicBezTo>
                                <a:pt x="2306" y="183"/>
                                <a:pt x="2307" y="180"/>
                                <a:pt x="2307" y="177"/>
                              </a:cubicBezTo>
                              <a:cubicBezTo>
                                <a:pt x="2307" y="175"/>
                                <a:pt x="2306" y="172"/>
                                <a:pt x="2304" y="169"/>
                              </a:cubicBezTo>
                              <a:cubicBezTo>
                                <a:pt x="2302" y="165"/>
                                <a:pt x="2300" y="160"/>
                                <a:pt x="2297" y="155"/>
                              </a:cubicBezTo>
                              <a:close/>
                              <a:moveTo>
                                <a:pt x="1769" y="102"/>
                              </a:moveTo>
                              <a:cubicBezTo>
                                <a:pt x="1765" y="99"/>
                                <a:pt x="1760" y="96"/>
                                <a:pt x="1754" y="94"/>
                              </a:cubicBezTo>
                              <a:cubicBezTo>
                                <a:pt x="1749" y="91"/>
                                <a:pt x="1743" y="90"/>
                                <a:pt x="1736" y="90"/>
                              </a:cubicBezTo>
                              <a:cubicBezTo>
                                <a:pt x="1732" y="90"/>
                                <a:pt x="1728" y="92"/>
                                <a:pt x="1725" y="94"/>
                              </a:cubicBezTo>
                              <a:cubicBezTo>
                                <a:pt x="1722" y="97"/>
                                <a:pt x="1720" y="100"/>
                                <a:pt x="1720" y="104"/>
                              </a:cubicBezTo>
                              <a:cubicBezTo>
                                <a:pt x="1720" y="107"/>
                                <a:pt x="1722" y="110"/>
                                <a:pt x="1725" y="113"/>
                              </a:cubicBezTo>
                              <a:cubicBezTo>
                                <a:pt x="1729" y="115"/>
                                <a:pt x="1733" y="117"/>
                                <a:pt x="1737" y="119"/>
                              </a:cubicBezTo>
                              <a:cubicBezTo>
                                <a:pt x="1741" y="121"/>
                                <a:pt x="1745" y="124"/>
                                <a:pt x="1748" y="126"/>
                              </a:cubicBezTo>
                              <a:cubicBezTo>
                                <a:pt x="1752" y="128"/>
                                <a:pt x="1754" y="132"/>
                                <a:pt x="1754" y="136"/>
                              </a:cubicBezTo>
                              <a:cubicBezTo>
                                <a:pt x="1754" y="138"/>
                                <a:pt x="1753" y="141"/>
                                <a:pt x="1750" y="145"/>
                              </a:cubicBezTo>
                              <a:cubicBezTo>
                                <a:pt x="1748" y="148"/>
                                <a:pt x="1746" y="151"/>
                                <a:pt x="1743" y="154"/>
                              </a:cubicBezTo>
                              <a:cubicBezTo>
                                <a:pt x="1740" y="157"/>
                                <a:pt x="1737" y="159"/>
                                <a:pt x="1733" y="161"/>
                              </a:cubicBezTo>
                              <a:cubicBezTo>
                                <a:pt x="1729" y="163"/>
                                <a:pt x="1726" y="164"/>
                                <a:pt x="1723" y="164"/>
                              </a:cubicBezTo>
                              <a:cubicBezTo>
                                <a:pt x="1719" y="164"/>
                                <a:pt x="1715" y="163"/>
                                <a:pt x="1712" y="161"/>
                              </a:cubicBezTo>
                              <a:cubicBezTo>
                                <a:pt x="1709" y="160"/>
                                <a:pt x="1706" y="157"/>
                                <a:pt x="1704" y="155"/>
                              </a:cubicBezTo>
                              <a:cubicBezTo>
                                <a:pt x="1702" y="152"/>
                                <a:pt x="1700" y="149"/>
                                <a:pt x="1699" y="146"/>
                              </a:cubicBezTo>
                              <a:cubicBezTo>
                                <a:pt x="1698" y="143"/>
                                <a:pt x="1697" y="139"/>
                                <a:pt x="1697" y="136"/>
                              </a:cubicBezTo>
                              <a:cubicBezTo>
                                <a:pt x="1697" y="132"/>
                                <a:pt x="1698" y="127"/>
                                <a:pt x="1700" y="121"/>
                              </a:cubicBezTo>
                              <a:cubicBezTo>
                                <a:pt x="1702" y="115"/>
                                <a:pt x="1705" y="109"/>
                                <a:pt x="1708" y="104"/>
                              </a:cubicBezTo>
                              <a:cubicBezTo>
                                <a:pt x="1711" y="98"/>
                                <a:pt x="1715" y="93"/>
                                <a:pt x="1720" y="89"/>
                              </a:cubicBezTo>
                              <a:cubicBezTo>
                                <a:pt x="1724" y="85"/>
                                <a:pt x="1729" y="82"/>
                                <a:pt x="1734" y="80"/>
                              </a:cubicBezTo>
                              <a:cubicBezTo>
                                <a:pt x="1737" y="79"/>
                                <a:pt x="1739" y="78"/>
                                <a:pt x="1740" y="77"/>
                              </a:cubicBezTo>
                              <a:cubicBezTo>
                                <a:pt x="1742" y="76"/>
                                <a:pt x="1743" y="73"/>
                                <a:pt x="1743" y="71"/>
                              </a:cubicBezTo>
                              <a:cubicBezTo>
                                <a:pt x="1743" y="69"/>
                                <a:pt x="1742" y="67"/>
                                <a:pt x="1740" y="65"/>
                              </a:cubicBezTo>
                              <a:cubicBezTo>
                                <a:pt x="1739" y="63"/>
                                <a:pt x="1737" y="62"/>
                                <a:pt x="1734" y="61"/>
                              </a:cubicBezTo>
                              <a:cubicBezTo>
                                <a:pt x="1732" y="60"/>
                                <a:pt x="1730" y="59"/>
                                <a:pt x="1727" y="59"/>
                              </a:cubicBezTo>
                              <a:cubicBezTo>
                                <a:pt x="1725" y="58"/>
                                <a:pt x="1722" y="58"/>
                                <a:pt x="1720" y="58"/>
                              </a:cubicBezTo>
                              <a:cubicBezTo>
                                <a:pt x="1708" y="58"/>
                                <a:pt x="1698" y="61"/>
                                <a:pt x="1689" y="68"/>
                              </a:cubicBezTo>
                              <a:cubicBezTo>
                                <a:pt x="1680" y="74"/>
                                <a:pt x="1673" y="83"/>
                                <a:pt x="1668" y="93"/>
                              </a:cubicBezTo>
                              <a:cubicBezTo>
                                <a:pt x="1663" y="102"/>
                                <a:pt x="1661" y="113"/>
                                <a:pt x="1660" y="125"/>
                              </a:cubicBezTo>
                              <a:cubicBezTo>
                                <a:pt x="1659" y="136"/>
                                <a:pt x="1660" y="147"/>
                                <a:pt x="1664" y="157"/>
                              </a:cubicBezTo>
                              <a:cubicBezTo>
                                <a:pt x="1668" y="167"/>
                                <a:pt x="1674" y="175"/>
                                <a:pt x="1683" y="182"/>
                              </a:cubicBezTo>
                              <a:cubicBezTo>
                                <a:pt x="1692" y="188"/>
                                <a:pt x="1703" y="192"/>
                                <a:pt x="1718" y="192"/>
                              </a:cubicBezTo>
                              <a:cubicBezTo>
                                <a:pt x="1726" y="192"/>
                                <a:pt x="1734" y="190"/>
                                <a:pt x="1742" y="186"/>
                              </a:cubicBezTo>
                              <a:cubicBezTo>
                                <a:pt x="1750" y="182"/>
                                <a:pt x="1757" y="177"/>
                                <a:pt x="1763" y="171"/>
                              </a:cubicBezTo>
                              <a:cubicBezTo>
                                <a:pt x="1769" y="165"/>
                                <a:pt x="1774" y="159"/>
                                <a:pt x="1777" y="152"/>
                              </a:cubicBezTo>
                              <a:cubicBezTo>
                                <a:pt x="1781" y="144"/>
                                <a:pt x="1783" y="137"/>
                                <a:pt x="1783" y="131"/>
                              </a:cubicBezTo>
                              <a:cubicBezTo>
                                <a:pt x="1783" y="125"/>
                                <a:pt x="1782" y="120"/>
                                <a:pt x="1779" y="115"/>
                              </a:cubicBezTo>
                              <a:cubicBezTo>
                                <a:pt x="1777" y="110"/>
                                <a:pt x="1773" y="106"/>
                                <a:pt x="1769" y="102"/>
                              </a:cubicBezTo>
                              <a:close/>
                              <a:moveTo>
                                <a:pt x="1882" y="80"/>
                              </a:moveTo>
                              <a:cubicBezTo>
                                <a:pt x="1880" y="79"/>
                                <a:pt x="1877" y="78"/>
                                <a:pt x="1874" y="77"/>
                              </a:cubicBezTo>
                              <a:cubicBezTo>
                                <a:pt x="1872" y="77"/>
                                <a:pt x="1869" y="77"/>
                                <a:pt x="1867" y="77"/>
                              </a:cubicBezTo>
                              <a:cubicBezTo>
                                <a:pt x="1862" y="77"/>
                                <a:pt x="1858" y="77"/>
                                <a:pt x="1854" y="79"/>
                              </a:cubicBezTo>
                              <a:cubicBezTo>
                                <a:pt x="1851" y="80"/>
                                <a:pt x="1847" y="82"/>
                                <a:pt x="1843" y="84"/>
                              </a:cubicBezTo>
                              <a:cubicBezTo>
                                <a:pt x="1843" y="81"/>
                                <a:pt x="1842" y="79"/>
                                <a:pt x="1842" y="77"/>
                              </a:cubicBezTo>
                              <a:cubicBezTo>
                                <a:pt x="1841" y="75"/>
                                <a:pt x="1840" y="72"/>
                                <a:pt x="1839" y="71"/>
                              </a:cubicBezTo>
                              <a:cubicBezTo>
                                <a:pt x="1838" y="69"/>
                                <a:pt x="1836" y="67"/>
                                <a:pt x="1834" y="66"/>
                              </a:cubicBezTo>
                              <a:cubicBezTo>
                                <a:pt x="1833" y="65"/>
                                <a:pt x="1830" y="64"/>
                                <a:pt x="1827" y="64"/>
                              </a:cubicBezTo>
                              <a:cubicBezTo>
                                <a:pt x="1822" y="64"/>
                                <a:pt x="1817" y="67"/>
                                <a:pt x="1814" y="72"/>
                              </a:cubicBezTo>
                              <a:cubicBezTo>
                                <a:pt x="1810" y="78"/>
                                <a:pt x="1808" y="84"/>
                                <a:pt x="1807" y="91"/>
                              </a:cubicBezTo>
                              <a:cubicBezTo>
                                <a:pt x="1805" y="99"/>
                                <a:pt x="1804" y="106"/>
                                <a:pt x="1804" y="114"/>
                              </a:cubicBezTo>
                              <a:cubicBezTo>
                                <a:pt x="1804" y="121"/>
                                <a:pt x="1804" y="127"/>
                                <a:pt x="1804" y="131"/>
                              </a:cubicBezTo>
                              <a:cubicBezTo>
                                <a:pt x="1804" y="135"/>
                                <a:pt x="1804" y="141"/>
                                <a:pt x="1804" y="148"/>
                              </a:cubicBezTo>
                              <a:cubicBezTo>
                                <a:pt x="1805" y="156"/>
                                <a:pt x="1805" y="164"/>
                                <a:pt x="1807" y="171"/>
                              </a:cubicBezTo>
                              <a:cubicBezTo>
                                <a:pt x="1809" y="179"/>
                                <a:pt x="1811" y="186"/>
                                <a:pt x="1814" y="192"/>
                              </a:cubicBezTo>
                              <a:cubicBezTo>
                                <a:pt x="1817" y="197"/>
                                <a:pt x="1821" y="200"/>
                                <a:pt x="1826" y="200"/>
                              </a:cubicBezTo>
                              <a:cubicBezTo>
                                <a:pt x="1831" y="200"/>
                                <a:pt x="1834" y="199"/>
                                <a:pt x="1837" y="196"/>
                              </a:cubicBezTo>
                              <a:cubicBezTo>
                                <a:pt x="1840" y="192"/>
                                <a:pt x="1841" y="189"/>
                                <a:pt x="1841" y="184"/>
                              </a:cubicBezTo>
                              <a:cubicBezTo>
                                <a:pt x="1841" y="179"/>
                                <a:pt x="1841" y="175"/>
                                <a:pt x="1840" y="170"/>
                              </a:cubicBezTo>
                              <a:cubicBezTo>
                                <a:pt x="1839" y="166"/>
                                <a:pt x="1839" y="161"/>
                                <a:pt x="1839" y="156"/>
                              </a:cubicBezTo>
                              <a:cubicBezTo>
                                <a:pt x="1839" y="151"/>
                                <a:pt x="1840" y="145"/>
                                <a:pt x="1841" y="140"/>
                              </a:cubicBezTo>
                              <a:cubicBezTo>
                                <a:pt x="1843" y="134"/>
                                <a:pt x="1845" y="128"/>
                                <a:pt x="1848" y="124"/>
                              </a:cubicBezTo>
                              <a:cubicBezTo>
                                <a:pt x="1851" y="119"/>
                                <a:pt x="1855" y="115"/>
                                <a:pt x="1859" y="112"/>
                              </a:cubicBezTo>
                              <a:cubicBezTo>
                                <a:pt x="1864" y="109"/>
                                <a:pt x="1869" y="107"/>
                                <a:pt x="1875" y="107"/>
                              </a:cubicBezTo>
                              <a:cubicBezTo>
                                <a:pt x="1880" y="107"/>
                                <a:pt x="1884" y="106"/>
                                <a:pt x="1886" y="104"/>
                              </a:cubicBezTo>
                              <a:cubicBezTo>
                                <a:pt x="1889" y="101"/>
                                <a:pt x="1891" y="98"/>
                                <a:pt x="1891" y="93"/>
                              </a:cubicBezTo>
                              <a:cubicBezTo>
                                <a:pt x="1891" y="90"/>
                                <a:pt x="1890" y="88"/>
                                <a:pt x="1888" y="86"/>
                              </a:cubicBezTo>
                              <a:cubicBezTo>
                                <a:pt x="1887" y="83"/>
                                <a:pt x="1885" y="82"/>
                                <a:pt x="1882" y="80"/>
                              </a:cubicBezTo>
                              <a:close/>
                              <a:moveTo>
                                <a:pt x="2148" y="120"/>
                              </a:moveTo>
                              <a:cubicBezTo>
                                <a:pt x="2146" y="112"/>
                                <a:pt x="2144" y="106"/>
                                <a:pt x="2140" y="100"/>
                              </a:cubicBezTo>
                              <a:cubicBezTo>
                                <a:pt x="2136" y="94"/>
                                <a:pt x="2132" y="90"/>
                                <a:pt x="2126" y="86"/>
                              </a:cubicBezTo>
                              <a:cubicBezTo>
                                <a:pt x="2120" y="82"/>
                                <a:pt x="2113" y="80"/>
                                <a:pt x="2104" y="80"/>
                              </a:cubicBezTo>
                              <a:cubicBezTo>
                                <a:pt x="2099" y="80"/>
                                <a:pt x="2094" y="81"/>
                                <a:pt x="2089" y="83"/>
                              </a:cubicBezTo>
                              <a:cubicBezTo>
                                <a:pt x="2084" y="85"/>
                                <a:pt x="2079" y="88"/>
                                <a:pt x="2074" y="90"/>
                              </a:cubicBezTo>
                              <a:cubicBezTo>
                                <a:pt x="2076" y="35"/>
                                <a:pt x="2076" y="35"/>
                                <a:pt x="2076" y="35"/>
                              </a:cubicBezTo>
                              <a:cubicBezTo>
                                <a:pt x="2079" y="34"/>
                                <a:pt x="2081" y="32"/>
                                <a:pt x="2083" y="30"/>
                              </a:cubicBezTo>
                              <a:cubicBezTo>
                                <a:pt x="2085" y="29"/>
                                <a:pt x="2086" y="26"/>
                                <a:pt x="2086" y="23"/>
                              </a:cubicBezTo>
                              <a:cubicBezTo>
                                <a:pt x="2086" y="21"/>
                                <a:pt x="2086" y="18"/>
                                <a:pt x="2085" y="16"/>
                              </a:cubicBezTo>
                              <a:cubicBezTo>
                                <a:pt x="2084" y="13"/>
                                <a:pt x="2083" y="11"/>
                                <a:pt x="2081" y="8"/>
                              </a:cubicBezTo>
                              <a:cubicBezTo>
                                <a:pt x="2080" y="6"/>
                                <a:pt x="2078" y="4"/>
                                <a:pt x="2076" y="3"/>
                              </a:cubicBezTo>
                              <a:cubicBezTo>
                                <a:pt x="2074" y="1"/>
                                <a:pt x="2071" y="0"/>
                                <a:pt x="2069" y="0"/>
                              </a:cubicBezTo>
                              <a:cubicBezTo>
                                <a:pt x="2065" y="0"/>
                                <a:pt x="2061" y="1"/>
                                <a:pt x="2058" y="3"/>
                              </a:cubicBezTo>
                              <a:cubicBezTo>
                                <a:pt x="2055" y="5"/>
                                <a:pt x="2052" y="7"/>
                                <a:pt x="2050" y="10"/>
                              </a:cubicBezTo>
                              <a:cubicBezTo>
                                <a:pt x="2047" y="16"/>
                                <a:pt x="2044" y="24"/>
                                <a:pt x="2042" y="33"/>
                              </a:cubicBezTo>
                              <a:cubicBezTo>
                                <a:pt x="2040" y="42"/>
                                <a:pt x="2039" y="52"/>
                                <a:pt x="2037" y="62"/>
                              </a:cubicBezTo>
                              <a:cubicBezTo>
                                <a:pt x="2036" y="72"/>
                                <a:pt x="2035" y="81"/>
                                <a:pt x="2035" y="91"/>
                              </a:cubicBezTo>
                              <a:cubicBezTo>
                                <a:pt x="2035" y="101"/>
                                <a:pt x="2034" y="109"/>
                                <a:pt x="2034" y="116"/>
                              </a:cubicBezTo>
                              <a:cubicBezTo>
                                <a:pt x="2034" y="119"/>
                                <a:pt x="2034" y="123"/>
                                <a:pt x="2034" y="129"/>
                              </a:cubicBezTo>
                              <a:cubicBezTo>
                                <a:pt x="2034" y="135"/>
                                <a:pt x="2034" y="142"/>
                                <a:pt x="2034" y="149"/>
                              </a:cubicBezTo>
                              <a:cubicBezTo>
                                <a:pt x="2034" y="156"/>
                                <a:pt x="2035" y="163"/>
                                <a:pt x="2035" y="170"/>
                              </a:cubicBezTo>
                              <a:cubicBezTo>
                                <a:pt x="2036" y="178"/>
                                <a:pt x="2037" y="185"/>
                                <a:pt x="2039" y="191"/>
                              </a:cubicBezTo>
                              <a:cubicBezTo>
                                <a:pt x="2041" y="197"/>
                                <a:pt x="2043" y="202"/>
                                <a:pt x="2046" y="206"/>
                              </a:cubicBezTo>
                              <a:cubicBezTo>
                                <a:pt x="2049" y="210"/>
                                <a:pt x="2053" y="212"/>
                                <a:pt x="2057" y="212"/>
                              </a:cubicBezTo>
                              <a:cubicBezTo>
                                <a:pt x="2062" y="212"/>
                                <a:pt x="2066" y="210"/>
                                <a:pt x="2070" y="206"/>
                              </a:cubicBezTo>
                              <a:cubicBezTo>
                                <a:pt x="2074" y="203"/>
                                <a:pt x="2076" y="198"/>
                                <a:pt x="2076" y="193"/>
                              </a:cubicBezTo>
                              <a:cubicBezTo>
                                <a:pt x="2076" y="191"/>
                                <a:pt x="2075" y="188"/>
                                <a:pt x="2075" y="183"/>
                              </a:cubicBezTo>
                              <a:cubicBezTo>
                                <a:pt x="2075" y="179"/>
                                <a:pt x="2075" y="175"/>
                                <a:pt x="2075" y="170"/>
                              </a:cubicBezTo>
                              <a:cubicBezTo>
                                <a:pt x="2075" y="165"/>
                                <a:pt x="2075" y="161"/>
                                <a:pt x="2075" y="157"/>
                              </a:cubicBezTo>
                              <a:cubicBezTo>
                                <a:pt x="2075" y="152"/>
                                <a:pt x="2075" y="149"/>
                                <a:pt x="2075" y="146"/>
                              </a:cubicBezTo>
                              <a:cubicBezTo>
                                <a:pt x="2075" y="143"/>
                                <a:pt x="2076" y="140"/>
                                <a:pt x="2077" y="136"/>
                              </a:cubicBezTo>
                              <a:cubicBezTo>
                                <a:pt x="2079" y="132"/>
                                <a:pt x="2081" y="128"/>
                                <a:pt x="2084" y="125"/>
                              </a:cubicBezTo>
                              <a:cubicBezTo>
                                <a:pt x="2087" y="121"/>
                                <a:pt x="2090" y="118"/>
                                <a:pt x="2093" y="115"/>
                              </a:cubicBezTo>
                              <a:cubicBezTo>
                                <a:pt x="2096" y="113"/>
                                <a:pt x="2099" y="111"/>
                                <a:pt x="2102" y="111"/>
                              </a:cubicBezTo>
                              <a:cubicBezTo>
                                <a:pt x="2105" y="111"/>
                                <a:pt x="2107" y="113"/>
                                <a:pt x="2108" y="118"/>
                              </a:cubicBezTo>
                              <a:cubicBezTo>
                                <a:pt x="2109" y="122"/>
                                <a:pt x="2110" y="127"/>
                                <a:pt x="2110" y="133"/>
                              </a:cubicBezTo>
                              <a:cubicBezTo>
                                <a:pt x="2111" y="139"/>
                                <a:pt x="2111" y="146"/>
                                <a:pt x="2112" y="153"/>
                              </a:cubicBezTo>
                              <a:cubicBezTo>
                                <a:pt x="2112" y="160"/>
                                <a:pt x="2113" y="166"/>
                                <a:pt x="2114" y="172"/>
                              </a:cubicBezTo>
                              <a:cubicBezTo>
                                <a:pt x="2116" y="178"/>
                                <a:pt x="2118" y="184"/>
                                <a:pt x="2120" y="188"/>
                              </a:cubicBezTo>
                              <a:cubicBezTo>
                                <a:pt x="2123" y="192"/>
                                <a:pt x="2127" y="194"/>
                                <a:pt x="2132" y="194"/>
                              </a:cubicBezTo>
                              <a:cubicBezTo>
                                <a:pt x="2137" y="194"/>
                                <a:pt x="2141" y="192"/>
                                <a:pt x="2144" y="187"/>
                              </a:cubicBezTo>
                              <a:cubicBezTo>
                                <a:pt x="2147" y="183"/>
                                <a:pt x="2148" y="178"/>
                                <a:pt x="2149" y="173"/>
                              </a:cubicBezTo>
                              <a:cubicBezTo>
                                <a:pt x="2151" y="167"/>
                                <a:pt x="2151" y="161"/>
                                <a:pt x="2151" y="155"/>
                              </a:cubicBezTo>
                              <a:cubicBezTo>
                                <a:pt x="2151" y="149"/>
                                <a:pt x="2151" y="145"/>
                                <a:pt x="2151" y="141"/>
                              </a:cubicBezTo>
                              <a:cubicBezTo>
                                <a:pt x="2151" y="134"/>
                                <a:pt x="2150" y="127"/>
                                <a:pt x="2148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80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82831" id="JE2405171551Ju plaatsing logo a4(JU-LOCK)" o:spid="_x0000_s1026" editas="canvas" style="position:absolute;margin-left:0;margin-top:0;width:595.3pt;height:101.35pt;z-index:-251655168;mso-position-horizontal-relative:page;mso-position-vertical-relative:page" coordsize="75603,1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2871;visibility:visible;mso-wrap-style:square">
                <v:fill o:detectmouseclick="t"/>
                <v:path o:connecttype="none"/>
              </v:shape>
              <v:group id="Groep 1515131690" o:spid="_x0000_s1028" style="position:absolute;left:51460;top:5240;width:5868;height:4441" coordsize="10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">
                <o:lock v:ext="edit" aspectratio="t"/>
                <v:shape id="Freeform 7" o:spid="_x0000_s1029" style="position:absolute;left:990;top:1111;width:3378;height:6509;visibility:visible;mso-wrap-style:square;v-text-anchor:top" coordsize="53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" path="m532,l,436r,589l532,1025,532,xe" fillcolor="#f7d921" stroked="f">
                  <v:path arrowok="t" o:connecttype="custom" o:connectlocs="337820,0;0,276860;0,650875;337820,650875;337820,0" o:connectangles="0,0,0,0,0"/>
                </v:shape>
                <v:shape id="Freeform 8" o:spid="_x0000_s1030" style="position:absolute;left:990;top:1111;width:3378;height:6509;visibility:visible;mso-wrap-style:square;v-text-anchor:top" coordsize="53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" path="m532,l,436r,589l532,1025,532,e" filled="f" stroked="f">
                  <v:path arrowok="t" o:connecttype="custom" o:connectlocs="337820,0;0,276860;0,650875;337820,650875;337820,0" o:connectangles="0,0,0,0,0"/>
                </v:shape>
                <v:shape id="Freeform 9" o:spid="_x0000_s1031" style="position:absolute;left:5899;top:1930;width:3194;height:5690;visibility:visible;mso-wrap-style:square;v-text-anchor:top" coordsize="503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" path="m503,896r,-625l,,,896r503,xe" fillcolor="#bfdde7" stroked="f">
                  <v:path arrowok="t" o:connecttype="custom" o:connectlocs="319405,568960;319405,172085;0,0;0,568960;319405,568960" o:connectangles="0,0,0,0,0"/>
                </v:shape>
                <v:shape id="Freeform 10" o:spid="_x0000_s1032" style="position:absolute;left:831;top:3898;width:8440;height:3722;visibility:visible;mso-wrap-style:square;v-text-anchor:top" coordsize="2657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" path="m1328,342v493,,904,359,983,830c2657,1172,2657,1172,2657,1172v-15,-122,-47,-241,-95,-355c2494,658,2398,515,2275,392,2152,269,2009,173,1849,105,1684,35,1509,,1328,,1148,,972,35,807,105,648,173,505,269,382,392,259,515,162,658,95,817,47,931,15,1050,,1172v346,,346,,346,c425,701,835,342,1328,342xe" stroked="f">
                  <v:fill r:id="rId4" o:title="" recolor="t" rotate="t" type="frame"/>
                  <v:path arrowok="t" o:connecttype="custom" o:connectlocs="421799,108585;734019,372110;843915,372110;813741,259398;722584,124460;587278,33338;421799,0;256319,33338;121331,124460;30174,259398;0,372110;109896,372110;421799,108585" o:connectangles="0,0,0,0,0,0,0,0,0,0,0,0,0"/>
                </v:shape>
                <v:shape id="Freeform 11" o:spid="_x0000_s1033" style="position:absolute;top:3162;width:10096;height:4458;visibility:visible;mso-wrap-style:square;v-text-anchor:top" coordsize="3180,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" path="m414,1403c509,840,1000,409,1590,409v590,,1081,431,1176,994c3180,1403,3180,1403,3180,1403v-18,-146,-56,-288,-113,-425c2986,788,2870,616,2723,469,2576,322,2405,207,2214,126,2016,43,1807,,1590,,1374,,1164,43,967,126,776,207,604,322,457,469,310,616,195,788,114,978,56,1115,18,1257,,1403r414,xe" fillcolor="#5da441" stroked="f">
                  <v:fill color2="#f7d921" angle="90" colors="0 #5da441;15729f #84b138;48497f #d6cd27;64225f #f7d921" focus="100%" type="gradient"/>
                  <v:path arrowok="t" o:connecttype="custom" o:connectlocs="131445,445770;504825,129950;878205,445770;1009650,445770;973773,310736;864553,149014;702945,40034;504825,0;307023,40034;145098,149014;36195,310736;0,445770;131445,445770" o:connectangles="0,0,0,0,0,0,0,0,0,0,0,0,0"/>
                </v:shape>
                <v:shape id="Freeform 12" o:spid="_x0000_s1034" style="position:absolute;left:3422;width:3855;height:7620;visibility:visible;mso-wrap-style:square;v-text-anchor:top" coordsize="607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" path="m607,80l,,,1200r607,l607,80xe" stroked="f">
                  <v:fill r:id="rId5" o:title="" recolor="t" rotate="t" type="frame"/>
                  <v:path arrowok="t" o:connecttype="custom" o:connectlocs="385445,50800;0,0;0,762000;385445,762000;385445,50800" o:connectangles="0,0,0,0,0"/>
                </v:shape>
                <v:shape id="Freeform 13" o:spid="_x0000_s1035" style="position:absolute;left:4044;top:1016;width:2540;height:2520;visibility:visible;mso-wrap-style:square;v-text-anchor:top" coordsize="4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" path="m,l108,r,108l,108,,xm146,108r108,l254,,146,r,108xm292,r,108l400,108,400,,292,xm,253r108,l108,144,,144,,253xm146,253r108,l254,144r-108,l146,253xm292,253r108,l400,144r-108,l292,253xm,397r108,l108,289,,289,,397xm146,397r108,l254,289r-108,l146,397xm292,397r108,l400,289r-108,l292,397xe" stroked="f">
                  <v:path arrowok="t" o:connecttype="custom" o:connectlocs="0,0;68580,0;68580,68580;0,68580;0,0;92710,68580;161290,68580;161290,0;92710,0;92710,68580;185420,0;185420,68580;254000,68580;254000,0;185420,0;0,160655;68580,160655;68580,91440;0,91440;0,160655;92710,160655;161290,160655;161290,91440;92710,91440;92710,160655;185420,160655;254000,160655;254000,91440;185420,91440;185420,160655;0,252095;68580,252095;68580,183515;0,183515;0,252095;92710,252095;161290,252095;161290,183515;92710,183515;92710,252095;185420,252095;254000,252095;254000,183515;185420,183515;185420,252095" o:connectangles="0,0,0,0,0,0,0,0,0,0,0,0,0,0,0,0,0,0,0,0,0,0,0,0,0,0,0,0,0,0,0,0,0,0,0,0,0,0,0,0,0,0,0,0,0"/>
                  <o:lock v:ext="edit" verticies="t"/>
                </v:shape>
                <v:rect id="Rectangle 14" o:spid="_x0000_s1036" style="position:absolute;left:2012;top:4349;width:2401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" fillcolor="#ffd900" stroked="f"/>
                <v:rect id="Rectangle 15" o:spid="_x0000_s1037" style="position:absolute;left:4768;top:5740;width:1969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" fillcolor="#00af9f" stroked="f"/>
                <v:shape id="Freeform 16" o:spid="_x0000_s1038" style="position:absolute;left:1778;top:2984;width:5194;height:4636;visibility:visible;mso-wrap-style:square;v-text-anchor:top" coordsize="818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" path="m611,258l439,410r,-228l219,,136,69r,-48l79,21r,95l,182,,730r439,l439,730r379,l818,421,611,258xm172,591r-85,l87,464r85,l172,591xm172,370r-85,l87,244r85,l172,370xm363,591r-85,l278,464r85,l363,591xm363,370r-85,l278,244r85,l363,370xm591,591r-84,l507,464r84,l591,591xm745,591r-84,l661,464r84,l745,591xe" stroked="f">
                  <v:path arrowok="t" o:connecttype="custom" o:connectlocs="387985,163830;278765,260350;278765,115570;139065,0;86360,43815;86360,13335;50165,13335;50165,73660;0,115570;0,463550;278765,463550;278765,463550;519430,463550;519430,267335;387985,163830;109220,375285;55245,375285;55245,294640;109220,294640;109220,375285;109220,234950;55245,234950;55245,154940;109220,154940;109220,234950;230505,375285;176530,375285;176530,294640;230505,294640;230505,375285;230505,234950;176530,234950;176530,154940;230505,154940;230505,234950;375285,375285;321945,375285;321945,294640;375285,294640;375285,375285;473075,375285;419735,375285;419735,294640;473075,294640;473075,375285" o:connectangles="0,0,0,0,0,0,0,0,0,0,0,0,0,0,0,0,0,0,0,0,0,0,0,0,0,0,0,0,0,0,0,0,0,0,0,0,0,0,0,0,0,0,0,0,0"/>
                  <o:lock v:ext="edit" verticies="t"/>
                </v:shape>
                <v:shape id="Freeform 17" o:spid="_x0000_s1039" style="position:absolute;left:6521;top:4095;width:2819;height:2686;visibility:visible;mso-wrap-style:square;v-text-anchor:top" coordsize="887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" path="m608,6c447,13,256,105,145,220,56,312,,445,33,568,74,720,238,811,395,829,539,845,697,808,789,696,882,583,887,422,860,278,836,149,755,,608,6xe" fillcolor="#1f803d" stroked="f">
                  <v:path arrowok="t" o:connecttype="custom" o:connectlocs="193258,1907;46089,69933;10489,180553;125554,263519;250790,221242;273358,88369;193258,1907" o:connectangles="0,0,0,0,0,0,0"/>
                </v:shape>
                <v:shape id="Freeform 18" o:spid="_x0000_s1040" style="position:absolute;left:7334;top:4743;width:1378;height:2877;visibility:visible;mso-wrap-style:square;v-text-anchor:top" coordsize="433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" path="m37,402v41,29,69,64,85,113c134,551,138,588,139,626v1,9,1,17,1,25c140,660,140,660,140,660v-3,79,-18,158,-12,237c128,900,128,904,129,907v134,,134,,134,c264,905,264,902,264,899,266,816,254,734,250,651v,-7,,-15,-1,-23c249,619,249,611,249,603v,-59,7,-114,64,-142c339,449,364,435,388,420v10,-6,21,-12,27,-22c433,371,405,346,380,364v-24,16,-51,28,-75,43c301,410,293,411,291,405v-1,-2,,-5,1,-8c314,342,350,294,367,236v5,-20,-28,-33,-41,-20c307,236,292,261,280,287v-12,23,-16,51,-30,73c247,364,243,367,240,364v-2,-1,-2,-3,-2,-5c237,319,230,276,239,236v8,-35,23,-51,47,-76c308,138,331,117,351,93,372,66,325,45,305,65v-18,19,-36,40,-57,56c246,122,244,123,242,123v-4,-1,-4,-5,-4,-9c238,86,234,59,233,31v,-6,,-12,-2,-18c229,8,226,3,221,1,219,,216,,213,,203,1,194,7,188,15v-6,9,-7,19,-8,29c174,86,177,128,177,170v-1,25,-1,49,,74c177,257,177,270,178,283v,2,-4,24,-4,24c156,276,151,240,136,209,123,181,106,154,82,134v-7,-6,-20,-5,-22,5c49,190,80,240,95,288v,13,11,30,14,43c112,344,111,356,110,370,90,370,68,343,49,335,23,323,,356,13,379v6,9,15,16,24,23xe" stroked="f">
                  <v:path arrowok="t" o:connecttype="custom" o:connectlocs="11775,127494;38824,163332;44234,198536;44553,206465;44553,209319;40734,284484;41052,287655;83695,287655;84014,285118;79558,206465;79240,199170;79240,191241;99607,146206;123475,133203;132067,126226;120929,115443;97061,129080;92606,128446;92924,125909;116792,74847;103744,68504;89105,91022;79558,114174;76376,115443;75740,113857;76058,74847;91015,50744;111700,29495;97061,20615;78922,38375;77012,39009;75740,36155;74148,9832;73512,4123;70330,317;67784,0;59828,4757;57282,13955;56327,53915;56327,77385;56646,89753;55373,97365;43280,66284;26095,42498;19094,44084;30232,91339;34687,104977;35006,117345;15593,106245;4137,120200;11775,127494" o:connectangles="0,0,0,0,0,0,0,0,0,0,0,0,0,0,0,0,0,0,0,0,0,0,0,0,0,0,0,0,0,0,0,0,0,0,0,0,0,0,0,0,0,0,0,0,0,0,0,0,0,0,0"/>
                </v:shape>
              </v:group>
              <v:shape id="Freeform 22" o:spid="_x0000_s1041" style="position:absolute;left:58007;top:5949;width:5975;height:1690;visibility:visible;mso-wrap-style:square;v-text-anchor:top" coordsize="188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" path="m509,c614,,614,,614,,523,521,523,521,523,521v-144,,-144,,-144,c307,114,307,114,307,114,230,521,230,521,230,521v-140,,-140,,-140,c,,,,,,111,,111,,111,v59,436,59,436,59,436c249,,249,,249,,366,,366,,366,v76,436,76,436,76,436l509,xm1028,322v,126,-72,211,-191,211c718,533,645,454,645,322v,-127,72,-212,192,-212c956,110,1028,189,1028,322xm916,322v,-92,-27,-132,-79,-132c784,190,757,231,757,322v,92,27,132,80,132c889,454,916,413,916,322xm1468,322v,126,-72,211,-192,211c1157,533,1085,454,1085,322v,-127,72,-212,192,-212c1396,110,1468,189,1468,322xm1356,322v,-92,-27,-132,-79,-132c1224,190,1197,231,1197,322v,92,27,132,79,132c1329,454,1356,413,1356,322xm1770,110v-50,,-89,23,-121,63c1641,122,1641,122,1641,122v-94,,-94,,-94,c1547,521,1547,521,1547,521v107,,107,,107,c1654,246,1654,246,1654,246v23,-36,47,-56,78,-56c1758,190,1776,203,1776,249v,272,,272,,272c1882,521,1882,521,1882,521v,-290,,-290,,-290c1882,155,1840,110,1770,110xe" fillcolor="#00af9f" stroked="f">
                <v:path arrowok="t" o:connecttype="custom" o:connectlocs="161608,0;194945,0;166053,165107;120333,165107;97473,36127;73025,165107;28575,165107;0,0;35243,0;53975,138170;79058,0;116205,0;140335,138170;161608,0;326390,102043;265748,168910;204788,102043;265748,34859;326390,102043;290830,102043;265748,60212;240348,102043;265748,143875;290830,102043;466090,102043;405130,168910;344488,102043;405448,34859;466090,102043;430530,102043;405448,60212;380048,102043;405130,143875;430530,102043;561975,34859;523558,54824;521018,38662;491173,38662;491173,165107;525145,165107;525145,77958;549910,60212;563880,78909;563880,165107;597535,165107;597535,73205;561975,34859" o:connectangles="0,0,0,0,0,0,0,0,0,0,0,0,0,0,0,0,0,0,0,0,0,0,0,0,0,0,0,0,0,0,0,0,0,0,0,0,0,0,0,0,0,0,0,0,0,0,0"/>
                <o:lock v:ext="edit" verticies="t"/>
              </v:shape>
              <v:shape id="Freeform 23" o:spid="_x0000_s1042" style="position:absolute;left:64154;top:6146;width:6115;height:1982;visibility:visible;mso-wrap-style:square;v-text-anchor:top" coordsize="1926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" path="m375,c327,27,281,51,189,48,89,48,18,105,18,193v,51,22,86,71,114c61,325,43,352,43,381v,42,34,78,118,78c220,459,220,459,220,459v42,,62,17,62,44c282,532,262,552,189,552v-76,,-93,-17,-93,-54c,498,,498,,498v,80,40,127,186,127c320,625,390,576,390,495,390,429,332,381,241,381v-61,,-61,,-61,c141,381,134,368,134,355v,-11,6,-21,15,-27c164,332,179,334,196,334v102,,164,-57,164,-134c360,149,335,119,287,97v48,,85,-4,115,-15l375,xm192,264v-41,,-67,-27,-67,-73c125,148,150,120,191,120v44,,66,22,66,70c257,239,235,264,192,264xm659,49v15,,27,2,40,6c682,158,682,158,682,158v-13,-3,-23,-5,-36,-5c597,153,573,190,560,255v,204,,204,,204c453,459,453,459,453,459v,-399,,-399,,-399c546,60,546,60,546,60v9,78,9,78,9,78c574,82,613,49,659,49xm905,48c785,48,713,133,713,260v,132,73,211,192,211c1024,471,1096,386,1096,260,1096,127,1024,48,905,48xm905,392v-53,,-80,-40,-80,-132c825,169,852,128,905,128v52,,80,40,80,132c985,351,957,392,905,392xm1335,48v-117,,-182,94,-182,214c1153,387,1220,471,1348,471v63,,112,-22,152,-54c1455,357,1455,357,1455,357v-35,24,-63,35,-97,35c1307,392,1271,369,1263,292v249,,249,,249,c1513,281,1515,264,1515,251,1515,124,1448,48,1335,48xm1408,225v-145,,-145,,-145,c1269,149,1295,121,1337,121v51,,71,39,71,100l1408,225xm1926,169v,290,,290,,290c1820,459,1820,459,1820,459v,-272,,-272,,-272c1820,141,1802,128,1776,128v-31,,-55,20,-78,56c1698,459,1698,459,1698,459v-107,,-107,,-107,c1591,60,1591,60,1591,60v94,,94,,94,c1693,111,1693,111,1693,111v32,-40,71,-63,121,-63c1884,48,1926,93,1926,169xe" fillcolor="#8bb63a" stroked="f">
                <v:path arrowok="t" o:connecttype="custom" o:connectlocs="60008,15216;28258,97317;51118,145499;89535,159447;30480,157862;59055,198120;76518,120774;42545,112532;62230,105875;91123,30748;119063,0;39688,60545;81598,60228;209233,15533;216535,50085;177800,80833;143828,145499;173355,19020;209233,15533;226378,82418;347980,82418;287338,124261;287338,40575;287338,124261;366078,83052;476250,132186;431165,124261;480060,92562;423863,15216;401003,71323;447040,70055;611505,53572;577850,145499;563880,40575;539115,145499;505143,19020;537528,35186;611505,53572" o:connectangles="0,0,0,0,0,0,0,0,0,0,0,0,0,0,0,0,0,0,0,0,0,0,0,0,0,0,0,0,0,0,0,0,0,0,0,0,0,0"/>
                <o:lock v:ext="edit" verticies="t"/>
              </v:shape>
              <v:shape id="Freeform 24" o:spid="_x0000_s1043" style="position:absolute;left:59321;top:8534;width:9735;height:902;visibility:visible;mso-wrap-style:square;v-text-anchor:top" coordsize="3067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" path="m831,169v2,3,3,6,3,8c834,180,833,183,830,186v-3,3,-6,4,-9,4c816,190,812,188,808,185v-3,-4,-7,-8,-9,-13c796,167,793,162,791,156v-2,-5,-4,-10,-5,-13c783,147,779,152,776,158v-4,5,-8,10,-12,15c760,178,756,182,751,186v-5,3,-10,5,-16,5c728,191,723,189,718,186v-4,-3,-8,-8,-10,-13c705,168,703,162,702,156v-1,-6,-2,-13,-2,-19c700,132,701,126,702,118v1,-7,3,-14,5,-21c710,90,713,84,717,79v4,-5,9,-7,15,-7c736,72,739,73,742,77v3,3,5,7,5,12c747,92,746,96,745,101v-1,5,-2,10,-3,15c739,128,739,137,739,142v1,5,2,7,4,7c746,149,749,146,752,141v4,-5,8,-11,12,-18c767,117,769,112,772,106v2,-6,5,-11,8,-15c783,85,786,81,789,78v3,-2,7,-3,10,-3c803,75,806,76,808,78v2,3,4,5,5,9c814,90,814,94,814,98v,4,,7,,11c814,118,815,127,817,135v2,8,5,14,7,20c827,160,829,165,831,169xm1141,164v-2,-7,-4,-14,-6,-21c1133,136,1132,129,1132,122v-1,-5,-2,-8,-5,-11c1124,108,1120,107,1116,107v-4,,-7,1,-9,2c1104,111,1102,113,1100,115v-1,2,-2,5,-3,8c1097,126,1096,130,1096,133v,7,1,14,2,21c1098,162,1099,169,1100,175v1,7,2,14,4,21c1106,203,1107,209,1107,215v,3,-1,6,-1,10c1105,228,1104,232,1102,235v-1,3,-3,6,-5,9c1094,246,1092,247,1088,247v-3,,-6,-1,-9,-3c1076,241,1074,238,1071,235v-3,-2,-5,-5,-8,-8c1060,225,1057,224,1053,224v-5,,-9,1,-11,5c1039,233,1037,237,1037,242v,6,2,11,5,17c1045,264,1049,268,1054,272v5,4,10,7,16,10c1076,284,1082,285,1088,285v9,,18,-2,25,-7c1121,273,1127,267,1132,260v6,-7,10,-16,12,-25c1147,226,1148,217,1148,208v,-7,,-15,-2,-22c1145,179,1143,171,1141,164xm672,155v-2,-6,-4,-12,-6,-20c663,127,662,118,662,109v,-4,,-7,,-11c662,94,662,90,661,87v-1,-4,-3,-6,-5,-9c654,76,651,75,647,75v-3,,-7,1,-10,3c634,81,631,85,628,91v-3,4,-5,9,-8,15c617,112,615,117,612,123v-4,7,-8,13,-12,18c597,146,594,149,591,149v-2,,-3,-2,-4,-7c587,137,587,128,590,116v1,-5,2,-10,3,-15c594,96,595,92,595,89v,-5,-2,-9,-5,-12c587,73,584,72,580,72v-6,,-11,2,-15,7c561,84,558,90,555,97v-2,7,-4,14,-5,21c549,126,548,132,548,137v,6,1,13,2,19c551,162,553,168,556,173v2,5,6,10,10,13c571,189,576,191,583,191v6,,11,-2,16,-5c604,182,608,178,612,173v4,-5,8,-10,12,-15c627,152,631,147,634,143v1,3,3,8,5,13c641,162,644,167,647,172v2,5,6,9,9,13c660,188,664,190,669,190v3,,6,-1,9,-4c681,183,682,180,682,177v,-2,-1,-5,-3,-8c677,165,675,160,672,155xm1005,179v-3,-7,-5,-14,-7,-22c997,148,996,139,996,128v,-10,1,-21,2,-34c999,81,1000,67,1001,52v,-6,-1,-11,-4,-15c995,33,991,31,985,31v-6,,-11,3,-14,9c967,46,964,53,962,60v-2,8,-3,16,-3,24c958,92,958,98,958,103v,4,,9,,16c959,126,959,134,961,142v1,8,2,16,4,25c967,175,969,182,972,189v4,7,7,12,11,16c988,210,993,212,998,212v4,,8,-2,10,-4c1011,205,1012,202,1012,197v,-2,,-5,-2,-8c1009,186,1007,183,1005,179xm1061,205v4,,7,-1,9,-4c1072,198,1073,195,1073,191v,-7,-1,-14,-3,-22c1068,161,1068,153,1068,144v,-2,,-4,,-7c1069,134,1070,130,1070,126v1,-3,1,-7,2,-10c1072,112,1072,109,1072,106v,-6,-2,-10,-5,-12c1064,92,1060,90,1054,90v-4,,-8,3,-11,7c1040,101,1038,106,1036,112v-2,6,-3,12,-4,19c1032,137,1031,142,1031,146v,5,1,11,2,18c1033,170,1035,177,1037,183v2,6,5,11,9,16c1050,203,1055,205,1061,205xm1048,73v2,2,5,4,8,5c1059,79,1062,79,1065,79v6,,11,-2,14,-6c1082,70,1084,65,1084,59v,-3,-1,-6,-2,-9c1081,47,1080,45,1078,43v-2,-3,-5,-4,-7,-6c1068,36,1065,35,1061,35v-3,,-5,1,-8,2c1050,39,1048,40,1046,43v-2,2,-3,4,-4,7c1041,53,1040,56,1040,58v,3,1,6,2,9c1044,69,1045,71,1048,73xm1112,85v5,,9,-2,12,-5c1127,77,1129,73,1129,68v,-5,-2,-9,-5,-12c1120,53,1116,51,1112,51v-5,,-9,2,-13,5c1096,59,1094,63,1094,68v,5,2,9,5,12c1102,83,1107,85,1112,85xm1235,123v4,-5,9,-9,13,-14c1253,104,1257,99,1260,95v4,-5,5,-9,5,-12c1265,79,1264,76,1261,73v-2,-3,-6,-4,-10,-4c1248,69,1245,70,1241,71v-3,2,-6,4,-10,7c1228,80,1225,83,1222,86v-3,3,-6,6,-8,8c1212,96,1210,97,1209,97v-1,1,-1,,-2,c1207,96,1207,95,1207,93v,-2,,-3,,-5c1209,78,1210,68,1212,59v1,-10,4,-20,7,-29c1219,29,1219,27,1220,25v,-1,,-3,,-5c1220,17,1219,13,1216,11v-3,-2,-6,-4,-9,-4c1201,7,1197,10,1193,14v-4,5,-8,11,-10,18c1180,39,1177,48,1176,57v-2,9,-4,18,-5,26c1170,92,1169,100,1169,107v,7,,12,,16c1169,127,1169,132,1169,139v,7,1,16,2,25c1171,173,1172,183,1174,192v2,10,6,21,10,26c1188,223,1192,226,1197,226v3,,6,-2,9,-4c1209,220,1210,217,1210,213v,-2,-2,-12,-5,-28c1204,179,1204,173,1204,167v2,2,5,4,8,6c1216,177,1220,180,1224,183v4,2,8,5,13,6c1241,191,1245,192,1249,192v5,,8,,11,-3c1264,186,1265,182,1265,178v,-3,-2,-8,-6,-13c1255,160,1250,155,1244,150v-6,-5,-12,-10,-18,-15c1225,134,1225,134,1224,133v3,-2,6,-6,11,-10xm515,151v-2,,-4,1,-7,4c506,158,503,161,500,165v-8,9,-14,15,-20,19c475,188,470,190,466,190v-4,,-7,-2,-10,-6c454,180,452,176,450,170v-1,-6,-2,-13,-2,-21c448,141,448,132,449,124v3,-1,7,-1,11,-1c465,123,470,123,475,122v4,,8,-2,12,-4c490,116,492,113,492,109v,-3,-1,-6,-3,-8c486,99,484,98,481,97v-3,-1,-6,-1,-9,-2c468,95,466,95,463,95v-12,,-12,,-12,c452,86,454,76,456,66v3,-10,4,-19,4,-28c460,33,458,29,455,27v-3,-3,-7,-4,-11,-4c437,23,432,26,428,31v-3,6,-7,12,-9,20c416,58,414,66,413,74v-2,7,-3,14,-4,18c408,96,407,98,404,99v-3,1,-6,2,-9,3c392,103,389,104,387,106v-3,2,-4,5,-4,9c383,119,384,121,385,123v1,2,3,4,5,5c392,129,394,129,397,130v2,,5,,8,1c404,143,404,156,407,168v2,12,5,22,10,31c422,209,428,216,435,222v7,5,15,8,23,9c466,231,475,228,485,222v10,-6,19,-16,29,-30c518,186,521,181,523,176v3,-5,4,-9,4,-13c527,159,526,157,524,154v-3,-2,-5,-3,-9,-3xm365,158v2,1,2,3,2,7c367,170,366,174,363,176v-3,3,-7,4,-11,4c348,180,344,180,341,179v-3,-2,-5,-3,-8,-6c331,171,329,169,327,166v-2,-3,-4,-6,-6,-9c319,161,317,165,315,170v-3,4,-5,8,-9,12c303,186,300,189,296,191v-4,3,-9,4,-13,4c276,195,271,193,266,190v-4,-3,-8,-8,-11,-13c253,172,251,167,250,161v-2,-6,-2,-12,-2,-17c248,135,249,126,251,117v3,-9,6,-17,11,-24c267,86,273,80,281,76v7,-5,16,-7,26,-7c310,69,314,70,318,71v3,,7,1,11,2c331,70,333,68,335,65v3,-2,6,-3,9,-3c348,62,352,64,354,67v2,3,4,6,4,10c358,85,357,92,355,100v-2,7,-3,15,-3,23c352,133,352,140,354,144v2,4,4,7,6,9c362,155,363,157,365,158xm314,105v-2,-1,-5,-1,-7,-1c303,104,298,105,295,108v-3,4,-6,8,-8,12c285,125,284,130,283,135v-1,5,-1,9,-1,13c282,154,282,158,283,160v1,3,2,4,4,4c289,163,290,162,292,159v2,-3,4,-6,6,-10c301,142,304,135,306,127v3,-7,5,-14,8,-22xm200,4v-6,,-11,2,-15,8c181,17,177,24,174,33v-5,13,-8,27,-10,42c161,90,160,106,159,121v,16,,31,,47c159,184,160,199,160,215,145,205,133,194,123,182,113,170,104,157,96,144,87,131,80,117,73,103,66,89,59,76,51,62,49,59,47,56,45,53,42,50,39,49,36,49v-4,,-8,1,-11,4c22,56,19,60,17,64v-2,4,-3,9,-4,14c12,83,11,87,10,91,7,116,5,142,3,167,1,193,,219,,244v,4,,7,1,10c2,258,3,261,5,263v2,3,4,5,6,7c14,271,17,272,20,272v5,,8,-1,11,-3c34,266,36,263,37,260v1,-4,2,-8,3,-12c40,243,41,239,41,235v7,-92,7,-92,7,-92c50,143,50,143,50,143v5,8,5,8,5,8c58,157,62,164,68,172v6,8,13,16,20,25c95,205,103,214,111,222v9,8,17,16,26,23c145,251,154,257,162,261v8,4,16,6,23,6c188,267,191,266,194,264v3,-1,5,-3,7,-6c203,256,204,253,206,250v1,-4,1,-7,1,-11c207,232,207,224,206,217v-1,-7,-2,-15,-2,-23c204,174,205,156,207,138v2,-18,4,-34,6,-48c215,76,218,64,220,55v2,-9,3,-15,4,-18c226,26,224,18,220,12,215,6,209,4,200,4xm933,80v-3,-1,-5,-2,-8,-3c922,77,919,77,917,77v-4,,-8,,-12,2c901,80,897,82,893,84v,-3,,-5,-1,-7c892,75,891,72,890,71v-2,-2,-3,-4,-5,-5c883,65,881,64,878,64v-6,,-11,3,-14,8c861,78,858,84,857,91v-1,8,-2,15,-3,23c854,121,854,127,854,131v,4,,10,1,17c855,156,856,164,857,171v2,8,4,15,7,21c867,197,871,200,876,200v5,,9,-1,12,-4c890,192,892,189,892,184v,-5,-1,-9,-1,-14c890,166,889,161,889,156v,-5,1,-11,3,-16c893,134,895,128,898,124v3,-5,7,-9,12,-12c914,109,920,107,926,107v4,,8,-1,11,-3c940,101,941,98,941,93v,-3,-1,-5,-2,-7c937,83,935,82,933,80xm2723,5v3,3,4,6,4,11c2727,20,2727,25,2725,30v-1,5,-2,9,-3,14c2722,54,2721,65,2720,75v-2,10,-2,20,-2,30c2718,106,2718,128,2718,131v,10,1,19,2,29c2722,169,2723,179,2723,188v,5,-2,10,-5,13c2715,205,2711,207,2706,207v-5,,-9,-2,-12,-5c2692,199,2690,195,2688,191v-2,-4,-3,-9,-3,-14c2684,173,2684,169,2683,165v-4,3,-8,7,-13,10c2665,179,2661,182,2656,185v-5,4,-11,6,-16,8c2635,195,2629,196,2624,196v-8,,-15,-2,-20,-5c2599,187,2595,183,2591,177v-3,-5,-5,-11,-7,-18c2583,153,2582,146,2582,140v,-9,1,-18,4,-27c2589,104,2593,96,2598,89v6,-7,12,-13,20,-17c2626,67,2634,65,2644,65v4,,7,,11,1c2658,67,2661,68,2664,69v3,1,6,2,9,4c2675,74,2678,75,2682,77v,-3,,-7,1,-12c2684,61,2684,55,2685,50v1,-6,2,-12,3,-18c2690,27,2692,21,2694,17v2,-5,5,-9,8,-12c2705,2,2708,1,2713,1v4,,7,1,10,4xm2680,127v,-4,-1,-9,-4,-13c2674,110,2672,107,2668,104v-3,-3,-7,-6,-11,-8c2652,95,2648,94,2644,94v-5,,-10,1,-13,4c2627,100,2624,104,2622,108v-2,4,-4,9,-5,13c2616,126,2615,131,2615,135v,8,2,14,5,18c2623,157,2627,159,2632,160v5,,10,-1,15,-3c2653,155,2658,153,2663,149v5,-3,9,-7,12,-11c2678,134,2680,130,2680,127xm2449,155v-2,-6,-5,-12,-7,-20c2440,127,2439,118,2439,109v,-4,,-7,,-11c2439,94,2439,90,2438,87v-1,-4,-3,-6,-5,-9c2431,76,2428,75,2424,75v-3,,-7,1,-10,3c2411,81,2408,85,2405,91v-3,4,-6,9,-8,15c2394,112,2392,117,2389,123v-4,7,-8,13,-12,18c2374,146,2371,149,2368,149v-2,,-4,-2,-4,-7c2364,137,2364,128,2367,116v1,-5,2,-10,3,-15c2371,96,2372,92,2372,89v,-5,-2,-9,-5,-12c2364,73,2361,72,2357,72v-6,,-11,2,-15,7c2338,84,2335,90,2332,97v-2,7,-4,14,-5,21c2326,126,2325,132,2325,137v,6,1,13,2,19c2328,162,2330,168,2333,173v2,5,6,10,10,13c2348,189,2353,191,2360,191v6,,11,-2,16,-5c2381,182,2385,178,2389,173v4,-5,8,-10,12,-15c2404,152,2408,147,2411,143v1,3,3,8,5,13c2418,162,2421,167,2424,172v2,5,6,9,9,13c2437,188,2441,190,2446,190v3,,6,-1,9,-4c2458,183,2459,180,2459,177v,-2,-1,-5,-3,-8c2454,165,2452,160,2449,155xm1504,51v-4,,-7,1,-9,2c1492,54,1490,56,1488,61v-3,4,-5,11,-8,19c1478,89,1475,102,1472,118v-1,6,-3,11,-4,14c1467,134,1466,136,1464,137v-1,,-2,,-2,-1c1461,135,1460,133,1459,132v-1,-2,-1,-4,-2,-6c1457,123,1456,122,1456,121v-2,-6,-3,-12,-5,-17c1449,98,1447,93,1445,88v-3,-6,-8,-10,-15,-10c1424,78,1420,80,1417,85v-3,4,-4,9,-4,14c1413,104,1413,109,1414,115v1,6,3,13,5,20c1421,142,1423,149,1426,156v3,7,6,14,10,19c1440,181,1444,186,1449,189v5,4,10,6,15,6c1469,195,1474,193,1478,190v3,-3,6,-6,8,-11c1487,178,1488,175,1489,169v2,-6,4,-13,6,-21c1497,139,1499,130,1502,121v2,-9,4,-18,6,-26c1510,86,1512,79,1513,74v1,-6,2,-10,2,-11c1515,60,1514,57,1512,55v-2,-2,-5,-4,-8,-4xm2843,146v-2,,-4,,-7,2c2833,149,2830,151,2827,152v-4,2,-7,4,-11,5c2812,158,2807,159,2803,159v-6,,-11,-2,-14,-5c2786,150,2784,146,2783,141v-1,-5,-1,-10,,-16c2784,120,2785,115,2787,110v1,-3,3,-6,5,-8c2794,99,2798,98,2802,98v5,,8,1,9,4c2811,104,2809,106,2804,108v-3,1,-6,2,-8,4c2793,114,2792,118,2792,122v,6,2,10,5,13c2801,138,2805,140,2810,140v5,,9,-1,14,-3c2828,134,2832,132,2836,128v4,-3,6,-7,9,-12c2847,112,2848,107,2848,102v,-5,-2,-10,-4,-15c2841,83,2838,79,2833,76v-4,-4,-9,-6,-14,-8c2814,66,2809,65,2804,65v-9,,-17,3,-23,7c2774,77,2768,82,2763,89v-5,7,-9,15,-11,23c2749,121,2748,129,2748,137v,12,2,22,8,31c2761,176,2768,182,2776,186v9,4,18,5,28,5c2815,190,2825,187,2836,182v5,-3,9,-6,13,-10c2852,168,2854,162,2854,156v,-3,-1,-5,-4,-7c2848,147,2846,146,2843,146xm2957,80v-3,-1,-5,-2,-8,-3c2946,77,2944,77,2941,77v-4,,-8,,-12,2c2925,80,2922,82,2918,84v,-3,-1,-5,-1,-7c2916,75,2915,72,2914,71v-1,-2,-3,-4,-5,-5c2907,65,2905,64,2902,64v-6,,-10,3,-14,8c2885,78,2883,84,2881,91v-1,8,-2,15,-2,23c2878,121,2878,127,2878,131v,4,,10,1,17c2879,156,2880,164,2882,171v1,8,4,15,7,21c2891,197,2896,200,2901,200v4,,8,-1,11,-4c2915,192,2916,189,2916,184v,-5,,-9,-1,-14c2914,166,2914,161,2914,156v,-5,,-11,2,-16c2917,134,2920,128,2923,124v3,-5,7,-9,11,-12c2939,109,2944,107,2950,107v5,,8,-1,11,-3c2964,101,2965,98,2965,93v,-3,,-5,-2,-7c2961,83,2959,82,2957,80xm3036,104v1,,3,1,4,2c3041,107,3042,108,3044,109v1,1,2,2,3,3c3049,113,3050,113,3052,113v5,,9,-2,11,-6c3066,103,3067,99,3067,95v,-4,-1,-8,-2,-11c3063,80,3060,77,3057,75v-3,-2,-7,-4,-10,-5c3043,69,3039,68,3035,68v-6,,-13,1,-18,4c3011,74,3005,77,3001,81v-5,5,-8,10,-11,15c2987,102,2986,108,2986,115v,6,2,12,4,16c2993,136,2997,141,3001,145v4,4,8,8,13,12c3018,160,3022,164,3026,169v-3,3,-7,5,-12,7c3009,178,3004,179,2999,181v-5,1,-9,3,-12,6c2983,189,2981,193,2981,198v,3,1,6,3,8c2987,208,2989,210,2992,211v3,1,7,2,10,2c3005,213,3009,213,3011,213v6,,12,,18,-2c3034,210,3039,207,3044,204v5,-3,8,-7,11,-12c3058,188,3060,182,3060,175v,-7,-2,-14,-6,-20c3050,149,3045,144,3041,140v-5,-5,-9,-9,-13,-12c3024,124,3022,121,3022,118v,-3,1,-7,4,-9c3029,106,3032,104,3036,104xm2557,80v-2,-1,-5,-2,-7,-3c2547,77,2544,77,2542,77v-4,,-8,,-12,2c2526,80,2522,82,2518,84v,-3,,-5,-1,-7c2517,75,2516,72,2515,71v-2,-2,-3,-4,-5,-5c2508,65,2506,64,2503,64v-6,,-11,3,-14,8c2486,78,2483,84,2482,91v-1,8,-2,15,-3,23c2479,121,2479,127,2479,131v,4,,10,,17c2480,156,2481,164,2482,171v2,8,4,15,7,21c2492,197,2496,200,2501,200v5,,9,-1,12,-4c2515,192,2517,189,2517,184v,-5,-1,-9,-1,-14c2515,166,2514,161,2514,156v,-5,1,-11,3,-16c2518,134,2520,128,2523,124v3,-5,7,-9,12,-12c2539,109,2545,107,2551,107v4,,8,-1,11,-3c2565,101,2566,98,2566,93v,-3,-1,-5,-2,-7c2562,83,2560,82,2557,80xm1631,102v-4,-3,-9,-6,-15,-8c1611,91,1605,90,1598,90v-4,,-8,2,-11,4c1584,97,1582,100,1582,104v,3,2,6,5,9c1591,115,1595,117,1599,119v4,2,8,5,11,7c1614,128,1616,132,1616,136v,2,-2,5,-4,9c1610,148,1608,151,1605,154v-3,3,-6,5,-10,7c1591,163,1588,164,1585,164v-4,,-8,-1,-11,-3c1571,160,1568,157,1566,155v-2,-3,-4,-6,-5,-9c1560,143,1559,139,1559,136v,-4,1,-9,3,-15c1564,115,1567,109,1570,104v3,-6,7,-11,12,-15c1586,85,1591,82,1596,80v3,-1,5,-2,6,-3c1604,76,1605,73,1605,71v,-2,-1,-4,-3,-6c1601,63,1599,62,1596,61v-2,-1,-4,-2,-7,-2c1587,58,1584,58,1582,58v-12,,-22,3,-31,10c1542,74,1535,83,1530,93v-5,9,-7,20,-8,32c1521,136,1522,147,1526,157v4,10,10,18,19,25c1554,188,1565,192,1580,192v8,,16,-2,24,-6c1612,182,1619,177,1625,171v6,-6,11,-12,14,-19c1643,144,1645,137,1645,131v,-6,-1,-11,-4,-16c1639,110,1635,106,1631,102xm2297,155v-2,-6,-5,-12,-7,-20c2288,127,2287,118,2287,109v,-4,,-7,,-11c2287,94,2287,90,2286,87v-1,-4,-3,-6,-5,-9c2279,76,2276,75,2272,75v-3,,-7,1,-10,3c2259,81,2256,85,2253,91v-3,4,-5,9,-8,15c2242,112,2240,117,2237,123v-4,7,-8,13,-12,18c2222,146,2219,149,2216,149v-2,,-3,-2,-4,-7c2212,137,2212,128,2215,116v1,-5,2,-10,3,-15c2219,96,2220,92,2220,89v,-5,-2,-9,-5,-12c2212,73,2209,72,2205,72v-6,,-11,2,-15,7c2186,84,2183,90,2180,97v-2,7,-4,14,-5,21c2174,126,2173,132,2173,137v,6,1,13,2,19c2176,162,2178,168,2181,173v2,5,6,10,10,13c2196,189,2201,191,2208,191v6,,11,-2,16,-5c2229,182,2233,178,2237,173v4,-5,8,-10,12,-15c2252,152,2256,147,2259,143v1,3,3,8,5,13c2266,162,2269,167,2272,172v2,5,6,9,9,13c2285,188,2289,190,2294,190v3,,6,-1,9,-4c2306,183,2307,180,2307,177v,-2,-1,-5,-3,-8c2302,165,2300,160,2297,155xm1769,102v-4,-3,-9,-6,-15,-8c1749,91,1743,90,1736,90v-4,,-8,2,-11,4c1722,97,1720,100,1720,104v,3,2,6,5,9c1729,115,1733,117,1737,119v4,2,8,5,11,7c1752,128,1754,132,1754,136v,2,-1,5,-4,9c1748,148,1746,151,1743,154v-3,3,-6,5,-10,7c1729,163,1726,164,1723,164v-4,,-8,-1,-11,-3c1709,160,1706,157,1704,155v-2,-3,-4,-6,-5,-9c1698,143,1697,139,1697,136v,-4,1,-9,3,-15c1702,115,1705,109,1708,104v3,-6,7,-11,12,-15c1724,85,1729,82,1734,80v3,-1,5,-2,6,-3c1742,76,1743,73,1743,71v,-2,-1,-4,-3,-6c1739,63,1737,62,1734,61v-2,-1,-4,-2,-7,-2c1725,58,1722,58,1720,58v-12,,-22,3,-31,10c1680,74,1673,83,1668,93v-5,9,-7,20,-8,32c1659,136,1660,147,1664,157v4,10,10,18,19,25c1692,188,1703,192,1718,192v8,,16,-2,24,-6c1750,182,1757,177,1763,171v6,-6,11,-12,14,-19c1781,144,1783,137,1783,131v,-6,-1,-11,-4,-16c1777,110,1773,106,1769,102xm1882,80v-2,-1,-5,-2,-8,-3c1872,77,1869,77,1867,77v-5,,-9,,-13,2c1851,80,1847,82,1843,84v,-3,-1,-5,-1,-7c1841,75,1840,72,1839,71v-1,-2,-3,-4,-5,-5c1833,65,1830,64,1827,64v-5,,-10,3,-13,8c1810,78,1808,84,1807,91v-2,8,-3,15,-3,23c1804,121,1804,127,1804,131v,4,,10,,17c1805,156,1805,164,1807,171v2,8,4,15,7,21c1817,197,1821,200,1826,200v5,,8,-1,11,-4c1840,192,1841,189,1841,184v,-5,,-9,-1,-14c1839,166,1839,161,1839,156v,-5,1,-11,2,-16c1843,134,1845,128,1848,124v3,-5,7,-9,11,-12c1864,109,1869,107,1875,107v5,,9,-1,11,-3c1889,101,1891,98,1891,93v,-3,-1,-5,-3,-7c1887,83,1885,82,1882,80xm2148,120v-2,-8,-4,-14,-8,-20c2136,94,2132,90,2126,86v-6,-4,-13,-6,-22,-6c2099,80,2094,81,2089,83v-5,2,-10,5,-15,7c2076,35,2076,35,2076,35v3,-1,5,-3,7,-5c2085,29,2086,26,2086,23v,-2,,-5,-1,-7c2084,13,2083,11,2081,8v-1,-2,-3,-4,-5,-5c2074,1,2071,,2069,v-4,,-8,1,-11,3c2055,5,2052,7,2050,10v-3,6,-6,14,-8,23c2040,42,2039,52,2037,62v-1,10,-2,19,-2,29c2035,101,2034,109,2034,116v,3,,7,,13c2034,135,2034,142,2034,149v,7,1,14,1,21c2036,178,2037,185,2039,191v2,6,4,11,7,15c2049,210,2053,212,2057,212v5,,9,-2,13,-6c2074,203,2076,198,2076,193v,-2,-1,-5,-1,-10c2075,179,2075,175,2075,170v,-5,,-9,,-13c2075,152,2075,149,2075,146v,-3,1,-6,2,-10c2079,132,2081,128,2084,125v3,-4,6,-7,9,-10c2096,113,2099,111,2102,111v3,,5,2,6,7c2109,122,2110,127,2110,133v1,6,1,13,2,20c2112,160,2113,166,2114,172v2,6,4,12,6,16c2123,192,2127,194,2132,194v5,,9,-2,12,-7c2147,183,2148,178,2149,173v2,-6,2,-12,2,-18c2151,149,2151,145,2151,141v,-7,-1,-14,-3,-21xe" fillcolor="#1f803d" stroked="f">
                <v:path arrowok="t" o:connecttype="custom" o:connectlocs="224717,54735;242491,38915;359293,38599;345327,78147;364371,65808;190438,44610;179646,58848;318983,56633;308509,59797;340249,36701;338027,24994;356754,25311;393889,22463;378654,4429;382145,52836;158698,52204;146955,30057;122198,38915;115850,49989;79349,50938;112358,45560;99662,33221;7935,16768;15235,45243;64749,61379;280896,20881;283118,44294;862684,41447;822374,56000;855066,5379;835388,50622;760799,33537;738582,49356;779526,53469;458638,27842;476730,38283;884584,34802;899184,24045;902358,46192;913784,46825;940446,27209;952507,25627;955681,67390;803013,24994;797617,62012;507200,28475;494821,43028;484347,49673;723981,24678;695098,24994;723981,58531;556713,43028;553222,22463;565918,41447;572583,36068;598610,32904;660502,2531;652885,67074;670976,54418" o:connectangles="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  <w:tbl>
    <w:tblPr>
      <w:tblStyle w:val="Tabelraster"/>
      <w:tblpPr w:vertAnchor="page" w:horzAnchor="margin" w:tblpY="70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0"/>
      <w:gridCol w:w="5097"/>
    </w:tblGrid>
    <w:tr w:rsidR="00913181" w14:paraId="4B57EFB7" w14:textId="77777777" w:rsidTr="00D34063">
      <w:trPr>
        <w:trHeight w:hRule="exact" w:val="221"/>
      </w:trPr>
      <w:tc>
        <w:tcPr>
          <w:tcW w:w="600" w:type="dxa"/>
        </w:tcPr>
        <w:p w14:paraId="39C59CC0" w14:textId="6C715DF3" w:rsidR="00913181" w:rsidRDefault="00913181" w:rsidP="00913181">
          <w:pPr>
            <w:pStyle w:val="KoptekstWoongroen"/>
          </w:pPr>
        </w:p>
      </w:tc>
      <w:tc>
        <w:tcPr>
          <w:tcW w:w="5097" w:type="dxa"/>
        </w:tcPr>
        <w:p w14:paraId="6D1B4CA3" w14:textId="13D779B5" w:rsidR="00913181" w:rsidRPr="00913181" w:rsidRDefault="00913181" w:rsidP="00913181">
          <w:pPr>
            <w:pStyle w:val="KoptekstWoongroen"/>
          </w:pPr>
        </w:p>
      </w:tc>
    </w:tr>
    <w:tr w:rsidR="00913181" w14:paraId="72328D23" w14:textId="77777777" w:rsidTr="00D34063">
      <w:trPr>
        <w:trHeight w:hRule="exact" w:val="240"/>
      </w:trPr>
      <w:tc>
        <w:tcPr>
          <w:tcW w:w="600" w:type="dxa"/>
        </w:tcPr>
        <w:p w14:paraId="07942BE8" w14:textId="77777777" w:rsidR="00913181" w:rsidRDefault="00913181" w:rsidP="00913181">
          <w:pPr>
            <w:pStyle w:val="KoptekstWoongroen"/>
          </w:pPr>
          <w:r>
            <w:t>Pagina:</w:t>
          </w:r>
        </w:p>
      </w:tc>
      <w:tc>
        <w:tcPr>
          <w:tcW w:w="5097" w:type="dxa"/>
        </w:tcPr>
        <w:p w14:paraId="5A651063" w14:textId="77777777" w:rsidR="00913181" w:rsidRPr="00011E18" w:rsidRDefault="00913181" w:rsidP="00913181">
          <w:pPr>
            <w:pStyle w:val="KoptekstWoongroen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185D7C7E" w14:textId="77777777" w:rsidR="00172ECC" w:rsidRPr="00172ECC" w:rsidRDefault="00172ECC" w:rsidP="00172ECC">
    <w:pPr>
      <w:pStyle w:val="BasistekstWoongroe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779D" w14:textId="77777777" w:rsidR="00913181" w:rsidRDefault="00913181">
    <w:pPr>
      <w:pStyle w:val="Koptekst"/>
    </w:pPr>
    <w:r>
      <w:rPr>
        <w:noProof/>
        <w:lang w:val="en-US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D037961" wp14:editId="595427F9">
              <wp:simplePos x="0" y="0"/>
              <wp:positionH relativeFrom="rightMargin">
                <wp:posOffset>-1838325</wp:posOffset>
              </wp:positionH>
              <wp:positionV relativeFrom="page">
                <wp:posOffset>0</wp:posOffset>
              </wp:positionV>
              <wp:extent cx="2374900" cy="2174875"/>
              <wp:effectExtent l="0" t="0" r="0" b="0"/>
              <wp:wrapNone/>
              <wp:docPr id="189336954" name="JE2405171527Ju plaatsing logo a4.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17577331" name="Freeform 4"/>
                      <wps:cNvSpPr>
                        <a:spLocks noEditPoints="1"/>
                      </wps:cNvSpPr>
                      <wps:spPr bwMode="auto">
                        <a:xfrm>
                          <a:off x="314893" y="1532255"/>
                          <a:ext cx="743585" cy="210820"/>
                        </a:xfrm>
                        <a:custGeom>
                          <a:avLst/>
                          <a:gdLst>
                            <a:gd name="T0" fmla="*/ 634 w 2343"/>
                            <a:gd name="T1" fmla="*/ 0 h 663"/>
                            <a:gd name="T2" fmla="*/ 764 w 2343"/>
                            <a:gd name="T3" fmla="*/ 0 h 663"/>
                            <a:gd name="T4" fmla="*/ 651 w 2343"/>
                            <a:gd name="T5" fmla="*/ 648 h 663"/>
                            <a:gd name="T6" fmla="*/ 472 w 2343"/>
                            <a:gd name="T7" fmla="*/ 648 h 663"/>
                            <a:gd name="T8" fmla="*/ 382 w 2343"/>
                            <a:gd name="T9" fmla="*/ 141 h 663"/>
                            <a:gd name="T10" fmla="*/ 287 w 2343"/>
                            <a:gd name="T11" fmla="*/ 648 h 663"/>
                            <a:gd name="T12" fmla="*/ 113 w 2343"/>
                            <a:gd name="T13" fmla="*/ 648 h 663"/>
                            <a:gd name="T14" fmla="*/ 0 w 2343"/>
                            <a:gd name="T15" fmla="*/ 0 h 663"/>
                            <a:gd name="T16" fmla="*/ 138 w 2343"/>
                            <a:gd name="T17" fmla="*/ 0 h 663"/>
                            <a:gd name="T18" fmla="*/ 212 w 2343"/>
                            <a:gd name="T19" fmla="*/ 541 h 663"/>
                            <a:gd name="T20" fmla="*/ 311 w 2343"/>
                            <a:gd name="T21" fmla="*/ 0 h 663"/>
                            <a:gd name="T22" fmla="*/ 456 w 2343"/>
                            <a:gd name="T23" fmla="*/ 0 h 663"/>
                            <a:gd name="T24" fmla="*/ 550 w 2343"/>
                            <a:gd name="T25" fmla="*/ 541 h 663"/>
                            <a:gd name="T26" fmla="*/ 634 w 2343"/>
                            <a:gd name="T27" fmla="*/ 0 h 663"/>
                            <a:gd name="T28" fmla="*/ 1280 w 2343"/>
                            <a:gd name="T29" fmla="*/ 400 h 663"/>
                            <a:gd name="T30" fmla="*/ 1042 w 2343"/>
                            <a:gd name="T31" fmla="*/ 663 h 663"/>
                            <a:gd name="T32" fmla="*/ 804 w 2343"/>
                            <a:gd name="T33" fmla="*/ 400 h 663"/>
                            <a:gd name="T34" fmla="*/ 1042 w 2343"/>
                            <a:gd name="T35" fmla="*/ 136 h 663"/>
                            <a:gd name="T36" fmla="*/ 1280 w 2343"/>
                            <a:gd name="T37" fmla="*/ 400 h 663"/>
                            <a:gd name="T38" fmla="*/ 1141 w 2343"/>
                            <a:gd name="T39" fmla="*/ 400 h 663"/>
                            <a:gd name="T40" fmla="*/ 1042 w 2343"/>
                            <a:gd name="T41" fmla="*/ 236 h 663"/>
                            <a:gd name="T42" fmla="*/ 942 w 2343"/>
                            <a:gd name="T43" fmla="*/ 400 h 663"/>
                            <a:gd name="T44" fmla="*/ 1042 w 2343"/>
                            <a:gd name="T45" fmla="*/ 564 h 663"/>
                            <a:gd name="T46" fmla="*/ 1141 w 2343"/>
                            <a:gd name="T47" fmla="*/ 400 h 663"/>
                            <a:gd name="T48" fmla="*/ 1827 w 2343"/>
                            <a:gd name="T49" fmla="*/ 400 h 663"/>
                            <a:gd name="T50" fmla="*/ 1589 w 2343"/>
                            <a:gd name="T51" fmla="*/ 663 h 663"/>
                            <a:gd name="T52" fmla="*/ 1351 w 2343"/>
                            <a:gd name="T53" fmla="*/ 400 h 663"/>
                            <a:gd name="T54" fmla="*/ 1590 w 2343"/>
                            <a:gd name="T55" fmla="*/ 136 h 663"/>
                            <a:gd name="T56" fmla="*/ 1827 w 2343"/>
                            <a:gd name="T57" fmla="*/ 400 h 663"/>
                            <a:gd name="T58" fmla="*/ 1688 w 2343"/>
                            <a:gd name="T59" fmla="*/ 400 h 663"/>
                            <a:gd name="T60" fmla="*/ 1590 w 2343"/>
                            <a:gd name="T61" fmla="*/ 236 h 663"/>
                            <a:gd name="T62" fmla="*/ 1489 w 2343"/>
                            <a:gd name="T63" fmla="*/ 400 h 663"/>
                            <a:gd name="T64" fmla="*/ 1589 w 2343"/>
                            <a:gd name="T65" fmla="*/ 564 h 663"/>
                            <a:gd name="T66" fmla="*/ 1688 w 2343"/>
                            <a:gd name="T67" fmla="*/ 400 h 663"/>
                            <a:gd name="T68" fmla="*/ 2203 w 2343"/>
                            <a:gd name="T69" fmla="*/ 136 h 663"/>
                            <a:gd name="T70" fmla="*/ 2053 w 2343"/>
                            <a:gd name="T71" fmla="*/ 214 h 663"/>
                            <a:gd name="T72" fmla="*/ 2042 w 2343"/>
                            <a:gd name="T73" fmla="*/ 151 h 663"/>
                            <a:gd name="T74" fmla="*/ 1926 w 2343"/>
                            <a:gd name="T75" fmla="*/ 151 h 663"/>
                            <a:gd name="T76" fmla="*/ 1926 w 2343"/>
                            <a:gd name="T77" fmla="*/ 648 h 663"/>
                            <a:gd name="T78" fmla="*/ 2059 w 2343"/>
                            <a:gd name="T79" fmla="*/ 648 h 663"/>
                            <a:gd name="T80" fmla="*/ 2059 w 2343"/>
                            <a:gd name="T81" fmla="*/ 305 h 663"/>
                            <a:gd name="T82" fmla="*/ 2156 w 2343"/>
                            <a:gd name="T83" fmla="*/ 236 h 663"/>
                            <a:gd name="T84" fmla="*/ 2210 w 2343"/>
                            <a:gd name="T85" fmla="*/ 309 h 663"/>
                            <a:gd name="T86" fmla="*/ 2210 w 2343"/>
                            <a:gd name="T87" fmla="*/ 648 h 663"/>
                            <a:gd name="T88" fmla="*/ 2343 w 2343"/>
                            <a:gd name="T89" fmla="*/ 648 h 663"/>
                            <a:gd name="T90" fmla="*/ 2343 w 2343"/>
                            <a:gd name="T91" fmla="*/ 286 h 663"/>
                            <a:gd name="T92" fmla="*/ 2203 w 2343"/>
                            <a:gd name="T93" fmla="*/ 136 h 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343" h="663">
                              <a:moveTo>
                                <a:pt x="634" y="0"/>
                              </a:moveTo>
                              <a:cubicBezTo>
                                <a:pt x="764" y="0"/>
                                <a:pt x="764" y="0"/>
                                <a:pt x="764" y="0"/>
                              </a:cubicBezTo>
                              <a:cubicBezTo>
                                <a:pt x="651" y="648"/>
                                <a:pt x="651" y="648"/>
                                <a:pt x="651" y="648"/>
                              </a:cubicBezTo>
                              <a:cubicBezTo>
                                <a:pt x="472" y="648"/>
                                <a:pt x="472" y="648"/>
                                <a:pt x="472" y="648"/>
                              </a:cubicBezTo>
                              <a:cubicBezTo>
                                <a:pt x="382" y="141"/>
                                <a:pt x="382" y="141"/>
                                <a:pt x="382" y="141"/>
                              </a:cubicBezTo>
                              <a:cubicBezTo>
                                <a:pt x="287" y="648"/>
                                <a:pt x="287" y="648"/>
                                <a:pt x="287" y="648"/>
                              </a:cubicBezTo>
                              <a:cubicBezTo>
                                <a:pt x="113" y="648"/>
                                <a:pt x="113" y="648"/>
                                <a:pt x="113" y="64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38" y="0"/>
                                <a:pt x="138" y="0"/>
                                <a:pt x="138" y="0"/>
                              </a:cubicBezTo>
                              <a:cubicBezTo>
                                <a:pt x="212" y="541"/>
                                <a:pt x="212" y="541"/>
                                <a:pt x="212" y="541"/>
                              </a:cubicBezTo>
                              <a:cubicBezTo>
                                <a:pt x="311" y="0"/>
                                <a:pt x="311" y="0"/>
                                <a:pt x="311" y="0"/>
                              </a:cubicBezTo>
                              <a:cubicBezTo>
                                <a:pt x="456" y="0"/>
                                <a:pt x="456" y="0"/>
                                <a:pt x="456" y="0"/>
                              </a:cubicBezTo>
                              <a:cubicBezTo>
                                <a:pt x="550" y="541"/>
                                <a:pt x="550" y="541"/>
                                <a:pt x="550" y="541"/>
                              </a:cubicBezTo>
                              <a:lnTo>
                                <a:pt x="634" y="0"/>
                              </a:lnTo>
                              <a:close/>
                              <a:moveTo>
                                <a:pt x="1280" y="400"/>
                              </a:moveTo>
                              <a:cubicBezTo>
                                <a:pt x="1280" y="557"/>
                                <a:pt x="1191" y="663"/>
                                <a:pt x="1042" y="663"/>
                              </a:cubicBezTo>
                              <a:cubicBezTo>
                                <a:pt x="893" y="663"/>
                                <a:pt x="804" y="565"/>
                                <a:pt x="804" y="400"/>
                              </a:cubicBezTo>
                              <a:cubicBezTo>
                                <a:pt x="804" y="241"/>
                                <a:pt x="893" y="136"/>
                                <a:pt x="1042" y="136"/>
                              </a:cubicBezTo>
                              <a:cubicBezTo>
                                <a:pt x="1191" y="136"/>
                                <a:pt x="1280" y="235"/>
                                <a:pt x="1280" y="400"/>
                              </a:cubicBezTo>
                              <a:close/>
                              <a:moveTo>
                                <a:pt x="1141" y="400"/>
                              </a:moveTo>
                              <a:cubicBezTo>
                                <a:pt x="1141" y="285"/>
                                <a:pt x="1107" y="236"/>
                                <a:pt x="1042" y="236"/>
                              </a:cubicBezTo>
                              <a:cubicBezTo>
                                <a:pt x="976" y="236"/>
                                <a:pt x="942" y="286"/>
                                <a:pt x="942" y="400"/>
                              </a:cubicBezTo>
                              <a:cubicBezTo>
                                <a:pt x="942" y="514"/>
                                <a:pt x="976" y="564"/>
                                <a:pt x="1042" y="564"/>
                              </a:cubicBezTo>
                              <a:cubicBezTo>
                                <a:pt x="1107" y="564"/>
                                <a:pt x="1141" y="513"/>
                                <a:pt x="1141" y="400"/>
                              </a:cubicBezTo>
                              <a:close/>
                              <a:moveTo>
                                <a:pt x="1827" y="400"/>
                              </a:moveTo>
                              <a:cubicBezTo>
                                <a:pt x="1827" y="557"/>
                                <a:pt x="1738" y="663"/>
                                <a:pt x="1589" y="663"/>
                              </a:cubicBezTo>
                              <a:cubicBezTo>
                                <a:pt x="1441" y="663"/>
                                <a:pt x="1351" y="565"/>
                                <a:pt x="1351" y="400"/>
                              </a:cubicBezTo>
                              <a:cubicBezTo>
                                <a:pt x="1351" y="241"/>
                                <a:pt x="1440" y="136"/>
                                <a:pt x="1590" y="136"/>
                              </a:cubicBezTo>
                              <a:cubicBezTo>
                                <a:pt x="1738" y="136"/>
                                <a:pt x="1827" y="235"/>
                                <a:pt x="1827" y="400"/>
                              </a:cubicBezTo>
                              <a:close/>
                              <a:moveTo>
                                <a:pt x="1688" y="400"/>
                              </a:moveTo>
                              <a:cubicBezTo>
                                <a:pt x="1688" y="285"/>
                                <a:pt x="1654" y="236"/>
                                <a:pt x="1590" y="236"/>
                              </a:cubicBezTo>
                              <a:cubicBezTo>
                                <a:pt x="1523" y="236"/>
                                <a:pt x="1489" y="286"/>
                                <a:pt x="1489" y="400"/>
                              </a:cubicBezTo>
                              <a:cubicBezTo>
                                <a:pt x="1489" y="514"/>
                                <a:pt x="1523" y="564"/>
                                <a:pt x="1589" y="564"/>
                              </a:cubicBezTo>
                              <a:cubicBezTo>
                                <a:pt x="1654" y="564"/>
                                <a:pt x="1688" y="513"/>
                                <a:pt x="1688" y="400"/>
                              </a:cubicBezTo>
                              <a:close/>
                              <a:moveTo>
                                <a:pt x="2203" y="136"/>
                              </a:moveTo>
                              <a:cubicBezTo>
                                <a:pt x="2141" y="136"/>
                                <a:pt x="2092" y="164"/>
                                <a:pt x="2053" y="214"/>
                              </a:cubicBezTo>
                              <a:cubicBezTo>
                                <a:pt x="2042" y="151"/>
                                <a:pt x="2042" y="151"/>
                                <a:pt x="2042" y="151"/>
                              </a:cubicBezTo>
                              <a:cubicBezTo>
                                <a:pt x="1926" y="151"/>
                                <a:pt x="1926" y="151"/>
                                <a:pt x="1926" y="151"/>
                              </a:cubicBezTo>
                              <a:cubicBezTo>
                                <a:pt x="1926" y="648"/>
                                <a:pt x="1926" y="648"/>
                                <a:pt x="1926" y="648"/>
                              </a:cubicBezTo>
                              <a:cubicBezTo>
                                <a:pt x="2059" y="648"/>
                                <a:pt x="2059" y="648"/>
                                <a:pt x="2059" y="648"/>
                              </a:cubicBezTo>
                              <a:cubicBezTo>
                                <a:pt x="2059" y="305"/>
                                <a:pt x="2059" y="305"/>
                                <a:pt x="2059" y="305"/>
                              </a:cubicBezTo>
                              <a:cubicBezTo>
                                <a:pt x="2087" y="261"/>
                                <a:pt x="2117" y="236"/>
                                <a:pt x="2156" y="236"/>
                              </a:cubicBezTo>
                              <a:cubicBezTo>
                                <a:pt x="2188" y="236"/>
                                <a:pt x="2210" y="252"/>
                                <a:pt x="2210" y="309"/>
                              </a:cubicBezTo>
                              <a:cubicBezTo>
                                <a:pt x="2210" y="648"/>
                                <a:pt x="2210" y="648"/>
                                <a:pt x="2210" y="648"/>
                              </a:cubicBezTo>
                              <a:cubicBezTo>
                                <a:pt x="2343" y="648"/>
                                <a:pt x="2343" y="648"/>
                                <a:pt x="2343" y="648"/>
                              </a:cubicBezTo>
                              <a:cubicBezTo>
                                <a:pt x="2343" y="286"/>
                                <a:pt x="2343" y="286"/>
                                <a:pt x="2343" y="286"/>
                              </a:cubicBezTo>
                              <a:cubicBezTo>
                                <a:pt x="2343" y="193"/>
                                <a:pt x="2291" y="136"/>
                                <a:pt x="2203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4398828" name="Freeform 5"/>
                      <wps:cNvSpPr>
                        <a:spLocks noEditPoints="1"/>
                      </wps:cNvSpPr>
                      <wps:spPr bwMode="auto">
                        <a:xfrm>
                          <a:off x="1080703" y="1556385"/>
                          <a:ext cx="760730" cy="247015"/>
                        </a:xfrm>
                        <a:custGeom>
                          <a:avLst/>
                          <a:gdLst>
                            <a:gd name="T0" fmla="*/ 234 w 2396"/>
                            <a:gd name="T1" fmla="*/ 60 h 778"/>
                            <a:gd name="T2" fmla="*/ 110 w 2396"/>
                            <a:gd name="T3" fmla="*/ 382 h 778"/>
                            <a:gd name="T4" fmla="*/ 199 w 2396"/>
                            <a:gd name="T5" fmla="*/ 572 h 778"/>
                            <a:gd name="T6" fmla="*/ 350 w 2396"/>
                            <a:gd name="T7" fmla="*/ 626 h 778"/>
                            <a:gd name="T8" fmla="*/ 119 w 2396"/>
                            <a:gd name="T9" fmla="*/ 620 h 778"/>
                            <a:gd name="T10" fmla="*/ 231 w 2396"/>
                            <a:gd name="T11" fmla="*/ 778 h 778"/>
                            <a:gd name="T12" fmla="*/ 299 w 2396"/>
                            <a:gd name="T13" fmla="*/ 475 h 778"/>
                            <a:gd name="T14" fmla="*/ 166 w 2396"/>
                            <a:gd name="T15" fmla="*/ 442 h 778"/>
                            <a:gd name="T16" fmla="*/ 243 w 2396"/>
                            <a:gd name="T17" fmla="*/ 415 h 778"/>
                            <a:gd name="T18" fmla="*/ 356 w 2396"/>
                            <a:gd name="T19" fmla="*/ 121 h 778"/>
                            <a:gd name="T20" fmla="*/ 466 w 2396"/>
                            <a:gd name="T21" fmla="*/ 0 h 778"/>
                            <a:gd name="T22" fmla="*/ 155 w 2396"/>
                            <a:gd name="T23" fmla="*/ 238 h 778"/>
                            <a:gd name="T24" fmla="*/ 319 w 2396"/>
                            <a:gd name="T25" fmla="*/ 237 h 778"/>
                            <a:gd name="T26" fmla="*/ 819 w 2396"/>
                            <a:gd name="T27" fmla="*/ 61 h 778"/>
                            <a:gd name="T28" fmla="*/ 848 w 2396"/>
                            <a:gd name="T29" fmla="*/ 197 h 778"/>
                            <a:gd name="T30" fmla="*/ 696 w 2396"/>
                            <a:gd name="T31" fmla="*/ 318 h 778"/>
                            <a:gd name="T32" fmla="*/ 563 w 2396"/>
                            <a:gd name="T33" fmla="*/ 572 h 778"/>
                            <a:gd name="T34" fmla="*/ 679 w 2396"/>
                            <a:gd name="T35" fmla="*/ 75 h 778"/>
                            <a:gd name="T36" fmla="*/ 819 w 2396"/>
                            <a:gd name="T37" fmla="*/ 61 h 778"/>
                            <a:gd name="T38" fmla="*/ 887 w 2396"/>
                            <a:gd name="T39" fmla="*/ 324 h 778"/>
                            <a:gd name="T40" fmla="*/ 1363 w 2396"/>
                            <a:gd name="T41" fmla="*/ 324 h 778"/>
                            <a:gd name="T42" fmla="*/ 1125 w 2396"/>
                            <a:gd name="T43" fmla="*/ 488 h 778"/>
                            <a:gd name="T44" fmla="*/ 1126 w 2396"/>
                            <a:gd name="T45" fmla="*/ 160 h 778"/>
                            <a:gd name="T46" fmla="*/ 1125 w 2396"/>
                            <a:gd name="T47" fmla="*/ 488 h 778"/>
                            <a:gd name="T48" fmla="*/ 1434 w 2396"/>
                            <a:gd name="T49" fmla="*/ 326 h 778"/>
                            <a:gd name="T50" fmla="*/ 1865 w 2396"/>
                            <a:gd name="T51" fmla="*/ 519 h 778"/>
                            <a:gd name="T52" fmla="*/ 1689 w 2396"/>
                            <a:gd name="T53" fmla="*/ 488 h 778"/>
                            <a:gd name="T54" fmla="*/ 1881 w 2396"/>
                            <a:gd name="T55" fmla="*/ 364 h 778"/>
                            <a:gd name="T56" fmla="*/ 1660 w 2396"/>
                            <a:gd name="T57" fmla="*/ 60 h 778"/>
                            <a:gd name="T58" fmla="*/ 1571 w 2396"/>
                            <a:gd name="T59" fmla="*/ 281 h 778"/>
                            <a:gd name="T60" fmla="*/ 1752 w 2396"/>
                            <a:gd name="T61" fmla="*/ 275 h 778"/>
                            <a:gd name="T62" fmla="*/ 2396 w 2396"/>
                            <a:gd name="T63" fmla="*/ 210 h 778"/>
                            <a:gd name="T64" fmla="*/ 2263 w 2396"/>
                            <a:gd name="T65" fmla="*/ 572 h 778"/>
                            <a:gd name="T66" fmla="*/ 2209 w 2396"/>
                            <a:gd name="T67" fmla="*/ 160 h 778"/>
                            <a:gd name="T68" fmla="*/ 2113 w 2396"/>
                            <a:gd name="T69" fmla="*/ 572 h 778"/>
                            <a:gd name="T70" fmla="*/ 1979 w 2396"/>
                            <a:gd name="T71" fmla="*/ 75 h 778"/>
                            <a:gd name="T72" fmla="*/ 2106 w 2396"/>
                            <a:gd name="T73" fmla="*/ 138 h 778"/>
                            <a:gd name="T74" fmla="*/ 2396 w 2396"/>
                            <a:gd name="T75" fmla="*/ 210 h 7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396" h="778">
                              <a:moveTo>
                                <a:pt x="466" y="0"/>
                              </a:moveTo>
                              <a:cubicBezTo>
                                <a:pt x="406" y="34"/>
                                <a:pt x="348" y="63"/>
                                <a:pt x="234" y="60"/>
                              </a:cubicBezTo>
                              <a:cubicBezTo>
                                <a:pt x="109" y="60"/>
                                <a:pt x="22" y="131"/>
                                <a:pt x="22" y="240"/>
                              </a:cubicBezTo>
                              <a:cubicBezTo>
                                <a:pt x="22" y="304"/>
                                <a:pt x="48" y="348"/>
                                <a:pt x="110" y="382"/>
                              </a:cubicBezTo>
                              <a:cubicBezTo>
                                <a:pt x="74" y="404"/>
                                <a:pt x="52" y="439"/>
                                <a:pt x="52" y="475"/>
                              </a:cubicBezTo>
                              <a:cubicBezTo>
                                <a:pt x="52" y="527"/>
                                <a:pt x="95" y="572"/>
                                <a:pt x="199" y="572"/>
                              </a:cubicBezTo>
                              <a:cubicBezTo>
                                <a:pt x="272" y="572"/>
                                <a:pt x="272" y="572"/>
                                <a:pt x="272" y="572"/>
                              </a:cubicBezTo>
                              <a:cubicBezTo>
                                <a:pt x="325" y="572"/>
                                <a:pt x="350" y="593"/>
                                <a:pt x="350" y="626"/>
                              </a:cubicBezTo>
                              <a:cubicBezTo>
                                <a:pt x="350" y="662"/>
                                <a:pt x="326" y="687"/>
                                <a:pt x="234" y="687"/>
                              </a:cubicBezTo>
                              <a:cubicBezTo>
                                <a:pt x="139" y="687"/>
                                <a:pt x="119" y="667"/>
                                <a:pt x="119" y="620"/>
                              </a:cubicBezTo>
                              <a:cubicBezTo>
                                <a:pt x="0" y="620"/>
                                <a:pt x="0" y="620"/>
                                <a:pt x="0" y="620"/>
                              </a:cubicBezTo>
                              <a:cubicBezTo>
                                <a:pt x="0" y="719"/>
                                <a:pt x="49" y="778"/>
                                <a:pt x="231" y="778"/>
                              </a:cubicBezTo>
                              <a:cubicBezTo>
                                <a:pt x="397" y="778"/>
                                <a:pt x="484" y="717"/>
                                <a:pt x="484" y="617"/>
                              </a:cubicBezTo>
                              <a:cubicBezTo>
                                <a:pt x="484" y="534"/>
                                <a:pt x="412" y="475"/>
                                <a:pt x="299" y="475"/>
                              </a:cubicBezTo>
                              <a:cubicBezTo>
                                <a:pt x="223" y="475"/>
                                <a:pt x="223" y="475"/>
                                <a:pt x="223" y="475"/>
                              </a:cubicBezTo>
                              <a:cubicBezTo>
                                <a:pt x="175" y="475"/>
                                <a:pt x="166" y="459"/>
                                <a:pt x="166" y="442"/>
                              </a:cubicBezTo>
                              <a:cubicBezTo>
                                <a:pt x="166" y="429"/>
                                <a:pt x="174" y="416"/>
                                <a:pt x="185" y="409"/>
                              </a:cubicBezTo>
                              <a:cubicBezTo>
                                <a:pt x="203" y="414"/>
                                <a:pt x="222" y="415"/>
                                <a:pt x="243" y="415"/>
                              </a:cubicBezTo>
                              <a:cubicBezTo>
                                <a:pt x="370" y="415"/>
                                <a:pt x="447" y="345"/>
                                <a:pt x="447" y="249"/>
                              </a:cubicBezTo>
                              <a:cubicBezTo>
                                <a:pt x="447" y="186"/>
                                <a:pt x="416" y="148"/>
                                <a:pt x="356" y="121"/>
                              </a:cubicBezTo>
                              <a:cubicBezTo>
                                <a:pt x="416" y="121"/>
                                <a:pt x="462" y="117"/>
                                <a:pt x="499" y="103"/>
                              </a:cubicBezTo>
                              <a:lnTo>
                                <a:pt x="466" y="0"/>
                              </a:lnTo>
                              <a:close/>
                              <a:moveTo>
                                <a:pt x="238" y="329"/>
                              </a:moveTo>
                              <a:cubicBezTo>
                                <a:pt x="187" y="329"/>
                                <a:pt x="155" y="296"/>
                                <a:pt x="155" y="238"/>
                              </a:cubicBezTo>
                              <a:cubicBezTo>
                                <a:pt x="155" y="184"/>
                                <a:pt x="186" y="149"/>
                                <a:pt x="237" y="149"/>
                              </a:cubicBezTo>
                              <a:cubicBezTo>
                                <a:pt x="292" y="149"/>
                                <a:pt x="319" y="177"/>
                                <a:pt x="319" y="237"/>
                              </a:cubicBezTo>
                              <a:cubicBezTo>
                                <a:pt x="319" y="297"/>
                                <a:pt x="291" y="329"/>
                                <a:pt x="238" y="329"/>
                              </a:cubicBezTo>
                              <a:close/>
                              <a:moveTo>
                                <a:pt x="819" y="61"/>
                              </a:moveTo>
                              <a:cubicBezTo>
                                <a:pt x="837" y="61"/>
                                <a:pt x="853" y="64"/>
                                <a:pt x="869" y="69"/>
                              </a:cubicBezTo>
                              <a:cubicBezTo>
                                <a:pt x="848" y="197"/>
                                <a:pt x="848" y="197"/>
                                <a:pt x="848" y="197"/>
                              </a:cubicBezTo>
                              <a:cubicBezTo>
                                <a:pt x="832" y="193"/>
                                <a:pt x="819" y="191"/>
                                <a:pt x="803" y="191"/>
                              </a:cubicBezTo>
                              <a:cubicBezTo>
                                <a:pt x="742" y="191"/>
                                <a:pt x="713" y="237"/>
                                <a:pt x="696" y="318"/>
                              </a:cubicBezTo>
                              <a:cubicBezTo>
                                <a:pt x="696" y="572"/>
                                <a:pt x="696" y="572"/>
                                <a:pt x="696" y="572"/>
                              </a:cubicBezTo>
                              <a:cubicBezTo>
                                <a:pt x="563" y="572"/>
                                <a:pt x="563" y="572"/>
                                <a:pt x="563" y="572"/>
                              </a:cubicBezTo>
                              <a:cubicBezTo>
                                <a:pt x="563" y="75"/>
                                <a:pt x="563" y="75"/>
                                <a:pt x="563" y="75"/>
                              </a:cubicBezTo>
                              <a:cubicBezTo>
                                <a:pt x="679" y="75"/>
                                <a:pt x="679" y="75"/>
                                <a:pt x="679" y="75"/>
                              </a:cubicBezTo>
                              <a:cubicBezTo>
                                <a:pt x="690" y="172"/>
                                <a:pt x="690" y="172"/>
                                <a:pt x="690" y="172"/>
                              </a:cubicBezTo>
                              <a:cubicBezTo>
                                <a:pt x="714" y="103"/>
                                <a:pt x="762" y="61"/>
                                <a:pt x="819" y="61"/>
                              </a:cubicBezTo>
                              <a:close/>
                              <a:moveTo>
                                <a:pt x="1126" y="60"/>
                              </a:moveTo>
                              <a:cubicBezTo>
                                <a:pt x="976" y="60"/>
                                <a:pt x="887" y="165"/>
                                <a:pt x="887" y="324"/>
                              </a:cubicBezTo>
                              <a:cubicBezTo>
                                <a:pt x="887" y="489"/>
                                <a:pt x="977" y="587"/>
                                <a:pt x="1125" y="587"/>
                              </a:cubicBezTo>
                              <a:cubicBezTo>
                                <a:pt x="1274" y="587"/>
                                <a:pt x="1363" y="481"/>
                                <a:pt x="1363" y="324"/>
                              </a:cubicBezTo>
                              <a:cubicBezTo>
                                <a:pt x="1363" y="159"/>
                                <a:pt x="1274" y="60"/>
                                <a:pt x="1126" y="60"/>
                              </a:cubicBezTo>
                              <a:close/>
                              <a:moveTo>
                                <a:pt x="1125" y="488"/>
                              </a:moveTo>
                              <a:cubicBezTo>
                                <a:pt x="1059" y="488"/>
                                <a:pt x="1026" y="438"/>
                                <a:pt x="1026" y="324"/>
                              </a:cubicBezTo>
                              <a:cubicBezTo>
                                <a:pt x="1026" y="210"/>
                                <a:pt x="1059" y="160"/>
                                <a:pt x="1126" y="160"/>
                              </a:cubicBezTo>
                              <a:cubicBezTo>
                                <a:pt x="1190" y="160"/>
                                <a:pt x="1224" y="209"/>
                                <a:pt x="1224" y="324"/>
                              </a:cubicBezTo>
                              <a:cubicBezTo>
                                <a:pt x="1224" y="437"/>
                                <a:pt x="1190" y="488"/>
                                <a:pt x="1125" y="488"/>
                              </a:cubicBezTo>
                              <a:close/>
                              <a:moveTo>
                                <a:pt x="1660" y="60"/>
                              </a:moveTo>
                              <a:cubicBezTo>
                                <a:pt x="1515" y="60"/>
                                <a:pt x="1434" y="177"/>
                                <a:pt x="1434" y="326"/>
                              </a:cubicBezTo>
                              <a:cubicBezTo>
                                <a:pt x="1434" y="482"/>
                                <a:pt x="1518" y="587"/>
                                <a:pt x="1677" y="587"/>
                              </a:cubicBezTo>
                              <a:cubicBezTo>
                                <a:pt x="1755" y="587"/>
                                <a:pt x="1816" y="559"/>
                                <a:pt x="1865" y="519"/>
                              </a:cubicBezTo>
                              <a:cubicBezTo>
                                <a:pt x="1810" y="445"/>
                                <a:pt x="1810" y="445"/>
                                <a:pt x="1810" y="445"/>
                              </a:cubicBezTo>
                              <a:cubicBezTo>
                                <a:pt x="1767" y="475"/>
                                <a:pt x="1731" y="488"/>
                                <a:pt x="1689" y="488"/>
                              </a:cubicBezTo>
                              <a:cubicBezTo>
                                <a:pt x="1625" y="488"/>
                                <a:pt x="1580" y="460"/>
                                <a:pt x="1571" y="364"/>
                              </a:cubicBezTo>
                              <a:cubicBezTo>
                                <a:pt x="1881" y="364"/>
                                <a:pt x="1881" y="364"/>
                                <a:pt x="1881" y="364"/>
                              </a:cubicBezTo>
                              <a:cubicBezTo>
                                <a:pt x="1882" y="350"/>
                                <a:pt x="1884" y="329"/>
                                <a:pt x="1884" y="312"/>
                              </a:cubicBezTo>
                              <a:cubicBezTo>
                                <a:pt x="1884" y="154"/>
                                <a:pt x="1801" y="60"/>
                                <a:pt x="1660" y="60"/>
                              </a:cubicBezTo>
                              <a:close/>
                              <a:moveTo>
                                <a:pt x="1752" y="281"/>
                              </a:moveTo>
                              <a:cubicBezTo>
                                <a:pt x="1571" y="281"/>
                                <a:pt x="1571" y="281"/>
                                <a:pt x="1571" y="281"/>
                              </a:cubicBezTo>
                              <a:cubicBezTo>
                                <a:pt x="1578" y="186"/>
                                <a:pt x="1610" y="151"/>
                                <a:pt x="1663" y="151"/>
                              </a:cubicBezTo>
                              <a:cubicBezTo>
                                <a:pt x="1726" y="151"/>
                                <a:pt x="1752" y="200"/>
                                <a:pt x="1752" y="275"/>
                              </a:cubicBezTo>
                              <a:lnTo>
                                <a:pt x="1752" y="281"/>
                              </a:lnTo>
                              <a:close/>
                              <a:moveTo>
                                <a:pt x="2396" y="210"/>
                              </a:moveTo>
                              <a:cubicBezTo>
                                <a:pt x="2396" y="572"/>
                                <a:pt x="2396" y="572"/>
                                <a:pt x="2396" y="572"/>
                              </a:cubicBezTo>
                              <a:cubicBezTo>
                                <a:pt x="2263" y="572"/>
                                <a:pt x="2263" y="572"/>
                                <a:pt x="2263" y="572"/>
                              </a:cubicBezTo>
                              <a:cubicBezTo>
                                <a:pt x="2263" y="233"/>
                                <a:pt x="2263" y="233"/>
                                <a:pt x="2263" y="233"/>
                              </a:cubicBezTo>
                              <a:cubicBezTo>
                                <a:pt x="2263" y="176"/>
                                <a:pt x="2242" y="160"/>
                                <a:pt x="2209" y="160"/>
                              </a:cubicBezTo>
                              <a:cubicBezTo>
                                <a:pt x="2171" y="160"/>
                                <a:pt x="2141" y="185"/>
                                <a:pt x="2113" y="229"/>
                              </a:cubicBezTo>
                              <a:cubicBezTo>
                                <a:pt x="2113" y="572"/>
                                <a:pt x="2113" y="572"/>
                                <a:pt x="2113" y="572"/>
                              </a:cubicBezTo>
                              <a:cubicBezTo>
                                <a:pt x="1979" y="572"/>
                                <a:pt x="1979" y="572"/>
                                <a:pt x="1979" y="572"/>
                              </a:cubicBezTo>
                              <a:cubicBezTo>
                                <a:pt x="1979" y="75"/>
                                <a:pt x="1979" y="75"/>
                                <a:pt x="1979" y="75"/>
                              </a:cubicBezTo>
                              <a:cubicBezTo>
                                <a:pt x="2096" y="75"/>
                                <a:pt x="2096" y="75"/>
                                <a:pt x="2096" y="75"/>
                              </a:cubicBezTo>
                              <a:cubicBezTo>
                                <a:pt x="2106" y="138"/>
                                <a:pt x="2106" y="138"/>
                                <a:pt x="2106" y="138"/>
                              </a:cubicBezTo>
                              <a:cubicBezTo>
                                <a:pt x="2145" y="88"/>
                                <a:pt x="2194" y="60"/>
                                <a:pt x="2257" y="60"/>
                              </a:cubicBezTo>
                              <a:cubicBezTo>
                                <a:pt x="2344" y="60"/>
                                <a:pt x="2396" y="117"/>
                                <a:pt x="2396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BB6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1947528" name="Freeform 6"/>
                      <wps:cNvSpPr>
                        <a:spLocks noEditPoints="1"/>
                      </wps:cNvSpPr>
                      <wps:spPr bwMode="auto">
                        <a:xfrm>
                          <a:off x="478088" y="1854200"/>
                          <a:ext cx="1212215" cy="112395"/>
                        </a:xfrm>
                        <a:custGeom>
                          <a:avLst/>
                          <a:gdLst>
                            <a:gd name="T0" fmla="*/ 171 w 3818"/>
                            <a:gd name="T1" fmla="*/ 303 h 354"/>
                            <a:gd name="T2" fmla="*/ 2 w 3818"/>
                            <a:gd name="T3" fmla="*/ 316 h 354"/>
                            <a:gd name="T4" fmla="*/ 198 w 3818"/>
                            <a:gd name="T5" fmla="*/ 209 h 354"/>
                            <a:gd name="T6" fmla="*/ 400 w 3818"/>
                            <a:gd name="T7" fmla="*/ 195 h 354"/>
                            <a:gd name="T8" fmla="*/ 410 w 3818"/>
                            <a:gd name="T9" fmla="*/ 89 h 354"/>
                            <a:gd name="T10" fmla="*/ 353 w 3818"/>
                            <a:gd name="T11" fmla="*/ 167 h 354"/>
                            <a:gd name="T12" fmla="*/ 561 w 3818"/>
                            <a:gd name="T13" fmla="*/ 210 h 354"/>
                            <a:gd name="T14" fmla="*/ 567 w 3818"/>
                            <a:gd name="T15" fmla="*/ 33 h 354"/>
                            <a:gd name="T16" fmla="*/ 507 w 3818"/>
                            <a:gd name="T17" fmla="*/ 208 h 354"/>
                            <a:gd name="T18" fmla="*/ 823 w 3818"/>
                            <a:gd name="T19" fmla="*/ 107 h 354"/>
                            <a:gd name="T20" fmla="*/ 722 w 3818"/>
                            <a:gd name="T21" fmla="*/ 88 h 354"/>
                            <a:gd name="T22" fmla="*/ 805 w 3818"/>
                            <a:gd name="T23" fmla="*/ 213 h 354"/>
                            <a:gd name="T24" fmla="*/ 983 w 3818"/>
                            <a:gd name="T25" fmla="*/ 97 h 354"/>
                            <a:gd name="T26" fmla="*/ 874 w 3818"/>
                            <a:gd name="T27" fmla="*/ 146 h 354"/>
                            <a:gd name="T28" fmla="*/ 1033 w 3818"/>
                            <a:gd name="T29" fmla="*/ 231 h 354"/>
                            <a:gd name="T30" fmla="*/ 1067 w 3818"/>
                            <a:gd name="T31" fmla="*/ 113 h 354"/>
                            <a:gd name="T32" fmla="*/ 1153 w 3818"/>
                            <a:gd name="T33" fmla="*/ 133 h 354"/>
                            <a:gd name="T34" fmla="*/ 1194 w 3818"/>
                            <a:gd name="T35" fmla="*/ 104 h 354"/>
                            <a:gd name="T36" fmla="*/ 1326 w 3818"/>
                            <a:gd name="T37" fmla="*/ 98 h 354"/>
                            <a:gd name="T38" fmla="*/ 1332 w 3818"/>
                            <a:gd name="T39" fmla="*/ 249 h 354"/>
                            <a:gd name="T40" fmla="*/ 1286 w 3818"/>
                            <a:gd name="T41" fmla="*/ 203 h 354"/>
                            <a:gd name="T42" fmla="*/ 1369 w 3818"/>
                            <a:gd name="T43" fmla="*/ 218 h 354"/>
                            <a:gd name="T44" fmla="*/ 1313 w 3818"/>
                            <a:gd name="T45" fmla="*/ 338 h 354"/>
                            <a:gd name="T46" fmla="*/ 1369 w 3818"/>
                            <a:gd name="T47" fmla="*/ 68 h 354"/>
                            <a:gd name="T48" fmla="*/ 1505 w 3818"/>
                            <a:gd name="T49" fmla="*/ 120 h 354"/>
                            <a:gd name="T50" fmla="*/ 1456 w 3818"/>
                            <a:gd name="T51" fmla="*/ 132 h 354"/>
                            <a:gd name="T52" fmla="*/ 1555 w 3818"/>
                            <a:gd name="T53" fmla="*/ 238 h 354"/>
                            <a:gd name="T54" fmla="*/ 1823 w 3818"/>
                            <a:gd name="T55" fmla="*/ 169 h 354"/>
                            <a:gd name="T56" fmla="*/ 1804 w 3818"/>
                            <a:gd name="T57" fmla="*/ 235 h 354"/>
                            <a:gd name="T58" fmla="*/ 1990 w 3818"/>
                            <a:gd name="T59" fmla="*/ 112 h 354"/>
                            <a:gd name="T60" fmla="*/ 1941 w 3818"/>
                            <a:gd name="T61" fmla="*/ 169 h 354"/>
                            <a:gd name="T62" fmla="*/ 1900 w 3818"/>
                            <a:gd name="T63" fmla="*/ 194 h 354"/>
                            <a:gd name="T64" fmla="*/ 2148 w 3818"/>
                            <a:gd name="T65" fmla="*/ 139 h 354"/>
                            <a:gd name="T66" fmla="*/ 2141 w 3818"/>
                            <a:gd name="T67" fmla="*/ 110 h 354"/>
                            <a:gd name="T68" fmla="*/ 2169 w 3818"/>
                            <a:gd name="T69" fmla="*/ 231 h 354"/>
                            <a:gd name="T70" fmla="*/ 2275 w 3818"/>
                            <a:gd name="T71" fmla="*/ 79 h 354"/>
                            <a:gd name="T72" fmla="*/ 2300 w 3818"/>
                            <a:gd name="T73" fmla="*/ 153 h 354"/>
                            <a:gd name="T74" fmla="*/ 2593 w 3818"/>
                            <a:gd name="T75" fmla="*/ 37 h 354"/>
                            <a:gd name="T76" fmla="*/ 2534 w 3818"/>
                            <a:gd name="T77" fmla="*/ 211 h 354"/>
                            <a:gd name="T78" fmla="*/ 2624 w 3818"/>
                            <a:gd name="T79" fmla="*/ 145 h 354"/>
                            <a:gd name="T80" fmla="*/ 2847 w 3818"/>
                            <a:gd name="T81" fmla="*/ 121 h 354"/>
                            <a:gd name="T82" fmla="*/ 2757 w 3818"/>
                            <a:gd name="T83" fmla="*/ 95 h 354"/>
                            <a:gd name="T84" fmla="*/ 2818 w 3818"/>
                            <a:gd name="T85" fmla="*/ 194 h 354"/>
                            <a:gd name="T86" fmla="*/ 3017 w 3818"/>
                            <a:gd name="T87" fmla="*/ 92 h 354"/>
                            <a:gd name="T88" fmla="*/ 2903 w 3818"/>
                            <a:gd name="T89" fmla="*/ 120 h 354"/>
                            <a:gd name="T90" fmla="*/ 3045 w 3818"/>
                            <a:gd name="T91" fmla="*/ 236 h 354"/>
                            <a:gd name="T92" fmla="*/ 3098 w 3818"/>
                            <a:gd name="T93" fmla="*/ 89 h 354"/>
                            <a:gd name="T94" fmla="*/ 3155 w 3818"/>
                            <a:gd name="T95" fmla="*/ 138 h 354"/>
                            <a:gd name="T96" fmla="*/ 3389 w 3818"/>
                            <a:gd name="T97" fmla="*/ 234 h 354"/>
                            <a:gd name="T98" fmla="*/ 3214 w 3818"/>
                            <a:gd name="T99" fmla="*/ 173 h 354"/>
                            <a:gd name="T100" fmla="*/ 3376 w 3818"/>
                            <a:gd name="T101" fmla="*/ 0 h 354"/>
                            <a:gd name="T102" fmla="*/ 3315 w 3818"/>
                            <a:gd name="T103" fmla="*/ 185 h 354"/>
                            <a:gd name="T104" fmla="*/ 3499 w 3818"/>
                            <a:gd name="T105" fmla="*/ 126 h 354"/>
                            <a:gd name="T106" fmla="*/ 3461 w 3818"/>
                            <a:gd name="T107" fmla="*/ 89 h 354"/>
                            <a:gd name="T108" fmla="*/ 3661 w 3818"/>
                            <a:gd name="T109" fmla="*/ 94 h 354"/>
                            <a:gd name="T110" fmla="*/ 3611 w 3818"/>
                            <a:gd name="T111" fmla="*/ 248 h 354"/>
                            <a:gd name="T112" fmla="*/ 3784 w 3818"/>
                            <a:gd name="T113" fmla="*/ 131 h 354"/>
                            <a:gd name="T114" fmla="*/ 3722 w 3818"/>
                            <a:gd name="T115" fmla="*/ 163 h 354"/>
                            <a:gd name="T116" fmla="*/ 3803 w 3818"/>
                            <a:gd name="T117" fmla="*/ 239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818" h="354">
                              <a:moveTo>
                                <a:pt x="274" y="14"/>
                              </a:moveTo>
                              <a:cubicBezTo>
                                <a:pt x="280" y="21"/>
                                <a:pt x="281" y="32"/>
                                <a:pt x="279" y="45"/>
                              </a:cubicBezTo>
                              <a:cubicBezTo>
                                <a:pt x="278" y="49"/>
                                <a:pt x="277" y="56"/>
                                <a:pt x="274" y="68"/>
                              </a:cubicBezTo>
                              <a:cubicBezTo>
                                <a:pt x="271" y="79"/>
                                <a:pt x="269" y="94"/>
                                <a:pt x="266" y="111"/>
                              </a:cubicBezTo>
                              <a:cubicBezTo>
                                <a:pt x="263" y="129"/>
                                <a:pt x="260" y="148"/>
                                <a:pt x="258" y="171"/>
                              </a:cubicBezTo>
                              <a:cubicBezTo>
                                <a:pt x="256" y="193"/>
                                <a:pt x="255" y="216"/>
                                <a:pt x="255" y="241"/>
                              </a:cubicBezTo>
                              <a:cubicBezTo>
                                <a:pt x="255" y="251"/>
                                <a:pt x="255" y="260"/>
                                <a:pt x="257" y="269"/>
                              </a:cubicBezTo>
                              <a:cubicBezTo>
                                <a:pt x="258" y="278"/>
                                <a:pt x="259" y="287"/>
                                <a:pt x="259" y="297"/>
                              </a:cubicBezTo>
                              <a:cubicBezTo>
                                <a:pt x="259" y="301"/>
                                <a:pt x="258" y="306"/>
                                <a:pt x="256" y="310"/>
                              </a:cubicBezTo>
                              <a:cubicBezTo>
                                <a:pt x="255" y="314"/>
                                <a:pt x="253" y="317"/>
                                <a:pt x="251" y="321"/>
                              </a:cubicBezTo>
                              <a:cubicBezTo>
                                <a:pt x="248" y="324"/>
                                <a:pt x="246" y="326"/>
                                <a:pt x="242" y="328"/>
                              </a:cubicBezTo>
                              <a:cubicBezTo>
                                <a:pt x="239" y="330"/>
                                <a:pt x="235" y="331"/>
                                <a:pt x="231" y="331"/>
                              </a:cubicBezTo>
                              <a:cubicBezTo>
                                <a:pt x="222" y="331"/>
                                <a:pt x="213" y="329"/>
                                <a:pt x="202" y="324"/>
                              </a:cubicBezTo>
                              <a:cubicBezTo>
                                <a:pt x="192" y="318"/>
                                <a:pt x="182" y="312"/>
                                <a:pt x="171" y="303"/>
                              </a:cubicBezTo>
                              <a:cubicBezTo>
                                <a:pt x="160" y="295"/>
                                <a:pt x="150" y="286"/>
                                <a:pt x="139" y="275"/>
                              </a:cubicBezTo>
                              <a:cubicBezTo>
                                <a:pt x="129" y="265"/>
                                <a:pt x="119" y="254"/>
                                <a:pt x="110" y="244"/>
                              </a:cubicBezTo>
                              <a:cubicBezTo>
                                <a:pt x="101" y="233"/>
                                <a:pt x="93" y="223"/>
                                <a:pt x="86" y="213"/>
                              </a:cubicBezTo>
                              <a:cubicBezTo>
                                <a:pt x="78" y="203"/>
                                <a:pt x="73" y="194"/>
                                <a:pt x="69" y="187"/>
                              </a:cubicBezTo>
                              <a:cubicBezTo>
                                <a:pt x="63" y="177"/>
                                <a:pt x="63" y="177"/>
                                <a:pt x="63" y="177"/>
                              </a:cubicBezTo>
                              <a:cubicBezTo>
                                <a:pt x="61" y="178"/>
                                <a:pt x="61" y="178"/>
                                <a:pt x="61" y="178"/>
                              </a:cubicBezTo>
                              <a:cubicBezTo>
                                <a:pt x="52" y="292"/>
                                <a:pt x="52" y="292"/>
                                <a:pt x="52" y="292"/>
                              </a:cubicBezTo>
                              <a:cubicBezTo>
                                <a:pt x="52" y="297"/>
                                <a:pt x="51" y="302"/>
                                <a:pt x="50" y="308"/>
                              </a:cubicBezTo>
                              <a:cubicBezTo>
                                <a:pt x="50" y="313"/>
                                <a:pt x="48" y="318"/>
                                <a:pt x="47" y="322"/>
                              </a:cubicBezTo>
                              <a:cubicBezTo>
                                <a:pt x="45" y="327"/>
                                <a:pt x="42" y="331"/>
                                <a:pt x="39" y="334"/>
                              </a:cubicBezTo>
                              <a:cubicBezTo>
                                <a:pt x="36" y="336"/>
                                <a:pt x="31" y="338"/>
                                <a:pt x="26" y="338"/>
                              </a:cubicBezTo>
                              <a:cubicBezTo>
                                <a:pt x="21" y="338"/>
                                <a:pt x="18" y="337"/>
                                <a:pt x="15" y="335"/>
                              </a:cubicBezTo>
                              <a:cubicBezTo>
                                <a:pt x="11" y="333"/>
                                <a:pt x="9" y="330"/>
                                <a:pt x="7" y="327"/>
                              </a:cubicBezTo>
                              <a:cubicBezTo>
                                <a:pt x="4" y="324"/>
                                <a:pt x="3" y="320"/>
                                <a:pt x="2" y="316"/>
                              </a:cubicBezTo>
                              <a:cubicBezTo>
                                <a:pt x="1" y="312"/>
                                <a:pt x="0" y="307"/>
                                <a:pt x="0" y="303"/>
                              </a:cubicBezTo>
                              <a:cubicBezTo>
                                <a:pt x="0" y="271"/>
                                <a:pt x="2" y="239"/>
                                <a:pt x="4" y="207"/>
                              </a:cubicBezTo>
                              <a:cubicBezTo>
                                <a:pt x="6" y="176"/>
                                <a:pt x="10" y="144"/>
                                <a:pt x="13" y="112"/>
                              </a:cubicBezTo>
                              <a:cubicBezTo>
                                <a:pt x="14" y="107"/>
                                <a:pt x="15" y="102"/>
                                <a:pt x="16" y="96"/>
                              </a:cubicBezTo>
                              <a:cubicBezTo>
                                <a:pt x="18" y="90"/>
                                <a:pt x="20" y="84"/>
                                <a:pt x="22" y="79"/>
                              </a:cubicBezTo>
                              <a:cubicBezTo>
                                <a:pt x="25" y="73"/>
                                <a:pt x="28" y="69"/>
                                <a:pt x="32" y="65"/>
                              </a:cubicBezTo>
                              <a:cubicBezTo>
                                <a:pt x="35" y="62"/>
                                <a:pt x="40" y="60"/>
                                <a:pt x="45" y="60"/>
                              </a:cubicBezTo>
                              <a:cubicBezTo>
                                <a:pt x="50" y="60"/>
                                <a:pt x="53" y="62"/>
                                <a:pt x="56" y="65"/>
                              </a:cubicBezTo>
                              <a:cubicBezTo>
                                <a:pt x="59" y="69"/>
                                <a:pt x="62" y="73"/>
                                <a:pt x="64" y="77"/>
                              </a:cubicBezTo>
                              <a:cubicBezTo>
                                <a:pt x="74" y="93"/>
                                <a:pt x="83" y="110"/>
                                <a:pt x="92" y="128"/>
                              </a:cubicBezTo>
                              <a:cubicBezTo>
                                <a:pt x="100" y="145"/>
                                <a:pt x="109" y="162"/>
                                <a:pt x="120" y="178"/>
                              </a:cubicBezTo>
                              <a:cubicBezTo>
                                <a:pt x="130" y="195"/>
                                <a:pt x="141" y="210"/>
                                <a:pt x="154" y="225"/>
                              </a:cubicBezTo>
                              <a:cubicBezTo>
                                <a:pt x="166" y="241"/>
                                <a:pt x="182" y="254"/>
                                <a:pt x="199" y="266"/>
                              </a:cubicBezTo>
                              <a:cubicBezTo>
                                <a:pt x="199" y="247"/>
                                <a:pt x="199" y="228"/>
                                <a:pt x="198" y="209"/>
                              </a:cubicBezTo>
                              <a:cubicBezTo>
                                <a:pt x="198" y="189"/>
                                <a:pt x="198" y="169"/>
                                <a:pt x="199" y="150"/>
                              </a:cubicBezTo>
                              <a:cubicBezTo>
                                <a:pt x="200" y="131"/>
                                <a:pt x="201" y="112"/>
                                <a:pt x="204" y="93"/>
                              </a:cubicBezTo>
                              <a:cubicBezTo>
                                <a:pt x="207" y="74"/>
                                <a:pt x="211" y="57"/>
                                <a:pt x="217" y="40"/>
                              </a:cubicBezTo>
                              <a:cubicBezTo>
                                <a:pt x="221" y="29"/>
                                <a:pt x="226" y="21"/>
                                <a:pt x="231" y="14"/>
                              </a:cubicBezTo>
                              <a:cubicBezTo>
                                <a:pt x="236" y="7"/>
                                <a:pt x="243" y="4"/>
                                <a:pt x="250" y="4"/>
                              </a:cubicBezTo>
                              <a:cubicBezTo>
                                <a:pt x="260" y="4"/>
                                <a:pt x="268" y="7"/>
                                <a:pt x="274" y="14"/>
                              </a:cubicBezTo>
                              <a:close/>
                              <a:moveTo>
                                <a:pt x="455" y="195"/>
                              </a:moveTo>
                              <a:cubicBezTo>
                                <a:pt x="457" y="197"/>
                                <a:pt x="458" y="200"/>
                                <a:pt x="458" y="205"/>
                              </a:cubicBezTo>
                              <a:cubicBezTo>
                                <a:pt x="458" y="211"/>
                                <a:pt x="456" y="216"/>
                                <a:pt x="452" y="219"/>
                              </a:cubicBezTo>
                              <a:cubicBezTo>
                                <a:pt x="448" y="222"/>
                                <a:pt x="444" y="224"/>
                                <a:pt x="438" y="224"/>
                              </a:cubicBezTo>
                              <a:cubicBezTo>
                                <a:pt x="433" y="224"/>
                                <a:pt x="429" y="223"/>
                                <a:pt x="425" y="221"/>
                              </a:cubicBezTo>
                              <a:cubicBezTo>
                                <a:pt x="422" y="220"/>
                                <a:pt x="418" y="218"/>
                                <a:pt x="416" y="215"/>
                              </a:cubicBezTo>
                              <a:cubicBezTo>
                                <a:pt x="413" y="212"/>
                                <a:pt x="410" y="209"/>
                                <a:pt x="408" y="206"/>
                              </a:cubicBezTo>
                              <a:cubicBezTo>
                                <a:pt x="405" y="202"/>
                                <a:pt x="402" y="199"/>
                                <a:pt x="400" y="195"/>
                              </a:cubicBezTo>
                              <a:cubicBezTo>
                                <a:pt x="398" y="200"/>
                                <a:pt x="395" y="205"/>
                                <a:pt x="392" y="210"/>
                              </a:cubicBezTo>
                              <a:cubicBezTo>
                                <a:pt x="389" y="216"/>
                                <a:pt x="386" y="221"/>
                                <a:pt x="382" y="226"/>
                              </a:cubicBezTo>
                              <a:cubicBezTo>
                                <a:pt x="378" y="230"/>
                                <a:pt x="374" y="234"/>
                                <a:pt x="369" y="237"/>
                              </a:cubicBezTo>
                              <a:cubicBezTo>
                                <a:pt x="364" y="240"/>
                                <a:pt x="358" y="242"/>
                                <a:pt x="352" y="242"/>
                              </a:cubicBezTo>
                              <a:cubicBezTo>
                                <a:pt x="344" y="242"/>
                                <a:pt x="337" y="240"/>
                                <a:pt x="332" y="236"/>
                              </a:cubicBezTo>
                              <a:cubicBezTo>
                                <a:pt x="326" y="232"/>
                                <a:pt x="322" y="226"/>
                                <a:pt x="319" y="220"/>
                              </a:cubicBezTo>
                              <a:cubicBezTo>
                                <a:pt x="315" y="214"/>
                                <a:pt x="313" y="207"/>
                                <a:pt x="311" y="199"/>
                              </a:cubicBezTo>
                              <a:cubicBezTo>
                                <a:pt x="310" y="192"/>
                                <a:pt x="309" y="185"/>
                                <a:pt x="309" y="178"/>
                              </a:cubicBezTo>
                              <a:cubicBezTo>
                                <a:pt x="309" y="167"/>
                                <a:pt x="311" y="156"/>
                                <a:pt x="314" y="145"/>
                              </a:cubicBezTo>
                              <a:cubicBezTo>
                                <a:pt x="316" y="134"/>
                                <a:pt x="321" y="124"/>
                                <a:pt x="327" y="115"/>
                              </a:cubicBezTo>
                              <a:cubicBezTo>
                                <a:pt x="333" y="106"/>
                                <a:pt x="341" y="99"/>
                                <a:pt x="350" y="94"/>
                              </a:cubicBezTo>
                              <a:cubicBezTo>
                                <a:pt x="359" y="88"/>
                                <a:pt x="370" y="85"/>
                                <a:pt x="382" y="85"/>
                              </a:cubicBezTo>
                              <a:cubicBezTo>
                                <a:pt x="387" y="85"/>
                                <a:pt x="392" y="86"/>
                                <a:pt x="396" y="87"/>
                              </a:cubicBezTo>
                              <a:cubicBezTo>
                                <a:pt x="400" y="88"/>
                                <a:pt x="405" y="89"/>
                                <a:pt x="410" y="89"/>
                              </a:cubicBezTo>
                              <a:cubicBezTo>
                                <a:pt x="412" y="86"/>
                                <a:pt x="415" y="83"/>
                                <a:pt x="418" y="81"/>
                              </a:cubicBezTo>
                              <a:cubicBezTo>
                                <a:pt x="421" y="78"/>
                                <a:pt x="425" y="77"/>
                                <a:pt x="429" y="77"/>
                              </a:cubicBezTo>
                              <a:cubicBezTo>
                                <a:pt x="434" y="77"/>
                                <a:pt x="438" y="78"/>
                                <a:pt x="441" y="82"/>
                              </a:cubicBezTo>
                              <a:cubicBezTo>
                                <a:pt x="444" y="86"/>
                                <a:pt x="446" y="90"/>
                                <a:pt x="446" y="96"/>
                              </a:cubicBezTo>
                              <a:cubicBezTo>
                                <a:pt x="446" y="105"/>
                                <a:pt x="444" y="114"/>
                                <a:pt x="442" y="123"/>
                              </a:cubicBezTo>
                              <a:cubicBezTo>
                                <a:pt x="439" y="133"/>
                                <a:pt x="438" y="143"/>
                                <a:pt x="438" y="153"/>
                              </a:cubicBezTo>
                              <a:cubicBezTo>
                                <a:pt x="438" y="165"/>
                                <a:pt x="439" y="173"/>
                                <a:pt x="441" y="178"/>
                              </a:cubicBezTo>
                              <a:cubicBezTo>
                                <a:pt x="443" y="183"/>
                                <a:pt x="446" y="187"/>
                                <a:pt x="448" y="190"/>
                              </a:cubicBezTo>
                              <a:cubicBezTo>
                                <a:pt x="451" y="192"/>
                                <a:pt x="453" y="194"/>
                                <a:pt x="455" y="195"/>
                              </a:cubicBezTo>
                              <a:close/>
                              <a:moveTo>
                                <a:pt x="392" y="130"/>
                              </a:moveTo>
                              <a:cubicBezTo>
                                <a:pt x="388" y="129"/>
                                <a:pt x="385" y="128"/>
                                <a:pt x="383" y="128"/>
                              </a:cubicBezTo>
                              <a:cubicBezTo>
                                <a:pt x="377" y="128"/>
                                <a:pt x="372" y="130"/>
                                <a:pt x="368" y="134"/>
                              </a:cubicBezTo>
                              <a:cubicBezTo>
                                <a:pt x="364" y="138"/>
                                <a:pt x="361" y="143"/>
                                <a:pt x="358" y="149"/>
                              </a:cubicBezTo>
                              <a:cubicBezTo>
                                <a:pt x="356" y="154"/>
                                <a:pt x="354" y="160"/>
                                <a:pt x="353" y="167"/>
                              </a:cubicBezTo>
                              <a:cubicBezTo>
                                <a:pt x="352" y="173"/>
                                <a:pt x="351" y="179"/>
                                <a:pt x="351" y="183"/>
                              </a:cubicBezTo>
                              <a:cubicBezTo>
                                <a:pt x="351" y="190"/>
                                <a:pt x="352" y="195"/>
                                <a:pt x="353" y="199"/>
                              </a:cubicBezTo>
                              <a:cubicBezTo>
                                <a:pt x="354" y="202"/>
                                <a:pt x="356" y="203"/>
                                <a:pt x="358" y="203"/>
                              </a:cubicBezTo>
                              <a:cubicBezTo>
                                <a:pt x="360" y="202"/>
                                <a:pt x="362" y="200"/>
                                <a:pt x="364" y="197"/>
                              </a:cubicBezTo>
                              <a:cubicBezTo>
                                <a:pt x="367" y="194"/>
                                <a:pt x="369" y="189"/>
                                <a:pt x="371" y="184"/>
                              </a:cubicBezTo>
                              <a:cubicBezTo>
                                <a:pt x="376" y="176"/>
                                <a:pt x="379" y="167"/>
                                <a:pt x="382" y="158"/>
                              </a:cubicBezTo>
                              <a:cubicBezTo>
                                <a:pt x="385" y="149"/>
                                <a:pt x="388" y="139"/>
                                <a:pt x="392" y="130"/>
                              </a:cubicBezTo>
                              <a:close/>
                              <a:moveTo>
                                <a:pt x="642" y="187"/>
                              </a:moveTo>
                              <a:cubicBezTo>
                                <a:pt x="639" y="187"/>
                                <a:pt x="636" y="189"/>
                                <a:pt x="633" y="192"/>
                              </a:cubicBezTo>
                              <a:cubicBezTo>
                                <a:pt x="630" y="196"/>
                                <a:pt x="626" y="200"/>
                                <a:pt x="622" y="205"/>
                              </a:cubicBezTo>
                              <a:cubicBezTo>
                                <a:pt x="613" y="216"/>
                                <a:pt x="605" y="224"/>
                                <a:pt x="598" y="228"/>
                              </a:cubicBezTo>
                              <a:cubicBezTo>
                                <a:pt x="591" y="233"/>
                                <a:pt x="585" y="235"/>
                                <a:pt x="580" y="235"/>
                              </a:cubicBezTo>
                              <a:cubicBezTo>
                                <a:pt x="576" y="235"/>
                                <a:pt x="572" y="233"/>
                                <a:pt x="568" y="228"/>
                              </a:cubicBezTo>
                              <a:cubicBezTo>
                                <a:pt x="565" y="224"/>
                                <a:pt x="563" y="218"/>
                                <a:pt x="561" y="210"/>
                              </a:cubicBezTo>
                              <a:cubicBezTo>
                                <a:pt x="560" y="203"/>
                                <a:pt x="559" y="194"/>
                                <a:pt x="558" y="184"/>
                              </a:cubicBezTo>
                              <a:cubicBezTo>
                                <a:pt x="558" y="174"/>
                                <a:pt x="558" y="164"/>
                                <a:pt x="559" y="153"/>
                              </a:cubicBezTo>
                              <a:cubicBezTo>
                                <a:pt x="563" y="153"/>
                                <a:pt x="568" y="153"/>
                                <a:pt x="574" y="153"/>
                              </a:cubicBezTo>
                              <a:cubicBezTo>
                                <a:pt x="580" y="153"/>
                                <a:pt x="586" y="152"/>
                                <a:pt x="591" y="151"/>
                              </a:cubicBezTo>
                              <a:cubicBezTo>
                                <a:pt x="597" y="151"/>
                                <a:pt x="602" y="149"/>
                                <a:pt x="606" y="147"/>
                              </a:cubicBezTo>
                              <a:cubicBezTo>
                                <a:pt x="611" y="144"/>
                                <a:pt x="613" y="140"/>
                                <a:pt x="613" y="135"/>
                              </a:cubicBezTo>
                              <a:cubicBezTo>
                                <a:pt x="613" y="131"/>
                                <a:pt x="611" y="128"/>
                                <a:pt x="609" y="125"/>
                              </a:cubicBezTo>
                              <a:cubicBezTo>
                                <a:pt x="606" y="123"/>
                                <a:pt x="603" y="121"/>
                                <a:pt x="599" y="120"/>
                              </a:cubicBezTo>
                              <a:cubicBezTo>
                                <a:pt x="595" y="119"/>
                                <a:pt x="592" y="118"/>
                                <a:pt x="587" y="118"/>
                              </a:cubicBezTo>
                              <a:cubicBezTo>
                                <a:pt x="583" y="118"/>
                                <a:pt x="580" y="117"/>
                                <a:pt x="577" y="117"/>
                              </a:cubicBezTo>
                              <a:cubicBezTo>
                                <a:pt x="561" y="117"/>
                                <a:pt x="561" y="117"/>
                                <a:pt x="561" y="117"/>
                              </a:cubicBezTo>
                              <a:cubicBezTo>
                                <a:pt x="563" y="106"/>
                                <a:pt x="566" y="94"/>
                                <a:pt x="569" y="82"/>
                              </a:cubicBezTo>
                              <a:cubicBezTo>
                                <a:pt x="572" y="69"/>
                                <a:pt x="573" y="58"/>
                                <a:pt x="573" y="46"/>
                              </a:cubicBezTo>
                              <a:cubicBezTo>
                                <a:pt x="573" y="40"/>
                                <a:pt x="571" y="36"/>
                                <a:pt x="567" y="33"/>
                              </a:cubicBezTo>
                              <a:cubicBezTo>
                                <a:pt x="563" y="29"/>
                                <a:pt x="558" y="28"/>
                                <a:pt x="553" y="28"/>
                              </a:cubicBezTo>
                              <a:cubicBezTo>
                                <a:pt x="545" y="28"/>
                                <a:pt x="539" y="31"/>
                                <a:pt x="534" y="38"/>
                              </a:cubicBezTo>
                              <a:cubicBezTo>
                                <a:pt x="529" y="45"/>
                                <a:pt x="525" y="53"/>
                                <a:pt x="522" y="62"/>
                              </a:cubicBezTo>
                              <a:cubicBezTo>
                                <a:pt x="518" y="72"/>
                                <a:pt x="516" y="81"/>
                                <a:pt x="514" y="91"/>
                              </a:cubicBezTo>
                              <a:cubicBezTo>
                                <a:pt x="512" y="100"/>
                                <a:pt x="511" y="108"/>
                                <a:pt x="510" y="114"/>
                              </a:cubicBezTo>
                              <a:cubicBezTo>
                                <a:pt x="509" y="118"/>
                                <a:pt x="507" y="121"/>
                                <a:pt x="503" y="122"/>
                              </a:cubicBezTo>
                              <a:cubicBezTo>
                                <a:pt x="500" y="124"/>
                                <a:pt x="496" y="125"/>
                                <a:pt x="492" y="126"/>
                              </a:cubicBezTo>
                              <a:cubicBezTo>
                                <a:pt x="489" y="127"/>
                                <a:pt x="485" y="129"/>
                                <a:pt x="482" y="131"/>
                              </a:cubicBezTo>
                              <a:cubicBezTo>
                                <a:pt x="479" y="133"/>
                                <a:pt x="477" y="137"/>
                                <a:pt x="477" y="142"/>
                              </a:cubicBezTo>
                              <a:cubicBezTo>
                                <a:pt x="477" y="147"/>
                                <a:pt x="478" y="150"/>
                                <a:pt x="480" y="153"/>
                              </a:cubicBezTo>
                              <a:cubicBezTo>
                                <a:pt x="481" y="155"/>
                                <a:pt x="483" y="157"/>
                                <a:pt x="486" y="158"/>
                              </a:cubicBezTo>
                              <a:cubicBezTo>
                                <a:pt x="488" y="159"/>
                                <a:pt x="491" y="160"/>
                                <a:pt x="494" y="161"/>
                              </a:cubicBezTo>
                              <a:cubicBezTo>
                                <a:pt x="498" y="161"/>
                                <a:pt x="501" y="161"/>
                                <a:pt x="504" y="162"/>
                              </a:cubicBezTo>
                              <a:cubicBezTo>
                                <a:pt x="503" y="178"/>
                                <a:pt x="504" y="193"/>
                                <a:pt x="507" y="208"/>
                              </a:cubicBezTo>
                              <a:cubicBezTo>
                                <a:pt x="509" y="223"/>
                                <a:pt x="514" y="236"/>
                                <a:pt x="520" y="247"/>
                              </a:cubicBezTo>
                              <a:cubicBezTo>
                                <a:pt x="526" y="259"/>
                                <a:pt x="533" y="268"/>
                                <a:pt x="542" y="275"/>
                              </a:cubicBezTo>
                              <a:cubicBezTo>
                                <a:pt x="550" y="282"/>
                                <a:pt x="560" y="286"/>
                                <a:pt x="571" y="286"/>
                              </a:cubicBezTo>
                              <a:cubicBezTo>
                                <a:pt x="581" y="286"/>
                                <a:pt x="592" y="283"/>
                                <a:pt x="604" y="275"/>
                              </a:cubicBezTo>
                              <a:cubicBezTo>
                                <a:pt x="616" y="268"/>
                                <a:pt x="628" y="255"/>
                                <a:pt x="641" y="238"/>
                              </a:cubicBezTo>
                              <a:cubicBezTo>
                                <a:pt x="645" y="231"/>
                                <a:pt x="649" y="225"/>
                                <a:pt x="652" y="219"/>
                              </a:cubicBezTo>
                              <a:cubicBezTo>
                                <a:pt x="655" y="212"/>
                                <a:pt x="657" y="207"/>
                                <a:pt x="657" y="201"/>
                              </a:cubicBezTo>
                              <a:cubicBezTo>
                                <a:pt x="657" y="197"/>
                                <a:pt x="655" y="194"/>
                                <a:pt x="652" y="191"/>
                              </a:cubicBezTo>
                              <a:cubicBezTo>
                                <a:pt x="650" y="188"/>
                                <a:pt x="646" y="187"/>
                                <a:pt x="642" y="187"/>
                              </a:cubicBezTo>
                              <a:close/>
                              <a:moveTo>
                                <a:pt x="837" y="192"/>
                              </a:moveTo>
                              <a:cubicBezTo>
                                <a:pt x="834" y="185"/>
                                <a:pt x="831" y="177"/>
                                <a:pt x="829" y="167"/>
                              </a:cubicBezTo>
                              <a:cubicBezTo>
                                <a:pt x="826" y="157"/>
                                <a:pt x="825" y="147"/>
                                <a:pt x="825" y="134"/>
                              </a:cubicBezTo>
                              <a:cubicBezTo>
                                <a:pt x="825" y="130"/>
                                <a:pt x="825" y="126"/>
                                <a:pt x="825" y="121"/>
                              </a:cubicBezTo>
                              <a:cubicBezTo>
                                <a:pt x="825" y="116"/>
                                <a:pt x="824" y="111"/>
                                <a:pt x="823" y="107"/>
                              </a:cubicBezTo>
                              <a:cubicBezTo>
                                <a:pt x="822" y="103"/>
                                <a:pt x="820" y="100"/>
                                <a:pt x="817" y="97"/>
                              </a:cubicBezTo>
                              <a:cubicBezTo>
                                <a:pt x="815" y="94"/>
                                <a:pt x="811" y="92"/>
                                <a:pt x="806" y="92"/>
                              </a:cubicBezTo>
                              <a:cubicBezTo>
                                <a:pt x="802" y="92"/>
                                <a:pt x="798" y="94"/>
                                <a:pt x="794" y="97"/>
                              </a:cubicBezTo>
                              <a:cubicBezTo>
                                <a:pt x="790" y="100"/>
                                <a:pt x="786" y="105"/>
                                <a:pt x="782" y="112"/>
                              </a:cubicBezTo>
                              <a:cubicBezTo>
                                <a:pt x="779" y="118"/>
                                <a:pt x="775" y="124"/>
                                <a:pt x="772" y="131"/>
                              </a:cubicBezTo>
                              <a:cubicBezTo>
                                <a:pt x="769" y="138"/>
                                <a:pt x="766" y="145"/>
                                <a:pt x="762" y="152"/>
                              </a:cubicBezTo>
                              <a:cubicBezTo>
                                <a:pt x="757" y="161"/>
                                <a:pt x="752" y="169"/>
                                <a:pt x="748" y="175"/>
                              </a:cubicBezTo>
                              <a:cubicBezTo>
                                <a:pt x="743" y="181"/>
                                <a:pt x="739" y="184"/>
                                <a:pt x="736" y="184"/>
                              </a:cubicBezTo>
                              <a:cubicBezTo>
                                <a:pt x="734" y="185"/>
                                <a:pt x="732" y="182"/>
                                <a:pt x="731" y="175"/>
                              </a:cubicBezTo>
                              <a:cubicBezTo>
                                <a:pt x="731" y="169"/>
                                <a:pt x="732" y="158"/>
                                <a:pt x="735" y="143"/>
                              </a:cubicBezTo>
                              <a:cubicBezTo>
                                <a:pt x="736" y="137"/>
                                <a:pt x="738" y="131"/>
                                <a:pt x="739" y="125"/>
                              </a:cubicBezTo>
                              <a:cubicBezTo>
                                <a:pt x="740" y="119"/>
                                <a:pt x="741" y="114"/>
                                <a:pt x="741" y="110"/>
                              </a:cubicBezTo>
                              <a:cubicBezTo>
                                <a:pt x="741" y="104"/>
                                <a:pt x="739" y="99"/>
                                <a:pt x="735" y="95"/>
                              </a:cubicBezTo>
                              <a:cubicBezTo>
                                <a:pt x="731" y="90"/>
                                <a:pt x="727" y="88"/>
                                <a:pt x="722" y="88"/>
                              </a:cubicBezTo>
                              <a:cubicBezTo>
                                <a:pt x="715" y="88"/>
                                <a:pt x="709" y="91"/>
                                <a:pt x="704" y="98"/>
                              </a:cubicBezTo>
                              <a:cubicBezTo>
                                <a:pt x="699" y="104"/>
                                <a:pt x="695" y="111"/>
                                <a:pt x="692" y="120"/>
                              </a:cubicBezTo>
                              <a:cubicBezTo>
                                <a:pt x="688" y="128"/>
                                <a:pt x="686" y="137"/>
                                <a:pt x="685" y="146"/>
                              </a:cubicBezTo>
                              <a:cubicBezTo>
                                <a:pt x="683" y="156"/>
                                <a:pt x="683" y="163"/>
                                <a:pt x="683" y="170"/>
                              </a:cubicBezTo>
                              <a:cubicBezTo>
                                <a:pt x="683" y="177"/>
                                <a:pt x="683" y="185"/>
                                <a:pt x="685" y="193"/>
                              </a:cubicBezTo>
                              <a:cubicBezTo>
                                <a:pt x="686" y="201"/>
                                <a:pt x="689" y="208"/>
                                <a:pt x="692" y="215"/>
                              </a:cubicBezTo>
                              <a:cubicBezTo>
                                <a:pt x="696" y="221"/>
                                <a:pt x="700" y="226"/>
                                <a:pt x="706" y="231"/>
                              </a:cubicBezTo>
                              <a:cubicBezTo>
                                <a:pt x="711" y="235"/>
                                <a:pt x="718" y="237"/>
                                <a:pt x="726" y="237"/>
                              </a:cubicBezTo>
                              <a:cubicBezTo>
                                <a:pt x="733" y="237"/>
                                <a:pt x="740" y="235"/>
                                <a:pt x="746" y="230"/>
                              </a:cubicBezTo>
                              <a:cubicBezTo>
                                <a:pt x="752" y="226"/>
                                <a:pt x="758" y="221"/>
                                <a:pt x="763" y="215"/>
                              </a:cubicBezTo>
                              <a:cubicBezTo>
                                <a:pt x="768" y="209"/>
                                <a:pt x="772" y="202"/>
                                <a:pt x="777" y="195"/>
                              </a:cubicBezTo>
                              <a:cubicBezTo>
                                <a:pt x="781" y="188"/>
                                <a:pt x="785" y="182"/>
                                <a:pt x="790" y="177"/>
                              </a:cubicBezTo>
                              <a:cubicBezTo>
                                <a:pt x="791" y="181"/>
                                <a:pt x="793" y="187"/>
                                <a:pt x="796" y="194"/>
                              </a:cubicBezTo>
                              <a:cubicBezTo>
                                <a:pt x="799" y="200"/>
                                <a:pt x="802" y="207"/>
                                <a:pt x="805" y="213"/>
                              </a:cubicBezTo>
                              <a:cubicBezTo>
                                <a:pt x="809" y="219"/>
                                <a:pt x="813" y="225"/>
                                <a:pt x="818" y="229"/>
                              </a:cubicBezTo>
                              <a:cubicBezTo>
                                <a:pt x="822" y="234"/>
                                <a:pt x="827" y="236"/>
                                <a:pt x="833" y="236"/>
                              </a:cubicBezTo>
                              <a:cubicBezTo>
                                <a:pt x="837" y="236"/>
                                <a:pt x="841" y="234"/>
                                <a:pt x="844" y="231"/>
                              </a:cubicBezTo>
                              <a:cubicBezTo>
                                <a:pt x="848" y="227"/>
                                <a:pt x="849" y="224"/>
                                <a:pt x="849" y="219"/>
                              </a:cubicBezTo>
                              <a:cubicBezTo>
                                <a:pt x="849" y="217"/>
                                <a:pt x="848" y="213"/>
                                <a:pt x="846" y="209"/>
                              </a:cubicBezTo>
                              <a:cubicBezTo>
                                <a:pt x="843" y="204"/>
                                <a:pt x="840" y="199"/>
                                <a:pt x="837" y="192"/>
                              </a:cubicBezTo>
                              <a:close/>
                              <a:moveTo>
                                <a:pt x="1026" y="192"/>
                              </a:moveTo>
                              <a:cubicBezTo>
                                <a:pt x="1023" y="185"/>
                                <a:pt x="1020" y="177"/>
                                <a:pt x="1018" y="167"/>
                              </a:cubicBezTo>
                              <a:cubicBezTo>
                                <a:pt x="1015" y="157"/>
                                <a:pt x="1014" y="147"/>
                                <a:pt x="1014" y="134"/>
                              </a:cubicBezTo>
                              <a:cubicBezTo>
                                <a:pt x="1014" y="130"/>
                                <a:pt x="1014" y="126"/>
                                <a:pt x="1014" y="121"/>
                              </a:cubicBezTo>
                              <a:cubicBezTo>
                                <a:pt x="1014" y="116"/>
                                <a:pt x="1013" y="111"/>
                                <a:pt x="1012" y="107"/>
                              </a:cubicBezTo>
                              <a:cubicBezTo>
                                <a:pt x="1011" y="103"/>
                                <a:pt x="1009" y="100"/>
                                <a:pt x="1006" y="97"/>
                              </a:cubicBezTo>
                              <a:cubicBezTo>
                                <a:pt x="1004" y="94"/>
                                <a:pt x="1000" y="92"/>
                                <a:pt x="995" y="92"/>
                              </a:cubicBezTo>
                              <a:cubicBezTo>
                                <a:pt x="991" y="92"/>
                                <a:pt x="987" y="94"/>
                                <a:pt x="983" y="97"/>
                              </a:cubicBezTo>
                              <a:cubicBezTo>
                                <a:pt x="979" y="100"/>
                                <a:pt x="975" y="105"/>
                                <a:pt x="971" y="112"/>
                              </a:cubicBezTo>
                              <a:cubicBezTo>
                                <a:pt x="968" y="118"/>
                                <a:pt x="964" y="124"/>
                                <a:pt x="961" y="131"/>
                              </a:cubicBezTo>
                              <a:cubicBezTo>
                                <a:pt x="958" y="138"/>
                                <a:pt x="955" y="145"/>
                                <a:pt x="951" y="152"/>
                              </a:cubicBezTo>
                              <a:cubicBezTo>
                                <a:pt x="946" y="161"/>
                                <a:pt x="942" y="169"/>
                                <a:pt x="937" y="175"/>
                              </a:cubicBezTo>
                              <a:cubicBezTo>
                                <a:pt x="932" y="181"/>
                                <a:pt x="928" y="184"/>
                                <a:pt x="926" y="184"/>
                              </a:cubicBezTo>
                              <a:cubicBezTo>
                                <a:pt x="923" y="185"/>
                                <a:pt x="921" y="182"/>
                                <a:pt x="920" y="175"/>
                              </a:cubicBezTo>
                              <a:cubicBezTo>
                                <a:pt x="920" y="169"/>
                                <a:pt x="921" y="158"/>
                                <a:pt x="924" y="143"/>
                              </a:cubicBezTo>
                              <a:cubicBezTo>
                                <a:pt x="925" y="137"/>
                                <a:pt x="927" y="131"/>
                                <a:pt x="928" y="125"/>
                              </a:cubicBezTo>
                              <a:cubicBezTo>
                                <a:pt x="930" y="119"/>
                                <a:pt x="930" y="114"/>
                                <a:pt x="930" y="110"/>
                              </a:cubicBezTo>
                              <a:cubicBezTo>
                                <a:pt x="930" y="104"/>
                                <a:pt x="928" y="99"/>
                                <a:pt x="924" y="95"/>
                              </a:cubicBezTo>
                              <a:cubicBezTo>
                                <a:pt x="920" y="90"/>
                                <a:pt x="916" y="88"/>
                                <a:pt x="912" y="88"/>
                              </a:cubicBezTo>
                              <a:cubicBezTo>
                                <a:pt x="904" y="88"/>
                                <a:pt x="898" y="91"/>
                                <a:pt x="893" y="98"/>
                              </a:cubicBezTo>
                              <a:cubicBezTo>
                                <a:pt x="888" y="104"/>
                                <a:pt x="884" y="111"/>
                                <a:pt x="881" y="120"/>
                              </a:cubicBezTo>
                              <a:cubicBezTo>
                                <a:pt x="878" y="128"/>
                                <a:pt x="875" y="137"/>
                                <a:pt x="874" y="146"/>
                              </a:cubicBezTo>
                              <a:cubicBezTo>
                                <a:pt x="872" y="156"/>
                                <a:pt x="872" y="163"/>
                                <a:pt x="872" y="170"/>
                              </a:cubicBezTo>
                              <a:cubicBezTo>
                                <a:pt x="872" y="177"/>
                                <a:pt x="872" y="185"/>
                                <a:pt x="874" y="193"/>
                              </a:cubicBezTo>
                              <a:cubicBezTo>
                                <a:pt x="875" y="201"/>
                                <a:pt x="878" y="208"/>
                                <a:pt x="881" y="215"/>
                              </a:cubicBezTo>
                              <a:cubicBezTo>
                                <a:pt x="885" y="221"/>
                                <a:pt x="889" y="226"/>
                                <a:pt x="895" y="231"/>
                              </a:cubicBezTo>
                              <a:cubicBezTo>
                                <a:pt x="900" y="235"/>
                                <a:pt x="907" y="237"/>
                                <a:pt x="915" y="237"/>
                              </a:cubicBezTo>
                              <a:cubicBezTo>
                                <a:pt x="923" y="237"/>
                                <a:pt x="929" y="235"/>
                                <a:pt x="935" y="230"/>
                              </a:cubicBezTo>
                              <a:cubicBezTo>
                                <a:pt x="941" y="226"/>
                                <a:pt x="947" y="221"/>
                                <a:pt x="952" y="215"/>
                              </a:cubicBezTo>
                              <a:cubicBezTo>
                                <a:pt x="957" y="209"/>
                                <a:pt x="961" y="202"/>
                                <a:pt x="966" y="195"/>
                              </a:cubicBezTo>
                              <a:cubicBezTo>
                                <a:pt x="970" y="188"/>
                                <a:pt x="975" y="182"/>
                                <a:pt x="979" y="177"/>
                              </a:cubicBezTo>
                              <a:cubicBezTo>
                                <a:pt x="980" y="181"/>
                                <a:pt x="982" y="187"/>
                                <a:pt x="985" y="194"/>
                              </a:cubicBezTo>
                              <a:cubicBezTo>
                                <a:pt x="988" y="200"/>
                                <a:pt x="991" y="207"/>
                                <a:pt x="994" y="213"/>
                              </a:cubicBezTo>
                              <a:cubicBezTo>
                                <a:pt x="998" y="219"/>
                                <a:pt x="1002" y="225"/>
                                <a:pt x="1007" y="229"/>
                              </a:cubicBezTo>
                              <a:cubicBezTo>
                                <a:pt x="1011" y="234"/>
                                <a:pt x="1016" y="236"/>
                                <a:pt x="1022" y="236"/>
                              </a:cubicBezTo>
                              <a:cubicBezTo>
                                <a:pt x="1026" y="236"/>
                                <a:pt x="1030" y="234"/>
                                <a:pt x="1033" y="231"/>
                              </a:cubicBezTo>
                              <a:cubicBezTo>
                                <a:pt x="1037" y="227"/>
                                <a:pt x="1039" y="224"/>
                                <a:pt x="1039" y="219"/>
                              </a:cubicBezTo>
                              <a:cubicBezTo>
                                <a:pt x="1039" y="217"/>
                                <a:pt x="1037" y="213"/>
                                <a:pt x="1035" y="209"/>
                              </a:cubicBezTo>
                              <a:cubicBezTo>
                                <a:pt x="1032" y="204"/>
                                <a:pt x="1029" y="199"/>
                                <a:pt x="1026" y="192"/>
                              </a:cubicBezTo>
                              <a:close/>
                              <a:moveTo>
                                <a:pt x="1161" y="99"/>
                              </a:moveTo>
                              <a:cubicBezTo>
                                <a:pt x="1158" y="97"/>
                                <a:pt x="1155" y="96"/>
                                <a:pt x="1151" y="96"/>
                              </a:cubicBezTo>
                              <a:cubicBezTo>
                                <a:pt x="1148" y="95"/>
                                <a:pt x="1145" y="94"/>
                                <a:pt x="1142" y="94"/>
                              </a:cubicBezTo>
                              <a:cubicBezTo>
                                <a:pt x="1136" y="94"/>
                                <a:pt x="1131" y="95"/>
                                <a:pt x="1127" y="97"/>
                              </a:cubicBezTo>
                              <a:cubicBezTo>
                                <a:pt x="1122" y="99"/>
                                <a:pt x="1117" y="101"/>
                                <a:pt x="1113" y="103"/>
                              </a:cubicBezTo>
                              <a:cubicBezTo>
                                <a:pt x="1112" y="101"/>
                                <a:pt x="1112" y="98"/>
                                <a:pt x="1111" y="95"/>
                              </a:cubicBezTo>
                              <a:cubicBezTo>
                                <a:pt x="1110" y="92"/>
                                <a:pt x="1109" y="89"/>
                                <a:pt x="1108" y="87"/>
                              </a:cubicBezTo>
                              <a:cubicBezTo>
                                <a:pt x="1106" y="85"/>
                                <a:pt x="1104" y="83"/>
                                <a:pt x="1102" y="81"/>
                              </a:cubicBezTo>
                              <a:cubicBezTo>
                                <a:pt x="1099" y="79"/>
                                <a:pt x="1096" y="79"/>
                                <a:pt x="1093" y="79"/>
                              </a:cubicBezTo>
                              <a:cubicBezTo>
                                <a:pt x="1086" y="79"/>
                                <a:pt x="1080" y="82"/>
                                <a:pt x="1076" y="89"/>
                              </a:cubicBezTo>
                              <a:cubicBezTo>
                                <a:pt x="1072" y="96"/>
                                <a:pt x="1069" y="104"/>
                                <a:pt x="1067" y="113"/>
                              </a:cubicBezTo>
                              <a:cubicBezTo>
                                <a:pt x="1065" y="122"/>
                                <a:pt x="1064" y="131"/>
                                <a:pt x="1064" y="141"/>
                              </a:cubicBezTo>
                              <a:cubicBezTo>
                                <a:pt x="1064" y="150"/>
                                <a:pt x="1063" y="157"/>
                                <a:pt x="1063" y="162"/>
                              </a:cubicBezTo>
                              <a:cubicBezTo>
                                <a:pt x="1063" y="167"/>
                                <a:pt x="1064" y="174"/>
                                <a:pt x="1064" y="184"/>
                              </a:cubicBezTo>
                              <a:cubicBezTo>
                                <a:pt x="1065" y="193"/>
                                <a:pt x="1066" y="203"/>
                                <a:pt x="1068" y="212"/>
                              </a:cubicBezTo>
                              <a:cubicBezTo>
                                <a:pt x="1070" y="222"/>
                                <a:pt x="1072" y="230"/>
                                <a:pt x="1076" y="238"/>
                              </a:cubicBezTo>
                              <a:cubicBezTo>
                                <a:pt x="1080" y="245"/>
                                <a:pt x="1085" y="248"/>
                                <a:pt x="1091" y="248"/>
                              </a:cubicBezTo>
                              <a:cubicBezTo>
                                <a:pt x="1097" y="248"/>
                                <a:pt x="1102" y="246"/>
                                <a:pt x="1105" y="243"/>
                              </a:cubicBezTo>
                              <a:cubicBezTo>
                                <a:pt x="1109" y="239"/>
                                <a:pt x="1110" y="234"/>
                                <a:pt x="1110" y="228"/>
                              </a:cubicBezTo>
                              <a:cubicBezTo>
                                <a:pt x="1110" y="222"/>
                                <a:pt x="1110" y="217"/>
                                <a:pt x="1109" y="211"/>
                              </a:cubicBezTo>
                              <a:cubicBezTo>
                                <a:pt x="1108" y="206"/>
                                <a:pt x="1107" y="200"/>
                                <a:pt x="1107" y="194"/>
                              </a:cubicBezTo>
                              <a:cubicBezTo>
                                <a:pt x="1107" y="187"/>
                                <a:pt x="1108" y="180"/>
                                <a:pt x="1110" y="173"/>
                              </a:cubicBezTo>
                              <a:cubicBezTo>
                                <a:pt x="1112" y="166"/>
                                <a:pt x="1115" y="159"/>
                                <a:pt x="1119" y="153"/>
                              </a:cubicBezTo>
                              <a:cubicBezTo>
                                <a:pt x="1122" y="147"/>
                                <a:pt x="1127" y="142"/>
                                <a:pt x="1133" y="138"/>
                              </a:cubicBezTo>
                              <a:cubicBezTo>
                                <a:pt x="1138" y="134"/>
                                <a:pt x="1145" y="133"/>
                                <a:pt x="1153" y="133"/>
                              </a:cubicBezTo>
                              <a:cubicBezTo>
                                <a:pt x="1158" y="133"/>
                                <a:pt x="1163" y="131"/>
                                <a:pt x="1167" y="128"/>
                              </a:cubicBezTo>
                              <a:cubicBezTo>
                                <a:pt x="1170" y="125"/>
                                <a:pt x="1172" y="121"/>
                                <a:pt x="1172" y="115"/>
                              </a:cubicBezTo>
                              <a:cubicBezTo>
                                <a:pt x="1172" y="111"/>
                                <a:pt x="1171" y="108"/>
                                <a:pt x="1169" y="106"/>
                              </a:cubicBezTo>
                              <a:cubicBezTo>
                                <a:pt x="1167" y="103"/>
                                <a:pt x="1164" y="101"/>
                                <a:pt x="1161" y="99"/>
                              </a:cubicBezTo>
                              <a:close/>
                              <a:moveTo>
                                <a:pt x="1251" y="222"/>
                              </a:moveTo>
                              <a:cubicBezTo>
                                <a:pt x="1247" y="214"/>
                                <a:pt x="1245" y="204"/>
                                <a:pt x="1243" y="194"/>
                              </a:cubicBezTo>
                              <a:cubicBezTo>
                                <a:pt x="1241" y="184"/>
                                <a:pt x="1241" y="172"/>
                                <a:pt x="1241" y="159"/>
                              </a:cubicBezTo>
                              <a:cubicBezTo>
                                <a:pt x="1241" y="146"/>
                                <a:pt x="1241" y="132"/>
                                <a:pt x="1242" y="116"/>
                              </a:cubicBezTo>
                              <a:cubicBezTo>
                                <a:pt x="1244" y="100"/>
                                <a:pt x="1245" y="83"/>
                                <a:pt x="1246" y="64"/>
                              </a:cubicBezTo>
                              <a:cubicBezTo>
                                <a:pt x="1246" y="56"/>
                                <a:pt x="1245" y="50"/>
                                <a:pt x="1242" y="45"/>
                              </a:cubicBezTo>
                              <a:cubicBezTo>
                                <a:pt x="1239" y="40"/>
                                <a:pt x="1234" y="38"/>
                                <a:pt x="1226" y="38"/>
                              </a:cubicBezTo>
                              <a:cubicBezTo>
                                <a:pt x="1219" y="38"/>
                                <a:pt x="1213" y="41"/>
                                <a:pt x="1209" y="49"/>
                              </a:cubicBezTo>
                              <a:cubicBezTo>
                                <a:pt x="1204" y="56"/>
                                <a:pt x="1201" y="65"/>
                                <a:pt x="1198" y="74"/>
                              </a:cubicBezTo>
                              <a:cubicBezTo>
                                <a:pt x="1196" y="84"/>
                                <a:pt x="1194" y="94"/>
                                <a:pt x="1194" y="104"/>
                              </a:cubicBezTo>
                              <a:cubicBezTo>
                                <a:pt x="1193" y="114"/>
                                <a:pt x="1193" y="122"/>
                                <a:pt x="1193" y="127"/>
                              </a:cubicBezTo>
                              <a:cubicBezTo>
                                <a:pt x="1193" y="132"/>
                                <a:pt x="1193" y="139"/>
                                <a:pt x="1193" y="148"/>
                              </a:cubicBezTo>
                              <a:cubicBezTo>
                                <a:pt x="1194" y="157"/>
                                <a:pt x="1195" y="166"/>
                                <a:pt x="1196" y="176"/>
                              </a:cubicBezTo>
                              <a:cubicBezTo>
                                <a:pt x="1198" y="186"/>
                                <a:pt x="1199" y="196"/>
                                <a:pt x="1202" y="206"/>
                              </a:cubicBezTo>
                              <a:cubicBezTo>
                                <a:pt x="1204" y="217"/>
                                <a:pt x="1207" y="226"/>
                                <a:pt x="1211" y="234"/>
                              </a:cubicBezTo>
                              <a:cubicBezTo>
                                <a:pt x="1215" y="243"/>
                                <a:pt x="1219" y="250"/>
                                <a:pt x="1224" y="255"/>
                              </a:cubicBezTo>
                              <a:cubicBezTo>
                                <a:pt x="1230" y="260"/>
                                <a:pt x="1236" y="263"/>
                                <a:pt x="1243" y="263"/>
                              </a:cubicBezTo>
                              <a:cubicBezTo>
                                <a:pt x="1248" y="263"/>
                                <a:pt x="1252" y="261"/>
                                <a:pt x="1255" y="258"/>
                              </a:cubicBezTo>
                              <a:cubicBezTo>
                                <a:pt x="1259" y="254"/>
                                <a:pt x="1260" y="250"/>
                                <a:pt x="1260" y="244"/>
                              </a:cubicBezTo>
                              <a:cubicBezTo>
                                <a:pt x="1260" y="242"/>
                                <a:pt x="1259" y="239"/>
                                <a:pt x="1258" y="235"/>
                              </a:cubicBezTo>
                              <a:cubicBezTo>
                                <a:pt x="1256" y="231"/>
                                <a:pt x="1254" y="227"/>
                                <a:pt x="1251" y="222"/>
                              </a:cubicBezTo>
                              <a:close/>
                              <a:moveTo>
                                <a:pt x="1305" y="90"/>
                              </a:moveTo>
                              <a:cubicBezTo>
                                <a:pt x="1308" y="93"/>
                                <a:pt x="1311" y="94"/>
                                <a:pt x="1315" y="96"/>
                              </a:cubicBezTo>
                              <a:cubicBezTo>
                                <a:pt x="1318" y="97"/>
                                <a:pt x="1322" y="98"/>
                                <a:pt x="1326" y="98"/>
                              </a:cubicBezTo>
                              <a:cubicBezTo>
                                <a:pt x="1333" y="98"/>
                                <a:pt x="1339" y="95"/>
                                <a:pt x="1343" y="91"/>
                              </a:cubicBezTo>
                              <a:cubicBezTo>
                                <a:pt x="1347" y="86"/>
                                <a:pt x="1349" y="80"/>
                                <a:pt x="1349" y="73"/>
                              </a:cubicBezTo>
                              <a:cubicBezTo>
                                <a:pt x="1349" y="69"/>
                                <a:pt x="1349" y="65"/>
                                <a:pt x="1347" y="62"/>
                              </a:cubicBezTo>
                              <a:cubicBezTo>
                                <a:pt x="1346" y="58"/>
                                <a:pt x="1344" y="55"/>
                                <a:pt x="1342" y="52"/>
                              </a:cubicBezTo>
                              <a:cubicBezTo>
                                <a:pt x="1339" y="50"/>
                                <a:pt x="1337" y="47"/>
                                <a:pt x="1333" y="46"/>
                              </a:cubicBezTo>
                              <a:cubicBezTo>
                                <a:pt x="1330" y="44"/>
                                <a:pt x="1326" y="43"/>
                                <a:pt x="1321" y="43"/>
                              </a:cubicBezTo>
                              <a:cubicBezTo>
                                <a:pt x="1318" y="43"/>
                                <a:pt x="1314" y="44"/>
                                <a:pt x="1311" y="46"/>
                              </a:cubicBezTo>
                              <a:cubicBezTo>
                                <a:pt x="1308" y="47"/>
                                <a:pt x="1305" y="50"/>
                                <a:pt x="1303" y="52"/>
                              </a:cubicBezTo>
                              <a:cubicBezTo>
                                <a:pt x="1300" y="55"/>
                                <a:pt x="1298" y="58"/>
                                <a:pt x="1297" y="62"/>
                              </a:cubicBezTo>
                              <a:cubicBezTo>
                                <a:pt x="1296" y="65"/>
                                <a:pt x="1295" y="69"/>
                                <a:pt x="1295" y="72"/>
                              </a:cubicBezTo>
                              <a:cubicBezTo>
                                <a:pt x="1295" y="76"/>
                                <a:pt x="1296" y="79"/>
                                <a:pt x="1298" y="82"/>
                              </a:cubicBezTo>
                              <a:cubicBezTo>
                                <a:pt x="1299" y="85"/>
                                <a:pt x="1302" y="88"/>
                                <a:pt x="1305" y="90"/>
                              </a:cubicBezTo>
                              <a:close/>
                              <a:moveTo>
                                <a:pt x="1321" y="254"/>
                              </a:moveTo>
                              <a:cubicBezTo>
                                <a:pt x="1325" y="254"/>
                                <a:pt x="1329" y="252"/>
                                <a:pt x="1332" y="249"/>
                              </a:cubicBezTo>
                              <a:cubicBezTo>
                                <a:pt x="1334" y="246"/>
                                <a:pt x="1336" y="241"/>
                                <a:pt x="1336" y="237"/>
                              </a:cubicBezTo>
                              <a:cubicBezTo>
                                <a:pt x="1336" y="228"/>
                                <a:pt x="1335" y="219"/>
                                <a:pt x="1332" y="209"/>
                              </a:cubicBezTo>
                              <a:cubicBezTo>
                                <a:pt x="1330" y="199"/>
                                <a:pt x="1329" y="189"/>
                                <a:pt x="1329" y="179"/>
                              </a:cubicBezTo>
                              <a:cubicBezTo>
                                <a:pt x="1329" y="176"/>
                                <a:pt x="1330" y="173"/>
                                <a:pt x="1330" y="169"/>
                              </a:cubicBezTo>
                              <a:cubicBezTo>
                                <a:pt x="1331" y="165"/>
                                <a:pt x="1332" y="161"/>
                                <a:pt x="1332" y="157"/>
                              </a:cubicBezTo>
                              <a:cubicBezTo>
                                <a:pt x="1333" y="152"/>
                                <a:pt x="1334" y="148"/>
                                <a:pt x="1334" y="143"/>
                              </a:cubicBezTo>
                              <a:cubicBezTo>
                                <a:pt x="1335" y="139"/>
                                <a:pt x="1335" y="135"/>
                                <a:pt x="1335" y="131"/>
                              </a:cubicBezTo>
                              <a:cubicBezTo>
                                <a:pt x="1334" y="124"/>
                                <a:pt x="1332" y="119"/>
                                <a:pt x="1328" y="116"/>
                              </a:cubicBezTo>
                              <a:cubicBezTo>
                                <a:pt x="1324" y="113"/>
                                <a:pt x="1319" y="112"/>
                                <a:pt x="1313" y="112"/>
                              </a:cubicBezTo>
                              <a:cubicBezTo>
                                <a:pt x="1307" y="112"/>
                                <a:pt x="1302" y="114"/>
                                <a:pt x="1299" y="120"/>
                              </a:cubicBezTo>
                              <a:cubicBezTo>
                                <a:pt x="1295" y="125"/>
                                <a:pt x="1292" y="132"/>
                                <a:pt x="1290" y="139"/>
                              </a:cubicBezTo>
                              <a:cubicBezTo>
                                <a:pt x="1288" y="146"/>
                                <a:pt x="1286" y="154"/>
                                <a:pt x="1285" y="162"/>
                              </a:cubicBezTo>
                              <a:cubicBezTo>
                                <a:pt x="1284" y="170"/>
                                <a:pt x="1284" y="176"/>
                                <a:pt x="1284" y="181"/>
                              </a:cubicBezTo>
                              <a:cubicBezTo>
                                <a:pt x="1284" y="187"/>
                                <a:pt x="1285" y="194"/>
                                <a:pt x="1286" y="203"/>
                              </a:cubicBezTo>
                              <a:cubicBezTo>
                                <a:pt x="1287" y="211"/>
                                <a:pt x="1289" y="219"/>
                                <a:pt x="1291" y="227"/>
                              </a:cubicBezTo>
                              <a:cubicBezTo>
                                <a:pt x="1294" y="235"/>
                                <a:pt x="1298" y="241"/>
                                <a:pt x="1303" y="246"/>
                              </a:cubicBezTo>
                              <a:cubicBezTo>
                                <a:pt x="1307" y="252"/>
                                <a:pt x="1313" y="254"/>
                                <a:pt x="1321" y="254"/>
                              </a:cubicBezTo>
                              <a:close/>
                              <a:moveTo>
                                <a:pt x="1421" y="204"/>
                              </a:moveTo>
                              <a:cubicBezTo>
                                <a:pt x="1418" y="195"/>
                                <a:pt x="1416" y="186"/>
                                <a:pt x="1414" y="178"/>
                              </a:cubicBezTo>
                              <a:cubicBezTo>
                                <a:pt x="1411" y="169"/>
                                <a:pt x="1410" y="160"/>
                                <a:pt x="1409" y="150"/>
                              </a:cubicBezTo>
                              <a:cubicBezTo>
                                <a:pt x="1408" y="145"/>
                                <a:pt x="1406" y="141"/>
                                <a:pt x="1403" y="138"/>
                              </a:cubicBezTo>
                              <a:cubicBezTo>
                                <a:pt x="1400" y="134"/>
                                <a:pt x="1395" y="133"/>
                                <a:pt x="1390" y="133"/>
                              </a:cubicBezTo>
                              <a:cubicBezTo>
                                <a:pt x="1385" y="133"/>
                                <a:pt x="1381" y="133"/>
                                <a:pt x="1378" y="135"/>
                              </a:cubicBezTo>
                              <a:cubicBezTo>
                                <a:pt x="1375" y="137"/>
                                <a:pt x="1372" y="139"/>
                                <a:pt x="1370" y="142"/>
                              </a:cubicBezTo>
                              <a:cubicBezTo>
                                <a:pt x="1368" y="145"/>
                                <a:pt x="1367" y="149"/>
                                <a:pt x="1366" y="153"/>
                              </a:cubicBezTo>
                              <a:cubicBezTo>
                                <a:pt x="1365" y="156"/>
                                <a:pt x="1365" y="160"/>
                                <a:pt x="1365" y="164"/>
                              </a:cubicBezTo>
                              <a:cubicBezTo>
                                <a:pt x="1365" y="173"/>
                                <a:pt x="1365" y="182"/>
                                <a:pt x="1366" y="191"/>
                              </a:cubicBezTo>
                              <a:cubicBezTo>
                                <a:pt x="1368" y="200"/>
                                <a:pt x="1368" y="209"/>
                                <a:pt x="1369" y="218"/>
                              </a:cubicBezTo>
                              <a:cubicBezTo>
                                <a:pt x="1370" y="226"/>
                                <a:pt x="1372" y="234"/>
                                <a:pt x="1374" y="243"/>
                              </a:cubicBezTo>
                              <a:cubicBezTo>
                                <a:pt x="1377" y="251"/>
                                <a:pt x="1378" y="259"/>
                                <a:pt x="1378" y="267"/>
                              </a:cubicBezTo>
                              <a:cubicBezTo>
                                <a:pt x="1378" y="270"/>
                                <a:pt x="1377" y="274"/>
                                <a:pt x="1376" y="279"/>
                              </a:cubicBezTo>
                              <a:cubicBezTo>
                                <a:pt x="1376" y="283"/>
                                <a:pt x="1374" y="288"/>
                                <a:pt x="1373" y="292"/>
                              </a:cubicBezTo>
                              <a:cubicBezTo>
                                <a:pt x="1371" y="296"/>
                                <a:pt x="1368" y="299"/>
                                <a:pt x="1366" y="302"/>
                              </a:cubicBezTo>
                              <a:cubicBezTo>
                                <a:pt x="1363" y="305"/>
                                <a:pt x="1359" y="307"/>
                                <a:pt x="1355" y="307"/>
                              </a:cubicBezTo>
                              <a:cubicBezTo>
                                <a:pt x="1351" y="307"/>
                                <a:pt x="1347" y="305"/>
                                <a:pt x="1343" y="302"/>
                              </a:cubicBezTo>
                              <a:cubicBezTo>
                                <a:pt x="1340" y="299"/>
                                <a:pt x="1337" y="296"/>
                                <a:pt x="1333" y="292"/>
                              </a:cubicBezTo>
                              <a:cubicBezTo>
                                <a:pt x="1330" y="289"/>
                                <a:pt x="1327" y="285"/>
                                <a:pt x="1323" y="282"/>
                              </a:cubicBezTo>
                              <a:cubicBezTo>
                                <a:pt x="1320" y="279"/>
                                <a:pt x="1316" y="277"/>
                                <a:pt x="1311" y="277"/>
                              </a:cubicBezTo>
                              <a:cubicBezTo>
                                <a:pt x="1305" y="277"/>
                                <a:pt x="1300" y="280"/>
                                <a:pt x="1297" y="284"/>
                              </a:cubicBezTo>
                              <a:cubicBezTo>
                                <a:pt x="1293" y="289"/>
                                <a:pt x="1292" y="294"/>
                                <a:pt x="1292" y="300"/>
                              </a:cubicBezTo>
                              <a:cubicBezTo>
                                <a:pt x="1292" y="308"/>
                                <a:pt x="1294" y="314"/>
                                <a:pt x="1298" y="321"/>
                              </a:cubicBezTo>
                              <a:cubicBezTo>
                                <a:pt x="1301" y="327"/>
                                <a:pt x="1306" y="333"/>
                                <a:pt x="1313" y="338"/>
                              </a:cubicBezTo>
                              <a:cubicBezTo>
                                <a:pt x="1319" y="343"/>
                                <a:pt x="1325" y="347"/>
                                <a:pt x="1333" y="350"/>
                              </a:cubicBezTo>
                              <a:cubicBezTo>
                                <a:pt x="1340" y="352"/>
                                <a:pt x="1347" y="354"/>
                                <a:pt x="1354" y="354"/>
                              </a:cubicBezTo>
                              <a:cubicBezTo>
                                <a:pt x="1366" y="354"/>
                                <a:pt x="1377" y="351"/>
                                <a:pt x="1386" y="345"/>
                              </a:cubicBezTo>
                              <a:cubicBezTo>
                                <a:pt x="1396" y="339"/>
                                <a:pt x="1404" y="332"/>
                                <a:pt x="1410" y="323"/>
                              </a:cubicBezTo>
                              <a:cubicBezTo>
                                <a:pt x="1416" y="314"/>
                                <a:pt x="1421" y="303"/>
                                <a:pt x="1425" y="292"/>
                              </a:cubicBezTo>
                              <a:cubicBezTo>
                                <a:pt x="1428" y="281"/>
                                <a:pt x="1430" y="269"/>
                                <a:pt x="1430" y="258"/>
                              </a:cubicBezTo>
                              <a:cubicBezTo>
                                <a:pt x="1430" y="249"/>
                                <a:pt x="1429" y="240"/>
                                <a:pt x="1427" y="230"/>
                              </a:cubicBezTo>
                              <a:cubicBezTo>
                                <a:pt x="1425" y="221"/>
                                <a:pt x="1423" y="212"/>
                                <a:pt x="1421" y="204"/>
                              </a:cubicBezTo>
                              <a:close/>
                              <a:moveTo>
                                <a:pt x="1384" y="105"/>
                              </a:moveTo>
                              <a:cubicBezTo>
                                <a:pt x="1390" y="105"/>
                                <a:pt x="1395" y="103"/>
                                <a:pt x="1399" y="99"/>
                              </a:cubicBezTo>
                              <a:cubicBezTo>
                                <a:pt x="1403" y="95"/>
                                <a:pt x="1405" y="90"/>
                                <a:pt x="1405" y="84"/>
                              </a:cubicBezTo>
                              <a:cubicBezTo>
                                <a:pt x="1405" y="78"/>
                                <a:pt x="1403" y="73"/>
                                <a:pt x="1399" y="69"/>
                              </a:cubicBezTo>
                              <a:cubicBezTo>
                                <a:pt x="1395" y="65"/>
                                <a:pt x="1390" y="63"/>
                                <a:pt x="1384" y="63"/>
                              </a:cubicBezTo>
                              <a:cubicBezTo>
                                <a:pt x="1378" y="63"/>
                                <a:pt x="1373" y="65"/>
                                <a:pt x="1369" y="68"/>
                              </a:cubicBezTo>
                              <a:cubicBezTo>
                                <a:pt x="1364" y="72"/>
                                <a:pt x="1362" y="77"/>
                                <a:pt x="1362" y="84"/>
                              </a:cubicBezTo>
                              <a:cubicBezTo>
                                <a:pt x="1362" y="90"/>
                                <a:pt x="1364" y="95"/>
                                <a:pt x="1368" y="99"/>
                              </a:cubicBezTo>
                              <a:cubicBezTo>
                                <a:pt x="1372" y="103"/>
                                <a:pt x="1378" y="105"/>
                                <a:pt x="1384" y="105"/>
                              </a:cubicBezTo>
                              <a:close/>
                              <a:moveTo>
                                <a:pt x="1537" y="152"/>
                              </a:moveTo>
                              <a:cubicBezTo>
                                <a:pt x="1543" y="146"/>
                                <a:pt x="1549" y="141"/>
                                <a:pt x="1554" y="135"/>
                              </a:cubicBezTo>
                              <a:cubicBezTo>
                                <a:pt x="1560" y="129"/>
                                <a:pt x="1565" y="123"/>
                                <a:pt x="1569" y="117"/>
                              </a:cubicBezTo>
                              <a:cubicBezTo>
                                <a:pt x="1573" y="111"/>
                                <a:pt x="1575" y="106"/>
                                <a:pt x="1575" y="102"/>
                              </a:cubicBezTo>
                              <a:cubicBezTo>
                                <a:pt x="1575" y="97"/>
                                <a:pt x="1574" y="93"/>
                                <a:pt x="1570" y="90"/>
                              </a:cubicBezTo>
                              <a:cubicBezTo>
                                <a:pt x="1567" y="86"/>
                                <a:pt x="1563" y="85"/>
                                <a:pt x="1558" y="85"/>
                              </a:cubicBezTo>
                              <a:cubicBezTo>
                                <a:pt x="1554" y="85"/>
                                <a:pt x="1550" y="86"/>
                                <a:pt x="1545" y="88"/>
                              </a:cubicBezTo>
                              <a:cubicBezTo>
                                <a:pt x="1541" y="90"/>
                                <a:pt x="1537" y="92"/>
                                <a:pt x="1533" y="96"/>
                              </a:cubicBezTo>
                              <a:cubicBezTo>
                                <a:pt x="1529" y="99"/>
                                <a:pt x="1525" y="102"/>
                                <a:pt x="1521" y="106"/>
                              </a:cubicBezTo>
                              <a:cubicBezTo>
                                <a:pt x="1517" y="110"/>
                                <a:pt x="1514" y="113"/>
                                <a:pt x="1511" y="116"/>
                              </a:cubicBezTo>
                              <a:cubicBezTo>
                                <a:pt x="1508" y="119"/>
                                <a:pt x="1507" y="120"/>
                                <a:pt x="1505" y="120"/>
                              </a:cubicBezTo>
                              <a:cubicBezTo>
                                <a:pt x="1504" y="121"/>
                                <a:pt x="1504" y="120"/>
                                <a:pt x="1503" y="119"/>
                              </a:cubicBezTo>
                              <a:cubicBezTo>
                                <a:pt x="1503" y="118"/>
                                <a:pt x="1503" y="117"/>
                                <a:pt x="1503" y="115"/>
                              </a:cubicBezTo>
                              <a:cubicBezTo>
                                <a:pt x="1503" y="113"/>
                                <a:pt x="1503" y="111"/>
                                <a:pt x="1503" y="108"/>
                              </a:cubicBezTo>
                              <a:cubicBezTo>
                                <a:pt x="1505" y="96"/>
                                <a:pt x="1506" y="84"/>
                                <a:pt x="1509" y="72"/>
                              </a:cubicBezTo>
                              <a:cubicBezTo>
                                <a:pt x="1511" y="60"/>
                                <a:pt x="1513" y="48"/>
                                <a:pt x="1517" y="37"/>
                              </a:cubicBezTo>
                              <a:cubicBezTo>
                                <a:pt x="1518" y="35"/>
                                <a:pt x="1518" y="33"/>
                                <a:pt x="1519" y="31"/>
                              </a:cubicBezTo>
                              <a:cubicBezTo>
                                <a:pt x="1519" y="29"/>
                                <a:pt x="1519" y="27"/>
                                <a:pt x="1519" y="25"/>
                              </a:cubicBezTo>
                              <a:cubicBezTo>
                                <a:pt x="1519" y="20"/>
                                <a:pt x="1518" y="16"/>
                                <a:pt x="1514" y="13"/>
                              </a:cubicBezTo>
                              <a:cubicBezTo>
                                <a:pt x="1511" y="10"/>
                                <a:pt x="1507" y="8"/>
                                <a:pt x="1502" y="8"/>
                              </a:cubicBezTo>
                              <a:cubicBezTo>
                                <a:pt x="1496" y="8"/>
                                <a:pt x="1490" y="11"/>
                                <a:pt x="1485" y="17"/>
                              </a:cubicBezTo>
                              <a:cubicBezTo>
                                <a:pt x="1480" y="23"/>
                                <a:pt x="1476" y="30"/>
                                <a:pt x="1472" y="39"/>
                              </a:cubicBezTo>
                              <a:cubicBezTo>
                                <a:pt x="1469" y="48"/>
                                <a:pt x="1466" y="58"/>
                                <a:pt x="1464" y="70"/>
                              </a:cubicBezTo>
                              <a:cubicBezTo>
                                <a:pt x="1461" y="81"/>
                                <a:pt x="1460" y="92"/>
                                <a:pt x="1458" y="103"/>
                              </a:cubicBezTo>
                              <a:cubicBezTo>
                                <a:pt x="1457" y="113"/>
                                <a:pt x="1456" y="123"/>
                                <a:pt x="1456" y="132"/>
                              </a:cubicBezTo>
                              <a:cubicBezTo>
                                <a:pt x="1455" y="141"/>
                                <a:pt x="1455" y="148"/>
                                <a:pt x="1455" y="153"/>
                              </a:cubicBezTo>
                              <a:cubicBezTo>
                                <a:pt x="1455" y="157"/>
                                <a:pt x="1455" y="163"/>
                                <a:pt x="1455" y="172"/>
                              </a:cubicBezTo>
                              <a:cubicBezTo>
                                <a:pt x="1456" y="181"/>
                                <a:pt x="1456" y="192"/>
                                <a:pt x="1457" y="203"/>
                              </a:cubicBezTo>
                              <a:cubicBezTo>
                                <a:pt x="1458" y="215"/>
                                <a:pt x="1460" y="227"/>
                                <a:pt x="1462" y="239"/>
                              </a:cubicBezTo>
                              <a:cubicBezTo>
                                <a:pt x="1464" y="251"/>
                                <a:pt x="1469" y="264"/>
                                <a:pt x="1474" y="270"/>
                              </a:cubicBezTo>
                              <a:cubicBezTo>
                                <a:pt x="1479" y="277"/>
                                <a:pt x="1484" y="280"/>
                                <a:pt x="1491" y="280"/>
                              </a:cubicBezTo>
                              <a:cubicBezTo>
                                <a:pt x="1495" y="280"/>
                                <a:pt x="1498" y="278"/>
                                <a:pt x="1502" y="275"/>
                              </a:cubicBezTo>
                              <a:cubicBezTo>
                                <a:pt x="1505" y="272"/>
                                <a:pt x="1507" y="269"/>
                                <a:pt x="1507" y="265"/>
                              </a:cubicBezTo>
                              <a:cubicBezTo>
                                <a:pt x="1507" y="262"/>
                                <a:pt x="1504" y="249"/>
                                <a:pt x="1500" y="230"/>
                              </a:cubicBezTo>
                              <a:cubicBezTo>
                                <a:pt x="1499" y="222"/>
                                <a:pt x="1499" y="215"/>
                                <a:pt x="1499" y="207"/>
                              </a:cubicBezTo>
                              <a:cubicBezTo>
                                <a:pt x="1502" y="210"/>
                                <a:pt x="1505" y="212"/>
                                <a:pt x="1509" y="215"/>
                              </a:cubicBezTo>
                              <a:cubicBezTo>
                                <a:pt x="1513" y="219"/>
                                <a:pt x="1519" y="223"/>
                                <a:pt x="1524" y="226"/>
                              </a:cubicBezTo>
                              <a:cubicBezTo>
                                <a:pt x="1529" y="230"/>
                                <a:pt x="1534" y="233"/>
                                <a:pt x="1540" y="235"/>
                              </a:cubicBezTo>
                              <a:cubicBezTo>
                                <a:pt x="1545" y="237"/>
                                <a:pt x="1550" y="238"/>
                                <a:pt x="1555" y="238"/>
                              </a:cubicBezTo>
                              <a:cubicBezTo>
                                <a:pt x="1562" y="238"/>
                                <a:pt x="1565" y="238"/>
                                <a:pt x="1569" y="234"/>
                              </a:cubicBezTo>
                              <a:cubicBezTo>
                                <a:pt x="1573" y="231"/>
                                <a:pt x="1575" y="226"/>
                                <a:pt x="1575" y="221"/>
                              </a:cubicBezTo>
                              <a:cubicBezTo>
                                <a:pt x="1575" y="217"/>
                                <a:pt x="1573" y="211"/>
                                <a:pt x="1567" y="205"/>
                              </a:cubicBezTo>
                              <a:cubicBezTo>
                                <a:pt x="1562" y="199"/>
                                <a:pt x="1556" y="192"/>
                                <a:pt x="1548" y="186"/>
                              </a:cubicBezTo>
                              <a:cubicBezTo>
                                <a:pt x="1541" y="179"/>
                                <a:pt x="1534" y="173"/>
                                <a:pt x="1526" y="167"/>
                              </a:cubicBezTo>
                              <a:cubicBezTo>
                                <a:pt x="1526" y="166"/>
                                <a:pt x="1525" y="166"/>
                                <a:pt x="1524" y="165"/>
                              </a:cubicBezTo>
                              <a:cubicBezTo>
                                <a:pt x="1527" y="162"/>
                                <a:pt x="1532" y="157"/>
                                <a:pt x="1537" y="152"/>
                              </a:cubicBezTo>
                              <a:close/>
                              <a:moveTo>
                                <a:pt x="1872" y="63"/>
                              </a:moveTo>
                              <a:cubicBezTo>
                                <a:pt x="1868" y="63"/>
                                <a:pt x="1864" y="64"/>
                                <a:pt x="1861" y="65"/>
                              </a:cubicBezTo>
                              <a:cubicBezTo>
                                <a:pt x="1858" y="66"/>
                                <a:pt x="1855" y="69"/>
                                <a:pt x="1852" y="75"/>
                              </a:cubicBezTo>
                              <a:cubicBezTo>
                                <a:pt x="1849" y="80"/>
                                <a:pt x="1846" y="88"/>
                                <a:pt x="1843" y="99"/>
                              </a:cubicBezTo>
                              <a:cubicBezTo>
                                <a:pt x="1840" y="110"/>
                                <a:pt x="1837" y="126"/>
                                <a:pt x="1833" y="145"/>
                              </a:cubicBezTo>
                              <a:cubicBezTo>
                                <a:pt x="1831" y="153"/>
                                <a:pt x="1829" y="159"/>
                                <a:pt x="1828" y="163"/>
                              </a:cubicBezTo>
                              <a:cubicBezTo>
                                <a:pt x="1826" y="167"/>
                                <a:pt x="1825" y="169"/>
                                <a:pt x="1823" y="169"/>
                              </a:cubicBezTo>
                              <a:cubicBezTo>
                                <a:pt x="1822" y="170"/>
                                <a:pt x="1820" y="170"/>
                                <a:pt x="1819" y="168"/>
                              </a:cubicBezTo>
                              <a:cubicBezTo>
                                <a:pt x="1819" y="167"/>
                                <a:pt x="1818" y="165"/>
                                <a:pt x="1817" y="163"/>
                              </a:cubicBezTo>
                              <a:cubicBezTo>
                                <a:pt x="1816" y="161"/>
                                <a:pt x="1815" y="158"/>
                                <a:pt x="1814" y="155"/>
                              </a:cubicBezTo>
                              <a:cubicBezTo>
                                <a:pt x="1814" y="153"/>
                                <a:pt x="1813" y="151"/>
                                <a:pt x="1813" y="149"/>
                              </a:cubicBezTo>
                              <a:cubicBezTo>
                                <a:pt x="1811" y="142"/>
                                <a:pt x="1809" y="135"/>
                                <a:pt x="1807" y="128"/>
                              </a:cubicBezTo>
                              <a:cubicBezTo>
                                <a:pt x="1804" y="121"/>
                                <a:pt x="1802" y="115"/>
                                <a:pt x="1799" y="109"/>
                              </a:cubicBezTo>
                              <a:cubicBezTo>
                                <a:pt x="1795" y="101"/>
                                <a:pt x="1789" y="97"/>
                                <a:pt x="1780" y="97"/>
                              </a:cubicBezTo>
                              <a:cubicBezTo>
                                <a:pt x="1773" y="97"/>
                                <a:pt x="1767" y="99"/>
                                <a:pt x="1764" y="105"/>
                              </a:cubicBezTo>
                              <a:cubicBezTo>
                                <a:pt x="1760" y="110"/>
                                <a:pt x="1759" y="116"/>
                                <a:pt x="1759" y="123"/>
                              </a:cubicBezTo>
                              <a:cubicBezTo>
                                <a:pt x="1759" y="128"/>
                                <a:pt x="1759" y="135"/>
                                <a:pt x="1761" y="142"/>
                              </a:cubicBezTo>
                              <a:cubicBezTo>
                                <a:pt x="1762" y="150"/>
                                <a:pt x="1764" y="158"/>
                                <a:pt x="1766" y="167"/>
                              </a:cubicBezTo>
                              <a:cubicBezTo>
                                <a:pt x="1769" y="176"/>
                                <a:pt x="1772" y="185"/>
                                <a:pt x="1775" y="194"/>
                              </a:cubicBezTo>
                              <a:cubicBezTo>
                                <a:pt x="1779" y="202"/>
                                <a:pt x="1783" y="210"/>
                                <a:pt x="1788" y="217"/>
                              </a:cubicBezTo>
                              <a:cubicBezTo>
                                <a:pt x="1792" y="224"/>
                                <a:pt x="1798" y="230"/>
                                <a:pt x="1804" y="235"/>
                              </a:cubicBezTo>
                              <a:cubicBezTo>
                                <a:pt x="1810" y="239"/>
                                <a:pt x="1816" y="241"/>
                                <a:pt x="1823" y="241"/>
                              </a:cubicBezTo>
                              <a:cubicBezTo>
                                <a:pt x="1829" y="241"/>
                                <a:pt x="1835" y="239"/>
                                <a:pt x="1839" y="236"/>
                              </a:cubicBezTo>
                              <a:cubicBezTo>
                                <a:pt x="1844" y="232"/>
                                <a:pt x="1848" y="228"/>
                                <a:pt x="1850" y="222"/>
                              </a:cubicBezTo>
                              <a:cubicBezTo>
                                <a:pt x="1851" y="221"/>
                                <a:pt x="1852" y="216"/>
                                <a:pt x="1854" y="209"/>
                              </a:cubicBezTo>
                              <a:cubicBezTo>
                                <a:pt x="1856" y="202"/>
                                <a:pt x="1858" y="193"/>
                                <a:pt x="1861" y="183"/>
                              </a:cubicBezTo>
                              <a:cubicBezTo>
                                <a:pt x="1864" y="172"/>
                                <a:pt x="1866" y="161"/>
                                <a:pt x="1869" y="150"/>
                              </a:cubicBezTo>
                              <a:cubicBezTo>
                                <a:pt x="1872" y="138"/>
                                <a:pt x="1875" y="127"/>
                                <a:pt x="1877" y="117"/>
                              </a:cubicBezTo>
                              <a:cubicBezTo>
                                <a:pt x="1880" y="107"/>
                                <a:pt x="1882" y="98"/>
                                <a:pt x="1884" y="91"/>
                              </a:cubicBezTo>
                              <a:cubicBezTo>
                                <a:pt x="1885" y="83"/>
                                <a:pt x="1886" y="79"/>
                                <a:pt x="1886" y="78"/>
                              </a:cubicBezTo>
                              <a:cubicBezTo>
                                <a:pt x="1886" y="74"/>
                                <a:pt x="1885" y="70"/>
                                <a:pt x="1882" y="67"/>
                              </a:cubicBezTo>
                              <a:cubicBezTo>
                                <a:pt x="1879" y="65"/>
                                <a:pt x="1876" y="63"/>
                                <a:pt x="1872" y="63"/>
                              </a:cubicBezTo>
                              <a:close/>
                              <a:moveTo>
                                <a:pt x="2030" y="126"/>
                              </a:moveTo>
                              <a:cubicBezTo>
                                <a:pt x="2025" y="122"/>
                                <a:pt x="2019" y="118"/>
                                <a:pt x="2012" y="116"/>
                              </a:cubicBezTo>
                              <a:cubicBezTo>
                                <a:pt x="2005" y="113"/>
                                <a:pt x="1997" y="112"/>
                                <a:pt x="1990" y="112"/>
                              </a:cubicBezTo>
                              <a:cubicBezTo>
                                <a:pt x="1984" y="112"/>
                                <a:pt x="1979" y="113"/>
                                <a:pt x="1975" y="117"/>
                              </a:cubicBezTo>
                              <a:cubicBezTo>
                                <a:pt x="1971" y="120"/>
                                <a:pt x="1969" y="124"/>
                                <a:pt x="1969" y="128"/>
                              </a:cubicBezTo>
                              <a:cubicBezTo>
                                <a:pt x="1969" y="133"/>
                                <a:pt x="1972" y="136"/>
                                <a:pt x="1976" y="139"/>
                              </a:cubicBezTo>
                              <a:cubicBezTo>
                                <a:pt x="1980" y="142"/>
                                <a:pt x="1985" y="145"/>
                                <a:pt x="1990" y="148"/>
                              </a:cubicBezTo>
                              <a:cubicBezTo>
                                <a:pt x="1996" y="150"/>
                                <a:pt x="2000" y="153"/>
                                <a:pt x="2005" y="156"/>
                              </a:cubicBezTo>
                              <a:cubicBezTo>
                                <a:pt x="2009" y="159"/>
                                <a:pt x="2011" y="163"/>
                                <a:pt x="2011" y="168"/>
                              </a:cubicBezTo>
                              <a:cubicBezTo>
                                <a:pt x="2011" y="171"/>
                                <a:pt x="2010" y="175"/>
                                <a:pt x="2007" y="179"/>
                              </a:cubicBezTo>
                              <a:cubicBezTo>
                                <a:pt x="2005" y="183"/>
                                <a:pt x="2002" y="187"/>
                                <a:pt x="1998" y="191"/>
                              </a:cubicBezTo>
                              <a:cubicBezTo>
                                <a:pt x="1994" y="194"/>
                                <a:pt x="1990" y="197"/>
                                <a:pt x="1986" y="200"/>
                              </a:cubicBezTo>
                              <a:cubicBezTo>
                                <a:pt x="1981" y="202"/>
                                <a:pt x="1977" y="203"/>
                                <a:pt x="1973" y="203"/>
                              </a:cubicBezTo>
                              <a:cubicBezTo>
                                <a:pt x="1968" y="203"/>
                                <a:pt x="1963" y="202"/>
                                <a:pt x="1959" y="200"/>
                              </a:cubicBezTo>
                              <a:cubicBezTo>
                                <a:pt x="1955" y="198"/>
                                <a:pt x="1952" y="195"/>
                                <a:pt x="1949" y="192"/>
                              </a:cubicBezTo>
                              <a:cubicBezTo>
                                <a:pt x="1946" y="188"/>
                                <a:pt x="1944" y="185"/>
                                <a:pt x="1943" y="181"/>
                              </a:cubicBezTo>
                              <a:cubicBezTo>
                                <a:pt x="1942" y="177"/>
                                <a:pt x="1941" y="173"/>
                                <a:pt x="1941" y="169"/>
                              </a:cubicBezTo>
                              <a:cubicBezTo>
                                <a:pt x="1941" y="163"/>
                                <a:pt x="1942" y="157"/>
                                <a:pt x="1945" y="149"/>
                              </a:cubicBezTo>
                              <a:cubicBezTo>
                                <a:pt x="1947" y="142"/>
                                <a:pt x="1950" y="135"/>
                                <a:pt x="1954" y="128"/>
                              </a:cubicBezTo>
                              <a:cubicBezTo>
                                <a:pt x="1958" y="121"/>
                                <a:pt x="1963" y="115"/>
                                <a:pt x="1969" y="110"/>
                              </a:cubicBezTo>
                              <a:cubicBezTo>
                                <a:pt x="1975" y="104"/>
                                <a:pt x="1980" y="101"/>
                                <a:pt x="1987" y="99"/>
                              </a:cubicBezTo>
                              <a:cubicBezTo>
                                <a:pt x="1990" y="98"/>
                                <a:pt x="1993" y="97"/>
                                <a:pt x="1995" y="95"/>
                              </a:cubicBezTo>
                              <a:cubicBezTo>
                                <a:pt x="1997" y="93"/>
                                <a:pt x="1997" y="91"/>
                                <a:pt x="1997" y="87"/>
                              </a:cubicBezTo>
                              <a:cubicBezTo>
                                <a:pt x="1997" y="84"/>
                                <a:pt x="1997" y="82"/>
                                <a:pt x="1995" y="80"/>
                              </a:cubicBezTo>
                              <a:cubicBezTo>
                                <a:pt x="1993" y="78"/>
                                <a:pt x="1990" y="76"/>
                                <a:pt x="1987" y="75"/>
                              </a:cubicBezTo>
                              <a:cubicBezTo>
                                <a:pt x="1985" y="74"/>
                                <a:pt x="1982" y="73"/>
                                <a:pt x="1978" y="72"/>
                              </a:cubicBezTo>
                              <a:cubicBezTo>
                                <a:pt x="1975" y="71"/>
                                <a:pt x="1972" y="71"/>
                                <a:pt x="1969" y="71"/>
                              </a:cubicBezTo>
                              <a:cubicBezTo>
                                <a:pt x="1955" y="71"/>
                                <a:pt x="1942" y="75"/>
                                <a:pt x="1931" y="84"/>
                              </a:cubicBezTo>
                              <a:cubicBezTo>
                                <a:pt x="1920" y="92"/>
                                <a:pt x="1911" y="102"/>
                                <a:pt x="1905" y="114"/>
                              </a:cubicBezTo>
                              <a:cubicBezTo>
                                <a:pt x="1899" y="127"/>
                                <a:pt x="1895" y="140"/>
                                <a:pt x="1894" y="154"/>
                              </a:cubicBezTo>
                              <a:cubicBezTo>
                                <a:pt x="1893" y="169"/>
                                <a:pt x="1895" y="182"/>
                                <a:pt x="1900" y="194"/>
                              </a:cubicBezTo>
                              <a:cubicBezTo>
                                <a:pt x="1905" y="207"/>
                                <a:pt x="1912" y="217"/>
                                <a:pt x="1923" y="225"/>
                              </a:cubicBezTo>
                              <a:cubicBezTo>
                                <a:pt x="1934" y="234"/>
                                <a:pt x="1949" y="238"/>
                                <a:pt x="1967" y="238"/>
                              </a:cubicBezTo>
                              <a:cubicBezTo>
                                <a:pt x="1977" y="238"/>
                                <a:pt x="1987" y="235"/>
                                <a:pt x="1997" y="231"/>
                              </a:cubicBezTo>
                              <a:cubicBezTo>
                                <a:pt x="2007" y="226"/>
                                <a:pt x="2015" y="220"/>
                                <a:pt x="2023" y="213"/>
                              </a:cubicBezTo>
                              <a:cubicBezTo>
                                <a:pt x="2030" y="205"/>
                                <a:pt x="2036" y="197"/>
                                <a:pt x="2041" y="188"/>
                              </a:cubicBezTo>
                              <a:cubicBezTo>
                                <a:pt x="2045" y="179"/>
                                <a:pt x="2048" y="170"/>
                                <a:pt x="2048" y="162"/>
                              </a:cubicBezTo>
                              <a:cubicBezTo>
                                <a:pt x="2048" y="155"/>
                                <a:pt x="2046" y="148"/>
                                <a:pt x="2043" y="142"/>
                              </a:cubicBezTo>
                              <a:cubicBezTo>
                                <a:pt x="2040" y="136"/>
                                <a:pt x="2036" y="131"/>
                                <a:pt x="2030" y="126"/>
                              </a:cubicBezTo>
                              <a:close/>
                              <a:moveTo>
                                <a:pt x="2202" y="126"/>
                              </a:moveTo>
                              <a:cubicBezTo>
                                <a:pt x="2197" y="122"/>
                                <a:pt x="2191" y="118"/>
                                <a:pt x="2184" y="116"/>
                              </a:cubicBezTo>
                              <a:cubicBezTo>
                                <a:pt x="2177" y="113"/>
                                <a:pt x="2169" y="112"/>
                                <a:pt x="2161" y="112"/>
                              </a:cubicBezTo>
                              <a:cubicBezTo>
                                <a:pt x="2156" y="112"/>
                                <a:pt x="2151" y="113"/>
                                <a:pt x="2147" y="117"/>
                              </a:cubicBezTo>
                              <a:cubicBezTo>
                                <a:pt x="2143" y="120"/>
                                <a:pt x="2141" y="124"/>
                                <a:pt x="2141" y="128"/>
                              </a:cubicBezTo>
                              <a:cubicBezTo>
                                <a:pt x="2141" y="133"/>
                                <a:pt x="2143" y="136"/>
                                <a:pt x="2148" y="139"/>
                              </a:cubicBezTo>
                              <a:cubicBezTo>
                                <a:pt x="2152" y="142"/>
                                <a:pt x="2157" y="145"/>
                                <a:pt x="2162" y="148"/>
                              </a:cubicBezTo>
                              <a:cubicBezTo>
                                <a:pt x="2167" y="150"/>
                                <a:pt x="2172" y="153"/>
                                <a:pt x="2176" y="156"/>
                              </a:cubicBezTo>
                              <a:cubicBezTo>
                                <a:pt x="2181" y="159"/>
                                <a:pt x="2183" y="163"/>
                                <a:pt x="2183" y="168"/>
                              </a:cubicBezTo>
                              <a:cubicBezTo>
                                <a:pt x="2183" y="171"/>
                                <a:pt x="2182" y="175"/>
                                <a:pt x="2179" y="179"/>
                              </a:cubicBezTo>
                              <a:cubicBezTo>
                                <a:pt x="2177" y="183"/>
                                <a:pt x="2173" y="187"/>
                                <a:pt x="2170" y="191"/>
                              </a:cubicBezTo>
                              <a:cubicBezTo>
                                <a:pt x="2166" y="194"/>
                                <a:pt x="2162" y="197"/>
                                <a:pt x="2157" y="200"/>
                              </a:cubicBezTo>
                              <a:cubicBezTo>
                                <a:pt x="2153" y="202"/>
                                <a:pt x="2149" y="203"/>
                                <a:pt x="2144" y="203"/>
                              </a:cubicBezTo>
                              <a:cubicBezTo>
                                <a:pt x="2139" y="203"/>
                                <a:pt x="2135" y="202"/>
                                <a:pt x="2131" y="200"/>
                              </a:cubicBezTo>
                              <a:cubicBezTo>
                                <a:pt x="2127" y="198"/>
                                <a:pt x="2124" y="195"/>
                                <a:pt x="2121" y="192"/>
                              </a:cubicBezTo>
                              <a:cubicBezTo>
                                <a:pt x="2118" y="188"/>
                                <a:pt x="2116" y="185"/>
                                <a:pt x="2115" y="181"/>
                              </a:cubicBezTo>
                              <a:cubicBezTo>
                                <a:pt x="2114" y="177"/>
                                <a:pt x="2113" y="173"/>
                                <a:pt x="2113" y="169"/>
                              </a:cubicBezTo>
                              <a:cubicBezTo>
                                <a:pt x="2113" y="163"/>
                                <a:pt x="2114" y="157"/>
                                <a:pt x="2116" y="149"/>
                              </a:cubicBezTo>
                              <a:cubicBezTo>
                                <a:pt x="2119" y="142"/>
                                <a:pt x="2122" y="135"/>
                                <a:pt x="2126" y="128"/>
                              </a:cubicBezTo>
                              <a:cubicBezTo>
                                <a:pt x="2130" y="121"/>
                                <a:pt x="2135" y="115"/>
                                <a:pt x="2141" y="110"/>
                              </a:cubicBezTo>
                              <a:cubicBezTo>
                                <a:pt x="2146" y="104"/>
                                <a:pt x="2152" y="101"/>
                                <a:pt x="2158" y="99"/>
                              </a:cubicBezTo>
                              <a:cubicBezTo>
                                <a:pt x="2162" y="98"/>
                                <a:pt x="2165" y="97"/>
                                <a:pt x="2167" y="95"/>
                              </a:cubicBezTo>
                              <a:cubicBezTo>
                                <a:pt x="2168" y="93"/>
                                <a:pt x="2169" y="91"/>
                                <a:pt x="2169" y="87"/>
                              </a:cubicBezTo>
                              <a:cubicBezTo>
                                <a:pt x="2169" y="84"/>
                                <a:pt x="2168" y="82"/>
                                <a:pt x="2166" y="80"/>
                              </a:cubicBezTo>
                              <a:cubicBezTo>
                                <a:pt x="2164" y="78"/>
                                <a:pt x="2162" y="76"/>
                                <a:pt x="2159" y="75"/>
                              </a:cubicBezTo>
                              <a:cubicBezTo>
                                <a:pt x="2156" y="74"/>
                                <a:pt x="2153" y="73"/>
                                <a:pt x="2150" y="72"/>
                              </a:cubicBezTo>
                              <a:cubicBezTo>
                                <a:pt x="2147" y="71"/>
                                <a:pt x="2144" y="71"/>
                                <a:pt x="2141" y="71"/>
                              </a:cubicBezTo>
                              <a:cubicBezTo>
                                <a:pt x="2126" y="71"/>
                                <a:pt x="2114" y="75"/>
                                <a:pt x="2103" y="84"/>
                              </a:cubicBezTo>
                              <a:cubicBezTo>
                                <a:pt x="2092" y="92"/>
                                <a:pt x="2083" y="102"/>
                                <a:pt x="2077" y="114"/>
                              </a:cubicBezTo>
                              <a:cubicBezTo>
                                <a:pt x="2071" y="127"/>
                                <a:pt x="2067" y="140"/>
                                <a:pt x="2066" y="154"/>
                              </a:cubicBezTo>
                              <a:cubicBezTo>
                                <a:pt x="2065" y="169"/>
                                <a:pt x="2067" y="182"/>
                                <a:pt x="2072" y="194"/>
                              </a:cubicBezTo>
                              <a:cubicBezTo>
                                <a:pt x="2076" y="207"/>
                                <a:pt x="2084" y="217"/>
                                <a:pt x="2095" y="225"/>
                              </a:cubicBezTo>
                              <a:cubicBezTo>
                                <a:pt x="2106" y="234"/>
                                <a:pt x="2121" y="238"/>
                                <a:pt x="2139" y="238"/>
                              </a:cubicBezTo>
                              <a:cubicBezTo>
                                <a:pt x="2149" y="238"/>
                                <a:pt x="2159" y="235"/>
                                <a:pt x="2169" y="231"/>
                              </a:cubicBezTo>
                              <a:cubicBezTo>
                                <a:pt x="2178" y="226"/>
                                <a:pt x="2187" y="220"/>
                                <a:pt x="2195" y="213"/>
                              </a:cubicBezTo>
                              <a:cubicBezTo>
                                <a:pt x="2202" y="205"/>
                                <a:pt x="2208" y="197"/>
                                <a:pt x="2213" y="188"/>
                              </a:cubicBezTo>
                              <a:cubicBezTo>
                                <a:pt x="2217" y="179"/>
                                <a:pt x="2219" y="170"/>
                                <a:pt x="2219" y="162"/>
                              </a:cubicBezTo>
                              <a:cubicBezTo>
                                <a:pt x="2219" y="155"/>
                                <a:pt x="2218" y="148"/>
                                <a:pt x="2215" y="142"/>
                              </a:cubicBezTo>
                              <a:cubicBezTo>
                                <a:pt x="2212" y="136"/>
                                <a:pt x="2207" y="131"/>
                                <a:pt x="2202" y="126"/>
                              </a:cubicBezTo>
                              <a:close/>
                              <a:moveTo>
                                <a:pt x="2343" y="99"/>
                              </a:moveTo>
                              <a:cubicBezTo>
                                <a:pt x="2340" y="97"/>
                                <a:pt x="2337" y="96"/>
                                <a:pt x="2333" y="96"/>
                              </a:cubicBezTo>
                              <a:cubicBezTo>
                                <a:pt x="2330" y="95"/>
                                <a:pt x="2327" y="94"/>
                                <a:pt x="2324" y="94"/>
                              </a:cubicBezTo>
                              <a:cubicBezTo>
                                <a:pt x="2318" y="94"/>
                                <a:pt x="2313" y="95"/>
                                <a:pt x="2309" y="97"/>
                              </a:cubicBezTo>
                              <a:cubicBezTo>
                                <a:pt x="2304" y="99"/>
                                <a:pt x="2299" y="101"/>
                                <a:pt x="2294" y="103"/>
                              </a:cubicBezTo>
                              <a:cubicBezTo>
                                <a:pt x="2294" y="101"/>
                                <a:pt x="2294" y="98"/>
                                <a:pt x="2293" y="95"/>
                              </a:cubicBezTo>
                              <a:cubicBezTo>
                                <a:pt x="2292" y="92"/>
                                <a:pt x="2291" y="89"/>
                                <a:pt x="2289" y="87"/>
                              </a:cubicBezTo>
                              <a:cubicBezTo>
                                <a:pt x="2288" y="85"/>
                                <a:pt x="2286" y="83"/>
                                <a:pt x="2284" y="81"/>
                              </a:cubicBezTo>
                              <a:cubicBezTo>
                                <a:pt x="2281" y="79"/>
                                <a:pt x="2278" y="79"/>
                                <a:pt x="2275" y="79"/>
                              </a:cubicBezTo>
                              <a:cubicBezTo>
                                <a:pt x="2268" y="79"/>
                                <a:pt x="2262" y="82"/>
                                <a:pt x="2258" y="89"/>
                              </a:cubicBezTo>
                              <a:cubicBezTo>
                                <a:pt x="2254" y="96"/>
                                <a:pt x="2251" y="104"/>
                                <a:pt x="2249" y="113"/>
                              </a:cubicBezTo>
                              <a:cubicBezTo>
                                <a:pt x="2247" y="122"/>
                                <a:pt x="2246" y="131"/>
                                <a:pt x="2246" y="141"/>
                              </a:cubicBezTo>
                              <a:cubicBezTo>
                                <a:pt x="2245" y="150"/>
                                <a:pt x="2245" y="157"/>
                                <a:pt x="2245" y="162"/>
                              </a:cubicBezTo>
                              <a:cubicBezTo>
                                <a:pt x="2245" y="167"/>
                                <a:pt x="2245" y="174"/>
                                <a:pt x="2246" y="184"/>
                              </a:cubicBezTo>
                              <a:cubicBezTo>
                                <a:pt x="2246" y="193"/>
                                <a:pt x="2248" y="203"/>
                                <a:pt x="2249" y="212"/>
                              </a:cubicBezTo>
                              <a:cubicBezTo>
                                <a:pt x="2251" y="222"/>
                                <a:pt x="2254" y="230"/>
                                <a:pt x="2258" y="238"/>
                              </a:cubicBezTo>
                              <a:cubicBezTo>
                                <a:pt x="2262" y="245"/>
                                <a:pt x="2267" y="248"/>
                                <a:pt x="2273" y="248"/>
                              </a:cubicBezTo>
                              <a:cubicBezTo>
                                <a:pt x="2279" y="248"/>
                                <a:pt x="2283" y="246"/>
                                <a:pt x="2287" y="243"/>
                              </a:cubicBezTo>
                              <a:cubicBezTo>
                                <a:pt x="2290" y="239"/>
                                <a:pt x="2292" y="234"/>
                                <a:pt x="2292" y="228"/>
                              </a:cubicBezTo>
                              <a:cubicBezTo>
                                <a:pt x="2292" y="222"/>
                                <a:pt x="2292" y="217"/>
                                <a:pt x="2291" y="211"/>
                              </a:cubicBezTo>
                              <a:cubicBezTo>
                                <a:pt x="2290" y="206"/>
                                <a:pt x="2289" y="200"/>
                                <a:pt x="2289" y="194"/>
                              </a:cubicBezTo>
                              <a:cubicBezTo>
                                <a:pt x="2289" y="187"/>
                                <a:pt x="2290" y="180"/>
                                <a:pt x="2292" y="173"/>
                              </a:cubicBezTo>
                              <a:cubicBezTo>
                                <a:pt x="2294" y="166"/>
                                <a:pt x="2297" y="159"/>
                                <a:pt x="2300" y="153"/>
                              </a:cubicBezTo>
                              <a:cubicBezTo>
                                <a:pt x="2304" y="147"/>
                                <a:pt x="2309" y="142"/>
                                <a:pt x="2315" y="138"/>
                              </a:cubicBezTo>
                              <a:cubicBezTo>
                                <a:pt x="2320" y="134"/>
                                <a:pt x="2327" y="133"/>
                                <a:pt x="2335" y="133"/>
                              </a:cubicBezTo>
                              <a:cubicBezTo>
                                <a:pt x="2340" y="133"/>
                                <a:pt x="2345" y="131"/>
                                <a:pt x="2348" y="128"/>
                              </a:cubicBezTo>
                              <a:cubicBezTo>
                                <a:pt x="2352" y="125"/>
                                <a:pt x="2354" y="121"/>
                                <a:pt x="2354" y="115"/>
                              </a:cubicBezTo>
                              <a:cubicBezTo>
                                <a:pt x="2354" y="111"/>
                                <a:pt x="2353" y="108"/>
                                <a:pt x="2350" y="106"/>
                              </a:cubicBezTo>
                              <a:cubicBezTo>
                                <a:pt x="2348" y="103"/>
                                <a:pt x="2346" y="101"/>
                                <a:pt x="2343" y="99"/>
                              </a:cubicBezTo>
                              <a:close/>
                              <a:moveTo>
                                <a:pt x="2674" y="148"/>
                              </a:moveTo>
                              <a:cubicBezTo>
                                <a:pt x="2672" y="139"/>
                                <a:pt x="2669" y="131"/>
                                <a:pt x="2664" y="124"/>
                              </a:cubicBezTo>
                              <a:cubicBezTo>
                                <a:pt x="2659" y="117"/>
                                <a:pt x="2653" y="111"/>
                                <a:pt x="2646" y="106"/>
                              </a:cubicBezTo>
                              <a:cubicBezTo>
                                <a:pt x="2639" y="101"/>
                                <a:pt x="2630" y="99"/>
                                <a:pt x="2619" y="99"/>
                              </a:cubicBezTo>
                              <a:cubicBezTo>
                                <a:pt x="2613" y="99"/>
                                <a:pt x="2606" y="100"/>
                                <a:pt x="2600" y="103"/>
                              </a:cubicBezTo>
                              <a:cubicBezTo>
                                <a:pt x="2594" y="105"/>
                                <a:pt x="2588" y="108"/>
                                <a:pt x="2582" y="112"/>
                              </a:cubicBezTo>
                              <a:cubicBezTo>
                                <a:pt x="2585" y="43"/>
                                <a:pt x="2585" y="43"/>
                                <a:pt x="2585" y="43"/>
                              </a:cubicBezTo>
                              <a:cubicBezTo>
                                <a:pt x="2588" y="41"/>
                                <a:pt x="2590" y="39"/>
                                <a:pt x="2593" y="37"/>
                              </a:cubicBezTo>
                              <a:cubicBezTo>
                                <a:pt x="2596" y="35"/>
                                <a:pt x="2597" y="32"/>
                                <a:pt x="2597" y="28"/>
                              </a:cubicBezTo>
                              <a:cubicBezTo>
                                <a:pt x="2597" y="25"/>
                                <a:pt x="2596" y="22"/>
                                <a:pt x="2595" y="19"/>
                              </a:cubicBezTo>
                              <a:cubicBezTo>
                                <a:pt x="2594" y="15"/>
                                <a:pt x="2593" y="12"/>
                                <a:pt x="2591" y="9"/>
                              </a:cubicBezTo>
                              <a:cubicBezTo>
                                <a:pt x="2589" y="7"/>
                                <a:pt x="2587" y="4"/>
                                <a:pt x="2584" y="2"/>
                              </a:cubicBezTo>
                              <a:cubicBezTo>
                                <a:pt x="2581" y="1"/>
                                <a:pt x="2578" y="0"/>
                                <a:pt x="2575" y="0"/>
                              </a:cubicBezTo>
                              <a:cubicBezTo>
                                <a:pt x="2570" y="0"/>
                                <a:pt x="2566" y="1"/>
                                <a:pt x="2562" y="3"/>
                              </a:cubicBezTo>
                              <a:cubicBezTo>
                                <a:pt x="2558" y="5"/>
                                <a:pt x="2555" y="8"/>
                                <a:pt x="2552" y="12"/>
                              </a:cubicBezTo>
                              <a:cubicBezTo>
                                <a:pt x="2548" y="19"/>
                                <a:pt x="2545" y="28"/>
                                <a:pt x="2542" y="40"/>
                              </a:cubicBezTo>
                              <a:cubicBezTo>
                                <a:pt x="2540" y="51"/>
                                <a:pt x="2538" y="63"/>
                                <a:pt x="2536" y="76"/>
                              </a:cubicBezTo>
                              <a:cubicBezTo>
                                <a:pt x="2535" y="88"/>
                                <a:pt x="2534" y="101"/>
                                <a:pt x="2533" y="113"/>
                              </a:cubicBezTo>
                              <a:cubicBezTo>
                                <a:pt x="2533" y="125"/>
                                <a:pt x="2532" y="135"/>
                                <a:pt x="2532" y="143"/>
                              </a:cubicBezTo>
                              <a:cubicBezTo>
                                <a:pt x="2532" y="147"/>
                                <a:pt x="2532" y="153"/>
                                <a:pt x="2532" y="160"/>
                              </a:cubicBezTo>
                              <a:cubicBezTo>
                                <a:pt x="2532" y="167"/>
                                <a:pt x="2532" y="175"/>
                                <a:pt x="2532" y="184"/>
                              </a:cubicBezTo>
                              <a:cubicBezTo>
                                <a:pt x="2532" y="193"/>
                                <a:pt x="2533" y="202"/>
                                <a:pt x="2534" y="211"/>
                              </a:cubicBezTo>
                              <a:cubicBezTo>
                                <a:pt x="2535" y="221"/>
                                <a:pt x="2536" y="229"/>
                                <a:pt x="2538" y="237"/>
                              </a:cubicBezTo>
                              <a:cubicBezTo>
                                <a:pt x="2540" y="244"/>
                                <a:pt x="2543" y="250"/>
                                <a:pt x="2547" y="255"/>
                              </a:cubicBezTo>
                              <a:cubicBezTo>
                                <a:pt x="2551" y="260"/>
                                <a:pt x="2555" y="262"/>
                                <a:pt x="2561" y="262"/>
                              </a:cubicBezTo>
                              <a:cubicBezTo>
                                <a:pt x="2567" y="262"/>
                                <a:pt x="2572" y="260"/>
                                <a:pt x="2577" y="256"/>
                              </a:cubicBezTo>
                              <a:cubicBezTo>
                                <a:pt x="2581" y="251"/>
                                <a:pt x="2584" y="246"/>
                                <a:pt x="2584" y="240"/>
                              </a:cubicBezTo>
                              <a:cubicBezTo>
                                <a:pt x="2584" y="237"/>
                                <a:pt x="2584" y="233"/>
                                <a:pt x="2583" y="227"/>
                              </a:cubicBezTo>
                              <a:cubicBezTo>
                                <a:pt x="2583" y="222"/>
                                <a:pt x="2583" y="216"/>
                                <a:pt x="2583" y="211"/>
                              </a:cubicBezTo>
                              <a:cubicBezTo>
                                <a:pt x="2583" y="205"/>
                                <a:pt x="2583" y="199"/>
                                <a:pt x="2583" y="194"/>
                              </a:cubicBezTo>
                              <a:cubicBezTo>
                                <a:pt x="2583" y="189"/>
                                <a:pt x="2583" y="184"/>
                                <a:pt x="2583" y="181"/>
                              </a:cubicBezTo>
                              <a:cubicBezTo>
                                <a:pt x="2583" y="178"/>
                                <a:pt x="2584" y="173"/>
                                <a:pt x="2586" y="169"/>
                              </a:cubicBezTo>
                              <a:cubicBezTo>
                                <a:pt x="2588" y="164"/>
                                <a:pt x="2591" y="159"/>
                                <a:pt x="2594" y="154"/>
                              </a:cubicBezTo>
                              <a:cubicBezTo>
                                <a:pt x="2598" y="150"/>
                                <a:pt x="2601" y="146"/>
                                <a:pt x="2605" y="143"/>
                              </a:cubicBezTo>
                              <a:cubicBezTo>
                                <a:pt x="2610" y="140"/>
                                <a:pt x="2613" y="138"/>
                                <a:pt x="2617" y="138"/>
                              </a:cubicBezTo>
                              <a:cubicBezTo>
                                <a:pt x="2620" y="138"/>
                                <a:pt x="2622" y="140"/>
                                <a:pt x="2624" y="145"/>
                              </a:cubicBezTo>
                              <a:cubicBezTo>
                                <a:pt x="2625" y="150"/>
                                <a:pt x="2626" y="157"/>
                                <a:pt x="2627" y="164"/>
                              </a:cubicBezTo>
                              <a:cubicBezTo>
                                <a:pt x="2627" y="172"/>
                                <a:pt x="2628" y="180"/>
                                <a:pt x="2629" y="189"/>
                              </a:cubicBezTo>
                              <a:cubicBezTo>
                                <a:pt x="2629" y="198"/>
                                <a:pt x="2630" y="206"/>
                                <a:pt x="2632" y="214"/>
                              </a:cubicBezTo>
                              <a:cubicBezTo>
                                <a:pt x="2633" y="221"/>
                                <a:pt x="2636" y="228"/>
                                <a:pt x="2639" y="233"/>
                              </a:cubicBezTo>
                              <a:cubicBezTo>
                                <a:pt x="2643" y="238"/>
                                <a:pt x="2647" y="240"/>
                                <a:pt x="2654" y="240"/>
                              </a:cubicBezTo>
                              <a:cubicBezTo>
                                <a:pt x="2660" y="240"/>
                                <a:pt x="2665" y="238"/>
                                <a:pt x="2669" y="232"/>
                              </a:cubicBezTo>
                              <a:cubicBezTo>
                                <a:pt x="2672" y="227"/>
                                <a:pt x="2674" y="221"/>
                                <a:pt x="2676" y="214"/>
                              </a:cubicBezTo>
                              <a:cubicBezTo>
                                <a:pt x="2677" y="207"/>
                                <a:pt x="2678" y="200"/>
                                <a:pt x="2677" y="192"/>
                              </a:cubicBezTo>
                              <a:cubicBezTo>
                                <a:pt x="2677" y="185"/>
                                <a:pt x="2677" y="179"/>
                                <a:pt x="2677" y="175"/>
                              </a:cubicBezTo>
                              <a:cubicBezTo>
                                <a:pt x="2677" y="166"/>
                                <a:pt x="2676" y="157"/>
                                <a:pt x="2674" y="148"/>
                              </a:cubicBezTo>
                              <a:close/>
                              <a:moveTo>
                                <a:pt x="2860" y="192"/>
                              </a:moveTo>
                              <a:cubicBezTo>
                                <a:pt x="2856" y="185"/>
                                <a:pt x="2854" y="177"/>
                                <a:pt x="2851" y="167"/>
                              </a:cubicBezTo>
                              <a:cubicBezTo>
                                <a:pt x="2849" y="157"/>
                                <a:pt x="2847" y="147"/>
                                <a:pt x="2847" y="134"/>
                              </a:cubicBezTo>
                              <a:cubicBezTo>
                                <a:pt x="2847" y="130"/>
                                <a:pt x="2847" y="126"/>
                                <a:pt x="2847" y="121"/>
                              </a:cubicBezTo>
                              <a:cubicBezTo>
                                <a:pt x="2847" y="116"/>
                                <a:pt x="2846" y="111"/>
                                <a:pt x="2845" y="107"/>
                              </a:cubicBezTo>
                              <a:cubicBezTo>
                                <a:pt x="2844" y="103"/>
                                <a:pt x="2842" y="100"/>
                                <a:pt x="2840" y="97"/>
                              </a:cubicBezTo>
                              <a:cubicBezTo>
                                <a:pt x="2837" y="94"/>
                                <a:pt x="2833" y="92"/>
                                <a:pt x="2828" y="92"/>
                              </a:cubicBezTo>
                              <a:cubicBezTo>
                                <a:pt x="2824" y="92"/>
                                <a:pt x="2820" y="94"/>
                                <a:pt x="2816" y="97"/>
                              </a:cubicBezTo>
                              <a:cubicBezTo>
                                <a:pt x="2812" y="100"/>
                                <a:pt x="2808" y="105"/>
                                <a:pt x="2804" y="112"/>
                              </a:cubicBezTo>
                              <a:cubicBezTo>
                                <a:pt x="2801" y="118"/>
                                <a:pt x="2798" y="124"/>
                                <a:pt x="2794" y="131"/>
                              </a:cubicBezTo>
                              <a:cubicBezTo>
                                <a:pt x="2791" y="138"/>
                                <a:pt x="2788" y="145"/>
                                <a:pt x="2785" y="152"/>
                              </a:cubicBezTo>
                              <a:cubicBezTo>
                                <a:pt x="2780" y="161"/>
                                <a:pt x="2775" y="169"/>
                                <a:pt x="2770" y="175"/>
                              </a:cubicBezTo>
                              <a:cubicBezTo>
                                <a:pt x="2765" y="181"/>
                                <a:pt x="2762" y="184"/>
                                <a:pt x="2759" y="184"/>
                              </a:cubicBezTo>
                              <a:cubicBezTo>
                                <a:pt x="2756" y="185"/>
                                <a:pt x="2754" y="182"/>
                                <a:pt x="2754" y="175"/>
                              </a:cubicBezTo>
                              <a:cubicBezTo>
                                <a:pt x="2753" y="169"/>
                                <a:pt x="2754" y="158"/>
                                <a:pt x="2757" y="143"/>
                              </a:cubicBezTo>
                              <a:cubicBezTo>
                                <a:pt x="2759" y="137"/>
                                <a:pt x="2760" y="131"/>
                                <a:pt x="2761" y="125"/>
                              </a:cubicBezTo>
                              <a:cubicBezTo>
                                <a:pt x="2763" y="119"/>
                                <a:pt x="2763" y="114"/>
                                <a:pt x="2763" y="110"/>
                              </a:cubicBezTo>
                              <a:cubicBezTo>
                                <a:pt x="2763" y="104"/>
                                <a:pt x="2761" y="99"/>
                                <a:pt x="2757" y="95"/>
                              </a:cubicBezTo>
                              <a:cubicBezTo>
                                <a:pt x="2754" y="90"/>
                                <a:pt x="2749" y="88"/>
                                <a:pt x="2745" y="88"/>
                              </a:cubicBezTo>
                              <a:cubicBezTo>
                                <a:pt x="2738" y="88"/>
                                <a:pt x="2731" y="91"/>
                                <a:pt x="2726" y="98"/>
                              </a:cubicBezTo>
                              <a:cubicBezTo>
                                <a:pt x="2721" y="104"/>
                                <a:pt x="2717" y="111"/>
                                <a:pt x="2714" y="120"/>
                              </a:cubicBezTo>
                              <a:cubicBezTo>
                                <a:pt x="2711" y="128"/>
                                <a:pt x="2708" y="137"/>
                                <a:pt x="2707" y="146"/>
                              </a:cubicBezTo>
                              <a:cubicBezTo>
                                <a:pt x="2706" y="156"/>
                                <a:pt x="2705" y="163"/>
                                <a:pt x="2705" y="170"/>
                              </a:cubicBezTo>
                              <a:cubicBezTo>
                                <a:pt x="2705" y="177"/>
                                <a:pt x="2706" y="185"/>
                                <a:pt x="2707" y="193"/>
                              </a:cubicBezTo>
                              <a:cubicBezTo>
                                <a:pt x="2708" y="201"/>
                                <a:pt x="2711" y="208"/>
                                <a:pt x="2714" y="215"/>
                              </a:cubicBezTo>
                              <a:cubicBezTo>
                                <a:pt x="2718" y="221"/>
                                <a:pt x="2722" y="226"/>
                                <a:pt x="2728" y="231"/>
                              </a:cubicBezTo>
                              <a:cubicBezTo>
                                <a:pt x="2733" y="235"/>
                                <a:pt x="2740" y="237"/>
                                <a:pt x="2748" y="237"/>
                              </a:cubicBezTo>
                              <a:cubicBezTo>
                                <a:pt x="2756" y="237"/>
                                <a:pt x="2762" y="235"/>
                                <a:pt x="2768" y="230"/>
                              </a:cubicBezTo>
                              <a:cubicBezTo>
                                <a:pt x="2774" y="226"/>
                                <a:pt x="2780" y="221"/>
                                <a:pt x="2785" y="215"/>
                              </a:cubicBezTo>
                              <a:cubicBezTo>
                                <a:pt x="2790" y="209"/>
                                <a:pt x="2795" y="202"/>
                                <a:pt x="2799" y="195"/>
                              </a:cubicBezTo>
                              <a:cubicBezTo>
                                <a:pt x="2804" y="188"/>
                                <a:pt x="2808" y="182"/>
                                <a:pt x="2812" y="177"/>
                              </a:cubicBezTo>
                              <a:cubicBezTo>
                                <a:pt x="2814" y="181"/>
                                <a:pt x="2816" y="187"/>
                                <a:pt x="2818" y="194"/>
                              </a:cubicBezTo>
                              <a:cubicBezTo>
                                <a:pt x="2821" y="200"/>
                                <a:pt x="2824" y="207"/>
                                <a:pt x="2828" y="213"/>
                              </a:cubicBezTo>
                              <a:cubicBezTo>
                                <a:pt x="2831" y="219"/>
                                <a:pt x="2835" y="225"/>
                                <a:pt x="2840" y="229"/>
                              </a:cubicBezTo>
                              <a:cubicBezTo>
                                <a:pt x="2844" y="234"/>
                                <a:pt x="2850" y="236"/>
                                <a:pt x="2856" y="236"/>
                              </a:cubicBezTo>
                              <a:cubicBezTo>
                                <a:pt x="2859" y="236"/>
                                <a:pt x="2863" y="234"/>
                                <a:pt x="2867" y="231"/>
                              </a:cubicBezTo>
                              <a:cubicBezTo>
                                <a:pt x="2870" y="227"/>
                                <a:pt x="2872" y="224"/>
                                <a:pt x="2872" y="219"/>
                              </a:cubicBezTo>
                              <a:cubicBezTo>
                                <a:pt x="2872" y="217"/>
                                <a:pt x="2871" y="213"/>
                                <a:pt x="2868" y="209"/>
                              </a:cubicBezTo>
                              <a:cubicBezTo>
                                <a:pt x="2865" y="204"/>
                                <a:pt x="2863" y="199"/>
                                <a:pt x="2860" y="192"/>
                              </a:cubicBezTo>
                              <a:close/>
                              <a:moveTo>
                                <a:pt x="3049" y="192"/>
                              </a:moveTo>
                              <a:cubicBezTo>
                                <a:pt x="3046" y="185"/>
                                <a:pt x="3043" y="177"/>
                                <a:pt x="3040" y="167"/>
                              </a:cubicBezTo>
                              <a:cubicBezTo>
                                <a:pt x="3038" y="157"/>
                                <a:pt x="3036" y="147"/>
                                <a:pt x="3036" y="134"/>
                              </a:cubicBezTo>
                              <a:cubicBezTo>
                                <a:pt x="3036" y="130"/>
                                <a:pt x="3036" y="126"/>
                                <a:pt x="3036" y="121"/>
                              </a:cubicBezTo>
                              <a:cubicBezTo>
                                <a:pt x="3036" y="116"/>
                                <a:pt x="3036" y="111"/>
                                <a:pt x="3035" y="107"/>
                              </a:cubicBezTo>
                              <a:cubicBezTo>
                                <a:pt x="3033" y="103"/>
                                <a:pt x="3032" y="100"/>
                                <a:pt x="3029" y="97"/>
                              </a:cubicBezTo>
                              <a:cubicBezTo>
                                <a:pt x="3026" y="94"/>
                                <a:pt x="3022" y="92"/>
                                <a:pt x="3017" y="92"/>
                              </a:cubicBezTo>
                              <a:cubicBezTo>
                                <a:pt x="3013" y="92"/>
                                <a:pt x="3009" y="94"/>
                                <a:pt x="3005" y="97"/>
                              </a:cubicBezTo>
                              <a:cubicBezTo>
                                <a:pt x="3001" y="100"/>
                                <a:pt x="2997" y="105"/>
                                <a:pt x="2993" y="112"/>
                              </a:cubicBezTo>
                              <a:cubicBezTo>
                                <a:pt x="2990" y="118"/>
                                <a:pt x="2987" y="124"/>
                                <a:pt x="2984" y="131"/>
                              </a:cubicBezTo>
                              <a:cubicBezTo>
                                <a:pt x="2980" y="138"/>
                                <a:pt x="2977" y="145"/>
                                <a:pt x="2974" y="152"/>
                              </a:cubicBezTo>
                              <a:cubicBezTo>
                                <a:pt x="2969" y="161"/>
                                <a:pt x="2964" y="169"/>
                                <a:pt x="2959" y="175"/>
                              </a:cubicBezTo>
                              <a:cubicBezTo>
                                <a:pt x="2954" y="181"/>
                                <a:pt x="2951" y="184"/>
                                <a:pt x="2948" y="184"/>
                              </a:cubicBezTo>
                              <a:cubicBezTo>
                                <a:pt x="2945" y="185"/>
                                <a:pt x="2943" y="182"/>
                                <a:pt x="2943" y="175"/>
                              </a:cubicBezTo>
                              <a:cubicBezTo>
                                <a:pt x="2942" y="169"/>
                                <a:pt x="2943" y="158"/>
                                <a:pt x="2946" y="143"/>
                              </a:cubicBezTo>
                              <a:cubicBezTo>
                                <a:pt x="2948" y="137"/>
                                <a:pt x="2949" y="131"/>
                                <a:pt x="2951" y="125"/>
                              </a:cubicBezTo>
                              <a:cubicBezTo>
                                <a:pt x="2952" y="119"/>
                                <a:pt x="2953" y="114"/>
                                <a:pt x="2953" y="110"/>
                              </a:cubicBezTo>
                              <a:cubicBezTo>
                                <a:pt x="2953" y="104"/>
                                <a:pt x="2951" y="99"/>
                                <a:pt x="2947" y="95"/>
                              </a:cubicBezTo>
                              <a:cubicBezTo>
                                <a:pt x="2943" y="90"/>
                                <a:pt x="2938" y="88"/>
                                <a:pt x="2934" y="88"/>
                              </a:cubicBezTo>
                              <a:cubicBezTo>
                                <a:pt x="2927" y="88"/>
                                <a:pt x="2921" y="91"/>
                                <a:pt x="2915" y="98"/>
                              </a:cubicBezTo>
                              <a:cubicBezTo>
                                <a:pt x="2910" y="104"/>
                                <a:pt x="2906" y="111"/>
                                <a:pt x="2903" y="120"/>
                              </a:cubicBezTo>
                              <a:cubicBezTo>
                                <a:pt x="2900" y="128"/>
                                <a:pt x="2898" y="137"/>
                                <a:pt x="2896" y="146"/>
                              </a:cubicBezTo>
                              <a:cubicBezTo>
                                <a:pt x="2895" y="156"/>
                                <a:pt x="2894" y="163"/>
                                <a:pt x="2894" y="170"/>
                              </a:cubicBezTo>
                              <a:cubicBezTo>
                                <a:pt x="2894" y="177"/>
                                <a:pt x="2895" y="185"/>
                                <a:pt x="2896" y="193"/>
                              </a:cubicBezTo>
                              <a:cubicBezTo>
                                <a:pt x="2898" y="201"/>
                                <a:pt x="2900" y="208"/>
                                <a:pt x="2904" y="215"/>
                              </a:cubicBezTo>
                              <a:cubicBezTo>
                                <a:pt x="2907" y="221"/>
                                <a:pt x="2911" y="226"/>
                                <a:pt x="2917" y="231"/>
                              </a:cubicBezTo>
                              <a:cubicBezTo>
                                <a:pt x="2922" y="235"/>
                                <a:pt x="2929" y="237"/>
                                <a:pt x="2937" y="237"/>
                              </a:cubicBezTo>
                              <a:cubicBezTo>
                                <a:pt x="2945" y="237"/>
                                <a:pt x="2952" y="235"/>
                                <a:pt x="2958" y="230"/>
                              </a:cubicBezTo>
                              <a:cubicBezTo>
                                <a:pt x="2964" y="226"/>
                                <a:pt x="2969" y="221"/>
                                <a:pt x="2974" y="215"/>
                              </a:cubicBezTo>
                              <a:cubicBezTo>
                                <a:pt x="2979" y="209"/>
                                <a:pt x="2984" y="202"/>
                                <a:pt x="2988" y="195"/>
                              </a:cubicBezTo>
                              <a:cubicBezTo>
                                <a:pt x="2993" y="188"/>
                                <a:pt x="2997" y="182"/>
                                <a:pt x="3001" y="177"/>
                              </a:cubicBezTo>
                              <a:cubicBezTo>
                                <a:pt x="3003" y="181"/>
                                <a:pt x="3005" y="187"/>
                                <a:pt x="3007" y="194"/>
                              </a:cubicBezTo>
                              <a:cubicBezTo>
                                <a:pt x="3010" y="200"/>
                                <a:pt x="3013" y="207"/>
                                <a:pt x="3017" y="213"/>
                              </a:cubicBezTo>
                              <a:cubicBezTo>
                                <a:pt x="3020" y="219"/>
                                <a:pt x="3024" y="225"/>
                                <a:pt x="3029" y="229"/>
                              </a:cubicBezTo>
                              <a:cubicBezTo>
                                <a:pt x="3033" y="234"/>
                                <a:pt x="3039" y="236"/>
                                <a:pt x="3045" y="236"/>
                              </a:cubicBezTo>
                              <a:cubicBezTo>
                                <a:pt x="3049" y="236"/>
                                <a:pt x="3052" y="234"/>
                                <a:pt x="3056" y="231"/>
                              </a:cubicBezTo>
                              <a:cubicBezTo>
                                <a:pt x="3059" y="227"/>
                                <a:pt x="3061" y="224"/>
                                <a:pt x="3061" y="219"/>
                              </a:cubicBezTo>
                              <a:cubicBezTo>
                                <a:pt x="3061" y="217"/>
                                <a:pt x="3060" y="213"/>
                                <a:pt x="3057" y="209"/>
                              </a:cubicBezTo>
                              <a:cubicBezTo>
                                <a:pt x="3055" y="204"/>
                                <a:pt x="3052" y="199"/>
                                <a:pt x="3049" y="192"/>
                              </a:cubicBezTo>
                              <a:close/>
                              <a:moveTo>
                                <a:pt x="3183" y="99"/>
                              </a:moveTo>
                              <a:cubicBezTo>
                                <a:pt x="3180" y="97"/>
                                <a:pt x="3177" y="96"/>
                                <a:pt x="3174" y="96"/>
                              </a:cubicBezTo>
                              <a:cubicBezTo>
                                <a:pt x="3170" y="95"/>
                                <a:pt x="3167" y="94"/>
                                <a:pt x="3164" y="94"/>
                              </a:cubicBezTo>
                              <a:cubicBezTo>
                                <a:pt x="3159" y="94"/>
                                <a:pt x="3154" y="95"/>
                                <a:pt x="3149" y="97"/>
                              </a:cubicBezTo>
                              <a:cubicBezTo>
                                <a:pt x="3144" y="99"/>
                                <a:pt x="3140" y="101"/>
                                <a:pt x="3135" y="103"/>
                              </a:cubicBezTo>
                              <a:cubicBezTo>
                                <a:pt x="3135" y="101"/>
                                <a:pt x="3134" y="98"/>
                                <a:pt x="3133" y="95"/>
                              </a:cubicBezTo>
                              <a:cubicBezTo>
                                <a:pt x="3133" y="92"/>
                                <a:pt x="3132" y="89"/>
                                <a:pt x="3130" y="87"/>
                              </a:cubicBezTo>
                              <a:cubicBezTo>
                                <a:pt x="3128" y="85"/>
                                <a:pt x="3126" y="83"/>
                                <a:pt x="3124" y="81"/>
                              </a:cubicBezTo>
                              <a:cubicBezTo>
                                <a:pt x="3122" y="79"/>
                                <a:pt x="3119" y="79"/>
                                <a:pt x="3115" y="79"/>
                              </a:cubicBezTo>
                              <a:cubicBezTo>
                                <a:pt x="3108" y="79"/>
                                <a:pt x="3102" y="82"/>
                                <a:pt x="3098" y="89"/>
                              </a:cubicBezTo>
                              <a:cubicBezTo>
                                <a:pt x="3094" y="96"/>
                                <a:pt x="3091" y="104"/>
                                <a:pt x="3089" y="113"/>
                              </a:cubicBezTo>
                              <a:cubicBezTo>
                                <a:pt x="3088" y="122"/>
                                <a:pt x="3087" y="131"/>
                                <a:pt x="3086" y="141"/>
                              </a:cubicBezTo>
                              <a:cubicBezTo>
                                <a:pt x="3086" y="150"/>
                                <a:pt x="3086" y="157"/>
                                <a:pt x="3086" y="162"/>
                              </a:cubicBezTo>
                              <a:cubicBezTo>
                                <a:pt x="3086" y="167"/>
                                <a:pt x="3086" y="174"/>
                                <a:pt x="3086" y="184"/>
                              </a:cubicBezTo>
                              <a:cubicBezTo>
                                <a:pt x="3087" y="193"/>
                                <a:pt x="3088" y="203"/>
                                <a:pt x="3090" y="212"/>
                              </a:cubicBezTo>
                              <a:cubicBezTo>
                                <a:pt x="3092" y="222"/>
                                <a:pt x="3095" y="230"/>
                                <a:pt x="3098" y="238"/>
                              </a:cubicBezTo>
                              <a:cubicBezTo>
                                <a:pt x="3102" y="245"/>
                                <a:pt x="3107" y="248"/>
                                <a:pt x="3114" y="248"/>
                              </a:cubicBezTo>
                              <a:cubicBezTo>
                                <a:pt x="3119" y="248"/>
                                <a:pt x="3124" y="246"/>
                                <a:pt x="3127" y="243"/>
                              </a:cubicBezTo>
                              <a:cubicBezTo>
                                <a:pt x="3131" y="239"/>
                                <a:pt x="3133" y="234"/>
                                <a:pt x="3133" y="228"/>
                              </a:cubicBezTo>
                              <a:cubicBezTo>
                                <a:pt x="3133" y="222"/>
                                <a:pt x="3132" y="217"/>
                                <a:pt x="3131" y="211"/>
                              </a:cubicBezTo>
                              <a:cubicBezTo>
                                <a:pt x="3130" y="206"/>
                                <a:pt x="3130" y="200"/>
                                <a:pt x="3130" y="194"/>
                              </a:cubicBezTo>
                              <a:cubicBezTo>
                                <a:pt x="3130" y="187"/>
                                <a:pt x="3131" y="180"/>
                                <a:pt x="3132" y="173"/>
                              </a:cubicBezTo>
                              <a:cubicBezTo>
                                <a:pt x="3134" y="166"/>
                                <a:pt x="3137" y="159"/>
                                <a:pt x="3141" y="153"/>
                              </a:cubicBezTo>
                              <a:cubicBezTo>
                                <a:pt x="3145" y="147"/>
                                <a:pt x="3149" y="142"/>
                                <a:pt x="3155" y="138"/>
                              </a:cubicBezTo>
                              <a:cubicBezTo>
                                <a:pt x="3161" y="134"/>
                                <a:pt x="3167" y="133"/>
                                <a:pt x="3175" y="133"/>
                              </a:cubicBezTo>
                              <a:cubicBezTo>
                                <a:pt x="3181" y="133"/>
                                <a:pt x="3185" y="131"/>
                                <a:pt x="3189" y="128"/>
                              </a:cubicBezTo>
                              <a:cubicBezTo>
                                <a:pt x="3192" y="125"/>
                                <a:pt x="3194" y="121"/>
                                <a:pt x="3194" y="115"/>
                              </a:cubicBezTo>
                              <a:cubicBezTo>
                                <a:pt x="3194" y="111"/>
                                <a:pt x="3193" y="108"/>
                                <a:pt x="3191" y="106"/>
                              </a:cubicBezTo>
                              <a:cubicBezTo>
                                <a:pt x="3189" y="103"/>
                                <a:pt x="3186" y="101"/>
                                <a:pt x="3183" y="99"/>
                              </a:cubicBezTo>
                              <a:close/>
                              <a:moveTo>
                                <a:pt x="3389" y="5"/>
                              </a:moveTo>
                              <a:cubicBezTo>
                                <a:pt x="3393" y="9"/>
                                <a:pt x="3395" y="13"/>
                                <a:pt x="3395" y="19"/>
                              </a:cubicBezTo>
                              <a:cubicBezTo>
                                <a:pt x="3395" y="24"/>
                                <a:pt x="3394" y="30"/>
                                <a:pt x="3392" y="36"/>
                              </a:cubicBezTo>
                              <a:cubicBezTo>
                                <a:pt x="3391" y="42"/>
                                <a:pt x="3389" y="48"/>
                                <a:pt x="3389" y="54"/>
                              </a:cubicBezTo>
                              <a:cubicBezTo>
                                <a:pt x="3388" y="67"/>
                                <a:pt x="3386" y="80"/>
                                <a:pt x="3385" y="92"/>
                              </a:cubicBezTo>
                              <a:cubicBezTo>
                                <a:pt x="3384" y="105"/>
                                <a:pt x="3383" y="117"/>
                                <a:pt x="3383" y="130"/>
                              </a:cubicBezTo>
                              <a:cubicBezTo>
                                <a:pt x="3383" y="131"/>
                                <a:pt x="3383" y="158"/>
                                <a:pt x="3383" y="162"/>
                              </a:cubicBezTo>
                              <a:cubicBezTo>
                                <a:pt x="3383" y="174"/>
                                <a:pt x="3384" y="186"/>
                                <a:pt x="3386" y="198"/>
                              </a:cubicBezTo>
                              <a:cubicBezTo>
                                <a:pt x="3388" y="210"/>
                                <a:pt x="3389" y="222"/>
                                <a:pt x="3389" y="234"/>
                              </a:cubicBezTo>
                              <a:cubicBezTo>
                                <a:pt x="3389" y="240"/>
                                <a:pt x="3387" y="245"/>
                                <a:pt x="3383" y="250"/>
                              </a:cubicBezTo>
                              <a:cubicBezTo>
                                <a:pt x="3379" y="254"/>
                                <a:pt x="3374" y="256"/>
                                <a:pt x="3368" y="256"/>
                              </a:cubicBezTo>
                              <a:cubicBezTo>
                                <a:pt x="3362" y="256"/>
                                <a:pt x="3357" y="255"/>
                                <a:pt x="3354" y="251"/>
                              </a:cubicBezTo>
                              <a:cubicBezTo>
                                <a:pt x="3350" y="247"/>
                                <a:pt x="3348" y="242"/>
                                <a:pt x="3346" y="237"/>
                              </a:cubicBezTo>
                              <a:cubicBezTo>
                                <a:pt x="3344" y="232"/>
                                <a:pt x="3343" y="226"/>
                                <a:pt x="3342" y="220"/>
                              </a:cubicBezTo>
                              <a:cubicBezTo>
                                <a:pt x="3341" y="214"/>
                                <a:pt x="3340" y="209"/>
                                <a:pt x="3340" y="205"/>
                              </a:cubicBezTo>
                              <a:cubicBezTo>
                                <a:pt x="3335" y="209"/>
                                <a:pt x="3329" y="213"/>
                                <a:pt x="3323" y="217"/>
                              </a:cubicBezTo>
                              <a:cubicBezTo>
                                <a:pt x="3318" y="222"/>
                                <a:pt x="3312" y="226"/>
                                <a:pt x="3305" y="230"/>
                              </a:cubicBezTo>
                              <a:cubicBezTo>
                                <a:pt x="3299" y="234"/>
                                <a:pt x="3293" y="237"/>
                                <a:pt x="3286" y="240"/>
                              </a:cubicBezTo>
                              <a:cubicBezTo>
                                <a:pt x="3280" y="242"/>
                                <a:pt x="3273" y="243"/>
                                <a:pt x="3266" y="243"/>
                              </a:cubicBezTo>
                              <a:cubicBezTo>
                                <a:pt x="3256" y="243"/>
                                <a:pt x="3248" y="241"/>
                                <a:pt x="3242" y="237"/>
                              </a:cubicBezTo>
                              <a:cubicBezTo>
                                <a:pt x="3235" y="232"/>
                                <a:pt x="3230" y="227"/>
                                <a:pt x="3226" y="220"/>
                              </a:cubicBezTo>
                              <a:cubicBezTo>
                                <a:pt x="3221" y="213"/>
                                <a:pt x="3219" y="206"/>
                                <a:pt x="3217" y="198"/>
                              </a:cubicBezTo>
                              <a:cubicBezTo>
                                <a:pt x="3215" y="189"/>
                                <a:pt x="3214" y="181"/>
                                <a:pt x="3214" y="173"/>
                              </a:cubicBezTo>
                              <a:cubicBezTo>
                                <a:pt x="3214" y="162"/>
                                <a:pt x="3216" y="151"/>
                                <a:pt x="3219" y="140"/>
                              </a:cubicBezTo>
                              <a:cubicBezTo>
                                <a:pt x="3223" y="129"/>
                                <a:pt x="3228" y="119"/>
                                <a:pt x="3234" y="110"/>
                              </a:cubicBezTo>
                              <a:cubicBezTo>
                                <a:pt x="3241" y="101"/>
                                <a:pt x="3249" y="94"/>
                                <a:pt x="3259" y="88"/>
                              </a:cubicBezTo>
                              <a:cubicBezTo>
                                <a:pt x="3268" y="83"/>
                                <a:pt x="3279" y="80"/>
                                <a:pt x="3291" y="80"/>
                              </a:cubicBezTo>
                              <a:cubicBezTo>
                                <a:pt x="3296" y="80"/>
                                <a:pt x="3300" y="80"/>
                                <a:pt x="3304" y="81"/>
                              </a:cubicBezTo>
                              <a:cubicBezTo>
                                <a:pt x="3308" y="82"/>
                                <a:pt x="3312" y="83"/>
                                <a:pt x="3316" y="85"/>
                              </a:cubicBezTo>
                              <a:cubicBezTo>
                                <a:pt x="3320" y="86"/>
                                <a:pt x="3323" y="88"/>
                                <a:pt x="3327" y="89"/>
                              </a:cubicBezTo>
                              <a:cubicBezTo>
                                <a:pt x="3330" y="91"/>
                                <a:pt x="3334" y="93"/>
                                <a:pt x="3338" y="95"/>
                              </a:cubicBezTo>
                              <a:cubicBezTo>
                                <a:pt x="3338" y="92"/>
                                <a:pt x="3339" y="87"/>
                                <a:pt x="3340" y="81"/>
                              </a:cubicBezTo>
                              <a:cubicBezTo>
                                <a:pt x="3340" y="75"/>
                                <a:pt x="3341" y="68"/>
                                <a:pt x="3342" y="61"/>
                              </a:cubicBezTo>
                              <a:cubicBezTo>
                                <a:pt x="3343" y="54"/>
                                <a:pt x="3345" y="47"/>
                                <a:pt x="3346" y="40"/>
                              </a:cubicBezTo>
                              <a:cubicBezTo>
                                <a:pt x="3348" y="32"/>
                                <a:pt x="3350" y="26"/>
                                <a:pt x="3353" y="20"/>
                              </a:cubicBezTo>
                              <a:cubicBezTo>
                                <a:pt x="3356" y="14"/>
                                <a:pt x="3359" y="9"/>
                                <a:pt x="3363" y="6"/>
                              </a:cubicBezTo>
                              <a:cubicBezTo>
                                <a:pt x="3367" y="2"/>
                                <a:pt x="3371" y="0"/>
                                <a:pt x="3376" y="0"/>
                              </a:cubicBezTo>
                              <a:cubicBezTo>
                                <a:pt x="3382" y="0"/>
                                <a:pt x="3386" y="2"/>
                                <a:pt x="3389" y="5"/>
                              </a:cubicBezTo>
                              <a:close/>
                              <a:moveTo>
                                <a:pt x="3335" y="157"/>
                              </a:moveTo>
                              <a:cubicBezTo>
                                <a:pt x="3335" y="152"/>
                                <a:pt x="3334" y="147"/>
                                <a:pt x="3331" y="142"/>
                              </a:cubicBezTo>
                              <a:cubicBezTo>
                                <a:pt x="3329" y="137"/>
                                <a:pt x="3325" y="132"/>
                                <a:pt x="3321" y="128"/>
                              </a:cubicBezTo>
                              <a:cubicBezTo>
                                <a:pt x="3317" y="125"/>
                                <a:pt x="3312" y="122"/>
                                <a:pt x="3307" y="119"/>
                              </a:cubicBezTo>
                              <a:cubicBezTo>
                                <a:pt x="3301" y="117"/>
                                <a:pt x="3296" y="116"/>
                                <a:pt x="3291" y="116"/>
                              </a:cubicBezTo>
                              <a:cubicBezTo>
                                <a:pt x="3284" y="116"/>
                                <a:pt x="3279" y="117"/>
                                <a:pt x="3275" y="121"/>
                              </a:cubicBezTo>
                              <a:cubicBezTo>
                                <a:pt x="3270" y="124"/>
                                <a:pt x="3267" y="128"/>
                                <a:pt x="3264" y="134"/>
                              </a:cubicBezTo>
                              <a:cubicBezTo>
                                <a:pt x="3261" y="139"/>
                                <a:pt x="3259" y="144"/>
                                <a:pt x="3257" y="150"/>
                              </a:cubicBezTo>
                              <a:cubicBezTo>
                                <a:pt x="3256" y="156"/>
                                <a:pt x="3255" y="162"/>
                                <a:pt x="3255" y="167"/>
                              </a:cubicBezTo>
                              <a:cubicBezTo>
                                <a:pt x="3255" y="177"/>
                                <a:pt x="3257" y="185"/>
                                <a:pt x="3261" y="190"/>
                              </a:cubicBezTo>
                              <a:cubicBezTo>
                                <a:pt x="3265" y="194"/>
                                <a:pt x="3270" y="197"/>
                                <a:pt x="3276" y="198"/>
                              </a:cubicBezTo>
                              <a:cubicBezTo>
                                <a:pt x="3282" y="198"/>
                                <a:pt x="3288" y="198"/>
                                <a:pt x="3295" y="195"/>
                              </a:cubicBezTo>
                              <a:cubicBezTo>
                                <a:pt x="3302" y="193"/>
                                <a:pt x="3309" y="189"/>
                                <a:pt x="3315" y="185"/>
                              </a:cubicBezTo>
                              <a:cubicBezTo>
                                <a:pt x="3321" y="181"/>
                                <a:pt x="3325" y="177"/>
                                <a:pt x="3329" y="171"/>
                              </a:cubicBezTo>
                              <a:cubicBezTo>
                                <a:pt x="3333" y="166"/>
                                <a:pt x="3335" y="161"/>
                                <a:pt x="3335" y="157"/>
                              </a:cubicBezTo>
                              <a:close/>
                              <a:moveTo>
                                <a:pt x="3539" y="181"/>
                              </a:moveTo>
                              <a:cubicBezTo>
                                <a:pt x="3536" y="181"/>
                                <a:pt x="3534" y="181"/>
                                <a:pt x="3530" y="183"/>
                              </a:cubicBezTo>
                              <a:cubicBezTo>
                                <a:pt x="3527" y="185"/>
                                <a:pt x="3523" y="187"/>
                                <a:pt x="3519" y="189"/>
                              </a:cubicBezTo>
                              <a:cubicBezTo>
                                <a:pt x="3514" y="191"/>
                                <a:pt x="3510" y="193"/>
                                <a:pt x="3505" y="195"/>
                              </a:cubicBezTo>
                              <a:cubicBezTo>
                                <a:pt x="3500" y="196"/>
                                <a:pt x="3494" y="197"/>
                                <a:pt x="3489" y="197"/>
                              </a:cubicBezTo>
                              <a:cubicBezTo>
                                <a:pt x="3481" y="197"/>
                                <a:pt x="3475" y="195"/>
                                <a:pt x="3472" y="191"/>
                              </a:cubicBezTo>
                              <a:cubicBezTo>
                                <a:pt x="3468" y="186"/>
                                <a:pt x="3465" y="181"/>
                                <a:pt x="3464" y="175"/>
                              </a:cubicBezTo>
                              <a:cubicBezTo>
                                <a:pt x="3463" y="169"/>
                                <a:pt x="3463" y="162"/>
                                <a:pt x="3464" y="155"/>
                              </a:cubicBezTo>
                              <a:cubicBezTo>
                                <a:pt x="3465" y="148"/>
                                <a:pt x="3467" y="142"/>
                                <a:pt x="3469" y="136"/>
                              </a:cubicBezTo>
                              <a:cubicBezTo>
                                <a:pt x="3470" y="132"/>
                                <a:pt x="3472" y="129"/>
                                <a:pt x="3475" y="126"/>
                              </a:cubicBezTo>
                              <a:cubicBezTo>
                                <a:pt x="3478" y="123"/>
                                <a:pt x="3482" y="121"/>
                                <a:pt x="3488" y="121"/>
                              </a:cubicBezTo>
                              <a:cubicBezTo>
                                <a:pt x="3494" y="121"/>
                                <a:pt x="3498" y="123"/>
                                <a:pt x="3499" y="126"/>
                              </a:cubicBezTo>
                              <a:cubicBezTo>
                                <a:pt x="3499" y="129"/>
                                <a:pt x="3496" y="131"/>
                                <a:pt x="3490" y="133"/>
                              </a:cubicBezTo>
                              <a:cubicBezTo>
                                <a:pt x="3486" y="134"/>
                                <a:pt x="3483" y="136"/>
                                <a:pt x="3480" y="139"/>
                              </a:cubicBezTo>
                              <a:cubicBezTo>
                                <a:pt x="3477" y="141"/>
                                <a:pt x="3476" y="146"/>
                                <a:pt x="3476" y="152"/>
                              </a:cubicBezTo>
                              <a:cubicBezTo>
                                <a:pt x="3476" y="158"/>
                                <a:pt x="3478" y="163"/>
                                <a:pt x="3482" y="167"/>
                              </a:cubicBezTo>
                              <a:cubicBezTo>
                                <a:pt x="3486" y="171"/>
                                <a:pt x="3491" y="173"/>
                                <a:pt x="3498" y="173"/>
                              </a:cubicBezTo>
                              <a:cubicBezTo>
                                <a:pt x="3504" y="173"/>
                                <a:pt x="3509" y="172"/>
                                <a:pt x="3515" y="169"/>
                              </a:cubicBezTo>
                              <a:cubicBezTo>
                                <a:pt x="3521" y="166"/>
                                <a:pt x="3526" y="163"/>
                                <a:pt x="3530" y="159"/>
                              </a:cubicBezTo>
                              <a:cubicBezTo>
                                <a:pt x="3534" y="154"/>
                                <a:pt x="3538" y="149"/>
                                <a:pt x="3541" y="144"/>
                              </a:cubicBezTo>
                              <a:cubicBezTo>
                                <a:pt x="3543" y="138"/>
                                <a:pt x="3545" y="132"/>
                                <a:pt x="3545" y="126"/>
                              </a:cubicBezTo>
                              <a:cubicBezTo>
                                <a:pt x="3545" y="120"/>
                                <a:pt x="3543" y="114"/>
                                <a:pt x="3540" y="108"/>
                              </a:cubicBezTo>
                              <a:cubicBezTo>
                                <a:pt x="3536" y="102"/>
                                <a:pt x="3532" y="97"/>
                                <a:pt x="3527" y="93"/>
                              </a:cubicBezTo>
                              <a:cubicBezTo>
                                <a:pt x="3521" y="89"/>
                                <a:pt x="3516" y="86"/>
                                <a:pt x="3509" y="84"/>
                              </a:cubicBezTo>
                              <a:cubicBezTo>
                                <a:pt x="3503" y="82"/>
                                <a:pt x="3496" y="80"/>
                                <a:pt x="3490" y="80"/>
                              </a:cubicBezTo>
                              <a:cubicBezTo>
                                <a:pt x="3479" y="80"/>
                                <a:pt x="3470" y="83"/>
                                <a:pt x="3461" y="89"/>
                              </a:cubicBezTo>
                              <a:cubicBezTo>
                                <a:pt x="3452" y="95"/>
                                <a:pt x="3445" y="102"/>
                                <a:pt x="3439" y="110"/>
                              </a:cubicBezTo>
                              <a:cubicBezTo>
                                <a:pt x="3433" y="119"/>
                                <a:pt x="3428" y="128"/>
                                <a:pt x="3425" y="139"/>
                              </a:cubicBezTo>
                              <a:cubicBezTo>
                                <a:pt x="3422" y="150"/>
                                <a:pt x="3420" y="160"/>
                                <a:pt x="3420" y="170"/>
                              </a:cubicBezTo>
                              <a:cubicBezTo>
                                <a:pt x="3420" y="185"/>
                                <a:pt x="3423" y="198"/>
                                <a:pt x="3430" y="208"/>
                              </a:cubicBezTo>
                              <a:cubicBezTo>
                                <a:pt x="3437" y="218"/>
                                <a:pt x="3445" y="225"/>
                                <a:pt x="3456" y="230"/>
                              </a:cubicBezTo>
                              <a:cubicBezTo>
                                <a:pt x="3466" y="235"/>
                                <a:pt x="3478" y="237"/>
                                <a:pt x="3491" y="237"/>
                              </a:cubicBezTo>
                              <a:cubicBezTo>
                                <a:pt x="3504" y="236"/>
                                <a:pt x="3517" y="232"/>
                                <a:pt x="3530" y="226"/>
                              </a:cubicBezTo>
                              <a:cubicBezTo>
                                <a:pt x="3536" y="222"/>
                                <a:pt x="3541" y="218"/>
                                <a:pt x="3546" y="213"/>
                              </a:cubicBezTo>
                              <a:cubicBezTo>
                                <a:pt x="3550" y="208"/>
                                <a:pt x="3552" y="201"/>
                                <a:pt x="3552" y="194"/>
                              </a:cubicBezTo>
                              <a:cubicBezTo>
                                <a:pt x="3552" y="190"/>
                                <a:pt x="3551" y="187"/>
                                <a:pt x="3548" y="185"/>
                              </a:cubicBezTo>
                              <a:cubicBezTo>
                                <a:pt x="3545" y="182"/>
                                <a:pt x="3542" y="181"/>
                                <a:pt x="3539" y="181"/>
                              </a:cubicBezTo>
                              <a:close/>
                              <a:moveTo>
                                <a:pt x="3680" y="99"/>
                              </a:moveTo>
                              <a:cubicBezTo>
                                <a:pt x="3677" y="97"/>
                                <a:pt x="3674" y="96"/>
                                <a:pt x="3671" y="96"/>
                              </a:cubicBezTo>
                              <a:cubicBezTo>
                                <a:pt x="3667" y="95"/>
                                <a:pt x="3664" y="94"/>
                                <a:pt x="3661" y="94"/>
                              </a:cubicBezTo>
                              <a:cubicBezTo>
                                <a:pt x="3656" y="94"/>
                                <a:pt x="3651" y="95"/>
                                <a:pt x="3646" y="97"/>
                              </a:cubicBezTo>
                              <a:cubicBezTo>
                                <a:pt x="3641" y="99"/>
                                <a:pt x="3637" y="101"/>
                                <a:pt x="3632" y="103"/>
                              </a:cubicBezTo>
                              <a:cubicBezTo>
                                <a:pt x="3632" y="101"/>
                                <a:pt x="3631" y="98"/>
                                <a:pt x="3630" y="95"/>
                              </a:cubicBezTo>
                              <a:cubicBezTo>
                                <a:pt x="3630" y="92"/>
                                <a:pt x="3629" y="89"/>
                                <a:pt x="3627" y="87"/>
                              </a:cubicBezTo>
                              <a:cubicBezTo>
                                <a:pt x="3625" y="85"/>
                                <a:pt x="3623" y="83"/>
                                <a:pt x="3621" y="81"/>
                              </a:cubicBezTo>
                              <a:cubicBezTo>
                                <a:pt x="3619" y="79"/>
                                <a:pt x="3616" y="79"/>
                                <a:pt x="3612" y="79"/>
                              </a:cubicBezTo>
                              <a:cubicBezTo>
                                <a:pt x="3605" y="79"/>
                                <a:pt x="3599" y="82"/>
                                <a:pt x="3595" y="89"/>
                              </a:cubicBezTo>
                              <a:cubicBezTo>
                                <a:pt x="3591" y="96"/>
                                <a:pt x="3588" y="104"/>
                                <a:pt x="3586" y="113"/>
                              </a:cubicBezTo>
                              <a:cubicBezTo>
                                <a:pt x="3585" y="122"/>
                                <a:pt x="3584" y="131"/>
                                <a:pt x="3583" y="141"/>
                              </a:cubicBezTo>
                              <a:cubicBezTo>
                                <a:pt x="3583" y="150"/>
                                <a:pt x="3583" y="157"/>
                                <a:pt x="3583" y="162"/>
                              </a:cubicBezTo>
                              <a:cubicBezTo>
                                <a:pt x="3583" y="167"/>
                                <a:pt x="3583" y="174"/>
                                <a:pt x="3583" y="184"/>
                              </a:cubicBezTo>
                              <a:cubicBezTo>
                                <a:pt x="3584" y="193"/>
                                <a:pt x="3585" y="203"/>
                                <a:pt x="3587" y="212"/>
                              </a:cubicBezTo>
                              <a:cubicBezTo>
                                <a:pt x="3589" y="222"/>
                                <a:pt x="3592" y="230"/>
                                <a:pt x="3595" y="238"/>
                              </a:cubicBezTo>
                              <a:cubicBezTo>
                                <a:pt x="3599" y="245"/>
                                <a:pt x="3604" y="248"/>
                                <a:pt x="3611" y="248"/>
                              </a:cubicBezTo>
                              <a:cubicBezTo>
                                <a:pt x="3616" y="248"/>
                                <a:pt x="3621" y="246"/>
                                <a:pt x="3624" y="243"/>
                              </a:cubicBezTo>
                              <a:cubicBezTo>
                                <a:pt x="3628" y="239"/>
                                <a:pt x="3630" y="234"/>
                                <a:pt x="3630" y="228"/>
                              </a:cubicBezTo>
                              <a:cubicBezTo>
                                <a:pt x="3630" y="222"/>
                                <a:pt x="3629" y="217"/>
                                <a:pt x="3628" y="211"/>
                              </a:cubicBezTo>
                              <a:cubicBezTo>
                                <a:pt x="3627" y="206"/>
                                <a:pt x="3627" y="200"/>
                                <a:pt x="3627" y="194"/>
                              </a:cubicBezTo>
                              <a:cubicBezTo>
                                <a:pt x="3627" y="187"/>
                                <a:pt x="3628" y="180"/>
                                <a:pt x="3629" y="173"/>
                              </a:cubicBezTo>
                              <a:cubicBezTo>
                                <a:pt x="3631" y="166"/>
                                <a:pt x="3634" y="159"/>
                                <a:pt x="3638" y="153"/>
                              </a:cubicBezTo>
                              <a:cubicBezTo>
                                <a:pt x="3642" y="147"/>
                                <a:pt x="3646" y="142"/>
                                <a:pt x="3652" y="138"/>
                              </a:cubicBezTo>
                              <a:cubicBezTo>
                                <a:pt x="3658" y="134"/>
                                <a:pt x="3664" y="133"/>
                                <a:pt x="3672" y="133"/>
                              </a:cubicBezTo>
                              <a:cubicBezTo>
                                <a:pt x="3678" y="133"/>
                                <a:pt x="3682" y="131"/>
                                <a:pt x="3686" y="128"/>
                              </a:cubicBezTo>
                              <a:cubicBezTo>
                                <a:pt x="3689" y="125"/>
                                <a:pt x="3691" y="121"/>
                                <a:pt x="3691" y="115"/>
                              </a:cubicBezTo>
                              <a:cubicBezTo>
                                <a:pt x="3691" y="111"/>
                                <a:pt x="3690" y="108"/>
                                <a:pt x="3688" y="106"/>
                              </a:cubicBezTo>
                              <a:cubicBezTo>
                                <a:pt x="3686" y="103"/>
                                <a:pt x="3683" y="101"/>
                                <a:pt x="3680" y="99"/>
                              </a:cubicBezTo>
                              <a:close/>
                              <a:moveTo>
                                <a:pt x="3779" y="129"/>
                              </a:moveTo>
                              <a:cubicBezTo>
                                <a:pt x="3781" y="129"/>
                                <a:pt x="3783" y="130"/>
                                <a:pt x="3784" y="131"/>
                              </a:cubicBezTo>
                              <a:cubicBezTo>
                                <a:pt x="3785" y="132"/>
                                <a:pt x="3787" y="133"/>
                                <a:pt x="3788" y="134"/>
                              </a:cubicBezTo>
                              <a:cubicBezTo>
                                <a:pt x="3790" y="136"/>
                                <a:pt x="3791" y="137"/>
                                <a:pt x="3793" y="138"/>
                              </a:cubicBezTo>
                              <a:cubicBezTo>
                                <a:pt x="3795" y="139"/>
                                <a:pt x="3797" y="140"/>
                                <a:pt x="3799" y="140"/>
                              </a:cubicBezTo>
                              <a:cubicBezTo>
                                <a:pt x="3805" y="140"/>
                                <a:pt x="3810" y="138"/>
                                <a:pt x="3813" y="133"/>
                              </a:cubicBezTo>
                              <a:cubicBezTo>
                                <a:pt x="3816" y="128"/>
                                <a:pt x="3818" y="123"/>
                                <a:pt x="3818" y="117"/>
                              </a:cubicBezTo>
                              <a:cubicBezTo>
                                <a:pt x="3818" y="112"/>
                                <a:pt x="3817" y="107"/>
                                <a:pt x="3814" y="103"/>
                              </a:cubicBezTo>
                              <a:cubicBezTo>
                                <a:pt x="3812" y="99"/>
                                <a:pt x="3809" y="96"/>
                                <a:pt x="3805" y="93"/>
                              </a:cubicBezTo>
                              <a:cubicBezTo>
                                <a:pt x="3801" y="90"/>
                                <a:pt x="3797" y="88"/>
                                <a:pt x="3792" y="86"/>
                              </a:cubicBezTo>
                              <a:cubicBezTo>
                                <a:pt x="3787" y="84"/>
                                <a:pt x="3782" y="84"/>
                                <a:pt x="3778" y="84"/>
                              </a:cubicBezTo>
                              <a:cubicBezTo>
                                <a:pt x="3770" y="84"/>
                                <a:pt x="3762" y="85"/>
                                <a:pt x="3755" y="88"/>
                              </a:cubicBezTo>
                              <a:cubicBezTo>
                                <a:pt x="3747" y="91"/>
                                <a:pt x="3741" y="95"/>
                                <a:pt x="3735" y="101"/>
                              </a:cubicBezTo>
                              <a:cubicBezTo>
                                <a:pt x="3730" y="106"/>
                                <a:pt x="3725" y="112"/>
                                <a:pt x="3722" y="119"/>
                              </a:cubicBezTo>
                              <a:cubicBezTo>
                                <a:pt x="3719" y="126"/>
                                <a:pt x="3717" y="134"/>
                                <a:pt x="3717" y="142"/>
                              </a:cubicBezTo>
                              <a:cubicBezTo>
                                <a:pt x="3717" y="150"/>
                                <a:pt x="3719" y="157"/>
                                <a:pt x="3722" y="163"/>
                              </a:cubicBezTo>
                              <a:cubicBezTo>
                                <a:pt x="3726" y="169"/>
                                <a:pt x="3730" y="174"/>
                                <a:pt x="3735" y="179"/>
                              </a:cubicBezTo>
                              <a:cubicBezTo>
                                <a:pt x="3740" y="184"/>
                                <a:pt x="3745" y="189"/>
                                <a:pt x="3751" y="194"/>
                              </a:cubicBezTo>
                              <a:cubicBezTo>
                                <a:pt x="3757" y="199"/>
                                <a:pt x="3762" y="204"/>
                                <a:pt x="3766" y="209"/>
                              </a:cubicBezTo>
                              <a:cubicBezTo>
                                <a:pt x="3763" y="213"/>
                                <a:pt x="3758" y="216"/>
                                <a:pt x="3751" y="218"/>
                              </a:cubicBezTo>
                              <a:cubicBezTo>
                                <a:pt x="3745" y="220"/>
                                <a:pt x="3739" y="222"/>
                                <a:pt x="3733" y="224"/>
                              </a:cubicBezTo>
                              <a:cubicBezTo>
                                <a:pt x="3727" y="226"/>
                                <a:pt x="3722" y="229"/>
                                <a:pt x="3717" y="232"/>
                              </a:cubicBezTo>
                              <a:cubicBezTo>
                                <a:pt x="3713" y="235"/>
                                <a:pt x="3711" y="239"/>
                                <a:pt x="3711" y="245"/>
                              </a:cubicBezTo>
                              <a:cubicBezTo>
                                <a:pt x="3711" y="249"/>
                                <a:pt x="3712" y="253"/>
                                <a:pt x="3715" y="256"/>
                              </a:cubicBezTo>
                              <a:cubicBezTo>
                                <a:pt x="3717" y="258"/>
                                <a:pt x="3721" y="260"/>
                                <a:pt x="3724" y="262"/>
                              </a:cubicBezTo>
                              <a:cubicBezTo>
                                <a:pt x="3728" y="263"/>
                                <a:pt x="3732" y="264"/>
                                <a:pt x="3737" y="264"/>
                              </a:cubicBezTo>
                              <a:cubicBezTo>
                                <a:pt x="3741" y="264"/>
                                <a:pt x="3745" y="265"/>
                                <a:pt x="3748" y="265"/>
                              </a:cubicBezTo>
                              <a:cubicBezTo>
                                <a:pt x="3755" y="265"/>
                                <a:pt x="3762" y="264"/>
                                <a:pt x="3770" y="262"/>
                              </a:cubicBezTo>
                              <a:cubicBezTo>
                                <a:pt x="3777" y="260"/>
                                <a:pt x="3783" y="257"/>
                                <a:pt x="3789" y="253"/>
                              </a:cubicBezTo>
                              <a:cubicBezTo>
                                <a:pt x="3795" y="250"/>
                                <a:pt x="3799" y="245"/>
                                <a:pt x="3803" y="239"/>
                              </a:cubicBezTo>
                              <a:cubicBezTo>
                                <a:pt x="3807" y="233"/>
                                <a:pt x="3809" y="226"/>
                                <a:pt x="3809" y="217"/>
                              </a:cubicBezTo>
                              <a:cubicBezTo>
                                <a:pt x="3809" y="208"/>
                                <a:pt x="3806" y="200"/>
                                <a:pt x="3801" y="192"/>
                              </a:cubicBezTo>
                              <a:cubicBezTo>
                                <a:pt x="3796" y="185"/>
                                <a:pt x="3791" y="179"/>
                                <a:pt x="3785" y="173"/>
                              </a:cubicBezTo>
                              <a:cubicBezTo>
                                <a:pt x="3779" y="167"/>
                                <a:pt x="3774" y="162"/>
                                <a:pt x="3769" y="158"/>
                              </a:cubicBezTo>
                              <a:cubicBezTo>
                                <a:pt x="3764" y="154"/>
                                <a:pt x="3761" y="150"/>
                                <a:pt x="3761" y="146"/>
                              </a:cubicBezTo>
                              <a:cubicBezTo>
                                <a:pt x="3761" y="142"/>
                                <a:pt x="3763" y="138"/>
                                <a:pt x="3767" y="134"/>
                              </a:cubicBezTo>
                              <a:cubicBezTo>
                                <a:pt x="3771" y="131"/>
                                <a:pt x="3775" y="129"/>
                                <a:pt x="3779" y="1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80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387441" name="Freeform 7"/>
                      <wps:cNvSpPr>
                        <a:spLocks/>
                      </wps:cNvSpPr>
                      <wps:spPr bwMode="auto">
                        <a:xfrm>
                          <a:off x="701608" y="805815"/>
                          <a:ext cx="337820" cy="650875"/>
                        </a:xfrm>
                        <a:custGeom>
                          <a:avLst/>
                          <a:gdLst>
                            <a:gd name="T0" fmla="*/ 532 w 532"/>
                            <a:gd name="T1" fmla="*/ 0 h 1025"/>
                            <a:gd name="T2" fmla="*/ 0 w 532"/>
                            <a:gd name="T3" fmla="*/ 436 h 1025"/>
                            <a:gd name="T4" fmla="*/ 0 w 532"/>
                            <a:gd name="T5" fmla="*/ 1025 h 1025"/>
                            <a:gd name="T6" fmla="*/ 532 w 532"/>
                            <a:gd name="T7" fmla="*/ 1025 h 1025"/>
                            <a:gd name="T8" fmla="*/ 532 w 532"/>
                            <a:gd name="T9" fmla="*/ 0 h 10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2" h="1025">
                              <a:moveTo>
                                <a:pt x="532" y="0"/>
                              </a:moveTo>
                              <a:lnTo>
                                <a:pt x="0" y="436"/>
                              </a:lnTo>
                              <a:lnTo>
                                <a:pt x="0" y="1025"/>
                              </a:lnTo>
                              <a:lnTo>
                                <a:pt x="532" y="1025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9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0991928" name="Freeform 8"/>
                      <wps:cNvSpPr>
                        <a:spLocks/>
                      </wps:cNvSpPr>
                      <wps:spPr bwMode="auto">
                        <a:xfrm>
                          <a:off x="701608" y="805815"/>
                          <a:ext cx="337820" cy="650875"/>
                        </a:xfrm>
                        <a:custGeom>
                          <a:avLst/>
                          <a:gdLst>
                            <a:gd name="T0" fmla="*/ 532 w 532"/>
                            <a:gd name="T1" fmla="*/ 0 h 1025"/>
                            <a:gd name="T2" fmla="*/ 0 w 532"/>
                            <a:gd name="T3" fmla="*/ 436 h 1025"/>
                            <a:gd name="T4" fmla="*/ 0 w 532"/>
                            <a:gd name="T5" fmla="*/ 1025 h 1025"/>
                            <a:gd name="T6" fmla="*/ 532 w 532"/>
                            <a:gd name="T7" fmla="*/ 1025 h 1025"/>
                            <a:gd name="T8" fmla="*/ 532 w 532"/>
                            <a:gd name="T9" fmla="*/ 0 h 10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2" h="1025">
                              <a:moveTo>
                                <a:pt x="532" y="0"/>
                              </a:moveTo>
                              <a:lnTo>
                                <a:pt x="0" y="436"/>
                              </a:lnTo>
                              <a:lnTo>
                                <a:pt x="0" y="1025"/>
                              </a:lnTo>
                              <a:lnTo>
                                <a:pt x="532" y="1025"/>
                              </a:lnTo>
                              <a:lnTo>
                                <a:pt x="532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8936903" name="Freeform 9"/>
                      <wps:cNvSpPr>
                        <a:spLocks/>
                      </wps:cNvSpPr>
                      <wps:spPr bwMode="auto">
                        <a:xfrm>
                          <a:off x="1192463" y="887730"/>
                          <a:ext cx="319405" cy="568960"/>
                        </a:xfrm>
                        <a:custGeom>
                          <a:avLst/>
                          <a:gdLst>
                            <a:gd name="T0" fmla="*/ 503 w 503"/>
                            <a:gd name="T1" fmla="*/ 896 h 896"/>
                            <a:gd name="T2" fmla="*/ 503 w 503"/>
                            <a:gd name="T3" fmla="*/ 271 h 896"/>
                            <a:gd name="T4" fmla="*/ 0 w 503"/>
                            <a:gd name="T5" fmla="*/ 0 h 896"/>
                            <a:gd name="T6" fmla="*/ 0 w 503"/>
                            <a:gd name="T7" fmla="*/ 896 h 896"/>
                            <a:gd name="T8" fmla="*/ 503 w 503"/>
                            <a:gd name="T9" fmla="*/ 896 h 8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3" h="896">
                              <a:moveTo>
                                <a:pt x="503" y="896"/>
                              </a:moveTo>
                              <a:lnTo>
                                <a:pt x="503" y="271"/>
                              </a:ln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lnTo>
                                <a:pt x="503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D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1972648" name="Freeform 10"/>
                      <wps:cNvSpPr>
                        <a:spLocks/>
                      </wps:cNvSpPr>
                      <wps:spPr bwMode="auto">
                        <a:xfrm>
                          <a:off x="685733" y="1084580"/>
                          <a:ext cx="843915" cy="372110"/>
                        </a:xfrm>
                        <a:custGeom>
                          <a:avLst/>
                          <a:gdLst>
                            <a:gd name="T0" fmla="*/ 1328 w 2657"/>
                            <a:gd name="T1" fmla="*/ 342 h 1172"/>
                            <a:gd name="T2" fmla="*/ 2311 w 2657"/>
                            <a:gd name="T3" fmla="*/ 1172 h 1172"/>
                            <a:gd name="T4" fmla="*/ 2657 w 2657"/>
                            <a:gd name="T5" fmla="*/ 1172 h 1172"/>
                            <a:gd name="T6" fmla="*/ 2562 w 2657"/>
                            <a:gd name="T7" fmla="*/ 817 h 1172"/>
                            <a:gd name="T8" fmla="*/ 2275 w 2657"/>
                            <a:gd name="T9" fmla="*/ 392 h 1172"/>
                            <a:gd name="T10" fmla="*/ 1849 w 2657"/>
                            <a:gd name="T11" fmla="*/ 105 h 1172"/>
                            <a:gd name="T12" fmla="*/ 1328 w 2657"/>
                            <a:gd name="T13" fmla="*/ 0 h 1172"/>
                            <a:gd name="T14" fmla="*/ 807 w 2657"/>
                            <a:gd name="T15" fmla="*/ 105 h 1172"/>
                            <a:gd name="T16" fmla="*/ 382 w 2657"/>
                            <a:gd name="T17" fmla="*/ 392 h 1172"/>
                            <a:gd name="T18" fmla="*/ 95 w 2657"/>
                            <a:gd name="T19" fmla="*/ 817 h 1172"/>
                            <a:gd name="T20" fmla="*/ 0 w 2657"/>
                            <a:gd name="T21" fmla="*/ 1172 h 1172"/>
                            <a:gd name="T22" fmla="*/ 346 w 2657"/>
                            <a:gd name="T23" fmla="*/ 1172 h 1172"/>
                            <a:gd name="T24" fmla="*/ 1328 w 2657"/>
                            <a:gd name="T25" fmla="*/ 342 h 1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657" h="1172">
                              <a:moveTo>
                                <a:pt x="1328" y="342"/>
                              </a:moveTo>
                              <a:cubicBezTo>
                                <a:pt x="1821" y="342"/>
                                <a:pt x="2232" y="701"/>
                                <a:pt x="2311" y="1172"/>
                              </a:cubicBezTo>
                              <a:cubicBezTo>
                                <a:pt x="2657" y="1172"/>
                                <a:pt x="2657" y="1172"/>
                                <a:pt x="2657" y="1172"/>
                              </a:cubicBezTo>
                              <a:cubicBezTo>
                                <a:pt x="2642" y="1050"/>
                                <a:pt x="2610" y="931"/>
                                <a:pt x="2562" y="817"/>
                              </a:cubicBezTo>
                              <a:cubicBezTo>
                                <a:pt x="2494" y="658"/>
                                <a:pt x="2398" y="515"/>
                                <a:pt x="2275" y="392"/>
                              </a:cubicBezTo>
                              <a:cubicBezTo>
                                <a:pt x="2152" y="269"/>
                                <a:pt x="2009" y="173"/>
                                <a:pt x="1849" y="105"/>
                              </a:cubicBezTo>
                              <a:cubicBezTo>
                                <a:pt x="1684" y="35"/>
                                <a:pt x="1509" y="0"/>
                                <a:pt x="1328" y="0"/>
                              </a:cubicBezTo>
                              <a:cubicBezTo>
                                <a:pt x="1148" y="0"/>
                                <a:pt x="972" y="35"/>
                                <a:pt x="807" y="105"/>
                              </a:cubicBezTo>
                              <a:cubicBezTo>
                                <a:pt x="648" y="173"/>
                                <a:pt x="505" y="269"/>
                                <a:pt x="382" y="392"/>
                              </a:cubicBezTo>
                              <a:cubicBezTo>
                                <a:pt x="259" y="515"/>
                                <a:pt x="162" y="658"/>
                                <a:pt x="95" y="817"/>
                              </a:cubicBezTo>
                              <a:cubicBezTo>
                                <a:pt x="47" y="931"/>
                                <a:pt x="15" y="1050"/>
                                <a:pt x="0" y="1172"/>
                              </a:cubicBezTo>
                              <a:cubicBezTo>
                                <a:pt x="346" y="1172"/>
                                <a:pt x="346" y="1172"/>
                                <a:pt x="346" y="1172"/>
                              </a:cubicBezTo>
                              <a:cubicBezTo>
                                <a:pt x="425" y="701"/>
                                <a:pt x="835" y="342"/>
                                <a:pt x="1328" y="342"/>
                              </a:cubicBezTo>
                              <a:close/>
                            </a:path>
                          </a:pathLst>
                        </a:cu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9821287" name="Freeform 11"/>
                      <wps:cNvSpPr>
                        <a:spLocks/>
                      </wps:cNvSpPr>
                      <wps:spPr bwMode="auto">
                        <a:xfrm>
                          <a:off x="602548" y="1010920"/>
                          <a:ext cx="1009650" cy="445770"/>
                        </a:xfrm>
                        <a:custGeom>
                          <a:avLst/>
                          <a:gdLst>
                            <a:gd name="T0" fmla="*/ 414 w 3180"/>
                            <a:gd name="T1" fmla="*/ 1403 h 1403"/>
                            <a:gd name="T2" fmla="*/ 1590 w 3180"/>
                            <a:gd name="T3" fmla="*/ 409 h 1403"/>
                            <a:gd name="T4" fmla="*/ 2766 w 3180"/>
                            <a:gd name="T5" fmla="*/ 1403 h 1403"/>
                            <a:gd name="T6" fmla="*/ 3180 w 3180"/>
                            <a:gd name="T7" fmla="*/ 1403 h 1403"/>
                            <a:gd name="T8" fmla="*/ 3067 w 3180"/>
                            <a:gd name="T9" fmla="*/ 978 h 1403"/>
                            <a:gd name="T10" fmla="*/ 2723 w 3180"/>
                            <a:gd name="T11" fmla="*/ 469 h 1403"/>
                            <a:gd name="T12" fmla="*/ 2214 w 3180"/>
                            <a:gd name="T13" fmla="*/ 126 h 1403"/>
                            <a:gd name="T14" fmla="*/ 1590 w 3180"/>
                            <a:gd name="T15" fmla="*/ 0 h 1403"/>
                            <a:gd name="T16" fmla="*/ 967 w 3180"/>
                            <a:gd name="T17" fmla="*/ 126 h 1403"/>
                            <a:gd name="T18" fmla="*/ 457 w 3180"/>
                            <a:gd name="T19" fmla="*/ 469 h 1403"/>
                            <a:gd name="T20" fmla="*/ 114 w 3180"/>
                            <a:gd name="T21" fmla="*/ 978 h 1403"/>
                            <a:gd name="T22" fmla="*/ 0 w 3180"/>
                            <a:gd name="T23" fmla="*/ 1403 h 1403"/>
                            <a:gd name="T24" fmla="*/ 414 w 3180"/>
                            <a:gd name="T25" fmla="*/ 1403 h 1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80" h="1403">
                              <a:moveTo>
                                <a:pt x="414" y="1403"/>
                              </a:moveTo>
                              <a:cubicBezTo>
                                <a:pt x="509" y="840"/>
                                <a:pt x="1000" y="409"/>
                                <a:pt x="1590" y="409"/>
                              </a:cubicBezTo>
                              <a:cubicBezTo>
                                <a:pt x="2180" y="409"/>
                                <a:pt x="2671" y="840"/>
                                <a:pt x="2766" y="1403"/>
                              </a:cubicBezTo>
                              <a:cubicBezTo>
                                <a:pt x="3180" y="1403"/>
                                <a:pt x="3180" y="1403"/>
                                <a:pt x="3180" y="1403"/>
                              </a:cubicBezTo>
                              <a:cubicBezTo>
                                <a:pt x="3162" y="1257"/>
                                <a:pt x="3124" y="1115"/>
                                <a:pt x="3067" y="978"/>
                              </a:cubicBezTo>
                              <a:cubicBezTo>
                                <a:pt x="2986" y="788"/>
                                <a:pt x="2870" y="616"/>
                                <a:pt x="2723" y="469"/>
                              </a:cubicBezTo>
                              <a:cubicBezTo>
                                <a:pt x="2576" y="322"/>
                                <a:pt x="2405" y="207"/>
                                <a:pt x="2214" y="126"/>
                              </a:cubicBezTo>
                              <a:cubicBezTo>
                                <a:pt x="2016" y="43"/>
                                <a:pt x="1807" y="0"/>
                                <a:pt x="1590" y="0"/>
                              </a:cubicBezTo>
                              <a:cubicBezTo>
                                <a:pt x="1374" y="0"/>
                                <a:pt x="1164" y="43"/>
                                <a:pt x="967" y="126"/>
                              </a:cubicBezTo>
                              <a:cubicBezTo>
                                <a:pt x="776" y="207"/>
                                <a:pt x="604" y="322"/>
                                <a:pt x="457" y="469"/>
                              </a:cubicBezTo>
                              <a:cubicBezTo>
                                <a:pt x="310" y="616"/>
                                <a:pt x="195" y="788"/>
                                <a:pt x="114" y="978"/>
                              </a:cubicBezTo>
                              <a:cubicBezTo>
                                <a:pt x="56" y="1115"/>
                                <a:pt x="18" y="1257"/>
                                <a:pt x="0" y="1403"/>
                              </a:cubicBezTo>
                              <a:lnTo>
                                <a:pt x="414" y="1403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5DA441"/>
                            </a:gs>
                            <a:gs pos="24000">
                              <a:srgbClr val="84B138"/>
                            </a:gs>
                            <a:gs pos="74000">
                              <a:srgbClr val="D6CD27"/>
                            </a:gs>
                            <a:gs pos="98000">
                              <a:srgbClr val="F7D92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421403" name="Freeform 12"/>
                      <wps:cNvSpPr>
                        <a:spLocks/>
                      </wps:cNvSpPr>
                      <wps:spPr bwMode="auto">
                        <a:xfrm>
                          <a:off x="944813" y="694690"/>
                          <a:ext cx="385445" cy="762000"/>
                        </a:xfrm>
                        <a:custGeom>
                          <a:avLst/>
                          <a:gdLst>
                            <a:gd name="T0" fmla="*/ 607 w 607"/>
                            <a:gd name="T1" fmla="*/ 80 h 1200"/>
                            <a:gd name="T2" fmla="*/ 0 w 607"/>
                            <a:gd name="T3" fmla="*/ 0 h 1200"/>
                            <a:gd name="T4" fmla="*/ 0 w 607"/>
                            <a:gd name="T5" fmla="*/ 1200 h 1200"/>
                            <a:gd name="T6" fmla="*/ 607 w 607"/>
                            <a:gd name="T7" fmla="*/ 1200 h 1200"/>
                            <a:gd name="T8" fmla="*/ 607 w 607"/>
                            <a:gd name="T9" fmla="*/ 80 h 1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7" h="1200">
                              <a:moveTo>
                                <a:pt x="607" y="80"/>
                              </a:moveTo>
                              <a:lnTo>
                                <a:pt x="0" y="0"/>
                              </a:lnTo>
                              <a:lnTo>
                                <a:pt x="0" y="1200"/>
                              </a:lnTo>
                              <a:lnTo>
                                <a:pt x="607" y="1200"/>
                              </a:lnTo>
                              <a:lnTo>
                                <a:pt x="607" y="8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272385" name="Freeform 13"/>
                      <wps:cNvSpPr>
                        <a:spLocks noEditPoints="1"/>
                      </wps:cNvSpPr>
                      <wps:spPr bwMode="auto">
                        <a:xfrm>
                          <a:off x="1007043" y="796290"/>
                          <a:ext cx="254000" cy="252095"/>
                        </a:xfrm>
                        <a:custGeom>
                          <a:avLst/>
                          <a:gdLst>
                            <a:gd name="T0" fmla="*/ 0 w 400"/>
                            <a:gd name="T1" fmla="*/ 0 h 397"/>
                            <a:gd name="T2" fmla="*/ 108 w 400"/>
                            <a:gd name="T3" fmla="*/ 0 h 397"/>
                            <a:gd name="T4" fmla="*/ 108 w 400"/>
                            <a:gd name="T5" fmla="*/ 108 h 397"/>
                            <a:gd name="T6" fmla="*/ 0 w 400"/>
                            <a:gd name="T7" fmla="*/ 108 h 397"/>
                            <a:gd name="T8" fmla="*/ 0 w 400"/>
                            <a:gd name="T9" fmla="*/ 0 h 397"/>
                            <a:gd name="T10" fmla="*/ 146 w 400"/>
                            <a:gd name="T11" fmla="*/ 108 h 397"/>
                            <a:gd name="T12" fmla="*/ 254 w 400"/>
                            <a:gd name="T13" fmla="*/ 108 h 397"/>
                            <a:gd name="T14" fmla="*/ 254 w 400"/>
                            <a:gd name="T15" fmla="*/ 0 h 397"/>
                            <a:gd name="T16" fmla="*/ 146 w 400"/>
                            <a:gd name="T17" fmla="*/ 0 h 397"/>
                            <a:gd name="T18" fmla="*/ 146 w 400"/>
                            <a:gd name="T19" fmla="*/ 108 h 397"/>
                            <a:gd name="T20" fmla="*/ 292 w 400"/>
                            <a:gd name="T21" fmla="*/ 0 h 397"/>
                            <a:gd name="T22" fmla="*/ 292 w 400"/>
                            <a:gd name="T23" fmla="*/ 108 h 397"/>
                            <a:gd name="T24" fmla="*/ 400 w 400"/>
                            <a:gd name="T25" fmla="*/ 108 h 397"/>
                            <a:gd name="T26" fmla="*/ 400 w 400"/>
                            <a:gd name="T27" fmla="*/ 0 h 397"/>
                            <a:gd name="T28" fmla="*/ 292 w 400"/>
                            <a:gd name="T29" fmla="*/ 0 h 397"/>
                            <a:gd name="T30" fmla="*/ 0 w 400"/>
                            <a:gd name="T31" fmla="*/ 253 h 397"/>
                            <a:gd name="T32" fmla="*/ 108 w 400"/>
                            <a:gd name="T33" fmla="*/ 253 h 397"/>
                            <a:gd name="T34" fmla="*/ 108 w 400"/>
                            <a:gd name="T35" fmla="*/ 144 h 397"/>
                            <a:gd name="T36" fmla="*/ 0 w 400"/>
                            <a:gd name="T37" fmla="*/ 144 h 397"/>
                            <a:gd name="T38" fmla="*/ 0 w 400"/>
                            <a:gd name="T39" fmla="*/ 253 h 397"/>
                            <a:gd name="T40" fmla="*/ 146 w 400"/>
                            <a:gd name="T41" fmla="*/ 253 h 397"/>
                            <a:gd name="T42" fmla="*/ 254 w 400"/>
                            <a:gd name="T43" fmla="*/ 253 h 397"/>
                            <a:gd name="T44" fmla="*/ 254 w 400"/>
                            <a:gd name="T45" fmla="*/ 144 h 397"/>
                            <a:gd name="T46" fmla="*/ 146 w 400"/>
                            <a:gd name="T47" fmla="*/ 144 h 397"/>
                            <a:gd name="T48" fmla="*/ 146 w 400"/>
                            <a:gd name="T49" fmla="*/ 253 h 397"/>
                            <a:gd name="T50" fmla="*/ 292 w 400"/>
                            <a:gd name="T51" fmla="*/ 253 h 397"/>
                            <a:gd name="T52" fmla="*/ 400 w 400"/>
                            <a:gd name="T53" fmla="*/ 253 h 397"/>
                            <a:gd name="T54" fmla="*/ 400 w 400"/>
                            <a:gd name="T55" fmla="*/ 144 h 397"/>
                            <a:gd name="T56" fmla="*/ 292 w 400"/>
                            <a:gd name="T57" fmla="*/ 144 h 397"/>
                            <a:gd name="T58" fmla="*/ 292 w 400"/>
                            <a:gd name="T59" fmla="*/ 253 h 397"/>
                            <a:gd name="T60" fmla="*/ 0 w 400"/>
                            <a:gd name="T61" fmla="*/ 397 h 397"/>
                            <a:gd name="T62" fmla="*/ 108 w 400"/>
                            <a:gd name="T63" fmla="*/ 397 h 397"/>
                            <a:gd name="T64" fmla="*/ 108 w 400"/>
                            <a:gd name="T65" fmla="*/ 289 h 397"/>
                            <a:gd name="T66" fmla="*/ 0 w 400"/>
                            <a:gd name="T67" fmla="*/ 289 h 397"/>
                            <a:gd name="T68" fmla="*/ 0 w 400"/>
                            <a:gd name="T69" fmla="*/ 397 h 397"/>
                            <a:gd name="T70" fmla="*/ 146 w 400"/>
                            <a:gd name="T71" fmla="*/ 397 h 397"/>
                            <a:gd name="T72" fmla="*/ 254 w 400"/>
                            <a:gd name="T73" fmla="*/ 397 h 397"/>
                            <a:gd name="T74" fmla="*/ 254 w 400"/>
                            <a:gd name="T75" fmla="*/ 289 h 397"/>
                            <a:gd name="T76" fmla="*/ 146 w 400"/>
                            <a:gd name="T77" fmla="*/ 289 h 397"/>
                            <a:gd name="T78" fmla="*/ 146 w 400"/>
                            <a:gd name="T79" fmla="*/ 397 h 397"/>
                            <a:gd name="T80" fmla="*/ 292 w 400"/>
                            <a:gd name="T81" fmla="*/ 397 h 397"/>
                            <a:gd name="T82" fmla="*/ 400 w 400"/>
                            <a:gd name="T83" fmla="*/ 397 h 397"/>
                            <a:gd name="T84" fmla="*/ 400 w 400"/>
                            <a:gd name="T85" fmla="*/ 289 h 397"/>
                            <a:gd name="T86" fmla="*/ 292 w 400"/>
                            <a:gd name="T87" fmla="*/ 289 h 397"/>
                            <a:gd name="T88" fmla="*/ 292 w 400"/>
                            <a:gd name="T89" fmla="*/ 397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400" h="397">
                              <a:moveTo>
                                <a:pt x="0" y="0"/>
                              </a:moveTo>
                              <a:lnTo>
                                <a:pt x="108" y="0"/>
                              </a:lnTo>
                              <a:lnTo>
                                <a:pt x="108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46" y="108"/>
                              </a:moveTo>
                              <a:lnTo>
                                <a:pt x="254" y="108"/>
                              </a:lnTo>
                              <a:lnTo>
                                <a:pt x="254" y="0"/>
                              </a:lnTo>
                              <a:lnTo>
                                <a:pt x="146" y="0"/>
                              </a:lnTo>
                              <a:lnTo>
                                <a:pt x="146" y="108"/>
                              </a:lnTo>
                              <a:close/>
                              <a:moveTo>
                                <a:pt x="292" y="0"/>
                              </a:moveTo>
                              <a:lnTo>
                                <a:pt x="292" y="108"/>
                              </a:lnTo>
                              <a:lnTo>
                                <a:pt x="400" y="108"/>
                              </a:lnTo>
                              <a:lnTo>
                                <a:pt x="400" y="0"/>
                              </a:lnTo>
                              <a:lnTo>
                                <a:pt x="292" y="0"/>
                              </a:lnTo>
                              <a:close/>
                              <a:moveTo>
                                <a:pt x="0" y="253"/>
                              </a:moveTo>
                              <a:lnTo>
                                <a:pt x="108" y="253"/>
                              </a:lnTo>
                              <a:lnTo>
                                <a:pt x="108" y="144"/>
                              </a:lnTo>
                              <a:lnTo>
                                <a:pt x="0" y="144"/>
                              </a:lnTo>
                              <a:lnTo>
                                <a:pt x="0" y="253"/>
                              </a:lnTo>
                              <a:close/>
                              <a:moveTo>
                                <a:pt x="146" y="253"/>
                              </a:moveTo>
                              <a:lnTo>
                                <a:pt x="254" y="253"/>
                              </a:lnTo>
                              <a:lnTo>
                                <a:pt x="254" y="144"/>
                              </a:lnTo>
                              <a:lnTo>
                                <a:pt x="146" y="144"/>
                              </a:lnTo>
                              <a:lnTo>
                                <a:pt x="146" y="253"/>
                              </a:lnTo>
                              <a:close/>
                              <a:moveTo>
                                <a:pt x="292" y="253"/>
                              </a:moveTo>
                              <a:lnTo>
                                <a:pt x="400" y="253"/>
                              </a:lnTo>
                              <a:lnTo>
                                <a:pt x="400" y="144"/>
                              </a:lnTo>
                              <a:lnTo>
                                <a:pt x="292" y="144"/>
                              </a:lnTo>
                              <a:lnTo>
                                <a:pt x="292" y="253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108" y="397"/>
                              </a:lnTo>
                              <a:lnTo>
                                <a:pt x="108" y="289"/>
                              </a:lnTo>
                              <a:lnTo>
                                <a:pt x="0" y="289"/>
                              </a:lnTo>
                              <a:lnTo>
                                <a:pt x="0" y="397"/>
                              </a:lnTo>
                              <a:close/>
                              <a:moveTo>
                                <a:pt x="146" y="397"/>
                              </a:moveTo>
                              <a:lnTo>
                                <a:pt x="254" y="397"/>
                              </a:lnTo>
                              <a:lnTo>
                                <a:pt x="254" y="289"/>
                              </a:lnTo>
                              <a:lnTo>
                                <a:pt x="146" y="289"/>
                              </a:lnTo>
                              <a:lnTo>
                                <a:pt x="146" y="397"/>
                              </a:lnTo>
                              <a:close/>
                              <a:moveTo>
                                <a:pt x="292" y="397"/>
                              </a:moveTo>
                              <a:lnTo>
                                <a:pt x="400" y="397"/>
                              </a:lnTo>
                              <a:lnTo>
                                <a:pt x="400" y="289"/>
                              </a:lnTo>
                              <a:lnTo>
                                <a:pt x="292" y="289"/>
                              </a:lnTo>
                              <a:lnTo>
                                <a:pt x="292" y="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221396" name="Rectangle 14"/>
                      <wps:cNvSpPr>
                        <a:spLocks noChangeArrowheads="1"/>
                      </wps:cNvSpPr>
                      <wps:spPr bwMode="auto">
                        <a:xfrm>
                          <a:off x="803843" y="1129665"/>
                          <a:ext cx="240030" cy="278765"/>
                        </a:xfrm>
                        <a:prstGeom prst="rect">
                          <a:avLst/>
                        </a:prstGeom>
                        <a:solidFill>
                          <a:srgbClr val="FFD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31410" name="Rectangle 15"/>
                      <wps:cNvSpPr>
                        <a:spLocks noChangeArrowheads="1"/>
                      </wps:cNvSpPr>
                      <wps:spPr bwMode="auto">
                        <a:xfrm>
                          <a:off x="1079433" y="1268730"/>
                          <a:ext cx="196850" cy="121285"/>
                        </a:xfrm>
                        <a:prstGeom prst="rect">
                          <a:avLst/>
                        </a:prstGeom>
                        <a:solidFill>
                          <a:srgbClr val="00A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8166598" name="Freeform 16"/>
                      <wps:cNvSpPr>
                        <a:spLocks noEditPoints="1"/>
                      </wps:cNvSpPr>
                      <wps:spPr bwMode="auto">
                        <a:xfrm>
                          <a:off x="780348" y="993140"/>
                          <a:ext cx="519430" cy="463550"/>
                        </a:xfrm>
                        <a:custGeom>
                          <a:avLst/>
                          <a:gdLst>
                            <a:gd name="T0" fmla="*/ 611 w 818"/>
                            <a:gd name="T1" fmla="*/ 258 h 730"/>
                            <a:gd name="T2" fmla="*/ 439 w 818"/>
                            <a:gd name="T3" fmla="*/ 410 h 730"/>
                            <a:gd name="T4" fmla="*/ 439 w 818"/>
                            <a:gd name="T5" fmla="*/ 182 h 730"/>
                            <a:gd name="T6" fmla="*/ 219 w 818"/>
                            <a:gd name="T7" fmla="*/ 0 h 730"/>
                            <a:gd name="T8" fmla="*/ 136 w 818"/>
                            <a:gd name="T9" fmla="*/ 69 h 730"/>
                            <a:gd name="T10" fmla="*/ 136 w 818"/>
                            <a:gd name="T11" fmla="*/ 21 h 730"/>
                            <a:gd name="T12" fmla="*/ 79 w 818"/>
                            <a:gd name="T13" fmla="*/ 21 h 730"/>
                            <a:gd name="T14" fmla="*/ 79 w 818"/>
                            <a:gd name="T15" fmla="*/ 116 h 730"/>
                            <a:gd name="T16" fmla="*/ 0 w 818"/>
                            <a:gd name="T17" fmla="*/ 182 h 730"/>
                            <a:gd name="T18" fmla="*/ 0 w 818"/>
                            <a:gd name="T19" fmla="*/ 730 h 730"/>
                            <a:gd name="T20" fmla="*/ 439 w 818"/>
                            <a:gd name="T21" fmla="*/ 730 h 730"/>
                            <a:gd name="T22" fmla="*/ 439 w 818"/>
                            <a:gd name="T23" fmla="*/ 730 h 730"/>
                            <a:gd name="T24" fmla="*/ 818 w 818"/>
                            <a:gd name="T25" fmla="*/ 730 h 730"/>
                            <a:gd name="T26" fmla="*/ 818 w 818"/>
                            <a:gd name="T27" fmla="*/ 421 h 730"/>
                            <a:gd name="T28" fmla="*/ 611 w 818"/>
                            <a:gd name="T29" fmla="*/ 258 h 730"/>
                            <a:gd name="T30" fmla="*/ 172 w 818"/>
                            <a:gd name="T31" fmla="*/ 591 h 730"/>
                            <a:gd name="T32" fmla="*/ 87 w 818"/>
                            <a:gd name="T33" fmla="*/ 591 h 730"/>
                            <a:gd name="T34" fmla="*/ 87 w 818"/>
                            <a:gd name="T35" fmla="*/ 464 h 730"/>
                            <a:gd name="T36" fmla="*/ 172 w 818"/>
                            <a:gd name="T37" fmla="*/ 464 h 730"/>
                            <a:gd name="T38" fmla="*/ 172 w 818"/>
                            <a:gd name="T39" fmla="*/ 591 h 730"/>
                            <a:gd name="T40" fmla="*/ 172 w 818"/>
                            <a:gd name="T41" fmla="*/ 370 h 730"/>
                            <a:gd name="T42" fmla="*/ 87 w 818"/>
                            <a:gd name="T43" fmla="*/ 370 h 730"/>
                            <a:gd name="T44" fmla="*/ 87 w 818"/>
                            <a:gd name="T45" fmla="*/ 244 h 730"/>
                            <a:gd name="T46" fmla="*/ 172 w 818"/>
                            <a:gd name="T47" fmla="*/ 244 h 730"/>
                            <a:gd name="T48" fmla="*/ 172 w 818"/>
                            <a:gd name="T49" fmla="*/ 370 h 730"/>
                            <a:gd name="T50" fmla="*/ 363 w 818"/>
                            <a:gd name="T51" fmla="*/ 591 h 730"/>
                            <a:gd name="T52" fmla="*/ 278 w 818"/>
                            <a:gd name="T53" fmla="*/ 591 h 730"/>
                            <a:gd name="T54" fmla="*/ 278 w 818"/>
                            <a:gd name="T55" fmla="*/ 464 h 730"/>
                            <a:gd name="T56" fmla="*/ 363 w 818"/>
                            <a:gd name="T57" fmla="*/ 464 h 730"/>
                            <a:gd name="T58" fmla="*/ 363 w 818"/>
                            <a:gd name="T59" fmla="*/ 591 h 730"/>
                            <a:gd name="T60" fmla="*/ 363 w 818"/>
                            <a:gd name="T61" fmla="*/ 370 h 730"/>
                            <a:gd name="T62" fmla="*/ 278 w 818"/>
                            <a:gd name="T63" fmla="*/ 370 h 730"/>
                            <a:gd name="T64" fmla="*/ 278 w 818"/>
                            <a:gd name="T65" fmla="*/ 244 h 730"/>
                            <a:gd name="T66" fmla="*/ 363 w 818"/>
                            <a:gd name="T67" fmla="*/ 244 h 730"/>
                            <a:gd name="T68" fmla="*/ 363 w 818"/>
                            <a:gd name="T69" fmla="*/ 370 h 730"/>
                            <a:gd name="T70" fmla="*/ 591 w 818"/>
                            <a:gd name="T71" fmla="*/ 591 h 730"/>
                            <a:gd name="T72" fmla="*/ 507 w 818"/>
                            <a:gd name="T73" fmla="*/ 591 h 730"/>
                            <a:gd name="T74" fmla="*/ 507 w 818"/>
                            <a:gd name="T75" fmla="*/ 464 h 730"/>
                            <a:gd name="T76" fmla="*/ 591 w 818"/>
                            <a:gd name="T77" fmla="*/ 464 h 730"/>
                            <a:gd name="T78" fmla="*/ 591 w 818"/>
                            <a:gd name="T79" fmla="*/ 591 h 730"/>
                            <a:gd name="T80" fmla="*/ 745 w 818"/>
                            <a:gd name="T81" fmla="*/ 591 h 730"/>
                            <a:gd name="T82" fmla="*/ 661 w 818"/>
                            <a:gd name="T83" fmla="*/ 591 h 730"/>
                            <a:gd name="T84" fmla="*/ 661 w 818"/>
                            <a:gd name="T85" fmla="*/ 464 h 730"/>
                            <a:gd name="T86" fmla="*/ 745 w 818"/>
                            <a:gd name="T87" fmla="*/ 464 h 730"/>
                            <a:gd name="T88" fmla="*/ 745 w 818"/>
                            <a:gd name="T89" fmla="*/ 591 h 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818" h="730">
                              <a:moveTo>
                                <a:pt x="611" y="258"/>
                              </a:moveTo>
                              <a:lnTo>
                                <a:pt x="439" y="410"/>
                              </a:lnTo>
                              <a:lnTo>
                                <a:pt x="439" y="182"/>
                              </a:lnTo>
                              <a:lnTo>
                                <a:pt x="219" y="0"/>
                              </a:lnTo>
                              <a:lnTo>
                                <a:pt x="136" y="69"/>
                              </a:lnTo>
                              <a:lnTo>
                                <a:pt x="136" y="21"/>
                              </a:lnTo>
                              <a:lnTo>
                                <a:pt x="79" y="21"/>
                              </a:lnTo>
                              <a:lnTo>
                                <a:pt x="79" y="116"/>
                              </a:lnTo>
                              <a:lnTo>
                                <a:pt x="0" y="182"/>
                              </a:lnTo>
                              <a:lnTo>
                                <a:pt x="0" y="730"/>
                              </a:lnTo>
                              <a:lnTo>
                                <a:pt x="439" y="730"/>
                              </a:lnTo>
                              <a:lnTo>
                                <a:pt x="439" y="730"/>
                              </a:lnTo>
                              <a:lnTo>
                                <a:pt x="818" y="730"/>
                              </a:lnTo>
                              <a:lnTo>
                                <a:pt x="818" y="421"/>
                              </a:lnTo>
                              <a:lnTo>
                                <a:pt x="611" y="258"/>
                              </a:lnTo>
                              <a:close/>
                              <a:moveTo>
                                <a:pt x="172" y="591"/>
                              </a:moveTo>
                              <a:lnTo>
                                <a:pt x="87" y="591"/>
                              </a:lnTo>
                              <a:lnTo>
                                <a:pt x="87" y="464"/>
                              </a:lnTo>
                              <a:lnTo>
                                <a:pt x="172" y="464"/>
                              </a:lnTo>
                              <a:lnTo>
                                <a:pt x="172" y="591"/>
                              </a:lnTo>
                              <a:close/>
                              <a:moveTo>
                                <a:pt x="172" y="370"/>
                              </a:moveTo>
                              <a:lnTo>
                                <a:pt x="87" y="370"/>
                              </a:lnTo>
                              <a:lnTo>
                                <a:pt x="87" y="244"/>
                              </a:lnTo>
                              <a:lnTo>
                                <a:pt x="172" y="244"/>
                              </a:lnTo>
                              <a:lnTo>
                                <a:pt x="172" y="370"/>
                              </a:lnTo>
                              <a:close/>
                              <a:moveTo>
                                <a:pt x="363" y="591"/>
                              </a:moveTo>
                              <a:lnTo>
                                <a:pt x="278" y="591"/>
                              </a:lnTo>
                              <a:lnTo>
                                <a:pt x="278" y="464"/>
                              </a:lnTo>
                              <a:lnTo>
                                <a:pt x="363" y="464"/>
                              </a:lnTo>
                              <a:lnTo>
                                <a:pt x="363" y="591"/>
                              </a:lnTo>
                              <a:close/>
                              <a:moveTo>
                                <a:pt x="363" y="370"/>
                              </a:moveTo>
                              <a:lnTo>
                                <a:pt x="278" y="370"/>
                              </a:lnTo>
                              <a:lnTo>
                                <a:pt x="278" y="244"/>
                              </a:lnTo>
                              <a:lnTo>
                                <a:pt x="363" y="244"/>
                              </a:lnTo>
                              <a:lnTo>
                                <a:pt x="363" y="370"/>
                              </a:lnTo>
                              <a:close/>
                              <a:moveTo>
                                <a:pt x="591" y="591"/>
                              </a:moveTo>
                              <a:lnTo>
                                <a:pt x="507" y="591"/>
                              </a:lnTo>
                              <a:lnTo>
                                <a:pt x="507" y="464"/>
                              </a:lnTo>
                              <a:lnTo>
                                <a:pt x="591" y="464"/>
                              </a:lnTo>
                              <a:lnTo>
                                <a:pt x="591" y="591"/>
                              </a:lnTo>
                              <a:close/>
                              <a:moveTo>
                                <a:pt x="745" y="591"/>
                              </a:moveTo>
                              <a:lnTo>
                                <a:pt x="661" y="591"/>
                              </a:lnTo>
                              <a:lnTo>
                                <a:pt x="661" y="464"/>
                              </a:lnTo>
                              <a:lnTo>
                                <a:pt x="745" y="464"/>
                              </a:lnTo>
                              <a:lnTo>
                                <a:pt x="745" y="5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3082889" name="Freeform 17"/>
                      <wps:cNvSpPr>
                        <a:spLocks/>
                      </wps:cNvSpPr>
                      <wps:spPr bwMode="auto">
                        <a:xfrm>
                          <a:off x="1254693" y="1104265"/>
                          <a:ext cx="281940" cy="268605"/>
                        </a:xfrm>
                        <a:custGeom>
                          <a:avLst/>
                          <a:gdLst>
                            <a:gd name="T0" fmla="*/ 608 w 887"/>
                            <a:gd name="T1" fmla="*/ 6 h 845"/>
                            <a:gd name="T2" fmla="*/ 145 w 887"/>
                            <a:gd name="T3" fmla="*/ 220 h 845"/>
                            <a:gd name="T4" fmla="*/ 33 w 887"/>
                            <a:gd name="T5" fmla="*/ 568 h 845"/>
                            <a:gd name="T6" fmla="*/ 395 w 887"/>
                            <a:gd name="T7" fmla="*/ 829 h 845"/>
                            <a:gd name="T8" fmla="*/ 789 w 887"/>
                            <a:gd name="T9" fmla="*/ 696 h 845"/>
                            <a:gd name="T10" fmla="*/ 860 w 887"/>
                            <a:gd name="T11" fmla="*/ 278 h 845"/>
                            <a:gd name="T12" fmla="*/ 608 w 887"/>
                            <a:gd name="T13" fmla="*/ 6 h 8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87" h="845">
                              <a:moveTo>
                                <a:pt x="608" y="6"/>
                              </a:moveTo>
                              <a:cubicBezTo>
                                <a:pt x="447" y="13"/>
                                <a:pt x="256" y="105"/>
                                <a:pt x="145" y="220"/>
                              </a:cubicBezTo>
                              <a:cubicBezTo>
                                <a:pt x="56" y="312"/>
                                <a:pt x="0" y="445"/>
                                <a:pt x="33" y="568"/>
                              </a:cubicBezTo>
                              <a:cubicBezTo>
                                <a:pt x="74" y="720"/>
                                <a:pt x="238" y="811"/>
                                <a:pt x="395" y="829"/>
                              </a:cubicBezTo>
                              <a:cubicBezTo>
                                <a:pt x="539" y="845"/>
                                <a:pt x="697" y="808"/>
                                <a:pt x="789" y="696"/>
                              </a:cubicBezTo>
                              <a:cubicBezTo>
                                <a:pt x="882" y="583"/>
                                <a:pt x="887" y="422"/>
                                <a:pt x="860" y="278"/>
                              </a:cubicBezTo>
                              <a:cubicBezTo>
                                <a:pt x="836" y="149"/>
                                <a:pt x="755" y="0"/>
                                <a:pt x="608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80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7203045" name="Freeform 18"/>
                      <wps:cNvSpPr>
                        <a:spLocks/>
                      </wps:cNvSpPr>
                      <wps:spPr bwMode="auto">
                        <a:xfrm>
                          <a:off x="1335973" y="1169035"/>
                          <a:ext cx="137795" cy="287655"/>
                        </a:xfrm>
                        <a:custGeom>
                          <a:avLst/>
                          <a:gdLst>
                            <a:gd name="T0" fmla="*/ 37 w 433"/>
                            <a:gd name="T1" fmla="*/ 402 h 907"/>
                            <a:gd name="T2" fmla="*/ 122 w 433"/>
                            <a:gd name="T3" fmla="*/ 515 h 907"/>
                            <a:gd name="T4" fmla="*/ 139 w 433"/>
                            <a:gd name="T5" fmla="*/ 626 h 907"/>
                            <a:gd name="T6" fmla="*/ 140 w 433"/>
                            <a:gd name="T7" fmla="*/ 651 h 907"/>
                            <a:gd name="T8" fmla="*/ 140 w 433"/>
                            <a:gd name="T9" fmla="*/ 660 h 907"/>
                            <a:gd name="T10" fmla="*/ 128 w 433"/>
                            <a:gd name="T11" fmla="*/ 897 h 907"/>
                            <a:gd name="T12" fmla="*/ 129 w 433"/>
                            <a:gd name="T13" fmla="*/ 907 h 907"/>
                            <a:gd name="T14" fmla="*/ 263 w 433"/>
                            <a:gd name="T15" fmla="*/ 907 h 907"/>
                            <a:gd name="T16" fmla="*/ 264 w 433"/>
                            <a:gd name="T17" fmla="*/ 899 h 907"/>
                            <a:gd name="T18" fmla="*/ 250 w 433"/>
                            <a:gd name="T19" fmla="*/ 651 h 907"/>
                            <a:gd name="T20" fmla="*/ 249 w 433"/>
                            <a:gd name="T21" fmla="*/ 628 h 907"/>
                            <a:gd name="T22" fmla="*/ 249 w 433"/>
                            <a:gd name="T23" fmla="*/ 603 h 907"/>
                            <a:gd name="T24" fmla="*/ 313 w 433"/>
                            <a:gd name="T25" fmla="*/ 461 h 907"/>
                            <a:gd name="T26" fmla="*/ 388 w 433"/>
                            <a:gd name="T27" fmla="*/ 420 h 907"/>
                            <a:gd name="T28" fmla="*/ 415 w 433"/>
                            <a:gd name="T29" fmla="*/ 398 h 907"/>
                            <a:gd name="T30" fmla="*/ 380 w 433"/>
                            <a:gd name="T31" fmla="*/ 364 h 907"/>
                            <a:gd name="T32" fmla="*/ 305 w 433"/>
                            <a:gd name="T33" fmla="*/ 407 h 907"/>
                            <a:gd name="T34" fmla="*/ 291 w 433"/>
                            <a:gd name="T35" fmla="*/ 405 h 907"/>
                            <a:gd name="T36" fmla="*/ 292 w 433"/>
                            <a:gd name="T37" fmla="*/ 397 h 907"/>
                            <a:gd name="T38" fmla="*/ 367 w 433"/>
                            <a:gd name="T39" fmla="*/ 236 h 907"/>
                            <a:gd name="T40" fmla="*/ 326 w 433"/>
                            <a:gd name="T41" fmla="*/ 216 h 907"/>
                            <a:gd name="T42" fmla="*/ 280 w 433"/>
                            <a:gd name="T43" fmla="*/ 287 h 907"/>
                            <a:gd name="T44" fmla="*/ 250 w 433"/>
                            <a:gd name="T45" fmla="*/ 360 h 907"/>
                            <a:gd name="T46" fmla="*/ 240 w 433"/>
                            <a:gd name="T47" fmla="*/ 364 h 907"/>
                            <a:gd name="T48" fmla="*/ 238 w 433"/>
                            <a:gd name="T49" fmla="*/ 359 h 907"/>
                            <a:gd name="T50" fmla="*/ 239 w 433"/>
                            <a:gd name="T51" fmla="*/ 236 h 907"/>
                            <a:gd name="T52" fmla="*/ 286 w 433"/>
                            <a:gd name="T53" fmla="*/ 160 h 907"/>
                            <a:gd name="T54" fmla="*/ 351 w 433"/>
                            <a:gd name="T55" fmla="*/ 93 h 907"/>
                            <a:gd name="T56" fmla="*/ 305 w 433"/>
                            <a:gd name="T57" fmla="*/ 65 h 907"/>
                            <a:gd name="T58" fmla="*/ 248 w 433"/>
                            <a:gd name="T59" fmla="*/ 121 h 907"/>
                            <a:gd name="T60" fmla="*/ 242 w 433"/>
                            <a:gd name="T61" fmla="*/ 123 h 907"/>
                            <a:gd name="T62" fmla="*/ 238 w 433"/>
                            <a:gd name="T63" fmla="*/ 114 h 907"/>
                            <a:gd name="T64" fmla="*/ 233 w 433"/>
                            <a:gd name="T65" fmla="*/ 31 h 907"/>
                            <a:gd name="T66" fmla="*/ 231 w 433"/>
                            <a:gd name="T67" fmla="*/ 13 h 907"/>
                            <a:gd name="T68" fmla="*/ 221 w 433"/>
                            <a:gd name="T69" fmla="*/ 1 h 907"/>
                            <a:gd name="T70" fmla="*/ 213 w 433"/>
                            <a:gd name="T71" fmla="*/ 0 h 907"/>
                            <a:gd name="T72" fmla="*/ 188 w 433"/>
                            <a:gd name="T73" fmla="*/ 15 h 907"/>
                            <a:gd name="T74" fmla="*/ 180 w 433"/>
                            <a:gd name="T75" fmla="*/ 44 h 907"/>
                            <a:gd name="T76" fmla="*/ 177 w 433"/>
                            <a:gd name="T77" fmla="*/ 170 h 907"/>
                            <a:gd name="T78" fmla="*/ 177 w 433"/>
                            <a:gd name="T79" fmla="*/ 244 h 907"/>
                            <a:gd name="T80" fmla="*/ 178 w 433"/>
                            <a:gd name="T81" fmla="*/ 283 h 907"/>
                            <a:gd name="T82" fmla="*/ 174 w 433"/>
                            <a:gd name="T83" fmla="*/ 307 h 907"/>
                            <a:gd name="T84" fmla="*/ 136 w 433"/>
                            <a:gd name="T85" fmla="*/ 209 h 907"/>
                            <a:gd name="T86" fmla="*/ 82 w 433"/>
                            <a:gd name="T87" fmla="*/ 134 h 907"/>
                            <a:gd name="T88" fmla="*/ 60 w 433"/>
                            <a:gd name="T89" fmla="*/ 139 h 907"/>
                            <a:gd name="T90" fmla="*/ 95 w 433"/>
                            <a:gd name="T91" fmla="*/ 288 h 907"/>
                            <a:gd name="T92" fmla="*/ 109 w 433"/>
                            <a:gd name="T93" fmla="*/ 331 h 907"/>
                            <a:gd name="T94" fmla="*/ 110 w 433"/>
                            <a:gd name="T95" fmla="*/ 370 h 907"/>
                            <a:gd name="T96" fmla="*/ 49 w 433"/>
                            <a:gd name="T97" fmla="*/ 335 h 907"/>
                            <a:gd name="T98" fmla="*/ 13 w 433"/>
                            <a:gd name="T99" fmla="*/ 379 h 907"/>
                            <a:gd name="T100" fmla="*/ 37 w 433"/>
                            <a:gd name="T101" fmla="*/ 402 h 9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33" h="907">
                              <a:moveTo>
                                <a:pt x="37" y="402"/>
                              </a:moveTo>
                              <a:cubicBezTo>
                                <a:pt x="78" y="431"/>
                                <a:pt x="106" y="466"/>
                                <a:pt x="122" y="515"/>
                              </a:cubicBezTo>
                              <a:cubicBezTo>
                                <a:pt x="134" y="551"/>
                                <a:pt x="138" y="588"/>
                                <a:pt x="139" y="626"/>
                              </a:cubicBezTo>
                              <a:cubicBezTo>
                                <a:pt x="140" y="635"/>
                                <a:pt x="140" y="643"/>
                                <a:pt x="140" y="651"/>
                              </a:cubicBezTo>
                              <a:cubicBezTo>
                                <a:pt x="140" y="660"/>
                                <a:pt x="140" y="660"/>
                                <a:pt x="140" y="660"/>
                              </a:cubicBezTo>
                              <a:cubicBezTo>
                                <a:pt x="137" y="739"/>
                                <a:pt x="122" y="818"/>
                                <a:pt x="128" y="897"/>
                              </a:cubicBezTo>
                              <a:cubicBezTo>
                                <a:pt x="128" y="900"/>
                                <a:pt x="128" y="904"/>
                                <a:pt x="129" y="907"/>
                              </a:cubicBezTo>
                              <a:cubicBezTo>
                                <a:pt x="263" y="907"/>
                                <a:pt x="263" y="907"/>
                                <a:pt x="263" y="907"/>
                              </a:cubicBezTo>
                              <a:cubicBezTo>
                                <a:pt x="264" y="905"/>
                                <a:pt x="264" y="902"/>
                                <a:pt x="264" y="899"/>
                              </a:cubicBezTo>
                              <a:cubicBezTo>
                                <a:pt x="266" y="816"/>
                                <a:pt x="254" y="734"/>
                                <a:pt x="250" y="651"/>
                              </a:cubicBezTo>
                              <a:cubicBezTo>
                                <a:pt x="250" y="644"/>
                                <a:pt x="250" y="636"/>
                                <a:pt x="249" y="628"/>
                              </a:cubicBezTo>
                              <a:cubicBezTo>
                                <a:pt x="249" y="619"/>
                                <a:pt x="249" y="611"/>
                                <a:pt x="249" y="603"/>
                              </a:cubicBezTo>
                              <a:cubicBezTo>
                                <a:pt x="249" y="544"/>
                                <a:pt x="256" y="489"/>
                                <a:pt x="313" y="461"/>
                              </a:cubicBezTo>
                              <a:cubicBezTo>
                                <a:pt x="339" y="449"/>
                                <a:pt x="364" y="435"/>
                                <a:pt x="388" y="420"/>
                              </a:cubicBezTo>
                              <a:cubicBezTo>
                                <a:pt x="398" y="414"/>
                                <a:pt x="409" y="408"/>
                                <a:pt x="415" y="398"/>
                              </a:cubicBezTo>
                              <a:cubicBezTo>
                                <a:pt x="433" y="371"/>
                                <a:pt x="405" y="346"/>
                                <a:pt x="380" y="364"/>
                              </a:cubicBezTo>
                              <a:cubicBezTo>
                                <a:pt x="356" y="380"/>
                                <a:pt x="329" y="392"/>
                                <a:pt x="305" y="407"/>
                              </a:cubicBezTo>
                              <a:cubicBezTo>
                                <a:pt x="301" y="410"/>
                                <a:pt x="293" y="411"/>
                                <a:pt x="291" y="405"/>
                              </a:cubicBezTo>
                              <a:cubicBezTo>
                                <a:pt x="290" y="403"/>
                                <a:pt x="291" y="400"/>
                                <a:pt x="292" y="397"/>
                              </a:cubicBezTo>
                              <a:cubicBezTo>
                                <a:pt x="314" y="342"/>
                                <a:pt x="350" y="294"/>
                                <a:pt x="367" y="236"/>
                              </a:cubicBezTo>
                              <a:cubicBezTo>
                                <a:pt x="372" y="216"/>
                                <a:pt x="339" y="203"/>
                                <a:pt x="326" y="216"/>
                              </a:cubicBezTo>
                              <a:cubicBezTo>
                                <a:pt x="307" y="236"/>
                                <a:pt x="292" y="261"/>
                                <a:pt x="280" y="287"/>
                              </a:cubicBezTo>
                              <a:cubicBezTo>
                                <a:pt x="268" y="310"/>
                                <a:pt x="264" y="338"/>
                                <a:pt x="250" y="360"/>
                              </a:cubicBezTo>
                              <a:cubicBezTo>
                                <a:pt x="247" y="364"/>
                                <a:pt x="243" y="367"/>
                                <a:pt x="240" y="364"/>
                              </a:cubicBezTo>
                              <a:cubicBezTo>
                                <a:pt x="238" y="363"/>
                                <a:pt x="238" y="361"/>
                                <a:pt x="238" y="359"/>
                              </a:cubicBezTo>
                              <a:cubicBezTo>
                                <a:pt x="237" y="319"/>
                                <a:pt x="230" y="276"/>
                                <a:pt x="239" y="236"/>
                              </a:cubicBezTo>
                              <a:cubicBezTo>
                                <a:pt x="247" y="201"/>
                                <a:pt x="262" y="185"/>
                                <a:pt x="286" y="160"/>
                              </a:cubicBezTo>
                              <a:cubicBezTo>
                                <a:pt x="308" y="138"/>
                                <a:pt x="331" y="117"/>
                                <a:pt x="351" y="93"/>
                              </a:cubicBezTo>
                              <a:cubicBezTo>
                                <a:pt x="372" y="66"/>
                                <a:pt x="325" y="45"/>
                                <a:pt x="305" y="65"/>
                              </a:cubicBezTo>
                              <a:cubicBezTo>
                                <a:pt x="287" y="84"/>
                                <a:pt x="269" y="105"/>
                                <a:pt x="248" y="121"/>
                              </a:cubicBezTo>
                              <a:cubicBezTo>
                                <a:pt x="246" y="122"/>
                                <a:pt x="244" y="123"/>
                                <a:pt x="242" y="123"/>
                              </a:cubicBezTo>
                              <a:cubicBezTo>
                                <a:pt x="238" y="122"/>
                                <a:pt x="238" y="118"/>
                                <a:pt x="238" y="114"/>
                              </a:cubicBezTo>
                              <a:cubicBezTo>
                                <a:pt x="238" y="86"/>
                                <a:pt x="234" y="59"/>
                                <a:pt x="233" y="31"/>
                              </a:cubicBezTo>
                              <a:cubicBezTo>
                                <a:pt x="233" y="25"/>
                                <a:pt x="233" y="19"/>
                                <a:pt x="231" y="13"/>
                              </a:cubicBezTo>
                              <a:cubicBezTo>
                                <a:pt x="229" y="8"/>
                                <a:pt x="226" y="3"/>
                                <a:pt x="221" y="1"/>
                              </a:cubicBezTo>
                              <a:cubicBezTo>
                                <a:pt x="219" y="0"/>
                                <a:pt x="216" y="0"/>
                                <a:pt x="213" y="0"/>
                              </a:cubicBezTo>
                              <a:cubicBezTo>
                                <a:pt x="203" y="1"/>
                                <a:pt x="194" y="7"/>
                                <a:pt x="188" y="15"/>
                              </a:cubicBezTo>
                              <a:cubicBezTo>
                                <a:pt x="182" y="24"/>
                                <a:pt x="181" y="34"/>
                                <a:pt x="180" y="44"/>
                              </a:cubicBezTo>
                              <a:cubicBezTo>
                                <a:pt x="174" y="86"/>
                                <a:pt x="177" y="128"/>
                                <a:pt x="177" y="170"/>
                              </a:cubicBezTo>
                              <a:cubicBezTo>
                                <a:pt x="176" y="195"/>
                                <a:pt x="176" y="219"/>
                                <a:pt x="177" y="244"/>
                              </a:cubicBezTo>
                              <a:cubicBezTo>
                                <a:pt x="177" y="257"/>
                                <a:pt x="177" y="270"/>
                                <a:pt x="178" y="283"/>
                              </a:cubicBezTo>
                              <a:cubicBezTo>
                                <a:pt x="178" y="285"/>
                                <a:pt x="174" y="307"/>
                                <a:pt x="174" y="307"/>
                              </a:cubicBezTo>
                              <a:cubicBezTo>
                                <a:pt x="156" y="276"/>
                                <a:pt x="151" y="240"/>
                                <a:pt x="136" y="209"/>
                              </a:cubicBezTo>
                              <a:cubicBezTo>
                                <a:pt x="123" y="181"/>
                                <a:pt x="106" y="154"/>
                                <a:pt x="82" y="134"/>
                              </a:cubicBezTo>
                              <a:cubicBezTo>
                                <a:pt x="75" y="128"/>
                                <a:pt x="62" y="129"/>
                                <a:pt x="60" y="139"/>
                              </a:cubicBezTo>
                              <a:cubicBezTo>
                                <a:pt x="49" y="190"/>
                                <a:pt x="80" y="240"/>
                                <a:pt x="95" y="288"/>
                              </a:cubicBezTo>
                              <a:cubicBezTo>
                                <a:pt x="95" y="301"/>
                                <a:pt x="106" y="318"/>
                                <a:pt x="109" y="331"/>
                              </a:cubicBezTo>
                              <a:cubicBezTo>
                                <a:pt x="112" y="344"/>
                                <a:pt x="111" y="356"/>
                                <a:pt x="110" y="370"/>
                              </a:cubicBezTo>
                              <a:cubicBezTo>
                                <a:pt x="90" y="370"/>
                                <a:pt x="68" y="343"/>
                                <a:pt x="49" y="335"/>
                              </a:cubicBezTo>
                              <a:cubicBezTo>
                                <a:pt x="23" y="323"/>
                                <a:pt x="0" y="356"/>
                                <a:pt x="13" y="379"/>
                              </a:cubicBezTo>
                              <a:cubicBezTo>
                                <a:pt x="19" y="388"/>
                                <a:pt x="28" y="395"/>
                                <a:pt x="37" y="4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D3A67" id="JE2405171527Ju plaatsing logo a4.(JU-LOCK)" o:spid="_x0000_s1026" editas="canvas" style="position:absolute;margin-left:-144.75pt;margin-top:0;width:187pt;height:171.25pt;z-index:-251657216;mso-position-horizontal-relative:right-margin-area;mso-position-vertical-relative:page" coordsize="23749,2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3749;height:21748;visibility:visible;mso-wrap-style:square">
                <v:fill o:detectmouseclick="t"/>
                <v:path o:connecttype="none"/>
              </v:shape>
              <v:shape id="Freeform 4" o:spid="_x0000_s1028" style="position:absolute;left:3148;top:15322;width:7436;height:2108;visibility:visible;mso-wrap-style:square;v-text-anchor:top" coordsize="2343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" path="m634,c764,,764,,764,,651,648,651,648,651,648v-179,,-179,,-179,c382,141,382,141,382,141,287,648,287,648,287,648v-174,,-174,,-174,c,,,,,,138,,138,,138,v74,541,74,541,74,541c311,,311,,311,,456,,456,,456,v94,541,94,541,94,541l634,xm1280,400v,157,-89,263,-238,263c893,663,804,565,804,400v,-159,89,-264,238,-264c1191,136,1280,235,1280,400xm1141,400v,-115,-34,-164,-99,-164c976,236,942,286,942,400v,114,34,164,100,164c1107,564,1141,513,1141,400xm1827,400v,157,-89,263,-238,263c1441,663,1351,565,1351,400v,-159,89,-264,239,-264c1738,136,1827,235,1827,400xm1688,400v,-115,-34,-164,-98,-164c1523,236,1489,286,1489,400v,114,34,164,100,164c1654,564,1688,513,1688,400xm2203,136v-62,,-111,28,-150,78c2042,151,2042,151,2042,151v-116,,-116,,-116,c1926,648,1926,648,1926,648v133,,133,,133,c2059,305,2059,305,2059,305v28,-44,58,-69,97,-69c2188,236,2210,252,2210,309v,339,,339,,339c2343,648,2343,648,2343,648v,-362,,-362,,-362c2343,193,2291,136,2203,136xe" fillcolor="#00af9f" stroked="f">
                <v:path arrowok="t" o:connecttype="custom" o:connectlocs="201209,0;242466,0;206604,206050;149796,206050;121233,44835;91084,206050;35862,206050;0,0;43796,0;67281,172027;98700,0;144718,0;174550,172027;201209,0;406227,127192;330694,210820;255161,127192;330694,43245;406227,127192;362113,127192;330694,75043;298957,127192;330694,179340;362113,127192;579825,127192;504292,210820;428759,127192;504610,43245;579825,127192;535711,127192;504610,75043;472556,127192;504292,179340;535711,127192;699154,43245;651549,68047;648058,48015;611244,48015;611244,206050;653453,206050;653453,96984;684238,75043;701376,98255;701376,206050;743585,206050;743585,90942;699154,43245" o:connectangles="0,0,0,0,0,0,0,0,0,0,0,0,0,0,0,0,0,0,0,0,0,0,0,0,0,0,0,0,0,0,0,0,0,0,0,0,0,0,0,0,0,0,0,0,0,0,0"/>
                <o:lock v:ext="edit" verticies="t"/>
              </v:shape>
              <v:shape id="Freeform 5" o:spid="_x0000_s1029" style="position:absolute;left:10807;top:15563;width:7607;height:2471;visibility:visible;mso-wrap-style:square;v-text-anchor:top" coordsize="2396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" path="m466,c406,34,348,63,234,60,109,60,22,131,22,240v,64,26,108,88,142c74,404,52,439,52,475v,52,43,97,147,97c272,572,272,572,272,572v53,,78,21,78,54c350,662,326,687,234,687v-95,,-115,-20,-115,-67c,620,,620,,620v,99,49,158,231,158c397,778,484,717,484,617,484,534,412,475,299,475v-76,,-76,,-76,c175,475,166,459,166,442v,-13,8,-26,19,-33c203,414,222,415,243,415v127,,204,-70,204,-166c447,186,416,148,356,121v60,,106,-4,143,-18l466,xm238,329v-51,,-83,-33,-83,-91c155,184,186,149,237,149v55,,82,28,82,88c319,297,291,329,238,329xm819,61v18,,34,3,50,8c848,197,848,197,848,197v-16,-4,-29,-6,-45,-6c742,191,713,237,696,318v,254,,254,,254c563,572,563,572,563,572v,-497,,-497,,-497c679,75,679,75,679,75v11,97,11,97,11,97c714,103,762,61,819,61xm1126,60c976,60,887,165,887,324v,165,90,263,238,263c1274,587,1363,481,1363,324,1363,159,1274,60,1126,60xm1125,488v-66,,-99,-50,-99,-164c1026,210,1059,160,1126,160v64,,98,49,98,164c1224,437,1190,488,1125,488xm1660,60v-145,,-226,117,-226,266c1434,482,1518,587,1677,587v78,,139,-28,188,-68c1810,445,1810,445,1810,445v-43,30,-79,43,-121,43c1625,488,1580,460,1571,364v310,,310,,310,c1882,350,1884,329,1884,312,1884,154,1801,60,1660,60xm1752,281v-181,,-181,,-181,c1578,186,1610,151,1663,151v63,,89,49,89,124l1752,281xm2396,210v,362,,362,,362c2263,572,2263,572,2263,572v,-339,,-339,,-339c2263,176,2242,160,2209,160v-38,,-68,25,-96,69c2113,572,2113,572,2113,572v-134,,-134,,-134,c1979,75,1979,75,1979,75v117,,117,,117,c2106,138,2106,138,2106,138v39,-50,88,-78,151,-78c2344,60,2396,117,2396,210xe" fillcolor="#8bb63a" stroked="f">
                <v:path arrowok="t" o:connecttype="custom" o:connectlocs="74295,19050;34925,121285;63183,181610;111125,198755;37783,196850;73343,247015;94933,150813;52705,140335;77153,131763;113030,38418;147955,0;49213,75565;101283,75248;260033,19368;269240,62548;220980,100965;178753,181610;215583,23813;260033,19368;281623,102870;432753,102870;357188,154940;357505,50800;357188,154940;455295,103505;592138,164783;536258,154940;597218,115570;527050,19050;498793,89218;556260,87313;760730,66675;718503,181610;701358,50800;670878,181610;628333,23813;668655,43815;760730,66675" o:connectangles="0,0,0,0,0,0,0,0,0,0,0,0,0,0,0,0,0,0,0,0,0,0,0,0,0,0,0,0,0,0,0,0,0,0,0,0,0,0"/>
                <o:lock v:ext="edit" verticies="t"/>
              </v:shape>
              <v:shape id="Freeform 6" o:spid="_x0000_s1030" style="position:absolute;left:4780;top:18542;width:12123;height:1123;visibility:visible;mso-wrap-style:square;v-text-anchor:top" coordsize="3818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" path="m274,14v6,7,7,18,5,31c278,49,277,56,274,68v-3,11,-5,26,-8,43c263,129,260,148,258,171v-2,22,-3,45,-3,70c255,251,255,260,257,269v1,9,2,18,2,28c259,301,258,306,256,310v-1,4,-3,7,-5,11c248,324,246,326,242,328v-3,2,-7,3,-11,3c222,331,213,329,202,324v-10,-6,-20,-12,-31,-21c160,295,150,286,139,275,129,265,119,254,110,244,101,233,93,223,86,213,78,203,73,194,69,187,63,177,63,177,63,177v-2,1,-2,1,-2,1c52,292,52,292,52,292v,5,-1,10,-2,16c50,313,48,318,47,322v-2,5,-5,9,-8,12c36,336,31,338,26,338v-5,,-8,-1,-11,-3c11,333,9,330,7,327,4,324,3,320,2,316,1,312,,307,,303,,271,2,239,4,207v2,-31,6,-63,9,-95c14,107,15,102,16,96v2,-6,4,-12,6,-17c25,73,28,69,32,65v3,-3,8,-5,13,-5c50,60,53,62,56,65v3,4,6,8,8,12c74,93,83,110,92,128v8,17,17,34,28,50c130,195,141,210,154,225v12,16,28,29,45,41c199,247,199,228,198,209v,-20,,-40,1,-59c200,131,201,112,204,93v3,-19,7,-36,13,-53c221,29,226,21,231,14,236,7,243,4,250,4v10,,18,3,24,10xm455,195v2,2,3,5,3,10c458,211,456,216,452,219v-4,3,-8,5,-14,5c433,224,429,223,425,221v-3,-1,-7,-3,-9,-6c413,212,410,209,408,206v-3,-4,-6,-7,-8,-11c398,200,395,205,392,210v-3,6,-6,11,-10,16c378,230,374,234,369,237v-5,3,-11,5,-17,5c344,242,337,240,332,236v-6,-4,-10,-10,-13,-16c315,214,313,207,311,199v-1,-7,-2,-14,-2,-21c309,167,311,156,314,145v2,-11,7,-21,13,-30c333,106,341,99,350,94v9,-6,20,-9,32,-9c387,85,392,86,396,87v4,1,9,2,14,2c412,86,415,83,418,81v3,-3,7,-4,11,-4c434,77,438,78,441,82v3,4,5,8,5,14c446,105,444,114,442,123v-3,10,-4,20,-4,30c438,165,439,173,441,178v2,5,5,9,7,12c451,192,453,194,455,195xm392,130v-4,-1,-7,-2,-9,-2c377,128,372,130,368,134v-4,4,-7,9,-10,15c356,154,354,160,353,167v-1,6,-2,12,-2,16c351,190,352,195,353,199v1,3,3,4,5,4c360,202,362,200,364,197v3,-3,5,-8,7,-13c376,176,379,167,382,158v3,-9,6,-19,10,-28xm642,187v-3,,-6,2,-9,5c630,196,626,200,622,205v-9,11,-17,19,-24,23c591,233,585,235,580,235v-4,,-8,-2,-12,-7c565,224,563,218,561,210v-1,-7,-2,-16,-3,-26c558,174,558,164,559,153v4,,9,,15,c580,153,586,152,591,151v6,,11,-2,15,-4c611,144,613,140,613,135v,-4,-2,-7,-4,-10c606,123,603,121,599,120v-4,-1,-7,-2,-12,-2c583,118,580,117,577,117v-16,,-16,,-16,c563,106,566,94,569,82v3,-13,4,-24,4,-36c573,40,571,36,567,33v-4,-4,-9,-5,-14,-5c545,28,539,31,534,38v-5,7,-9,15,-12,24c518,72,516,81,514,91v-2,9,-3,17,-4,23c509,118,507,121,503,122v-3,2,-7,3,-11,4c489,127,485,129,482,131v-3,2,-5,6,-5,11c477,147,478,150,480,153v1,2,3,4,6,5c488,159,491,160,494,161v4,,7,,10,1c503,178,504,193,507,208v2,15,7,28,13,39c526,259,533,268,542,275v8,7,18,11,29,11c581,286,592,283,604,275v12,-7,24,-20,37,-37c645,231,649,225,652,219v3,-7,5,-12,5,-18c657,197,655,194,652,191v-2,-3,-6,-4,-10,-4xm837,192v-3,-7,-6,-15,-8,-25c826,157,825,147,825,134v,-4,,-8,,-13c825,116,824,111,823,107v-1,-4,-3,-7,-6,-10c815,94,811,92,806,92v-4,,-8,2,-12,5c790,100,786,105,782,112v-3,6,-7,12,-10,19c769,138,766,145,762,152v-5,9,-10,17,-14,23c743,181,739,184,736,184v-2,1,-4,-2,-5,-9c731,169,732,158,735,143v1,-6,3,-12,4,-18c740,119,741,114,741,110v,-6,-2,-11,-6,-15c731,90,727,88,722,88v-7,,-13,3,-18,10c699,104,695,111,692,120v-4,8,-6,17,-7,26c683,156,683,163,683,170v,7,,15,2,23c686,201,689,208,692,215v4,6,8,11,14,16c711,235,718,237,726,237v7,,14,-2,20,-7c752,226,758,221,763,215v5,-6,9,-13,14,-20c781,188,785,182,790,177v1,4,3,10,6,17c799,200,802,207,805,213v4,6,8,12,13,16c822,234,827,236,833,236v4,,8,-2,11,-5c848,227,849,224,849,219v,-2,-1,-6,-3,-10c843,204,840,199,837,192xm1026,192v-3,-7,-6,-15,-8,-25c1015,157,1014,147,1014,134v,-4,,-8,,-13c1014,116,1013,111,1012,107v-1,-4,-3,-7,-6,-10c1004,94,1000,92,995,92v-4,,-8,2,-12,5c979,100,975,105,971,112v-3,6,-7,12,-10,19c958,138,955,145,951,152v-5,9,-9,17,-14,23c932,181,928,184,926,184v-3,1,-5,-2,-6,-9c920,169,921,158,924,143v1,-6,3,-12,4,-18c930,119,930,114,930,110v,-6,-2,-11,-6,-15c920,90,916,88,912,88v-8,,-14,3,-19,10c888,104,884,111,881,120v-3,8,-6,17,-7,26c872,156,872,163,872,170v,7,,15,2,23c875,201,878,208,881,215v4,6,8,11,14,16c900,235,907,237,915,237v8,,14,-2,20,-7c941,226,947,221,952,215v5,-6,9,-13,14,-20c970,188,975,182,979,177v1,4,3,10,6,17c988,200,991,207,994,213v4,6,8,12,13,16c1011,234,1016,236,1022,236v4,,8,-2,11,-5c1037,227,1039,224,1039,219v,-2,-2,-6,-4,-10c1032,204,1029,199,1026,192xm1161,99v-3,-2,-6,-3,-10,-3c1148,95,1145,94,1142,94v-6,,-11,1,-15,3c1122,99,1117,101,1113,103v-1,-2,-1,-5,-2,-8c1110,92,1109,89,1108,87v-2,-2,-4,-4,-6,-6c1099,79,1096,79,1093,79v-7,,-13,3,-17,10c1072,96,1069,104,1067,113v-2,9,-3,18,-3,28c1064,150,1063,157,1063,162v,5,1,12,1,22c1065,193,1066,203,1068,212v2,10,4,18,8,26c1080,245,1085,248,1091,248v6,,11,-2,14,-5c1109,239,1110,234,1110,228v,-6,,-11,-1,-17c1108,206,1107,200,1107,194v,-7,1,-14,3,-21c1112,166,1115,159,1119,153v3,-6,8,-11,14,-15c1138,134,1145,133,1153,133v5,,10,-2,14,-5c1170,125,1172,121,1172,115v,-4,-1,-7,-3,-9c1167,103,1164,101,1161,99xm1251,222v-4,-8,-6,-18,-8,-28c1241,184,1241,172,1241,159v,-13,,-27,1,-43c1244,100,1245,83,1246,64v,-8,-1,-14,-4,-19c1239,40,1234,38,1226,38v-7,,-13,3,-17,11c1204,56,1201,65,1198,74v-2,10,-4,20,-4,30c1193,114,1193,122,1193,127v,5,,12,,21c1194,157,1195,166,1196,176v2,10,3,20,6,30c1204,217,1207,226,1211,234v4,9,8,16,13,21c1230,260,1236,263,1243,263v5,,9,-2,12,-5c1259,254,1260,250,1260,244v,-2,-1,-5,-2,-9c1256,231,1254,227,1251,222xm1305,90v3,3,6,4,10,6c1318,97,1322,98,1326,98v7,,13,-3,17,-7c1347,86,1349,80,1349,73v,-4,,-8,-2,-11c1346,58,1344,55,1342,52v-3,-2,-5,-5,-9,-6c1330,44,1326,43,1321,43v-3,,-7,1,-10,3c1308,47,1305,50,1303,52v-3,3,-5,6,-6,10c1296,65,1295,69,1295,72v,4,1,7,3,10c1299,85,1302,88,1305,90xm1321,254v4,,8,-2,11,-5c1334,246,1336,241,1336,237v,-9,-1,-18,-4,-28c1330,199,1329,189,1329,179v,-3,1,-6,1,-10c1331,165,1332,161,1332,157v1,-5,2,-9,2,-14c1335,139,1335,135,1335,131v-1,-7,-3,-12,-7,-15c1324,113,1319,112,1313,112v-6,,-11,2,-14,8c1295,125,1292,132,1290,139v-2,7,-4,15,-5,23c1284,170,1284,176,1284,181v,6,1,13,2,22c1287,211,1289,219,1291,227v3,8,7,14,12,19c1307,252,1313,254,1321,254xm1421,204v-3,-9,-5,-18,-7,-26c1411,169,1410,160,1409,150v-1,-5,-3,-9,-6,-12c1400,134,1395,133,1390,133v-5,,-9,,-12,2c1375,137,1372,139,1370,142v-2,3,-3,7,-4,11c1365,156,1365,160,1365,164v,9,,18,1,27c1368,200,1368,209,1369,218v1,8,3,16,5,25c1377,251,1378,259,1378,267v,3,-1,7,-2,12c1376,283,1374,288,1373,292v-2,4,-5,7,-7,10c1363,305,1359,307,1355,307v-4,,-8,-2,-12,-5c1340,299,1337,296,1333,292v-3,-3,-6,-7,-10,-10c1320,279,1316,277,1311,277v-6,,-11,3,-14,7c1293,289,1292,294,1292,300v,8,2,14,6,21c1301,327,1306,333,1313,338v6,5,12,9,20,12c1340,352,1347,354,1354,354v12,,23,-3,32,-9c1396,339,1404,332,1410,323v6,-9,11,-20,15,-31c1428,281,1430,269,1430,258v,-9,-1,-18,-3,-28c1425,221,1423,212,1421,204xm1384,105v6,,11,-2,15,-6c1403,95,1405,90,1405,84v,-6,-2,-11,-6,-15c1395,65,1390,63,1384,63v-6,,-11,2,-15,5c1364,72,1362,77,1362,84v,6,2,11,6,15c1372,103,1378,105,1384,105xm1537,152v6,-6,12,-11,17,-17c1560,129,1565,123,1569,117v4,-6,6,-11,6,-15c1575,97,1574,93,1570,90v-3,-4,-7,-5,-12,-5c1554,85,1550,86,1545,88v-4,2,-8,4,-12,8c1529,99,1525,102,1521,106v-4,4,-7,7,-10,10c1508,119,1507,120,1505,120v-1,1,-1,,-2,-1c1503,118,1503,117,1503,115v,-2,,-4,,-7c1505,96,1506,84,1509,72v2,-12,4,-24,8,-35c1518,35,1518,33,1519,31v,-2,,-4,,-6c1519,20,1518,16,1514,13v-3,-3,-7,-5,-12,-5c1496,8,1490,11,1485,17v-5,6,-9,13,-13,22c1469,48,1466,58,1464,70v-3,11,-4,22,-6,33c1457,113,1456,123,1456,132v-1,9,-1,16,-1,21c1455,157,1455,163,1455,172v1,9,1,20,2,31c1458,215,1460,227,1462,239v2,12,7,25,12,31c1479,277,1484,280,1491,280v4,,7,-2,11,-5c1505,272,1507,269,1507,265v,-3,-3,-16,-7,-35c1499,222,1499,215,1499,207v3,3,6,5,10,8c1513,219,1519,223,1524,226v5,4,10,7,16,9c1545,237,1550,238,1555,238v7,,10,,14,-4c1573,231,1575,226,1575,221v,-4,-2,-10,-8,-16c1562,199,1556,192,1548,186v-7,-7,-14,-13,-22,-19c1526,166,1525,166,1524,165v3,-3,8,-8,13,-13xm1872,63v-4,,-8,1,-11,2c1858,66,1855,69,1852,75v-3,5,-6,13,-9,24c1840,110,1837,126,1833,145v-2,8,-4,14,-5,18c1826,167,1825,169,1823,169v-1,1,-3,1,-4,-1c1819,167,1818,165,1817,163v-1,-2,-2,-5,-3,-8c1814,153,1813,151,1813,149v-2,-7,-4,-14,-6,-21c1804,121,1802,115,1799,109v-4,-8,-10,-12,-19,-12c1773,97,1767,99,1764,105v-4,5,-5,11,-5,18c1759,128,1759,135,1761,142v1,8,3,16,5,25c1769,176,1772,185,1775,194v4,8,8,16,13,23c1792,224,1798,230,1804,235v6,4,12,6,19,6c1829,241,1835,239,1839,236v5,-4,9,-8,11,-14c1851,221,1852,216,1854,209v2,-7,4,-16,7,-26c1864,172,1866,161,1869,150v3,-12,6,-23,8,-33c1880,107,1882,98,1884,91v1,-8,2,-12,2,-13c1886,74,1885,70,1882,67v-3,-2,-6,-4,-10,-4xm2030,126v-5,-4,-11,-8,-18,-10c2005,113,1997,112,1990,112v-6,,-11,1,-15,5c1971,120,1969,124,1969,128v,5,3,8,7,11c1980,142,1985,145,1990,148v6,2,10,5,15,8c2009,159,2011,163,2011,168v,3,-1,7,-4,11c2005,183,2002,187,1998,191v-4,3,-8,6,-12,9c1981,202,1977,203,1973,203v-5,,-10,-1,-14,-3c1955,198,1952,195,1949,192v-3,-4,-5,-7,-6,-11c1942,177,1941,173,1941,169v,-6,1,-12,4,-20c1947,142,1950,135,1954,128v4,-7,9,-13,15,-18c1975,104,1980,101,1987,99v3,-1,6,-2,8,-4c1997,93,1997,91,1997,87v,-3,,-5,-2,-7c1993,78,1990,76,1987,75v-2,-1,-5,-2,-9,-3c1975,71,1972,71,1969,71v-14,,-27,4,-38,13c1920,92,1911,102,1905,114v-6,13,-10,26,-11,40c1893,169,1895,182,1900,194v5,13,12,23,23,31c1934,234,1949,238,1967,238v10,,20,-3,30,-7c2007,226,2015,220,2023,213v7,-8,13,-16,18,-25c2045,179,2048,170,2048,162v,-7,-2,-14,-5,-20c2040,136,2036,131,2030,126xm2202,126v-5,-4,-11,-8,-18,-10c2177,113,2169,112,2161,112v-5,,-10,1,-14,5c2143,120,2141,124,2141,128v,5,2,8,7,11c2152,142,2157,145,2162,148v5,2,10,5,14,8c2181,159,2183,163,2183,168v,3,-1,7,-4,11c2177,183,2173,187,2170,191v-4,3,-8,6,-13,9c2153,202,2149,203,2144,203v-5,,-9,-1,-13,-3c2127,198,2124,195,2121,192v-3,-4,-5,-7,-6,-11c2114,177,2113,173,2113,169v,-6,1,-12,3,-20c2119,142,2122,135,2126,128v4,-7,9,-13,15,-18c2146,104,2152,101,2158,99v4,-1,7,-2,9,-4c2168,93,2169,91,2169,87v,-3,-1,-5,-3,-7c2164,78,2162,76,2159,75v-3,-1,-6,-2,-9,-3c2147,71,2144,71,2141,71v-15,,-27,4,-38,13c2092,92,2083,102,2077,114v-6,13,-10,26,-11,40c2065,169,2067,182,2072,194v4,13,12,23,23,31c2106,234,2121,238,2139,238v10,,20,-3,30,-7c2178,226,2187,220,2195,213v7,-8,13,-16,18,-25c2217,179,2219,170,2219,162v,-7,-1,-14,-4,-20c2212,136,2207,131,2202,126xm2343,99v-3,-2,-6,-3,-10,-3c2330,95,2327,94,2324,94v-6,,-11,1,-15,3c2304,99,2299,101,2294,103v,-2,,-5,-1,-8c2292,92,2291,89,2289,87v-1,-2,-3,-4,-5,-6c2281,79,2278,79,2275,79v-7,,-13,3,-17,10c2254,96,2251,104,2249,113v-2,9,-3,18,-3,28c2245,150,2245,157,2245,162v,5,,12,1,22c2246,193,2248,203,2249,212v2,10,5,18,9,26c2262,245,2267,248,2273,248v6,,10,-2,14,-5c2290,239,2292,234,2292,228v,-6,,-11,-1,-17c2290,206,2289,200,2289,194v,-7,1,-14,3,-21c2294,166,2297,159,2300,153v4,-6,9,-11,15,-15c2320,134,2327,133,2335,133v5,,10,-2,13,-5c2352,125,2354,121,2354,115v,-4,-1,-7,-4,-9c2348,103,2346,101,2343,99xm2674,148v-2,-9,-5,-17,-10,-24c2659,117,2653,111,2646,106v-7,-5,-16,-7,-27,-7c2613,99,2606,100,2600,103v-6,2,-12,5,-18,9c2585,43,2585,43,2585,43v3,-2,5,-4,8,-6c2596,35,2597,32,2597,28v,-3,-1,-6,-2,-9c2594,15,2593,12,2591,9v-2,-2,-4,-5,-7,-7c2581,1,2578,,2575,v-5,,-9,1,-13,3c2558,5,2555,8,2552,12v-4,7,-7,16,-10,28c2540,51,2538,63,2536,76v-1,12,-2,25,-3,37c2533,125,2532,135,2532,143v,4,,10,,17c2532,167,2532,175,2532,184v,9,1,18,2,27c2535,221,2536,229,2538,237v2,7,5,13,9,18c2551,260,2555,262,2561,262v6,,11,-2,16,-6c2581,251,2584,246,2584,240v,-3,,-7,-1,-13c2583,222,2583,216,2583,211v,-6,,-12,,-17c2583,189,2583,184,2583,181v,-3,1,-8,3,-12c2588,164,2591,159,2594,154v4,-4,7,-8,11,-11c2610,140,2613,138,2617,138v3,,5,2,7,7c2625,150,2626,157,2627,164v,8,1,16,2,25c2629,198,2630,206,2632,214v1,7,4,14,7,19c2643,238,2647,240,2654,240v6,,11,-2,15,-8c2672,227,2674,221,2676,214v1,-7,2,-14,1,-22c2677,185,2677,179,2677,175v,-9,-1,-18,-3,-27xm2860,192v-4,-7,-6,-15,-9,-25c2849,157,2847,147,2847,134v,-4,,-8,,-13c2847,116,2846,111,2845,107v-1,-4,-3,-7,-5,-10c2837,94,2833,92,2828,92v-4,,-8,2,-12,5c2812,100,2808,105,2804,112v-3,6,-6,12,-10,19c2791,138,2788,145,2785,152v-5,9,-10,17,-15,23c2765,181,2762,184,2759,184v-3,1,-5,-2,-5,-9c2753,169,2754,158,2757,143v2,-6,3,-12,4,-18c2763,119,2763,114,2763,110v,-6,-2,-11,-6,-15c2754,90,2749,88,2745,88v-7,,-14,3,-19,10c2721,104,2717,111,2714,120v-3,8,-6,17,-7,26c2706,156,2705,163,2705,170v,7,1,15,2,23c2708,201,2711,208,2714,215v4,6,8,11,14,16c2733,235,2740,237,2748,237v8,,14,-2,20,-7c2774,226,2780,221,2785,215v5,-6,10,-13,14,-20c2804,188,2808,182,2812,177v2,4,4,10,6,17c2821,200,2824,207,2828,213v3,6,7,12,12,16c2844,234,2850,236,2856,236v3,,7,-2,11,-5c2870,227,2872,224,2872,219v,-2,-1,-6,-4,-10c2865,204,2863,199,2860,192xm3049,192v-3,-7,-6,-15,-9,-25c3038,157,3036,147,3036,134v,-4,,-8,,-13c3036,116,3036,111,3035,107v-2,-4,-3,-7,-6,-10c3026,94,3022,92,3017,92v-4,,-8,2,-12,5c3001,100,2997,105,2993,112v-3,6,-6,12,-9,19c2980,138,2977,145,2974,152v-5,9,-10,17,-15,23c2954,181,2951,184,2948,184v-3,1,-5,-2,-5,-9c2942,169,2943,158,2946,143v2,-6,3,-12,5,-18c2952,119,2953,114,2953,110v,-6,-2,-11,-6,-15c2943,90,2938,88,2934,88v-7,,-13,3,-19,10c2910,104,2906,111,2903,120v-3,8,-5,17,-7,26c2895,156,2894,163,2894,170v,7,1,15,2,23c2898,201,2900,208,2904,215v3,6,7,11,13,16c2922,235,2929,237,2937,237v8,,15,-2,21,-7c2964,226,2969,221,2974,215v5,-6,10,-13,14,-20c2993,188,2997,182,3001,177v2,4,4,10,6,17c3010,200,3013,207,3017,213v3,6,7,12,12,16c3033,234,3039,236,3045,236v4,,7,-2,11,-5c3059,227,3061,224,3061,219v,-2,-1,-6,-4,-10c3055,204,3052,199,3049,192xm3183,99v-3,-2,-6,-3,-9,-3c3170,95,3167,94,3164,94v-5,,-10,1,-15,3c3144,99,3140,101,3135,103v,-2,-1,-5,-2,-8c3133,92,3132,89,3130,87v-2,-2,-4,-4,-6,-6c3122,79,3119,79,3115,79v-7,,-13,3,-17,10c3094,96,3091,104,3089,113v-1,9,-2,18,-3,28c3086,150,3086,157,3086,162v,5,,12,,22c3087,193,3088,203,3090,212v2,10,5,18,8,26c3102,245,3107,248,3114,248v5,,10,-2,13,-5c3131,239,3133,234,3133,228v,-6,-1,-11,-2,-17c3130,206,3130,200,3130,194v,-7,1,-14,2,-21c3134,166,3137,159,3141,153v4,-6,8,-11,14,-15c3161,134,3167,133,3175,133v6,,10,-2,14,-5c3192,125,3194,121,3194,115v,-4,-1,-7,-3,-9c3189,103,3186,101,3183,99xm3389,5v4,4,6,8,6,14c3395,24,3394,30,3392,36v-1,6,-3,12,-3,18c3388,67,3386,80,3385,92v-1,13,-2,25,-2,38c3383,131,3383,158,3383,162v,12,1,24,3,36c3388,210,3389,222,3389,234v,6,-2,11,-6,16c3379,254,3374,256,3368,256v-6,,-11,-1,-14,-5c3350,247,3348,242,3346,237v-2,-5,-3,-11,-4,-17c3341,214,3340,209,3340,205v-5,4,-11,8,-17,12c3318,222,3312,226,3305,230v-6,4,-12,7,-19,10c3280,242,3273,243,3266,243v-10,,-18,-2,-24,-6c3235,232,3230,227,3226,220v-5,-7,-7,-14,-9,-22c3215,189,3214,181,3214,173v,-11,2,-22,5,-33c3223,129,3228,119,3234,110v7,-9,15,-16,25,-22c3268,83,3279,80,3291,80v5,,9,,13,1c3308,82,3312,83,3316,85v4,1,7,3,11,4c3330,91,3334,93,3338,95v,-3,1,-8,2,-14c3340,75,3341,68,3342,61v1,-7,3,-14,4,-21c3348,32,3350,26,3353,20v3,-6,6,-11,10,-14c3367,2,3371,,3376,v6,,10,2,13,5xm3335,157v,-5,-1,-10,-4,-15c3329,137,3325,132,3321,128v-4,-3,-9,-6,-14,-9c3301,117,3296,116,3291,116v-7,,-12,1,-16,5c3270,124,3267,128,3264,134v-3,5,-5,10,-7,16c3256,156,3255,162,3255,167v,10,2,18,6,23c3265,194,3270,197,3276,198v6,,12,,19,-3c3302,193,3309,189,3315,185v6,-4,10,-8,14,-14c3333,166,3335,161,3335,157xm3539,181v-3,,-5,,-9,2c3527,185,3523,187,3519,189v-5,2,-9,4,-14,6c3500,196,3494,197,3489,197v-8,,-14,-2,-17,-6c3468,186,3465,181,3464,175v-1,-6,-1,-13,,-20c3465,148,3467,142,3469,136v1,-4,3,-7,6,-10c3478,123,3482,121,3488,121v6,,10,2,11,5c3499,129,3496,131,3490,133v-4,1,-7,3,-10,6c3477,141,3476,146,3476,152v,6,2,11,6,15c3486,171,3491,173,3498,173v6,,11,-1,17,-4c3521,166,3526,163,3530,159v4,-5,8,-10,11,-15c3543,138,3545,132,3545,126v,-6,-2,-12,-5,-18c3536,102,3532,97,3527,93v-6,-4,-11,-7,-18,-9c3503,82,3496,80,3490,80v-11,,-20,3,-29,9c3452,95,3445,102,3439,110v-6,9,-11,18,-14,29c3422,150,3420,160,3420,170v,15,3,28,10,38c3437,218,3445,225,3456,230v10,5,22,7,35,7c3504,236,3517,232,3530,226v6,-4,11,-8,16,-13c3550,208,3552,201,3552,194v,-4,-1,-7,-4,-9c3545,182,3542,181,3539,181xm3680,99v-3,-2,-6,-3,-9,-3c3667,95,3664,94,3661,94v-5,,-10,1,-15,3c3641,99,3637,101,3632,103v,-2,-1,-5,-2,-8c3630,92,3629,89,3627,87v-2,-2,-4,-4,-6,-6c3619,79,3616,79,3612,79v-7,,-13,3,-17,10c3591,96,3588,104,3586,113v-1,9,-2,18,-3,28c3583,150,3583,157,3583,162v,5,,12,,22c3584,193,3585,203,3587,212v2,10,5,18,8,26c3599,245,3604,248,3611,248v5,,10,-2,13,-5c3628,239,3630,234,3630,228v,-6,-1,-11,-2,-17c3627,206,3627,200,3627,194v,-7,1,-14,2,-21c3631,166,3634,159,3638,153v4,-6,8,-11,14,-15c3658,134,3664,133,3672,133v6,,10,-2,14,-5c3689,125,3691,121,3691,115v,-4,-1,-7,-3,-9c3686,103,3683,101,3680,99xm3779,129v2,,4,1,5,2c3785,132,3787,133,3788,134v2,2,3,3,5,4c3795,139,3797,140,3799,140v6,,11,-2,14,-7c3816,128,3818,123,3818,117v,-5,-1,-10,-4,-14c3812,99,3809,96,3805,93v-4,-3,-8,-5,-13,-7c3787,84,3782,84,3778,84v-8,,-16,1,-23,4c3747,91,3741,95,3735,101v-5,5,-10,11,-13,18c3719,126,3717,134,3717,142v,8,2,15,5,21c3726,169,3730,174,3735,179v5,5,10,10,16,15c3757,199,3762,204,3766,209v-3,4,-8,7,-15,9c3745,220,3739,222,3733,224v-6,2,-11,5,-16,8c3713,235,3711,239,3711,245v,4,1,8,4,11c3717,258,3721,260,3724,262v4,1,8,2,13,2c3741,264,3745,265,3748,265v7,,14,-1,22,-3c3777,260,3783,257,3789,253v6,-3,10,-8,14,-14c3807,233,3809,226,3809,217v,-9,-3,-17,-8,-25c3796,185,3791,179,3785,173v-6,-6,-11,-11,-16,-15c3764,154,3761,150,3761,146v,-4,2,-8,6,-12c3771,131,3775,129,3779,129xe" fillcolor="#1f803d" stroked="f">
                <v:path arrowok="t" o:connecttype="custom" o:connectlocs="54293,96203;635,100330;62865,66358;127000,61913;130175,28258;112078,53023;178118,66675;180023,10478;160973,66040;261303,33973;229235,27940;255588,67628;312103,30798;277495,46355;327978,73343;338773,35878;366078,42228;379095,33020;421005,31115;422910,79058;408305,64453;434658,69215;416878,107315;434658,21590;477838,38100;462280,41910;493713,75565;578803,53658;572770,74613;631825,35560;616268,53658;603250,61595;681990,44133;679768,34925;688658,73343;722313,25083;730250,48578;823278,11748;804545,66993;833120,46038;903923,38418;875348,30163;894715,61595;957898,29210;921703,38100;966788,74930;983615,28258;1001713,43815;1076008,74295;1020445,54928;1071880,0;1052513,58738;1110933,40005;1098868,28258;1162368,29845;1146493,78740;1201420,41593;1181735,51753;1207453,75883" o:connectangles="0,0,0,0,0,0,0,0,0,0,0,0,0,0,0,0,0,0,0,0,0,0,0,0,0,0,0,0,0,0,0,0,0,0,0,0,0,0,0,0,0,0,0,0,0,0,0,0,0,0,0,0,0,0,0,0,0,0,0"/>
                <o:lock v:ext="edit" verticies="t"/>
              </v:shape>
              <v:shape id="Freeform 7" o:spid="_x0000_s1031" style="position:absolute;left:7016;top:8058;width:3378;height:6508;visibility:visible;mso-wrap-style:square;v-text-anchor:top" coordsize="53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" path="m532,l,436r,589l532,1025,532,xe" fillcolor="#f7d921" stroked="f">
                <v:path arrowok="t" o:connecttype="custom" o:connectlocs="337820,0;0,276860;0,650875;337820,650875;337820,0" o:connectangles="0,0,0,0,0"/>
              </v:shape>
              <v:shape id="Freeform 8" o:spid="_x0000_s1032" style="position:absolute;left:7016;top:8058;width:3378;height:6508;visibility:visible;mso-wrap-style:square;v-text-anchor:top" coordsize="53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" path="m532,l,436r,589l532,1025,532,e" filled="f" stroked="f">
                <v:path arrowok="t" o:connecttype="custom" o:connectlocs="337820,0;0,276860;0,650875;337820,650875;337820,0" o:connectangles="0,0,0,0,0"/>
              </v:shape>
              <v:shape id="Freeform 9" o:spid="_x0000_s1033" style="position:absolute;left:11924;top:8877;width:3194;height:5689;visibility:visible;mso-wrap-style:square;v-text-anchor:top" coordsize="503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" path="m503,896r,-625l,,,896r503,xe" fillcolor="#bfdde7" stroked="f">
                <v:path arrowok="t" o:connecttype="custom" o:connectlocs="319405,568960;319405,172085;0,0;0,568960;319405,568960" o:connectangles="0,0,0,0,0"/>
              </v:shape>
              <v:shape id="Freeform 10" o:spid="_x0000_s1034" style="position:absolute;left:6857;top:10845;width:8439;height:3721;visibility:visible;mso-wrap-style:square;v-text-anchor:top" coordsize="2657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" path="m1328,342v493,,904,359,983,830c2657,1172,2657,1172,2657,1172v-15,-122,-47,-241,-95,-355c2494,658,2398,515,2275,392,2152,269,2009,173,1849,105,1684,35,1509,,1328,,1148,,972,35,807,105,648,173,505,269,382,392,259,515,162,658,95,817,47,931,15,1050,,1172v346,,346,,346,c425,701,835,342,1328,342xe" stroked="f">
                <v:fill r:id="rId3" o:title="" recolor="t" rotate="t" type="frame"/>
                <v:path arrowok="t" o:connecttype="custom" o:connectlocs="421799,108585;734019,372110;843915,372110;813741,259398;722584,124460;587278,33338;421799,0;256319,33338;121331,124460;30174,259398;0,372110;109896,372110;421799,108585" o:connectangles="0,0,0,0,0,0,0,0,0,0,0,0,0"/>
              </v:shape>
              <v:shape id="Freeform 11" o:spid="_x0000_s1035" style="position:absolute;left:6025;top:10109;width:10096;height:4457;visibility:visible;mso-wrap-style:square;v-text-anchor:top" coordsize="3180,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" path="m414,1403c509,840,1000,409,1590,409v590,,1081,431,1176,994c3180,1403,3180,1403,3180,1403v-18,-146,-56,-288,-113,-425c2986,788,2870,616,2723,469,2576,322,2405,207,2214,126,2016,43,1807,,1590,,1374,,1164,43,967,126,776,207,604,322,457,469,310,616,195,788,114,978,56,1115,18,1257,,1403r414,xe" fillcolor="#5da441" stroked="f">
                <v:fill color2="#f7d921" angle="90" colors="0 #5da441;15729f #84b138;48497f #d6cd27;64225f #f7d921" focus="100%" type="gradient"/>
                <v:path arrowok="t" o:connecttype="custom" o:connectlocs="131445,445770;504825,129950;878205,445770;1009650,445770;973773,310736;864553,149014;702945,40034;504825,0;307023,40034;145098,149014;36195,310736;0,445770;131445,445770" o:connectangles="0,0,0,0,0,0,0,0,0,0,0,0,0"/>
              </v:shape>
              <v:shape id="Freeform 12" o:spid="_x0000_s1036" style="position:absolute;left:9448;top:6946;width:3854;height:7620;visibility:visible;mso-wrap-style:square;v-text-anchor:top" coordsize="607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" path="m607,80l,,,1200r607,l607,80xe" stroked="f">
                <v:fill r:id="rId4" o:title="" recolor="t" rotate="t" type="frame"/>
                <v:path arrowok="t" o:connecttype="custom" o:connectlocs="385445,50800;0,0;0,762000;385445,762000;385445,50800" o:connectangles="0,0,0,0,0"/>
              </v:shape>
              <v:shape id="Freeform 13" o:spid="_x0000_s1037" style="position:absolute;left:10070;top:7962;width:2540;height:2521;visibility:visible;mso-wrap-style:square;v-text-anchor:top" coordsize="4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" path="m,l108,r,108l,108,,xm146,108r108,l254,,146,r,108xm292,r,108l400,108,400,,292,xm,253r108,l108,144,,144,,253xm146,253r108,l254,144r-108,l146,253xm292,253r108,l400,144r-108,l292,253xm,397r108,l108,289,,289,,397xm146,397r108,l254,289r-108,l146,397xm292,397r108,l400,289r-108,l292,397xe" stroked="f">
                <v:path arrowok="t" o:connecttype="custom" o:connectlocs="0,0;68580,0;68580,68580;0,68580;0,0;92710,68580;161290,68580;161290,0;92710,0;92710,68580;185420,0;185420,68580;254000,68580;254000,0;185420,0;0,160655;68580,160655;68580,91440;0,91440;0,160655;92710,160655;161290,160655;161290,91440;92710,91440;92710,160655;185420,160655;254000,160655;254000,91440;185420,91440;185420,160655;0,252095;68580,252095;68580,183515;0,183515;0,252095;92710,252095;161290,252095;161290,183515;92710,183515;92710,252095;185420,252095;254000,252095;254000,183515;185420,183515;185420,252095" o:connectangles="0,0,0,0,0,0,0,0,0,0,0,0,0,0,0,0,0,0,0,0,0,0,0,0,0,0,0,0,0,0,0,0,0,0,0,0,0,0,0,0,0,0,0,0,0"/>
                <o:lock v:ext="edit" verticies="t"/>
              </v:shape>
              <v:rect id="Rectangle 14" o:spid="_x0000_s1038" style="position:absolute;left:8038;top:11296;width:2400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" fillcolor="#ffd900" stroked="f"/>
              <v:rect id="Rectangle 15" o:spid="_x0000_s1039" style="position:absolute;left:10794;top:12687;width:1968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" fillcolor="#00af9f" stroked="f"/>
              <v:shape id="Freeform 16" o:spid="_x0000_s1040" style="position:absolute;left:7803;top:9931;width:5194;height:4635;visibility:visible;mso-wrap-style:square;v-text-anchor:top" coordsize="818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" path="m611,258l439,410r,-228l219,,136,69r,-48l79,21r,95l,182,,730r439,l439,730r379,l818,421,611,258xm172,591r-85,l87,464r85,l172,591xm172,370r-85,l87,244r85,l172,370xm363,591r-85,l278,464r85,l363,591xm363,370r-85,l278,244r85,l363,370xm591,591r-84,l507,464r84,l591,591xm745,591r-84,l661,464r84,l745,591xe" stroked="f">
                <v:path arrowok="t" o:connecttype="custom" o:connectlocs="387985,163830;278765,260350;278765,115570;139065,0;86360,43815;86360,13335;50165,13335;50165,73660;0,115570;0,463550;278765,463550;278765,463550;519430,463550;519430,267335;387985,163830;109220,375285;55245,375285;55245,294640;109220,294640;109220,375285;109220,234950;55245,234950;55245,154940;109220,154940;109220,234950;230505,375285;176530,375285;176530,294640;230505,294640;230505,375285;230505,234950;176530,234950;176530,154940;230505,154940;230505,234950;375285,375285;321945,375285;321945,294640;375285,294640;375285,375285;473075,375285;419735,375285;419735,294640;473075,294640;473075,375285" o:connectangles="0,0,0,0,0,0,0,0,0,0,0,0,0,0,0,0,0,0,0,0,0,0,0,0,0,0,0,0,0,0,0,0,0,0,0,0,0,0,0,0,0,0,0,0,0"/>
                <o:lock v:ext="edit" verticies="t"/>
              </v:shape>
              <v:shape id="Freeform 17" o:spid="_x0000_s1041" style="position:absolute;left:12546;top:11042;width:2820;height:2686;visibility:visible;mso-wrap-style:square;v-text-anchor:top" coordsize="887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" path="m608,6c447,13,256,105,145,220,56,312,,445,33,568,74,720,238,811,395,829,539,845,697,808,789,696,882,583,887,422,860,278,836,149,755,,608,6xe" fillcolor="#1f803d" stroked="f">
                <v:path arrowok="t" o:connecttype="custom" o:connectlocs="193258,1907;46089,69933;10489,180553;125554,263519;250790,221242;273358,88369;193258,1907" o:connectangles="0,0,0,0,0,0,0"/>
              </v:shape>
              <v:shape id="Freeform 18" o:spid="_x0000_s1042" style="position:absolute;left:13359;top:11690;width:1378;height:2876;visibility:visible;mso-wrap-style:square;v-text-anchor:top" coordsize="433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" path="m37,402v41,29,69,64,85,113c134,551,138,588,139,626v1,9,1,17,1,25c140,660,140,660,140,660v-3,79,-18,158,-12,237c128,900,128,904,129,907v134,,134,,134,c264,905,264,902,264,899,266,816,254,734,250,651v,-7,,-15,-1,-23c249,619,249,611,249,603v,-59,7,-114,64,-142c339,449,364,435,388,420v10,-6,21,-12,27,-22c433,371,405,346,380,364v-24,16,-51,28,-75,43c301,410,293,411,291,405v-1,-2,,-5,1,-8c314,342,350,294,367,236v5,-20,-28,-33,-41,-20c307,236,292,261,280,287v-12,23,-16,51,-30,73c247,364,243,367,240,364v-2,-1,-2,-3,-2,-5c237,319,230,276,239,236v8,-35,23,-51,47,-76c308,138,331,117,351,93,372,66,325,45,305,65v-18,19,-36,40,-57,56c246,122,244,123,242,123v-4,-1,-4,-5,-4,-9c238,86,234,59,233,31v,-6,,-12,-2,-18c229,8,226,3,221,1,219,,216,,213,,203,1,194,7,188,15v-6,9,-7,19,-8,29c174,86,177,128,177,170v-1,25,-1,49,,74c177,257,177,270,178,283v,2,-4,24,-4,24c156,276,151,240,136,209,123,181,106,154,82,134v-7,-6,-20,-5,-22,5c49,190,80,240,95,288v,13,11,30,14,43c112,344,111,356,110,370,90,370,68,343,49,335,23,323,,356,13,379v6,9,15,16,24,23xe" stroked="f">
                <v:path arrowok="t" o:connecttype="custom" o:connectlocs="11775,127494;38824,163332;44234,198536;44553,206465;44553,209319;40734,284484;41052,287655;83695,287655;84014,285118;79558,206465;79240,199170;79240,191241;99607,146206;123475,133203;132067,126226;120929,115443;97061,129080;92606,128446;92924,125909;116792,74847;103744,68504;89105,91022;79558,114174;76376,115443;75740,113857;76058,74847;91015,50744;111700,29495;97061,20615;78922,38375;77012,39009;75740,36155;74148,9832;73512,4123;70330,317;67784,0;59828,4757;57282,13955;56327,53915;56327,77385;56646,89753;55373,97365;43280,66284;26095,42498;19094,44084;30232,91339;34687,104977;35006,117345;15593,106245;4137,120200;11775,127494" o:connectangles="0,0,0,0,0,0,0,0,0,0,0,0,0,0,0,0,0,0,0,0,0,0,0,0,0,0,0,0,0,0,0,0,0,0,0,0,0,0,0,0,0,0,0,0,0,0,0,0,0,0,0"/>
              </v:shape>
              <w10:wrap anchorx="margin" anchory="page"/>
            </v:group>
          </w:pict>
        </mc:Fallback>
      </mc:AlternateContent>
    </w:r>
  </w:p>
  <w:tbl>
    <w:tblPr>
      <w:tblStyle w:val="Tabelraster"/>
      <w:tblpPr w:vertAnchor="page" w:horzAnchor="margin" w:tblpY="70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0"/>
      <w:gridCol w:w="5097"/>
    </w:tblGrid>
    <w:tr w:rsidR="00913181" w14:paraId="653AF734" w14:textId="77777777" w:rsidTr="00D34063">
      <w:trPr>
        <w:trHeight w:hRule="exact" w:val="221"/>
      </w:trPr>
      <w:tc>
        <w:tcPr>
          <w:tcW w:w="600" w:type="dxa"/>
        </w:tcPr>
        <w:p w14:paraId="2CD8BD25" w14:textId="77777777" w:rsidR="00913181" w:rsidRDefault="00913181" w:rsidP="00913181">
          <w:pPr>
            <w:pStyle w:val="KoptekstWoongroen"/>
          </w:pPr>
        </w:p>
      </w:tc>
      <w:tc>
        <w:tcPr>
          <w:tcW w:w="5097" w:type="dxa"/>
        </w:tcPr>
        <w:p w14:paraId="11DCF8A1" w14:textId="77777777" w:rsidR="00913181" w:rsidRPr="00011E18" w:rsidRDefault="00913181" w:rsidP="00913181">
          <w:pPr>
            <w:pStyle w:val="KoptekstWoongroen"/>
          </w:pPr>
        </w:p>
      </w:tc>
    </w:tr>
    <w:tr w:rsidR="00913181" w14:paraId="57F8CDD7" w14:textId="77777777" w:rsidTr="00D34063">
      <w:trPr>
        <w:trHeight w:hRule="exact" w:val="240"/>
      </w:trPr>
      <w:tc>
        <w:tcPr>
          <w:tcW w:w="600" w:type="dxa"/>
        </w:tcPr>
        <w:p w14:paraId="222A6101" w14:textId="77777777" w:rsidR="00913181" w:rsidRDefault="00913181" w:rsidP="00913181">
          <w:pPr>
            <w:pStyle w:val="KoptekstWoongroen"/>
          </w:pPr>
          <w:r>
            <w:t>Pagina:</w:t>
          </w:r>
        </w:p>
      </w:tc>
      <w:tc>
        <w:tcPr>
          <w:tcW w:w="5097" w:type="dxa"/>
        </w:tcPr>
        <w:p w14:paraId="4ED83868" w14:textId="77777777" w:rsidR="00913181" w:rsidRPr="00011E18" w:rsidRDefault="00913181" w:rsidP="00913181">
          <w:pPr>
            <w:pStyle w:val="KoptekstWoongroen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7EFD85B2" w14:textId="77777777" w:rsidR="00490BD5" w:rsidRPr="00465A4A" w:rsidRDefault="00490BD5" w:rsidP="00465A4A">
    <w:pPr>
      <w:pStyle w:val="Zsysframepag11Woongroen"/>
      <w:framePr w:wrap="arou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OpsommingletterWoongroen"/>
    <w:lvl w:ilvl="0">
      <w:start w:val="1"/>
      <w:numFmt w:val="none"/>
      <w:pStyle w:val="OpsommingletterbasistekstWoongroen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Woongroen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Woongroen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Woongroen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A0F03C4"/>
    <w:multiLevelType w:val="multilevel"/>
    <w:tmpl w:val="8D0228AC"/>
    <w:numStyleLink w:val="OpsommingtekenWoongroen"/>
  </w:abstractNum>
  <w:abstractNum w:abstractNumId="12" w15:restartNumberingAfterBreak="0">
    <w:nsid w:val="0BC24928"/>
    <w:multiLevelType w:val="multilevel"/>
    <w:tmpl w:val="B4BACAD8"/>
    <w:styleLink w:val="OpsommingstreepjeWoongroen"/>
    <w:lvl w:ilvl="0">
      <w:start w:val="1"/>
      <w:numFmt w:val="bullet"/>
      <w:pStyle w:val="Opsommingstreepje1eniveauWoongroen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Woongroen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Woongroen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8D0228AC"/>
    <w:numStyleLink w:val="OpsommingtekenWoongroen"/>
  </w:abstractNum>
  <w:abstractNum w:abstractNumId="14" w15:restartNumberingAfterBreak="0">
    <w:nsid w:val="13E86A68"/>
    <w:multiLevelType w:val="multilevel"/>
    <w:tmpl w:val="4E06C6A6"/>
    <w:styleLink w:val="AgendapuntlijstWoongroen"/>
    <w:lvl w:ilvl="0">
      <w:start w:val="1"/>
      <w:numFmt w:val="decimal"/>
      <w:pStyle w:val="AgendapuntWoongroe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OpsommingnummerWoongroen"/>
    <w:lvl w:ilvl="0">
      <w:start w:val="1"/>
      <w:numFmt w:val="none"/>
      <w:pStyle w:val="OpsommingnummerbasistekstWoongroen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Woongroen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Woongroen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Woongroen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BE64AF76"/>
    <w:numStyleLink w:val="OpsommingbolletjeWoongroen"/>
  </w:abstractNum>
  <w:abstractNum w:abstractNumId="17" w15:restartNumberingAfterBreak="0">
    <w:nsid w:val="1F7808FC"/>
    <w:multiLevelType w:val="multilevel"/>
    <w:tmpl w:val="AEC402B4"/>
    <w:numStyleLink w:val="OpsommingletterWoongroen"/>
  </w:abstractNum>
  <w:abstractNum w:abstractNumId="18" w15:restartNumberingAfterBreak="0">
    <w:nsid w:val="27994F45"/>
    <w:multiLevelType w:val="multilevel"/>
    <w:tmpl w:val="10A04120"/>
    <w:styleLink w:val="BijlagenummeringWoongroen"/>
    <w:lvl w:ilvl="0">
      <w:start w:val="1"/>
      <w:numFmt w:val="decimal"/>
      <w:pStyle w:val="Bijlagekop1Woongroen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Woongroe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7F25D85"/>
    <w:multiLevelType w:val="multilevel"/>
    <w:tmpl w:val="AEC402B4"/>
    <w:numStyleLink w:val="OpsommingletterWoongroen"/>
  </w:abstractNum>
  <w:abstractNum w:abstractNumId="21" w15:restartNumberingAfterBreak="0">
    <w:nsid w:val="4A5609F8"/>
    <w:multiLevelType w:val="multilevel"/>
    <w:tmpl w:val="8D0228AC"/>
    <w:numStyleLink w:val="OpsommingtekenWoongroen"/>
  </w:abstractNum>
  <w:abstractNum w:abstractNumId="22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221547"/>
    <w:multiLevelType w:val="multilevel"/>
    <w:tmpl w:val="4E06C6A6"/>
    <w:numStyleLink w:val="AgendapuntlijstWoongroen"/>
  </w:abstractNum>
  <w:abstractNum w:abstractNumId="24" w15:restartNumberingAfterBreak="0">
    <w:nsid w:val="566E77FD"/>
    <w:multiLevelType w:val="multilevel"/>
    <w:tmpl w:val="8D0228AC"/>
    <w:numStyleLink w:val="OpsommingtekenWoongroen"/>
  </w:abstractNum>
  <w:abstractNum w:abstractNumId="25" w15:restartNumberingAfterBreak="0">
    <w:nsid w:val="5F354E4A"/>
    <w:multiLevelType w:val="multilevel"/>
    <w:tmpl w:val="BE64AF76"/>
    <w:numStyleLink w:val="OpsommingbolletjeWoongroen"/>
  </w:abstractNum>
  <w:abstractNum w:abstractNumId="26" w15:restartNumberingAfterBreak="0">
    <w:nsid w:val="5FA80606"/>
    <w:multiLevelType w:val="multilevel"/>
    <w:tmpl w:val="10A04120"/>
    <w:numStyleLink w:val="BijlagenummeringWoongroen"/>
  </w:abstractNum>
  <w:abstractNum w:abstractNumId="27" w15:restartNumberingAfterBreak="0">
    <w:nsid w:val="61BD5CCC"/>
    <w:multiLevelType w:val="multilevel"/>
    <w:tmpl w:val="86C00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335A0"/>
    <w:multiLevelType w:val="multilevel"/>
    <w:tmpl w:val="8D0228AC"/>
    <w:styleLink w:val="OpsommingtekenWoongroen"/>
    <w:lvl w:ilvl="0">
      <w:start w:val="1"/>
      <w:numFmt w:val="bullet"/>
      <w:pStyle w:val="Opsommingteken1eniveauWoongroen"/>
      <w:lvlText w:val="■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Opsommingteken2eniveauWoongroen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Woongroen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9" w15:restartNumberingAfterBreak="0">
    <w:nsid w:val="64222887"/>
    <w:multiLevelType w:val="multilevel"/>
    <w:tmpl w:val="B4BACAD8"/>
    <w:numStyleLink w:val="OpsommingstreepjeWoongroen"/>
  </w:abstractNum>
  <w:abstractNum w:abstractNumId="30" w15:restartNumberingAfterBreak="0">
    <w:nsid w:val="6CA11D32"/>
    <w:multiLevelType w:val="multilevel"/>
    <w:tmpl w:val="A192F0EC"/>
    <w:styleLink w:val="KopnummeringWoongroe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782B5E2C"/>
    <w:multiLevelType w:val="multilevel"/>
    <w:tmpl w:val="BE64AF76"/>
    <w:styleLink w:val="OpsommingbolletjeWoongroen"/>
    <w:lvl w:ilvl="0">
      <w:start w:val="1"/>
      <w:numFmt w:val="bullet"/>
      <w:pStyle w:val="Opsommingbolletje1eniveauWoongroen"/>
      <w:lvlText w:val="■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Opsommingbolletje2eniveauWoongroen"/>
      <w:lvlText w:val="■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Opsommingbolletje3eniveauWoongroen"/>
      <w:lvlText w:val="■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■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■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■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■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■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■"/>
      <w:lvlJc w:val="left"/>
      <w:pPr>
        <w:ind w:left="2556" w:hanging="284"/>
      </w:pPr>
      <w:rPr>
        <w:rFonts w:ascii="Arial" w:hAnsi="Arial" w:hint="default"/>
      </w:rPr>
    </w:lvl>
  </w:abstractNum>
  <w:abstractNum w:abstractNumId="3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8675927">
    <w:abstractNumId w:val="9"/>
  </w:num>
  <w:num w:numId="2" w16cid:durableId="384331912">
    <w:abstractNumId w:val="7"/>
  </w:num>
  <w:num w:numId="3" w16cid:durableId="418214061">
    <w:abstractNumId w:val="6"/>
  </w:num>
  <w:num w:numId="4" w16cid:durableId="1331526115">
    <w:abstractNumId w:val="5"/>
  </w:num>
  <w:num w:numId="5" w16cid:durableId="2068019633">
    <w:abstractNumId w:val="4"/>
  </w:num>
  <w:num w:numId="6" w16cid:durableId="2079593526">
    <w:abstractNumId w:val="8"/>
  </w:num>
  <w:num w:numId="7" w16cid:durableId="1528174200">
    <w:abstractNumId w:val="3"/>
  </w:num>
  <w:num w:numId="8" w16cid:durableId="1945915158">
    <w:abstractNumId w:val="2"/>
  </w:num>
  <w:num w:numId="9" w16cid:durableId="2114087103">
    <w:abstractNumId w:val="1"/>
  </w:num>
  <w:num w:numId="10" w16cid:durableId="1515728363">
    <w:abstractNumId w:val="0"/>
  </w:num>
  <w:num w:numId="11" w16cid:durableId="267540831">
    <w:abstractNumId w:val="31"/>
  </w:num>
  <w:num w:numId="12" w16cid:durableId="1911573133">
    <w:abstractNumId w:val="12"/>
  </w:num>
  <w:num w:numId="13" w16cid:durableId="1429080228">
    <w:abstractNumId w:val="28"/>
  </w:num>
  <w:num w:numId="14" w16cid:durableId="1175921251">
    <w:abstractNumId w:val="18"/>
  </w:num>
  <w:num w:numId="15" w16cid:durableId="721297400">
    <w:abstractNumId w:val="30"/>
  </w:num>
  <w:num w:numId="16" w16cid:durableId="315039332">
    <w:abstractNumId w:val="15"/>
  </w:num>
  <w:num w:numId="17" w16cid:durableId="1206066380">
    <w:abstractNumId w:val="10"/>
  </w:num>
  <w:num w:numId="18" w16cid:durableId="1871643655">
    <w:abstractNumId w:val="17"/>
  </w:num>
  <w:num w:numId="19" w16cid:durableId="1501703067">
    <w:abstractNumId w:val="32"/>
  </w:num>
  <w:num w:numId="20" w16cid:durableId="715662967">
    <w:abstractNumId w:val="22"/>
  </w:num>
  <w:num w:numId="21" w16cid:durableId="1488472964">
    <w:abstractNumId w:val="19"/>
  </w:num>
  <w:num w:numId="22" w16cid:durableId="1823429915">
    <w:abstractNumId w:val="14"/>
  </w:num>
  <w:num w:numId="23" w16cid:durableId="1821655505">
    <w:abstractNumId w:val="23"/>
  </w:num>
  <w:num w:numId="24" w16cid:durableId="1259799293">
    <w:abstractNumId w:val="13"/>
  </w:num>
  <w:num w:numId="25" w16cid:durableId="818807552">
    <w:abstractNumId w:val="16"/>
  </w:num>
  <w:num w:numId="26" w16cid:durableId="1119640683">
    <w:abstractNumId w:val="29"/>
  </w:num>
  <w:num w:numId="27" w16cid:durableId="71783651">
    <w:abstractNumId w:val="20"/>
  </w:num>
  <w:num w:numId="28" w16cid:durableId="1877421871">
    <w:abstractNumId w:val="26"/>
  </w:num>
  <w:num w:numId="29" w16cid:durableId="1104770154">
    <w:abstractNumId w:val="21"/>
  </w:num>
  <w:num w:numId="30" w16cid:durableId="147407546">
    <w:abstractNumId w:val="11"/>
  </w:num>
  <w:num w:numId="31" w16cid:durableId="1399129552">
    <w:abstractNumId w:val="24"/>
  </w:num>
  <w:num w:numId="32" w16cid:durableId="1682511498">
    <w:abstractNumId w:val="25"/>
  </w:num>
  <w:num w:numId="33" w16cid:durableId="1838686686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5C"/>
    <w:rsid w:val="0000108E"/>
    <w:rsid w:val="00011E18"/>
    <w:rsid w:val="000204AD"/>
    <w:rsid w:val="00040569"/>
    <w:rsid w:val="00071DF3"/>
    <w:rsid w:val="000878B0"/>
    <w:rsid w:val="000A3729"/>
    <w:rsid w:val="001476E8"/>
    <w:rsid w:val="00172ECC"/>
    <w:rsid w:val="00173754"/>
    <w:rsid w:val="00194B35"/>
    <w:rsid w:val="001A63A7"/>
    <w:rsid w:val="001B0D01"/>
    <w:rsid w:val="001C2F51"/>
    <w:rsid w:val="001C44A9"/>
    <w:rsid w:val="001C66E4"/>
    <w:rsid w:val="001D50D1"/>
    <w:rsid w:val="001D6A1E"/>
    <w:rsid w:val="001D7E3F"/>
    <w:rsid w:val="001E4784"/>
    <w:rsid w:val="001E7B9F"/>
    <w:rsid w:val="00204F95"/>
    <w:rsid w:val="00217C69"/>
    <w:rsid w:val="00220037"/>
    <w:rsid w:val="002270D7"/>
    <w:rsid w:val="00234A61"/>
    <w:rsid w:val="0028524C"/>
    <w:rsid w:val="00293CD1"/>
    <w:rsid w:val="002E0FAE"/>
    <w:rsid w:val="002E3479"/>
    <w:rsid w:val="002E7CC6"/>
    <w:rsid w:val="002F5489"/>
    <w:rsid w:val="00315884"/>
    <w:rsid w:val="00320C9F"/>
    <w:rsid w:val="003215C7"/>
    <w:rsid w:val="00342270"/>
    <w:rsid w:val="00394701"/>
    <w:rsid w:val="003A0EAC"/>
    <w:rsid w:val="003A3583"/>
    <w:rsid w:val="003A63DA"/>
    <w:rsid w:val="003B3A4E"/>
    <w:rsid w:val="003D0548"/>
    <w:rsid w:val="003D10F4"/>
    <w:rsid w:val="003E7187"/>
    <w:rsid w:val="003F1F48"/>
    <w:rsid w:val="00414E41"/>
    <w:rsid w:val="00435AD8"/>
    <w:rsid w:val="00455F23"/>
    <w:rsid w:val="0046495A"/>
    <w:rsid w:val="00465A4A"/>
    <w:rsid w:val="00474D54"/>
    <w:rsid w:val="00490BD5"/>
    <w:rsid w:val="004958B6"/>
    <w:rsid w:val="004A40AA"/>
    <w:rsid w:val="004B3DB4"/>
    <w:rsid w:val="004B5DAB"/>
    <w:rsid w:val="004C5073"/>
    <w:rsid w:val="004D4C56"/>
    <w:rsid w:val="00500FE0"/>
    <w:rsid w:val="005067A8"/>
    <w:rsid w:val="00506EEC"/>
    <w:rsid w:val="005267FB"/>
    <w:rsid w:val="00532543"/>
    <w:rsid w:val="00557F4A"/>
    <w:rsid w:val="00566F54"/>
    <w:rsid w:val="005D6750"/>
    <w:rsid w:val="005E7E4A"/>
    <w:rsid w:val="00620F0D"/>
    <w:rsid w:val="00621484"/>
    <w:rsid w:val="00630409"/>
    <w:rsid w:val="00632CF8"/>
    <w:rsid w:val="0067120E"/>
    <w:rsid w:val="00677AB6"/>
    <w:rsid w:val="00686E31"/>
    <w:rsid w:val="006A1692"/>
    <w:rsid w:val="006C7509"/>
    <w:rsid w:val="006D4AD5"/>
    <w:rsid w:val="0075567E"/>
    <w:rsid w:val="00763CBE"/>
    <w:rsid w:val="00773A13"/>
    <w:rsid w:val="00773AD7"/>
    <w:rsid w:val="00774349"/>
    <w:rsid w:val="007910B2"/>
    <w:rsid w:val="007A3484"/>
    <w:rsid w:val="007A3C4B"/>
    <w:rsid w:val="007B4213"/>
    <w:rsid w:val="008124B7"/>
    <w:rsid w:val="00860C86"/>
    <w:rsid w:val="00863184"/>
    <w:rsid w:val="008809AC"/>
    <w:rsid w:val="0088306C"/>
    <w:rsid w:val="0089779A"/>
    <w:rsid w:val="008B40CA"/>
    <w:rsid w:val="008C52D4"/>
    <w:rsid w:val="008D7D13"/>
    <w:rsid w:val="008D7E22"/>
    <w:rsid w:val="00904FC5"/>
    <w:rsid w:val="009075ED"/>
    <w:rsid w:val="009112F9"/>
    <w:rsid w:val="00913181"/>
    <w:rsid w:val="009378D9"/>
    <w:rsid w:val="00957A46"/>
    <w:rsid w:val="00964070"/>
    <w:rsid w:val="0098452D"/>
    <w:rsid w:val="009B1264"/>
    <w:rsid w:val="009B6B97"/>
    <w:rsid w:val="009E612F"/>
    <w:rsid w:val="009E6FC4"/>
    <w:rsid w:val="00A00EE9"/>
    <w:rsid w:val="00A03E62"/>
    <w:rsid w:val="00A047C0"/>
    <w:rsid w:val="00A15269"/>
    <w:rsid w:val="00A22942"/>
    <w:rsid w:val="00A30A69"/>
    <w:rsid w:val="00A3385C"/>
    <w:rsid w:val="00A36472"/>
    <w:rsid w:val="00A45A62"/>
    <w:rsid w:val="00A534BF"/>
    <w:rsid w:val="00A72A81"/>
    <w:rsid w:val="00A856BA"/>
    <w:rsid w:val="00A86E9B"/>
    <w:rsid w:val="00A87100"/>
    <w:rsid w:val="00A93DAA"/>
    <w:rsid w:val="00A94DFD"/>
    <w:rsid w:val="00AB0F50"/>
    <w:rsid w:val="00AB75C6"/>
    <w:rsid w:val="00AB7A3E"/>
    <w:rsid w:val="00AC5A80"/>
    <w:rsid w:val="00AC6F65"/>
    <w:rsid w:val="00AC76CB"/>
    <w:rsid w:val="00AF1D74"/>
    <w:rsid w:val="00AF3BC7"/>
    <w:rsid w:val="00AF76BF"/>
    <w:rsid w:val="00B14D6F"/>
    <w:rsid w:val="00B33944"/>
    <w:rsid w:val="00B41BAA"/>
    <w:rsid w:val="00B44A3C"/>
    <w:rsid w:val="00B454E0"/>
    <w:rsid w:val="00B77D4F"/>
    <w:rsid w:val="00BA14CC"/>
    <w:rsid w:val="00BA69B7"/>
    <w:rsid w:val="00BB3BDE"/>
    <w:rsid w:val="00BE03BA"/>
    <w:rsid w:val="00BE367B"/>
    <w:rsid w:val="00BF3373"/>
    <w:rsid w:val="00C04A90"/>
    <w:rsid w:val="00C104C5"/>
    <w:rsid w:val="00C10EE4"/>
    <w:rsid w:val="00C1250D"/>
    <w:rsid w:val="00C24E93"/>
    <w:rsid w:val="00C358D8"/>
    <w:rsid w:val="00C45B9C"/>
    <w:rsid w:val="00C57F59"/>
    <w:rsid w:val="00C9251C"/>
    <w:rsid w:val="00CA1E58"/>
    <w:rsid w:val="00CA4D9C"/>
    <w:rsid w:val="00D03A66"/>
    <w:rsid w:val="00D058E5"/>
    <w:rsid w:val="00D05BF6"/>
    <w:rsid w:val="00D13B41"/>
    <w:rsid w:val="00D278A0"/>
    <w:rsid w:val="00D305F9"/>
    <w:rsid w:val="00D37741"/>
    <w:rsid w:val="00D456F9"/>
    <w:rsid w:val="00D45C52"/>
    <w:rsid w:val="00D47B7C"/>
    <w:rsid w:val="00D56A4B"/>
    <w:rsid w:val="00D631B1"/>
    <w:rsid w:val="00D734E0"/>
    <w:rsid w:val="00D77965"/>
    <w:rsid w:val="00D83B6A"/>
    <w:rsid w:val="00D92C01"/>
    <w:rsid w:val="00D940F7"/>
    <w:rsid w:val="00D95269"/>
    <w:rsid w:val="00DC77FA"/>
    <w:rsid w:val="00DD2516"/>
    <w:rsid w:val="00DD2B33"/>
    <w:rsid w:val="00DD3938"/>
    <w:rsid w:val="00DF0229"/>
    <w:rsid w:val="00DF0374"/>
    <w:rsid w:val="00E0385C"/>
    <w:rsid w:val="00E2016C"/>
    <w:rsid w:val="00E324D6"/>
    <w:rsid w:val="00E41F71"/>
    <w:rsid w:val="00E448D0"/>
    <w:rsid w:val="00E7249D"/>
    <w:rsid w:val="00E7780C"/>
    <w:rsid w:val="00E85522"/>
    <w:rsid w:val="00E916E7"/>
    <w:rsid w:val="00E96E1D"/>
    <w:rsid w:val="00EA6D9F"/>
    <w:rsid w:val="00EB6872"/>
    <w:rsid w:val="00EC1899"/>
    <w:rsid w:val="00EE1714"/>
    <w:rsid w:val="00F001A6"/>
    <w:rsid w:val="00F01327"/>
    <w:rsid w:val="00F13B84"/>
    <w:rsid w:val="00F54822"/>
    <w:rsid w:val="00F57BE6"/>
    <w:rsid w:val="00F7755D"/>
    <w:rsid w:val="00F92B6F"/>
    <w:rsid w:val="00FA03B0"/>
    <w:rsid w:val="00FA448F"/>
    <w:rsid w:val="00FB5D73"/>
    <w:rsid w:val="00FB7F08"/>
    <w:rsid w:val="00FC06DE"/>
    <w:rsid w:val="00FD07CA"/>
    <w:rsid w:val="00FD1F5B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42CF8"/>
  <w15:chartTrackingRefBased/>
  <w15:docId w15:val="{F40F2458-FB66-4EC1-AA28-FB7D3AEC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iandra GD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97"/>
    <w:lsdException w:name="toc 8" w:uiPriority="97"/>
    <w:lsdException w:name="toc 9" w:uiPriority="97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0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Woongroen"/>
    <w:qFormat/>
    <w:rsid w:val="00A3385C"/>
    <w:pPr>
      <w:suppressAutoHyphens/>
      <w:autoSpaceDN w:val="0"/>
      <w:spacing w:after="160" w:line="244" w:lineRule="auto"/>
      <w:textAlignment w:val="baseline"/>
    </w:pPr>
    <w:rPr>
      <w:rFonts w:eastAsia="Calibri" w:cs="Times New Roman"/>
      <w:sz w:val="22"/>
      <w:szCs w:val="22"/>
      <w:lang w:eastAsia="en-US"/>
    </w:rPr>
  </w:style>
  <w:style w:type="paragraph" w:styleId="Kop1">
    <w:name w:val="heading 1"/>
    <w:aliases w:val="Kop 1 Woongroen"/>
    <w:basedOn w:val="ZsysbasisWoongroen"/>
    <w:next w:val="BasistekstWoongroen"/>
    <w:link w:val="Kop1Char"/>
    <w:uiPriority w:val="3"/>
    <w:qFormat/>
    <w:rsid w:val="00455F23"/>
    <w:pPr>
      <w:keepNext/>
      <w:keepLines/>
      <w:pageBreakBefore/>
      <w:numPr>
        <w:numId w:val="15"/>
      </w:numPr>
      <w:spacing w:after="560" w:line="342" w:lineRule="atLeast"/>
      <w:outlineLvl w:val="0"/>
    </w:pPr>
    <w:rPr>
      <w:rFonts w:asciiTheme="minorHAnsi" w:hAnsiTheme="minorHAnsi"/>
      <w:b/>
      <w:bCs/>
      <w:sz w:val="28"/>
      <w:szCs w:val="32"/>
    </w:rPr>
  </w:style>
  <w:style w:type="paragraph" w:styleId="Kop2">
    <w:name w:val="heading 2"/>
    <w:aliases w:val="Kop 2 Woongroen"/>
    <w:basedOn w:val="ZsysbasisWoongroen"/>
    <w:next w:val="BasistekstWoongroen"/>
    <w:link w:val="Kop2Char"/>
    <w:uiPriority w:val="5"/>
    <w:qFormat/>
    <w:rsid w:val="00455F23"/>
    <w:pPr>
      <w:keepNext/>
      <w:keepLines/>
      <w:numPr>
        <w:ilvl w:val="1"/>
        <w:numId w:val="15"/>
      </w:numPr>
      <w:spacing w:before="280"/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Kop 3 Woongroen"/>
    <w:basedOn w:val="ZsysbasisWoongroen"/>
    <w:next w:val="BasistekstWoongroen"/>
    <w:link w:val="Kop3Char"/>
    <w:uiPriority w:val="7"/>
    <w:qFormat/>
    <w:rsid w:val="00455F23"/>
    <w:pPr>
      <w:keepNext/>
      <w:keepLines/>
      <w:numPr>
        <w:ilvl w:val="2"/>
        <w:numId w:val="15"/>
      </w:numPr>
      <w:spacing w:before="200"/>
      <w:outlineLvl w:val="2"/>
    </w:pPr>
    <w:rPr>
      <w:rFonts w:asciiTheme="minorHAnsi" w:hAnsiTheme="minorHAnsi"/>
      <w:b/>
      <w:iCs/>
    </w:rPr>
  </w:style>
  <w:style w:type="paragraph" w:styleId="Kop4">
    <w:name w:val="heading 4"/>
    <w:aliases w:val="Kop 4 Woongroen"/>
    <w:basedOn w:val="ZsysbasisWoongroen"/>
    <w:next w:val="BasistekstWoongroen"/>
    <w:link w:val="Kop4Char"/>
    <w:uiPriority w:val="9"/>
    <w:qFormat/>
    <w:rsid w:val="001D7E3F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Kop 5 Woongroen"/>
    <w:basedOn w:val="ZsysbasisWoongroen"/>
    <w:next w:val="BasistekstWoongroen"/>
    <w:link w:val="Kop5Char"/>
    <w:uiPriority w:val="97"/>
    <w:unhideWhenUsed/>
    <w:rsid w:val="001D7E3F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Kop 6 Woongroen"/>
    <w:basedOn w:val="ZsysbasisWoongroen"/>
    <w:next w:val="BasistekstWoongroen"/>
    <w:link w:val="Kop6Char"/>
    <w:uiPriority w:val="97"/>
    <w:unhideWhenUsed/>
    <w:rsid w:val="001D7E3F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Kop 7 Woongroen"/>
    <w:basedOn w:val="ZsysbasisWoongroen"/>
    <w:next w:val="BasistekstWoongroen"/>
    <w:link w:val="Kop7Char"/>
    <w:uiPriority w:val="97"/>
    <w:unhideWhenUsed/>
    <w:rsid w:val="001D7E3F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</w:rPr>
  </w:style>
  <w:style w:type="paragraph" w:styleId="Kop8">
    <w:name w:val="heading 8"/>
    <w:aliases w:val="Kop 8 Woongroen"/>
    <w:basedOn w:val="ZsysbasisWoongroen"/>
    <w:next w:val="BasistekstWoongroen"/>
    <w:link w:val="Kop8Char"/>
    <w:uiPriority w:val="97"/>
    <w:unhideWhenUsed/>
    <w:rsid w:val="001D7E3F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</w:rPr>
  </w:style>
  <w:style w:type="paragraph" w:styleId="Kop9">
    <w:name w:val="heading 9"/>
    <w:aliases w:val="Kop 9 Woongroen"/>
    <w:basedOn w:val="ZsysbasisWoongroen"/>
    <w:next w:val="BasistekstWoongroen"/>
    <w:link w:val="Kop9Char"/>
    <w:uiPriority w:val="97"/>
    <w:unhideWhenUsed/>
    <w:rsid w:val="001D7E3F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Woongroen">
    <w:name w:val="Zsysbasis Woongroen"/>
    <w:next w:val="BasistekstWoongroen"/>
    <w:link w:val="ZsysbasisWoongroenChar"/>
    <w:uiPriority w:val="96"/>
    <w:semiHidden/>
    <w:rsid w:val="00B44A3C"/>
  </w:style>
  <w:style w:type="character" w:customStyle="1" w:styleId="ZsysbasisWoongroenChar">
    <w:name w:val="Zsysbasis Woongroen Char"/>
    <w:basedOn w:val="Standaardalinea-lettertype"/>
    <w:link w:val="ZsysbasisWoongroen"/>
    <w:uiPriority w:val="96"/>
    <w:semiHidden/>
    <w:rsid w:val="00B44A3C"/>
  </w:style>
  <w:style w:type="paragraph" w:customStyle="1" w:styleId="AdresvakWoongroen">
    <w:name w:val="Adresvak Woongroen"/>
    <w:basedOn w:val="ZsysbasisWoongroen"/>
    <w:uiPriority w:val="95"/>
    <w:rsid w:val="00F92B6F"/>
    <w:pPr>
      <w:spacing w:line="300" w:lineRule="exact"/>
    </w:pPr>
    <w:rPr>
      <w:noProof/>
    </w:rPr>
  </w:style>
  <w:style w:type="paragraph" w:customStyle="1" w:styleId="AfzendergegevenskopjeWoongroen">
    <w:name w:val="Afzendergegevens kopje Woongroen"/>
    <w:basedOn w:val="ZsysbasisdocumentgegevensWoongroen"/>
    <w:uiPriority w:val="95"/>
    <w:rsid w:val="001D7E3F"/>
  </w:style>
  <w:style w:type="paragraph" w:customStyle="1" w:styleId="AfzendergegevensWoongroen">
    <w:name w:val="Afzendergegevens Woongroen"/>
    <w:basedOn w:val="ZsysbasisdocumentgegevensWoongroen"/>
    <w:uiPriority w:val="95"/>
    <w:rsid w:val="001D7E3F"/>
  </w:style>
  <w:style w:type="paragraph" w:customStyle="1" w:styleId="AgendapuntWoongroen">
    <w:name w:val="Agendapunt Woongroen"/>
    <w:basedOn w:val="ZsysbasisWoongroen"/>
    <w:uiPriority w:val="95"/>
    <w:rsid w:val="002E0FAE"/>
    <w:pPr>
      <w:numPr>
        <w:numId w:val="23"/>
      </w:numPr>
    </w:pPr>
  </w:style>
  <w:style w:type="paragraph" w:customStyle="1" w:styleId="AlineavoorafbeeldingWoongroen">
    <w:name w:val="Alinea voor afbeelding Woongroen"/>
    <w:basedOn w:val="ZsysbasisWoongroen"/>
    <w:next w:val="BasistekstWoongroen"/>
    <w:uiPriority w:val="95"/>
    <w:rsid w:val="001D7E3F"/>
  </w:style>
  <w:style w:type="paragraph" w:customStyle="1" w:styleId="BasistekstcursiefWoongroen">
    <w:name w:val="Basistekst cursief Woongroen"/>
    <w:basedOn w:val="ZsysbasisWoongroen"/>
    <w:next w:val="BasistekstWoongroen"/>
    <w:link w:val="BasistekstcursiefWoongroenChar"/>
    <w:uiPriority w:val="1"/>
    <w:qFormat/>
    <w:rsid w:val="001D7E3F"/>
    <w:rPr>
      <w:i/>
      <w:iCs/>
    </w:rPr>
  </w:style>
  <w:style w:type="paragraph" w:customStyle="1" w:styleId="BasistekstvetWoongroen">
    <w:name w:val="Basistekst vet Woongroen"/>
    <w:basedOn w:val="ZsysbasisWoongroen"/>
    <w:next w:val="BasistekstWoongroen"/>
    <w:link w:val="BasistekstvetWoongroenChar"/>
    <w:uiPriority w:val="2"/>
    <w:qFormat/>
    <w:rsid w:val="001D7E3F"/>
    <w:rPr>
      <w:b/>
      <w:bCs/>
    </w:rPr>
  </w:style>
  <w:style w:type="paragraph" w:customStyle="1" w:styleId="BasistekstWoongroen">
    <w:name w:val="Basistekst Woongroen"/>
    <w:basedOn w:val="ZsysbasisWoongroen"/>
    <w:qFormat/>
    <w:rsid w:val="001D7E3F"/>
  </w:style>
  <w:style w:type="paragraph" w:customStyle="1" w:styleId="Bijlagekop1Woongroen">
    <w:name w:val="Bijlage kop 1 Woongroen"/>
    <w:basedOn w:val="ZsysbasisWoongroen"/>
    <w:next w:val="BasistekstWoongroen"/>
    <w:uiPriority w:val="11"/>
    <w:qFormat/>
    <w:rsid w:val="00E0385C"/>
    <w:pPr>
      <w:keepNext/>
      <w:keepLines/>
      <w:pageBreakBefore/>
      <w:numPr>
        <w:numId w:val="28"/>
      </w:numPr>
      <w:spacing w:after="560" w:line="342" w:lineRule="atLeast"/>
      <w:outlineLvl w:val="0"/>
    </w:pPr>
    <w:rPr>
      <w:rFonts w:asciiTheme="minorHAnsi" w:hAnsiTheme="minorHAnsi"/>
      <w:b/>
      <w:bCs/>
      <w:sz w:val="28"/>
      <w:szCs w:val="32"/>
    </w:rPr>
  </w:style>
  <w:style w:type="paragraph" w:customStyle="1" w:styleId="Bijlagekop2Woongroen">
    <w:name w:val="Bijlage kop 2 Woongroen"/>
    <w:basedOn w:val="ZsysbasisWoongroen"/>
    <w:next w:val="BasistekstWoongroen"/>
    <w:uiPriority w:val="12"/>
    <w:qFormat/>
    <w:rsid w:val="00E0385C"/>
    <w:pPr>
      <w:keepNext/>
      <w:keepLines/>
      <w:numPr>
        <w:ilvl w:val="1"/>
        <w:numId w:val="28"/>
      </w:numPr>
      <w:spacing w:before="280"/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Bijschrift Woongroen"/>
    <w:basedOn w:val="ZsysbasisWoongroen"/>
    <w:next w:val="BasistekstWoongroen"/>
    <w:uiPriority w:val="97"/>
    <w:unhideWhenUsed/>
    <w:rsid w:val="001D7E3F"/>
  </w:style>
  <w:style w:type="paragraph" w:customStyle="1" w:styleId="DocumentgegevenskopjeWoongroen">
    <w:name w:val="Documentgegevens kopje Woongroen"/>
    <w:basedOn w:val="ZsysbasisdocumentgegevensWoongroen"/>
    <w:uiPriority w:val="96"/>
    <w:rsid w:val="00DD3938"/>
    <w:pPr>
      <w:spacing w:line="280" w:lineRule="exact"/>
    </w:pPr>
    <w:rPr>
      <w:rFonts w:cs="Calibri"/>
      <w:b/>
      <w:lang w:bidi="nl-NL"/>
    </w:rPr>
  </w:style>
  <w:style w:type="paragraph" w:customStyle="1" w:styleId="DocumentgegevensWoongroen">
    <w:name w:val="Documentgegevens Woongroen"/>
    <w:basedOn w:val="ZsysbasisdocumentgegevensWoongroen"/>
    <w:uiPriority w:val="96"/>
    <w:rsid w:val="00DD3938"/>
    <w:pPr>
      <w:spacing w:line="280" w:lineRule="exact"/>
    </w:pPr>
    <w:rPr>
      <w:rFonts w:cs="Calibri"/>
      <w:lang w:bidi="nl-NL"/>
    </w:rPr>
  </w:style>
  <w:style w:type="paragraph" w:customStyle="1" w:styleId="DocumentnaamWoongroen">
    <w:name w:val="Documentnaam Woongroen"/>
    <w:basedOn w:val="ZsysbasisWoongroen"/>
    <w:next w:val="BasistekstWoongroen"/>
    <w:uiPriority w:val="96"/>
    <w:rsid w:val="001D7E3F"/>
  </w:style>
  <w:style w:type="character" w:styleId="Eindnootmarkering">
    <w:name w:val="endnote reference"/>
    <w:aliases w:val="Eindnootmarkering Woongroen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Woongroen"/>
    <w:basedOn w:val="ZsysbasisWoongroen"/>
    <w:next w:val="BasistekstWoongroen"/>
    <w:link w:val="EindnoottekstChar"/>
    <w:uiPriority w:val="97"/>
    <w:semiHidden/>
    <w:rsid w:val="001D7E3F"/>
    <w:rPr>
      <w:rFonts w:asciiTheme="minorHAnsi" w:hAnsiTheme="minorHAnsi"/>
    </w:rPr>
  </w:style>
  <w:style w:type="character" w:customStyle="1" w:styleId="EindnoottekstChar">
    <w:name w:val="Eindnoottekst Char"/>
    <w:aliases w:val="Eindnoottekst Woongroen Char"/>
    <w:basedOn w:val="Standaardalinea-lettertype"/>
    <w:link w:val="Eindnoottekst"/>
    <w:uiPriority w:val="97"/>
    <w:semiHidden/>
    <w:rsid w:val="00D13B41"/>
    <w:rPr>
      <w:rFonts w:asciiTheme="minorHAnsi" w:hAnsiTheme="minorHAnsi"/>
    </w:rPr>
  </w:style>
  <w:style w:type="character" w:styleId="GevolgdeHyperlink">
    <w:name w:val="FollowedHyperlink"/>
    <w:aliases w:val="GevolgdeHyperlink Woongroen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Woongroen"/>
    <w:basedOn w:val="Standaardalinea-lettertype"/>
    <w:uiPriority w:val="99"/>
    <w:rsid w:val="001D7E3F"/>
    <w:rPr>
      <w:color w:val="auto"/>
      <w:u w:val="single"/>
    </w:rPr>
  </w:style>
  <w:style w:type="paragraph" w:styleId="Inhopg1">
    <w:name w:val="toc 1"/>
    <w:aliases w:val="Inhopg 1 Woongroen"/>
    <w:basedOn w:val="ZsysbasistocWoongroen"/>
    <w:next w:val="BasistekstWoongroen"/>
    <w:uiPriority w:val="39"/>
    <w:unhideWhenUsed/>
    <w:rsid w:val="00011E18"/>
    <w:pPr>
      <w:spacing w:before="280"/>
    </w:pPr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Inhopg 2 Woongroen"/>
    <w:basedOn w:val="ZsysbasistocWoongroen"/>
    <w:next w:val="BasistekstWoongroen"/>
    <w:uiPriority w:val="39"/>
    <w:unhideWhenUsed/>
    <w:rsid w:val="00011E18"/>
    <w:rPr>
      <w:rFonts w:eastAsiaTheme="minorHAnsi" w:cstheme="minorBidi"/>
      <w:szCs w:val="22"/>
      <w:lang w:eastAsia="en-US"/>
    </w:rPr>
  </w:style>
  <w:style w:type="paragraph" w:styleId="Inhopg3">
    <w:name w:val="toc 3"/>
    <w:aliases w:val="Inhopg 3 Woongroen"/>
    <w:basedOn w:val="ZsysbasistocWoongroen"/>
    <w:next w:val="BasistekstWoongroen"/>
    <w:uiPriority w:val="39"/>
    <w:unhideWhenUsed/>
    <w:rsid w:val="00011E18"/>
    <w:pPr>
      <w:ind w:left="1418"/>
    </w:pPr>
    <w:rPr>
      <w:rFonts w:eastAsiaTheme="minorHAnsi" w:cstheme="minorBidi"/>
      <w:szCs w:val="22"/>
      <w:lang w:eastAsia="en-US"/>
    </w:rPr>
  </w:style>
  <w:style w:type="paragraph" w:styleId="Inhopg4">
    <w:name w:val="toc 4"/>
    <w:aliases w:val="Inhopg 4 Woongroen"/>
    <w:basedOn w:val="ZsysbasistocWoongroen"/>
    <w:next w:val="BasistekstWoongroen"/>
    <w:uiPriority w:val="39"/>
    <w:unhideWhenUsed/>
    <w:rsid w:val="00011E18"/>
    <w:pPr>
      <w:spacing w:before="280"/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Inhopg 5 Woongroen"/>
    <w:basedOn w:val="ZsysbasistocWoongroen"/>
    <w:next w:val="BasistekstWoongroen"/>
    <w:uiPriority w:val="39"/>
    <w:unhideWhenUsed/>
    <w:rsid w:val="008809AC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Inhopg 6 Woongroen"/>
    <w:basedOn w:val="ZsysbasistocWoongroen"/>
    <w:next w:val="BasistekstWoongroen"/>
    <w:uiPriority w:val="39"/>
    <w:unhideWhenUsed/>
    <w:rsid w:val="00490BD5"/>
    <w:pPr>
      <w:ind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Inhopg 7 Woongroen"/>
    <w:basedOn w:val="ZsysbasistocWoongroen"/>
    <w:next w:val="BasistekstWoongroen"/>
    <w:uiPriority w:val="97"/>
    <w:unhideWhenUsed/>
    <w:rsid w:val="00490BD5"/>
    <w:pPr>
      <w:spacing w:before="280"/>
    </w:pPr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Inhopg 8 Woongroen"/>
    <w:basedOn w:val="ZsysbasistocWoongroen"/>
    <w:next w:val="BasistekstWoongroen"/>
    <w:uiPriority w:val="97"/>
    <w:unhideWhenUsed/>
    <w:rsid w:val="008809AC"/>
    <w:rPr>
      <w:rFonts w:eastAsiaTheme="minorHAnsi" w:cstheme="minorBidi"/>
      <w:szCs w:val="22"/>
      <w:lang w:eastAsia="en-US"/>
    </w:rPr>
  </w:style>
  <w:style w:type="paragraph" w:styleId="Inhopg9">
    <w:name w:val="toc 9"/>
    <w:aliases w:val="Inhopg 9 Woongroen"/>
    <w:basedOn w:val="ZsysbasistocWoongroen"/>
    <w:next w:val="BasistekstWoongroen"/>
    <w:uiPriority w:val="97"/>
    <w:unhideWhenUsed/>
    <w:rsid w:val="008809AC"/>
    <w:rPr>
      <w:rFonts w:eastAsiaTheme="minorHAnsi" w:cstheme="minorBidi"/>
      <w:szCs w:val="22"/>
      <w:lang w:eastAsia="en-US"/>
    </w:rPr>
  </w:style>
  <w:style w:type="paragraph" w:customStyle="1" w:styleId="Inspring1eniveauWoongroen">
    <w:name w:val="Inspring 1e niveau Woongroen"/>
    <w:basedOn w:val="ZsysbasisWoongroen"/>
    <w:uiPriority w:val="30"/>
    <w:qFormat/>
    <w:rsid w:val="001D7E3F"/>
    <w:pPr>
      <w:tabs>
        <w:tab w:val="left" w:pos="284"/>
      </w:tabs>
      <w:ind w:left="284" w:hanging="284"/>
    </w:pPr>
  </w:style>
  <w:style w:type="paragraph" w:customStyle="1" w:styleId="Inspring2eniveauWoongroen">
    <w:name w:val="Inspring 2e niveau Woongroen"/>
    <w:basedOn w:val="ZsysbasisWoongroen"/>
    <w:uiPriority w:val="31"/>
    <w:qFormat/>
    <w:rsid w:val="001D7E3F"/>
    <w:pPr>
      <w:tabs>
        <w:tab w:val="left" w:pos="567"/>
      </w:tabs>
      <w:ind w:left="568" w:hanging="284"/>
    </w:pPr>
  </w:style>
  <w:style w:type="paragraph" w:customStyle="1" w:styleId="Inspring3eniveauWoongroen">
    <w:name w:val="Inspring 3e niveau Woongroen"/>
    <w:basedOn w:val="ZsysbasisWoongroen"/>
    <w:uiPriority w:val="32"/>
    <w:qFormat/>
    <w:rsid w:val="001D7E3F"/>
    <w:pPr>
      <w:tabs>
        <w:tab w:val="left" w:pos="851"/>
      </w:tabs>
      <w:ind w:left="851" w:hanging="284"/>
    </w:pPr>
  </w:style>
  <w:style w:type="paragraph" w:customStyle="1" w:styleId="Kop1zondernummerWoongroen">
    <w:name w:val="Kop 1 zonder nummer Woongroen"/>
    <w:basedOn w:val="ZsysbasisWoongroen"/>
    <w:next w:val="BasistekstWoongroen"/>
    <w:uiPriority w:val="4"/>
    <w:qFormat/>
    <w:rsid w:val="001D7E3F"/>
    <w:pPr>
      <w:keepNext/>
      <w:keepLines/>
      <w:pageBreakBefore/>
      <w:spacing w:after="560" w:line="342" w:lineRule="atLeast"/>
      <w:outlineLvl w:val="0"/>
    </w:pPr>
    <w:rPr>
      <w:rFonts w:asciiTheme="minorHAnsi" w:hAnsiTheme="minorHAnsi"/>
      <w:b/>
      <w:bCs/>
      <w:sz w:val="28"/>
      <w:szCs w:val="32"/>
    </w:rPr>
  </w:style>
  <w:style w:type="character" w:customStyle="1" w:styleId="Kop1Char">
    <w:name w:val="Kop 1 Char"/>
    <w:aliases w:val="Kop 1 Woongroen Char"/>
    <w:basedOn w:val="Standaardalinea-lettertype"/>
    <w:link w:val="Kop1"/>
    <w:uiPriority w:val="3"/>
    <w:rsid w:val="00455F23"/>
    <w:rPr>
      <w:rFonts w:asciiTheme="minorHAnsi" w:hAnsiTheme="minorHAnsi"/>
      <w:b/>
      <w:bCs/>
      <w:sz w:val="28"/>
      <w:szCs w:val="32"/>
    </w:rPr>
  </w:style>
  <w:style w:type="paragraph" w:customStyle="1" w:styleId="Kop2zondernummerWoongroen">
    <w:name w:val="Kop 2 zonder nummer Woongroen"/>
    <w:basedOn w:val="ZsysbasisWoongroen"/>
    <w:next w:val="BasistekstWoongroen"/>
    <w:uiPriority w:val="6"/>
    <w:qFormat/>
    <w:rsid w:val="001D7E3F"/>
    <w:pPr>
      <w:keepNext/>
      <w:keepLines/>
      <w:spacing w:before="280"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Kop 2 Woongroen Char"/>
    <w:basedOn w:val="Standaardalinea-lettertype"/>
    <w:link w:val="Kop2"/>
    <w:uiPriority w:val="5"/>
    <w:rsid w:val="00455F23"/>
    <w:rPr>
      <w:rFonts w:asciiTheme="minorHAnsi" w:hAnsiTheme="minorHAnsi"/>
      <w:b/>
      <w:bCs/>
      <w:iCs/>
      <w:szCs w:val="28"/>
    </w:rPr>
  </w:style>
  <w:style w:type="paragraph" w:customStyle="1" w:styleId="Kop3zondernummerWoongroen">
    <w:name w:val="Kop 3 zonder nummer Woongroen"/>
    <w:basedOn w:val="ZsysbasisWoongroen"/>
    <w:next w:val="BasistekstWoongroen"/>
    <w:uiPriority w:val="8"/>
    <w:qFormat/>
    <w:rsid w:val="001D7E3F"/>
    <w:pPr>
      <w:keepNext/>
      <w:keepLines/>
      <w:spacing w:before="200"/>
      <w:outlineLvl w:val="2"/>
    </w:pPr>
    <w:rPr>
      <w:rFonts w:asciiTheme="minorHAnsi" w:hAnsiTheme="minorHAnsi"/>
      <w:b/>
      <w:iCs/>
    </w:rPr>
  </w:style>
  <w:style w:type="character" w:customStyle="1" w:styleId="Kop3Char">
    <w:name w:val="Kop 3 Char"/>
    <w:aliases w:val="Kop 3 Woongroen Char"/>
    <w:basedOn w:val="Standaardalinea-lettertype"/>
    <w:link w:val="Kop3"/>
    <w:uiPriority w:val="7"/>
    <w:rsid w:val="00455F23"/>
    <w:rPr>
      <w:rFonts w:asciiTheme="minorHAnsi" w:hAnsiTheme="minorHAnsi"/>
      <w:b/>
      <w:iCs/>
    </w:rPr>
  </w:style>
  <w:style w:type="paragraph" w:customStyle="1" w:styleId="Kop4zondernummerWoongroen">
    <w:name w:val="Kop 4 zonder nummer Woongroen"/>
    <w:basedOn w:val="ZsysbasisWoongroen"/>
    <w:next w:val="BasistekstWoongroen"/>
    <w:uiPriority w:val="10"/>
    <w:qFormat/>
    <w:rsid w:val="001D7E3F"/>
    <w:pPr>
      <w:keepNext/>
      <w:keepLines/>
      <w:outlineLvl w:val="3"/>
    </w:pPr>
    <w:rPr>
      <w:rFonts w:asciiTheme="minorHAnsi" w:hAnsiTheme="minorHAnsi"/>
      <w:bCs/>
      <w:szCs w:val="24"/>
    </w:rPr>
  </w:style>
  <w:style w:type="character" w:customStyle="1" w:styleId="Kop4Char">
    <w:name w:val="Kop 4 Char"/>
    <w:aliases w:val="Kop 4 Woongroen Char"/>
    <w:basedOn w:val="Standaardalinea-lettertype"/>
    <w:link w:val="Kop4"/>
    <w:uiPriority w:val="9"/>
    <w:rsid w:val="00D13B41"/>
    <w:rPr>
      <w:rFonts w:asciiTheme="minorHAnsi" w:hAnsiTheme="minorHAnsi"/>
      <w:bCs/>
      <w:szCs w:val="24"/>
    </w:rPr>
  </w:style>
  <w:style w:type="character" w:customStyle="1" w:styleId="Kop5Char">
    <w:name w:val="Kop 5 Char"/>
    <w:aliases w:val="Kop 5 Woongroen Char"/>
    <w:basedOn w:val="Standaardalinea-lettertype"/>
    <w:link w:val="Kop5"/>
    <w:uiPriority w:val="97"/>
    <w:rsid w:val="00D13B41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Kop 6 Woongroen Char"/>
    <w:basedOn w:val="Standaardalinea-lettertype"/>
    <w:link w:val="Kop6"/>
    <w:uiPriority w:val="97"/>
    <w:rsid w:val="00D13B41"/>
    <w:rPr>
      <w:rFonts w:asciiTheme="minorHAnsi" w:hAnsiTheme="minorHAnsi"/>
    </w:rPr>
  </w:style>
  <w:style w:type="character" w:customStyle="1" w:styleId="Kop7Char">
    <w:name w:val="Kop 7 Char"/>
    <w:aliases w:val="Kop 7 Woongroen Char"/>
    <w:basedOn w:val="Standaardalinea-lettertype"/>
    <w:link w:val="Kop7"/>
    <w:uiPriority w:val="97"/>
    <w:rsid w:val="00D13B41"/>
    <w:rPr>
      <w:rFonts w:asciiTheme="minorHAnsi" w:hAnsiTheme="minorHAnsi"/>
      <w:bCs/>
      <w:szCs w:val="20"/>
    </w:rPr>
  </w:style>
  <w:style w:type="character" w:customStyle="1" w:styleId="Kop8Char">
    <w:name w:val="Kop 8 Char"/>
    <w:aliases w:val="Kop 8 Woongroen Char"/>
    <w:basedOn w:val="Standaardalinea-lettertype"/>
    <w:link w:val="Kop8"/>
    <w:uiPriority w:val="97"/>
    <w:rsid w:val="00D13B41"/>
    <w:rPr>
      <w:rFonts w:asciiTheme="minorHAnsi" w:hAnsiTheme="minorHAnsi"/>
      <w:iCs/>
      <w:szCs w:val="20"/>
    </w:rPr>
  </w:style>
  <w:style w:type="character" w:customStyle="1" w:styleId="Kop9Char">
    <w:name w:val="Kop 9 Char"/>
    <w:aliases w:val="Kop 9 Woongroen Char"/>
    <w:basedOn w:val="Standaardalinea-lettertype"/>
    <w:link w:val="Kop9"/>
    <w:uiPriority w:val="97"/>
    <w:rsid w:val="00D13B41"/>
    <w:rPr>
      <w:rFonts w:asciiTheme="minorHAnsi" w:hAnsiTheme="minorHAnsi"/>
      <w:bCs/>
    </w:rPr>
  </w:style>
  <w:style w:type="paragraph" w:customStyle="1" w:styleId="KoptekstWoongroen">
    <w:name w:val="Koptekst Woongroen"/>
    <w:basedOn w:val="ZsysbasisWoongroen"/>
    <w:uiPriority w:val="95"/>
    <w:rsid w:val="00490BD5"/>
    <w:pPr>
      <w:spacing w:line="240" w:lineRule="exact"/>
    </w:pPr>
    <w:rPr>
      <w:sz w:val="18"/>
    </w:rPr>
  </w:style>
  <w:style w:type="paragraph" w:styleId="Lijstmetafbeeldingen">
    <w:name w:val="table of figures"/>
    <w:aliases w:val="Lijst met afbeeldingen Woongroen"/>
    <w:basedOn w:val="ZsysbasisWoongroen"/>
    <w:next w:val="BasistekstWoongroen"/>
    <w:uiPriority w:val="99"/>
    <w:semiHidden/>
    <w:rsid w:val="001D7E3F"/>
  </w:style>
  <w:style w:type="paragraph" w:customStyle="1" w:styleId="Opsommingbolletje1eniveauWoongroen">
    <w:name w:val="Opsomming bolletje 1e niveau Woongroen"/>
    <w:basedOn w:val="ZsysbasisWoongroen"/>
    <w:uiPriority w:val="27"/>
    <w:qFormat/>
    <w:rsid w:val="009B1264"/>
    <w:pPr>
      <w:numPr>
        <w:numId w:val="32"/>
      </w:numPr>
    </w:pPr>
  </w:style>
  <w:style w:type="paragraph" w:customStyle="1" w:styleId="Opsommingbolletje2eniveauWoongroen">
    <w:name w:val="Opsomming bolletje 2e niveau Woongroen"/>
    <w:basedOn w:val="ZsysbasisWoongroen"/>
    <w:uiPriority w:val="28"/>
    <w:qFormat/>
    <w:rsid w:val="009B1264"/>
    <w:pPr>
      <w:numPr>
        <w:ilvl w:val="1"/>
        <w:numId w:val="32"/>
      </w:numPr>
    </w:pPr>
  </w:style>
  <w:style w:type="paragraph" w:customStyle="1" w:styleId="Opsommingbolletje3eniveauWoongroen">
    <w:name w:val="Opsomming bolletje 3e niveau Woongroen"/>
    <w:basedOn w:val="ZsysbasisWoongroen"/>
    <w:uiPriority w:val="29"/>
    <w:qFormat/>
    <w:rsid w:val="009B1264"/>
    <w:pPr>
      <w:numPr>
        <w:ilvl w:val="2"/>
        <w:numId w:val="32"/>
      </w:numPr>
    </w:pPr>
  </w:style>
  <w:style w:type="numbering" w:customStyle="1" w:styleId="OpsommingbolletjeWoongroen">
    <w:name w:val="Opsomming bolletje Woongroen"/>
    <w:uiPriority w:val="99"/>
    <w:semiHidden/>
    <w:rsid w:val="00D95269"/>
    <w:pPr>
      <w:numPr>
        <w:numId w:val="11"/>
      </w:numPr>
    </w:pPr>
  </w:style>
  <w:style w:type="paragraph" w:customStyle="1" w:styleId="Opsommingletter1eniveauWoongroen">
    <w:name w:val="Opsomming letter 1e niveau Woongroen"/>
    <w:basedOn w:val="ZsysbasisWoongroen"/>
    <w:uiPriority w:val="17"/>
    <w:qFormat/>
    <w:rsid w:val="003D0548"/>
    <w:pPr>
      <w:numPr>
        <w:ilvl w:val="1"/>
        <w:numId w:val="27"/>
      </w:numPr>
    </w:pPr>
  </w:style>
  <w:style w:type="paragraph" w:customStyle="1" w:styleId="Opsommingletter2eniveauWoongroen">
    <w:name w:val="Opsomming letter 2e niveau Woongroen"/>
    <w:basedOn w:val="ZsysbasisWoongroen"/>
    <w:uiPriority w:val="18"/>
    <w:qFormat/>
    <w:rsid w:val="003D0548"/>
    <w:pPr>
      <w:numPr>
        <w:ilvl w:val="2"/>
        <w:numId w:val="27"/>
      </w:numPr>
    </w:pPr>
  </w:style>
  <w:style w:type="paragraph" w:customStyle="1" w:styleId="Opsommingletter3eniveauWoongroen">
    <w:name w:val="Opsomming letter 3e niveau Woongroen"/>
    <w:basedOn w:val="ZsysbasisWoongroen"/>
    <w:uiPriority w:val="19"/>
    <w:qFormat/>
    <w:rsid w:val="003D0548"/>
    <w:pPr>
      <w:numPr>
        <w:ilvl w:val="3"/>
        <w:numId w:val="27"/>
      </w:numPr>
    </w:pPr>
  </w:style>
  <w:style w:type="paragraph" w:customStyle="1" w:styleId="OpsommingletterbasistekstWoongroen">
    <w:name w:val="Opsomming letter basistekst Woongroen"/>
    <w:basedOn w:val="ZsysbasisWoongroen"/>
    <w:next w:val="BasistekstWoongroen"/>
    <w:uiPriority w:val="16"/>
    <w:qFormat/>
    <w:rsid w:val="003D0548"/>
    <w:pPr>
      <w:numPr>
        <w:numId w:val="27"/>
      </w:numPr>
    </w:pPr>
  </w:style>
  <w:style w:type="paragraph" w:customStyle="1" w:styleId="Opsommingnummer1eniveauWoongroen">
    <w:name w:val="Opsomming nummer 1e niveau Woongroen"/>
    <w:basedOn w:val="ZsysbasisWoongroen"/>
    <w:uiPriority w:val="21"/>
    <w:qFormat/>
    <w:rsid w:val="001D7E3F"/>
    <w:pPr>
      <w:numPr>
        <w:ilvl w:val="1"/>
        <w:numId w:val="16"/>
      </w:numPr>
    </w:pPr>
  </w:style>
  <w:style w:type="paragraph" w:customStyle="1" w:styleId="Opsommingnummer2eniveauWoongroen">
    <w:name w:val="Opsomming nummer 2e niveau Woongroen"/>
    <w:basedOn w:val="ZsysbasisWoongroen"/>
    <w:uiPriority w:val="22"/>
    <w:qFormat/>
    <w:rsid w:val="001D7E3F"/>
    <w:pPr>
      <w:numPr>
        <w:ilvl w:val="2"/>
        <w:numId w:val="16"/>
      </w:numPr>
    </w:pPr>
  </w:style>
  <w:style w:type="paragraph" w:customStyle="1" w:styleId="Opsommingnummer3eniveauWoongroen">
    <w:name w:val="Opsomming nummer 3e niveau Woongroen"/>
    <w:basedOn w:val="ZsysbasisWoongroen"/>
    <w:uiPriority w:val="23"/>
    <w:qFormat/>
    <w:rsid w:val="001D7E3F"/>
    <w:pPr>
      <w:numPr>
        <w:ilvl w:val="3"/>
        <w:numId w:val="16"/>
      </w:numPr>
    </w:pPr>
  </w:style>
  <w:style w:type="paragraph" w:customStyle="1" w:styleId="OpsommingnummerbasistekstWoongroen">
    <w:name w:val="Opsomming nummer basistekst Woongroen"/>
    <w:basedOn w:val="ZsysbasisWoongroen"/>
    <w:next w:val="BasistekstWoongroen"/>
    <w:uiPriority w:val="20"/>
    <w:qFormat/>
    <w:rsid w:val="001D7E3F"/>
    <w:pPr>
      <w:numPr>
        <w:numId w:val="16"/>
      </w:numPr>
    </w:pPr>
  </w:style>
  <w:style w:type="numbering" w:customStyle="1" w:styleId="OpsommingletterWoongroen">
    <w:name w:val="Opsomming letter Woongroen"/>
    <w:uiPriority w:val="99"/>
    <w:semiHidden/>
    <w:rsid w:val="003D0548"/>
    <w:pPr>
      <w:numPr>
        <w:numId w:val="17"/>
      </w:numPr>
    </w:pPr>
  </w:style>
  <w:style w:type="paragraph" w:customStyle="1" w:styleId="Opsommingstreepje1eniveauWoongroen">
    <w:name w:val="Opsomming streepje 1e niveau Woongroen"/>
    <w:basedOn w:val="ZsysbasisWoongroen"/>
    <w:uiPriority w:val="24"/>
    <w:qFormat/>
    <w:rsid w:val="001D7E3F"/>
    <w:pPr>
      <w:numPr>
        <w:numId w:val="26"/>
      </w:numPr>
    </w:pPr>
  </w:style>
  <w:style w:type="paragraph" w:customStyle="1" w:styleId="Opsommingstreepje2eniveauWoongroen">
    <w:name w:val="Opsomming streepje 2e niveau Woongroen"/>
    <w:basedOn w:val="ZsysbasisWoongroen"/>
    <w:uiPriority w:val="25"/>
    <w:qFormat/>
    <w:rsid w:val="001D7E3F"/>
    <w:pPr>
      <w:numPr>
        <w:ilvl w:val="1"/>
        <w:numId w:val="26"/>
      </w:numPr>
    </w:pPr>
  </w:style>
  <w:style w:type="paragraph" w:customStyle="1" w:styleId="Opsommingstreepje3eniveauWoongroen">
    <w:name w:val="Opsomming streepje 3e niveau Woongroen"/>
    <w:basedOn w:val="ZsysbasisWoongroen"/>
    <w:uiPriority w:val="26"/>
    <w:qFormat/>
    <w:rsid w:val="001D7E3F"/>
    <w:pPr>
      <w:numPr>
        <w:ilvl w:val="2"/>
        <w:numId w:val="26"/>
      </w:numPr>
    </w:pPr>
  </w:style>
  <w:style w:type="numbering" w:customStyle="1" w:styleId="OpsommingstreepjeWoongroen">
    <w:name w:val="Opsomming streepje Woongroen"/>
    <w:uiPriority w:val="99"/>
    <w:semiHidden/>
    <w:rsid w:val="001D7E3F"/>
    <w:pPr>
      <w:numPr>
        <w:numId w:val="12"/>
      </w:numPr>
    </w:pPr>
  </w:style>
  <w:style w:type="paragraph" w:customStyle="1" w:styleId="Opsommingteken1eniveauWoongroen">
    <w:name w:val="Opsomming teken 1e niveau Woongroen"/>
    <w:basedOn w:val="ZsysbasisWoongroen"/>
    <w:uiPriority w:val="13"/>
    <w:qFormat/>
    <w:rsid w:val="001D7E3F"/>
    <w:pPr>
      <w:numPr>
        <w:numId w:val="31"/>
      </w:numPr>
    </w:pPr>
  </w:style>
  <w:style w:type="paragraph" w:customStyle="1" w:styleId="Opsommingteken2eniveauWoongroen">
    <w:name w:val="Opsomming teken 2e niveau Woongroen"/>
    <w:basedOn w:val="ZsysbasisWoongroen"/>
    <w:uiPriority w:val="14"/>
    <w:qFormat/>
    <w:rsid w:val="001D7E3F"/>
    <w:pPr>
      <w:numPr>
        <w:ilvl w:val="1"/>
        <w:numId w:val="31"/>
      </w:numPr>
    </w:pPr>
  </w:style>
  <w:style w:type="paragraph" w:customStyle="1" w:styleId="Opsommingteken3eniveauWoongroen">
    <w:name w:val="Opsomming teken 3e niveau Woongroen"/>
    <w:basedOn w:val="ZsysbasisWoongroen"/>
    <w:uiPriority w:val="15"/>
    <w:qFormat/>
    <w:rsid w:val="001D7E3F"/>
    <w:pPr>
      <w:numPr>
        <w:ilvl w:val="2"/>
        <w:numId w:val="31"/>
      </w:numPr>
    </w:pPr>
  </w:style>
  <w:style w:type="numbering" w:customStyle="1" w:styleId="OpsommingtekenWoongroen">
    <w:name w:val="Opsomming teken Woongroen"/>
    <w:uiPriority w:val="99"/>
    <w:semiHidden/>
    <w:rsid w:val="001D7E3F"/>
    <w:pPr>
      <w:numPr>
        <w:numId w:val="13"/>
      </w:numPr>
    </w:pPr>
  </w:style>
  <w:style w:type="paragraph" w:customStyle="1" w:styleId="PaginanummerWoongroen">
    <w:name w:val="Paginanummer Woongroen"/>
    <w:basedOn w:val="ZsysbasisWoongroen"/>
    <w:uiPriority w:val="95"/>
    <w:rsid w:val="001D7E3F"/>
    <w:pPr>
      <w:spacing w:line="240" w:lineRule="exact"/>
    </w:pPr>
  </w:style>
  <w:style w:type="paragraph" w:customStyle="1" w:styleId="SubtitelWoongroen">
    <w:name w:val="Subtitel Woongroen"/>
    <w:basedOn w:val="ZsysbasisWoongroen"/>
    <w:uiPriority w:val="95"/>
    <w:rsid w:val="0089779A"/>
    <w:pPr>
      <w:keepLines/>
      <w:spacing w:line="294" w:lineRule="atLeast"/>
    </w:pPr>
    <w:rPr>
      <w:sz w:val="24"/>
    </w:rPr>
  </w:style>
  <w:style w:type="paragraph" w:customStyle="1" w:styleId="TitelWoongroen">
    <w:name w:val="Titel Woongroen"/>
    <w:basedOn w:val="ZsysbasisWoongroen"/>
    <w:uiPriority w:val="95"/>
    <w:rsid w:val="00011E18"/>
    <w:pPr>
      <w:keepLines/>
      <w:spacing w:after="160" w:line="342" w:lineRule="atLeast"/>
    </w:pPr>
    <w:rPr>
      <w:b/>
      <w:sz w:val="28"/>
    </w:rPr>
  </w:style>
  <w:style w:type="character" w:styleId="Voetnootmarkering">
    <w:name w:val="footnote reference"/>
    <w:aliases w:val="Voetnootmarkering Woongroen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Woongroen"/>
    <w:basedOn w:val="ZsysbasisWoongroen"/>
    <w:link w:val="VoetnoottekstChar"/>
    <w:uiPriority w:val="97"/>
    <w:unhideWhenUsed/>
    <w:rsid w:val="001D7E3F"/>
    <w:rPr>
      <w:rFonts w:asciiTheme="minorHAnsi" w:hAnsiTheme="minorHAnsi"/>
      <w:sz w:val="15"/>
    </w:rPr>
  </w:style>
  <w:style w:type="character" w:customStyle="1" w:styleId="VoetnoottekstChar">
    <w:name w:val="Voetnoottekst Char"/>
    <w:aliases w:val="Voetnoottekst Woongroen Char"/>
    <w:basedOn w:val="Standaardalinea-lettertype"/>
    <w:link w:val="Voetnoottekst"/>
    <w:uiPriority w:val="97"/>
    <w:rsid w:val="00D13B41"/>
    <w:rPr>
      <w:rFonts w:asciiTheme="minorHAnsi" w:hAnsiTheme="minorHAnsi"/>
      <w:sz w:val="15"/>
    </w:rPr>
  </w:style>
  <w:style w:type="paragraph" w:customStyle="1" w:styleId="VoettekstWoongroen">
    <w:name w:val="Voettekst Woongroen"/>
    <w:basedOn w:val="ZsysbasisdocumentgegevensWoongroen"/>
    <w:uiPriority w:val="95"/>
    <w:rsid w:val="000878B0"/>
  </w:style>
  <w:style w:type="paragraph" w:customStyle="1" w:styleId="ZsysbasisdocumentgegevensWoongroen">
    <w:name w:val="Zsysbasisdocumentgegevens Woongroen"/>
    <w:basedOn w:val="ZsysbasisWoongroen"/>
    <w:next w:val="BasistekstWoongroen"/>
    <w:uiPriority w:val="96"/>
    <w:semiHidden/>
    <w:rsid w:val="001D7E3F"/>
    <w:rPr>
      <w:noProof/>
    </w:rPr>
  </w:style>
  <w:style w:type="paragraph" w:customStyle="1" w:styleId="ZsysbasistocWoongroen">
    <w:name w:val="Zsysbasistoc Woongroen"/>
    <w:basedOn w:val="ZsysbasisWoongroen"/>
    <w:next w:val="BasistekstWoongroen"/>
    <w:uiPriority w:val="96"/>
    <w:semiHidden/>
    <w:rsid w:val="00011E18"/>
    <w:pPr>
      <w:tabs>
        <w:tab w:val="right" w:leader="dot" w:pos="8505"/>
      </w:tabs>
      <w:ind w:left="709" w:right="2268" w:hanging="709"/>
    </w:pPr>
  </w:style>
  <w:style w:type="paragraph" w:customStyle="1" w:styleId="ZsyseenpuntWoongroen">
    <w:name w:val="Zsyseenpunt Woongroen"/>
    <w:basedOn w:val="ZsysbasisWoongroen"/>
    <w:uiPriority w:val="96"/>
    <w:semiHidden/>
    <w:rsid w:val="001D7E3F"/>
    <w:pPr>
      <w:spacing w:line="20" w:lineRule="exact"/>
    </w:pPr>
    <w:rPr>
      <w:sz w:val="2"/>
    </w:rPr>
  </w:style>
  <w:style w:type="paragraph" w:customStyle="1" w:styleId="Zsysframepag11Woongroen">
    <w:name w:val="Zsysframepag1_1 Woongroen"/>
    <w:basedOn w:val="ZsysbasisWoongroen"/>
    <w:next w:val="BasistekstWoongroen"/>
    <w:uiPriority w:val="96"/>
    <w:semiHidden/>
    <w:rsid w:val="00465A4A"/>
    <w:pPr>
      <w:framePr w:w="3567" w:h="3457" w:hRule="exact" w:wrap="around" w:vAnchor="page" w:hAnchor="page" w:x="8309" w:yAlign="top"/>
    </w:pPr>
  </w:style>
  <w:style w:type="paragraph" w:customStyle="1" w:styleId="Zwevend1eniveauWoongroen">
    <w:name w:val="Zwevend 1e niveau Woongroen"/>
    <w:basedOn w:val="ZsysbasisWoongroen"/>
    <w:uiPriority w:val="33"/>
    <w:qFormat/>
    <w:rsid w:val="001D7E3F"/>
    <w:pPr>
      <w:ind w:left="284"/>
    </w:pPr>
  </w:style>
  <w:style w:type="paragraph" w:customStyle="1" w:styleId="Zwevend2eniveauWoongroen">
    <w:name w:val="Zwevend 2e niveau Woongroen"/>
    <w:basedOn w:val="ZsysbasisWoongroen"/>
    <w:uiPriority w:val="34"/>
    <w:qFormat/>
    <w:rsid w:val="001D7E3F"/>
    <w:pPr>
      <w:ind w:left="567"/>
    </w:pPr>
  </w:style>
  <w:style w:type="paragraph" w:customStyle="1" w:styleId="Zwevend3eniveauWoongroen">
    <w:name w:val="Zwevend 3e niveau Woongroen"/>
    <w:basedOn w:val="ZsysbasisWoongroen"/>
    <w:uiPriority w:val="35"/>
    <w:qFormat/>
    <w:rsid w:val="001D7E3F"/>
    <w:pPr>
      <w:ind w:left="851"/>
    </w:pPr>
  </w:style>
  <w:style w:type="table" w:customStyle="1" w:styleId="TabelstijlblancoWoongroen">
    <w:name w:val="Tabelstijl blanco Woongroen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Woongroen">
    <w:name w:val="zsysFld Woongroen"/>
    <w:basedOn w:val="Standaardalinea-lettertype"/>
    <w:uiPriority w:val="96"/>
    <w:semiHidden/>
    <w:rsid w:val="008D7E22"/>
    <w:rPr>
      <w:color w:val="000000"/>
      <w:bdr w:val="none" w:sz="0" w:space="0" w:color="auto"/>
      <w:shd w:val="clear" w:color="auto" w:fill="DCDB1D"/>
    </w:rPr>
  </w:style>
  <w:style w:type="character" w:styleId="Tekstvantijdelijkeaanduiding">
    <w:name w:val="Placeholder Text"/>
    <w:aliases w:val="Placeholder Woongroen"/>
    <w:basedOn w:val="zsysFldWoongroen"/>
    <w:uiPriority w:val="99"/>
    <w:semiHidden/>
    <w:rsid w:val="008D7E22"/>
    <w:rPr>
      <w:color w:val="000000"/>
      <w:bdr w:val="none" w:sz="0" w:space="0" w:color="auto"/>
      <w:shd w:val="clear" w:color="auto" w:fill="DCDB1D"/>
    </w:rPr>
  </w:style>
  <w:style w:type="table" w:styleId="Tabelraster">
    <w:name w:val="Table Grid"/>
    <w:basedOn w:val="Standaardtabel"/>
    <w:uiPriority w:val="99"/>
    <w:semiHidden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Woongroen"/>
    <w:next w:val="BasistekstWoongroen"/>
    <w:link w:val="KoptekstChar"/>
    <w:uiPriority w:val="99"/>
    <w:semiHidden/>
    <w:rsid w:val="005D6750"/>
  </w:style>
  <w:style w:type="character" w:customStyle="1" w:styleId="KoptekstChar">
    <w:name w:val="Koptekst Char"/>
    <w:basedOn w:val="Standaardalinea-lettertype"/>
    <w:link w:val="Koptekst"/>
    <w:semiHidden/>
    <w:rsid w:val="005D6750"/>
  </w:style>
  <w:style w:type="paragraph" w:styleId="Voettekst">
    <w:name w:val="footer"/>
    <w:basedOn w:val="ZsysbasisWoongroen"/>
    <w:next w:val="BasistekstWoongroen"/>
    <w:link w:val="VoettekstChar"/>
    <w:uiPriority w:val="99"/>
    <w:semiHidden/>
    <w:rsid w:val="000878B0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78B0"/>
  </w:style>
  <w:style w:type="paragraph" w:styleId="Index1">
    <w:name w:val="index 1"/>
    <w:basedOn w:val="ZsysbasisWoongroen"/>
    <w:next w:val="BasistekstWoongroen"/>
    <w:uiPriority w:val="99"/>
    <w:semiHidden/>
    <w:rsid w:val="001A63A7"/>
  </w:style>
  <w:style w:type="paragraph" w:styleId="Index2">
    <w:name w:val="index 2"/>
    <w:basedOn w:val="ZsysbasisWoongroen"/>
    <w:next w:val="BasistekstWoongroen"/>
    <w:uiPriority w:val="99"/>
    <w:semiHidden/>
    <w:rsid w:val="001A63A7"/>
  </w:style>
  <w:style w:type="paragraph" w:styleId="Index3">
    <w:name w:val="index 3"/>
    <w:basedOn w:val="ZsysbasisWoongroen"/>
    <w:next w:val="BasistekstWoongroen"/>
    <w:uiPriority w:val="99"/>
    <w:semiHidden/>
    <w:rsid w:val="001A63A7"/>
  </w:style>
  <w:style w:type="paragraph" w:styleId="Index4">
    <w:name w:val="index 4"/>
    <w:basedOn w:val="ZsysbasisWoongroen"/>
    <w:next w:val="BasistekstWoongroen"/>
    <w:uiPriority w:val="99"/>
    <w:semiHidden/>
    <w:rsid w:val="001A63A7"/>
    <w:pPr>
      <w:ind w:left="720" w:hanging="181"/>
    </w:pPr>
  </w:style>
  <w:style w:type="paragraph" w:styleId="Index5">
    <w:name w:val="index 5"/>
    <w:basedOn w:val="ZsysbasisWoongroen"/>
    <w:next w:val="BasistekstWoongroen"/>
    <w:uiPriority w:val="99"/>
    <w:semiHidden/>
    <w:rsid w:val="001A63A7"/>
    <w:pPr>
      <w:ind w:left="901" w:hanging="181"/>
    </w:pPr>
  </w:style>
  <w:style w:type="paragraph" w:styleId="Index6">
    <w:name w:val="index 6"/>
    <w:basedOn w:val="ZsysbasisWoongroen"/>
    <w:next w:val="BasistekstWoongroen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Woongroen"/>
    <w:next w:val="BasistekstWoongroen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Woongroen"/>
    <w:next w:val="BasistekstWoongroen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Woongroen"/>
    <w:next w:val="BasistekstWoongroen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Woongroen"/>
    <w:next w:val="BasistekstWoongroen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Woongroen"/>
    <w:next w:val="BasistekstWoongroen"/>
    <w:uiPriority w:val="99"/>
    <w:semiHidden/>
    <w:rsid w:val="007910B2"/>
    <w:pPr>
      <w:ind w:left="708"/>
    </w:pPr>
  </w:style>
  <w:style w:type="paragraph" w:styleId="Aanhef">
    <w:name w:val="Salutation"/>
    <w:basedOn w:val="ZsysbasisWoongroen"/>
    <w:next w:val="BasistekstWoongroen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Woongroen"/>
    <w:next w:val="BasistekstWoongroen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Woongroen"/>
    <w:next w:val="BasistekstWoongroen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Woongroen"/>
    <w:next w:val="BasistekstWoongroen"/>
    <w:uiPriority w:val="99"/>
    <w:semiHidden/>
    <w:rsid w:val="003A63DA"/>
    <w:rPr>
      <w:rFonts w:eastAsiaTheme="majorEastAsia" w:cstheme="majorBidi"/>
    </w:rPr>
  </w:style>
  <w:style w:type="paragraph" w:styleId="Ballontekst">
    <w:name w:val="Balloon Text"/>
    <w:basedOn w:val="ZsysbasisWoongroen"/>
    <w:next w:val="BasistekstWoongroen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Woongroen"/>
    <w:next w:val="BasistekstWoongroen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Woongroen"/>
    <w:next w:val="BasistekstWoongroen"/>
    <w:uiPriority w:val="99"/>
    <w:semiHidden/>
    <w:rsid w:val="00630409"/>
  </w:style>
  <w:style w:type="paragraph" w:styleId="Bloktekst">
    <w:name w:val="Block Text"/>
    <w:basedOn w:val="ZsysbasisWoongroen"/>
    <w:next w:val="BasistekstWoongroen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Woongroen"/>
    <w:next w:val="BasistekstWoongroen"/>
    <w:uiPriority w:val="99"/>
    <w:semiHidden/>
    <w:rsid w:val="00E448D0"/>
  </w:style>
  <w:style w:type="paragraph" w:styleId="Citaat">
    <w:name w:val="Quote"/>
    <w:basedOn w:val="ZsysbasisWoongroen"/>
    <w:next w:val="BasistekstWoongroen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Woongroen"/>
    <w:next w:val="BasistekstWoongroen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Woongroen"/>
    <w:next w:val="BasistekstWoongroen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Woongroen"/>
    <w:next w:val="BasistekstWoongroen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Woongroen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Woongroen"/>
    <w:next w:val="BasistekstWoongroen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Woongroen"/>
    <w:next w:val="BasistekstWoongroen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Woongroen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Woongroen"/>
    <w:next w:val="BasistekstWoongroen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Woongroen"/>
    <w:next w:val="BasistekstWoongroen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Woongroen"/>
    <w:next w:val="BasistekstWoongroen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Woongroen"/>
    <w:next w:val="BasistekstWoongroen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Woongroen"/>
    <w:next w:val="BasistekstWoongroen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Woongroen"/>
    <w:next w:val="BasistekstWoongroen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Woongroen"/>
    <w:next w:val="BasistekstWoongroen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Woongroen"/>
    <w:next w:val="BasistekstWoongroen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Woongroen"/>
    <w:next w:val="BasistekstWoongroen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Woongroen"/>
    <w:next w:val="BasistekstWoongroen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Woongroen"/>
    <w:next w:val="BasistekstWoongroen"/>
    <w:rsid w:val="00630409"/>
    <w:pPr>
      <w:ind w:left="720"/>
      <w:contextualSpacing/>
    </w:pPr>
  </w:style>
  <w:style w:type="paragraph" w:styleId="Lijstnummering">
    <w:name w:val="List Number"/>
    <w:basedOn w:val="ZsysbasisWoongroen"/>
    <w:next w:val="BasistekstWoongroen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Woongroen"/>
    <w:next w:val="BasistekstWoongroen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Woongroen"/>
    <w:next w:val="BasistekstWoongroen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Woongroen"/>
    <w:next w:val="BasistekstWoongroen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Woongroen"/>
    <w:next w:val="BasistekstWoongroen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Woongroen"/>
    <w:next w:val="BasistekstWoongroen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Woongroen"/>
    <w:next w:val="BasistekstWoongroen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Woongroen"/>
    <w:next w:val="BasistekstWoongroen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Woongroen"/>
    <w:next w:val="BasistekstWoongroen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Woongroen"/>
    <w:next w:val="BasistekstWoongroen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Woongroen"/>
    <w:next w:val="BasistekstWoongroen"/>
    <w:link w:val="MacrotekstChar"/>
    <w:uiPriority w:val="99"/>
    <w:semiHidden/>
    <w:rsid w:val="00C9251C"/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20"/>
    <w:qFormat/>
    <w:rsid w:val="00630409"/>
    <w:rPr>
      <w:i/>
      <w:iCs/>
    </w:rPr>
  </w:style>
  <w:style w:type="paragraph" w:styleId="Normaalweb">
    <w:name w:val="Normal (Web)"/>
    <w:basedOn w:val="ZsysbasisWoongroen"/>
    <w:next w:val="BasistekstWoongroen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Woongroen"/>
    <w:next w:val="BasistekstWoongroen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Woongroen"/>
    <w:next w:val="BasistekstWoongroen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Woongroen"/>
    <w:next w:val="BasistekstWoongroen"/>
    <w:link w:val="TekstopmerkingChar"/>
    <w:uiPriority w:val="99"/>
    <w:semiHidden/>
    <w:rsid w:val="000878B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Woongroen"/>
    <w:next w:val="BasistekstWoongroen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Woongroen"/>
    <w:next w:val="BasistekstWoongroen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Woongroen"/>
    <w:next w:val="BasistekstWoongroen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Woongroen"/>
    <w:next w:val="BasistekstWoongroen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Woongroen"/>
    <w:next w:val="BasistekstWoongroen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Woongroen"/>
    <w:next w:val="BasistekstWoongroen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Woongroen"/>
    <w:next w:val="BasistekstWoongroen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Woongroen"/>
    <w:next w:val="BasistekstWoongroen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Woongroen"/>
    <w:next w:val="BasistekstWoongroen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Woongroen"/>
    <w:next w:val="BasistekstWoongroen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Woongroen"/>
    <w:next w:val="BasistekstWoongroen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Woongroen">
    <w:name w:val="Bijlagenummering Woongroen"/>
    <w:uiPriority w:val="99"/>
    <w:semiHidden/>
    <w:rsid w:val="00E0385C"/>
    <w:pPr>
      <w:numPr>
        <w:numId w:val="14"/>
      </w:numPr>
    </w:pPr>
  </w:style>
  <w:style w:type="numbering" w:customStyle="1" w:styleId="KopnummeringWoongroen">
    <w:name w:val="Kopnummering Woongroen"/>
    <w:uiPriority w:val="99"/>
    <w:semiHidden/>
    <w:rsid w:val="0028524C"/>
    <w:pPr>
      <w:numPr>
        <w:numId w:val="15"/>
      </w:numPr>
    </w:pPr>
  </w:style>
  <w:style w:type="numbering" w:customStyle="1" w:styleId="OpsommingnummerWoongroen">
    <w:name w:val="Opsomming nummer Woongroen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80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3F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5F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5F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F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F2D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DA44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512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7A3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7A3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A3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A3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BB6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A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882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882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82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82B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DB1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C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A31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A3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3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315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D9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740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AE0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AE0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AE0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AE07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E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595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867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867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67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679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0C65E" w:themeColor="accent1" w:themeTint="BF"/>
        <w:left w:val="single" w:sz="8" w:space="0" w:color="30C65E" w:themeColor="accent1" w:themeTint="BF"/>
        <w:bottom w:val="single" w:sz="8" w:space="0" w:color="30C65E" w:themeColor="accent1" w:themeTint="BF"/>
        <w:right w:val="single" w:sz="8" w:space="0" w:color="30C65E" w:themeColor="accent1" w:themeTint="BF"/>
        <w:insideH w:val="single" w:sz="8" w:space="0" w:color="30C65E" w:themeColor="accent1" w:themeTint="BF"/>
        <w:insideV w:val="single" w:sz="8" w:space="0" w:color="30C65E" w:themeColor="accent1" w:themeTint="BF"/>
      </w:tblBorders>
    </w:tblPr>
    <w:tcPr>
      <w:shd w:val="clear" w:color="auto" w:fill="B8EE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C65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D92" w:themeFill="accent1" w:themeFillTint="7F"/>
      </w:tcPr>
    </w:tblStylePr>
    <w:tblStylePr w:type="band1Horz">
      <w:tblPr/>
      <w:tcPr>
        <w:shd w:val="clear" w:color="auto" w:fill="72DD92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1C368" w:themeColor="accent2" w:themeTint="BF"/>
        <w:left w:val="single" w:sz="8" w:space="0" w:color="81C368" w:themeColor="accent2" w:themeTint="BF"/>
        <w:bottom w:val="single" w:sz="8" w:space="0" w:color="81C368" w:themeColor="accent2" w:themeTint="BF"/>
        <w:right w:val="single" w:sz="8" w:space="0" w:color="81C368" w:themeColor="accent2" w:themeTint="BF"/>
        <w:insideH w:val="single" w:sz="8" w:space="0" w:color="81C368" w:themeColor="accent2" w:themeTint="BF"/>
        <w:insideV w:val="single" w:sz="8" w:space="0" w:color="81C368" w:themeColor="accent2" w:themeTint="BF"/>
      </w:tblBorders>
    </w:tblPr>
    <w:tcPr>
      <w:shd w:val="clear" w:color="auto" w:fill="D5EB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36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79A" w:themeFill="accent2" w:themeFillTint="7F"/>
      </w:tcPr>
    </w:tblStylePr>
    <w:tblStylePr w:type="band1Horz">
      <w:tblPr/>
      <w:tcPr>
        <w:shd w:val="clear" w:color="auto" w:fill="ABD79A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9CE65" w:themeColor="accent3" w:themeTint="BF"/>
        <w:left w:val="single" w:sz="8" w:space="0" w:color="A9CE65" w:themeColor="accent3" w:themeTint="BF"/>
        <w:bottom w:val="single" w:sz="8" w:space="0" w:color="A9CE65" w:themeColor="accent3" w:themeTint="BF"/>
        <w:right w:val="single" w:sz="8" w:space="0" w:color="A9CE65" w:themeColor="accent3" w:themeTint="BF"/>
        <w:insideH w:val="single" w:sz="8" w:space="0" w:color="A9CE65" w:themeColor="accent3" w:themeTint="BF"/>
        <w:insideV w:val="single" w:sz="8" w:space="0" w:color="A9CE65" w:themeColor="accent3" w:themeTint="BF"/>
      </w:tblBorders>
    </w:tblPr>
    <w:tcPr>
      <w:shd w:val="clear" w:color="auto" w:fill="E2EE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E6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E98" w:themeFill="accent3" w:themeFillTint="7F"/>
      </w:tcPr>
    </w:tblStylePr>
    <w:tblStylePr w:type="band1Horz">
      <w:tblPr/>
      <w:tcPr>
        <w:shd w:val="clear" w:color="auto" w:fill="C6DE98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8E752" w:themeColor="accent4" w:themeTint="BF"/>
        <w:left w:val="single" w:sz="8" w:space="0" w:color="E8E752" w:themeColor="accent4" w:themeTint="BF"/>
        <w:bottom w:val="single" w:sz="8" w:space="0" w:color="E8E752" w:themeColor="accent4" w:themeTint="BF"/>
        <w:right w:val="single" w:sz="8" w:space="0" w:color="E8E752" w:themeColor="accent4" w:themeTint="BF"/>
        <w:insideH w:val="single" w:sz="8" w:space="0" w:color="E8E752" w:themeColor="accent4" w:themeTint="BF"/>
        <w:insideV w:val="single" w:sz="8" w:space="0" w:color="E8E752" w:themeColor="accent4" w:themeTint="BF"/>
      </w:tblBorders>
    </w:tblPr>
    <w:tcPr>
      <w:shd w:val="clear" w:color="auto" w:fill="F7F7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E75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8C" w:themeFill="accent4" w:themeFillTint="7F"/>
      </w:tcPr>
    </w:tblStylePr>
    <w:tblStylePr w:type="band1Horz">
      <w:tblPr/>
      <w:tcPr>
        <w:shd w:val="clear" w:color="auto" w:fill="EFEF8C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9E258" w:themeColor="accent5" w:themeTint="BF"/>
        <w:left w:val="single" w:sz="8" w:space="0" w:color="F9E258" w:themeColor="accent5" w:themeTint="BF"/>
        <w:bottom w:val="single" w:sz="8" w:space="0" w:color="F9E258" w:themeColor="accent5" w:themeTint="BF"/>
        <w:right w:val="single" w:sz="8" w:space="0" w:color="F9E258" w:themeColor="accent5" w:themeTint="BF"/>
        <w:insideH w:val="single" w:sz="8" w:space="0" w:color="F9E258" w:themeColor="accent5" w:themeTint="BF"/>
        <w:insideV w:val="single" w:sz="8" w:space="0" w:color="F9E258" w:themeColor="accent5" w:themeTint="BF"/>
      </w:tblBorders>
    </w:tblPr>
    <w:tcPr>
      <w:shd w:val="clear" w:color="auto" w:fill="FDF5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2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90" w:themeFill="accent5" w:themeFillTint="7F"/>
      </w:tcPr>
    </w:tblStylePr>
    <w:tblStylePr w:type="band1Horz">
      <w:tblPr/>
      <w:tcPr>
        <w:shd w:val="clear" w:color="auto" w:fill="FBEB90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9C2B6" w:themeColor="accent6" w:themeTint="BF"/>
        <w:left w:val="single" w:sz="8" w:space="0" w:color="89C2B6" w:themeColor="accent6" w:themeTint="BF"/>
        <w:bottom w:val="single" w:sz="8" w:space="0" w:color="89C2B6" w:themeColor="accent6" w:themeTint="BF"/>
        <w:right w:val="single" w:sz="8" w:space="0" w:color="89C2B6" w:themeColor="accent6" w:themeTint="BF"/>
        <w:insideH w:val="single" w:sz="8" w:space="0" w:color="89C2B6" w:themeColor="accent6" w:themeTint="BF"/>
        <w:insideV w:val="single" w:sz="8" w:space="0" w:color="89C2B6" w:themeColor="accent6" w:themeTint="BF"/>
      </w:tblBorders>
    </w:tblPr>
    <w:tcPr>
      <w:shd w:val="clear" w:color="auto" w:fill="D8EB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C2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6CF" w:themeFill="accent6" w:themeFillTint="7F"/>
      </w:tcPr>
    </w:tblStylePr>
    <w:tblStylePr w:type="band1Horz">
      <w:tblPr/>
      <w:tcPr>
        <w:shd w:val="clear" w:color="auto" w:fill="B0D6CF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803D" w:themeColor="accent1"/>
        <w:left w:val="single" w:sz="8" w:space="0" w:color="1F803D" w:themeColor="accent1"/>
        <w:bottom w:val="single" w:sz="8" w:space="0" w:color="1F803D" w:themeColor="accent1"/>
        <w:right w:val="single" w:sz="8" w:space="0" w:color="1F803D" w:themeColor="accent1"/>
        <w:insideH w:val="single" w:sz="8" w:space="0" w:color="1F803D" w:themeColor="accent1"/>
        <w:insideV w:val="single" w:sz="8" w:space="0" w:color="1F803D" w:themeColor="accent1"/>
      </w:tblBorders>
    </w:tblPr>
    <w:tcPr>
      <w:shd w:val="clear" w:color="auto" w:fill="B8EE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8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1D3" w:themeFill="accent1" w:themeFillTint="33"/>
      </w:tcPr>
    </w:tblStylePr>
    <w:tblStylePr w:type="band1Vert">
      <w:tblPr/>
      <w:tcPr>
        <w:shd w:val="clear" w:color="auto" w:fill="72DD92" w:themeFill="accent1" w:themeFillTint="7F"/>
      </w:tcPr>
    </w:tblStylePr>
    <w:tblStylePr w:type="band1Horz">
      <w:tblPr/>
      <w:tcPr>
        <w:tcBorders>
          <w:insideH w:val="single" w:sz="6" w:space="0" w:color="1F803D" w:themeColor="accent1"/>
          <w:insideV w:val="single" w:sz="6" w:space="0" w:color="1F803D" w:themeColor="accent1"/>
        </w:tcBorders>
        <w:shd w:val="clear" w:color="auto" w:fill="72DD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A441" w:themeColor="accent2"/>
        <w:left w:val="single" w:sz="8" w:space="0" w:color="5DA441" w:themeColor="accent2"/>
        <w:bottom w:val="single" w:sz="8" w:space="0" w:color="5DA441" w:themeColor="accent2"/>
        <w:right w:val="single" w:sz="8" w:space="0" w:color="5DA441" w:themeColor="accent2"/>
        <w:insideH w:val="single" w:sz="8" w:space="0" w:color="5DA441" w:themeColor="accent2"/>
        <w:insideV w:val="single" w:sz="8" w:space="0" w:color="5DA441" w:themeColor="accent2"/>
      </w:tblBorders>
    </w:tblPr>
    <w:tcPr>
      <w:shd w:val="clear" w:color="auto" w:fill="D5EBC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FD6" w:themeFill="accent2" w:themeFillTint="33"/>
      </w:tcPr>
    </w:tblStylePr>
    <w:tblStylePr w:type="band1Vert">
      <w:tblPr/>
      <w:tcPr>
        <w:shd w:val="clear" w:color="auto" w:fill="ABD79A" w:themeFill="accent2" w:themeFillTint="7F"/>
      </w:tcPr>
    </w:tblStylePr>
    <w:tblStylePr w:type="band1Horz">
      <w:tblPr/>
      <w:tcPr>
        <w:tcBorders>
          <w:insideH w:val="single" w:sz="6" w:space="0" w:color="5DA441" w:themeColor="accent2"/>
          <w:insideV w:val="single" w:sz="6" w:space="0" w:color="5DA441" w:themeColor="accent2"/>
        </w:tcBorders>
        <w:shd w:val="clear" w:color="auto" w:fill="ABD7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B63A" w:themeColor="accent3"/>
        <w:left w:val="single" w:sz="8" w:space="0" w:color="8BB63A" w:themeColor="accent3"/>
        <w:bottom w:val="single" w:sz="8" w:space="0" w:color="8BB63A" w:themeColor="accent3"/>
        <w:right w:val="single" w:sz="8" w:space="0" w:color="8BB63A" w:themeColor="accent3"/>
        <w:insideH w:val="single" w:sz="8" w:space="0" w:color="8BB63A" w:themeColor="accent3"/>
        <w:insideV w:val="single" w:sz="8" w:space="0" w:color="8BB63A" w:themeColor="accent3"/>
      </w:tblBorders>
    </w:tblPr>
    <w:tcPr>
      <w:shd w:val="clear" w:color="auto" w:fill="E2EE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D6" w:themeFill="accent3" w:themeFillTint="33"/>
      </w:tcPr>
    </w:tblStylePr>
    <w:tblStylePr w:type="band1Vert">
      <w:tblPr/>
      <w:tcPr>
        <w:shd w:val="clear" w:color="auto" w:fill="C6DE98" w:themeFill="accent3" w:themeFillTint="7F"/>
      </w:tcPr>
    </w:tblStylePr>
    <w:tblStylePr w:type="band1Horz">
      <w:tblPr/>
      <w:tcPr>
        <w:tcBorders>
          <w:insideH w:val="single" w:sz="6" w:space="0" w:color="8BB63A" w:themeColor="accent3"/>
          <w:insideV w:val="single" w:sz="6" w:space="0" w:color="8BB63A" w:themeColor="accent3"/>
        </w:tcBorders>
        <w:shd w:val="clear" w:color="auto" w:fill="C6DE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DB1D" w:themeColor="accent4"/>
        <w:left w:val="single" w:sz="8" w:space="0" w:color="DCDB1D" w:themeColor="accent4"/>
        <w:bottom w:val="single" w:sz="8" w:space="0" w:color="DCDB1D" w:themeColor="accent4"/>
        <w:right w:val="single" w:sz="8" w:space="0" w:color="DCDB1D" w:themeColor="accent4"/>
        <w:insideH w:val="single" w:sz="8" w:space="0" w:color="DCDB1D" w:themeColor="accent4"/>
        <w:insideV w:val="single" w:sz="8" w:space="0" w:color="DCDB1D" w:themeColor="accent4"/>
      </w:tblBorders>
    </w:tblPr>
    <w:tcPr>
      <w:shd w:val="clear" w:color="auto" w:fill="F7F7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8D0" w:themeFill="accent4" w:themeFillTint="33"/>
      </w:tcPr>
    </w:tblStylePr>
    <w:tblStylePr w:type="band1Vert">
      <w:tblPr/>
      <w:tcPr>
        <w:shd w:val="clear" w:color="auto" w:fill="EFEF8C" w:themeFill="accent4" w:themeFillTint="7F"/>
      </w:tcPr>
    </w:tblStylePr>
    <w:tblStylePr w:type="band1Horz">
      <w:tblPr/>
      <w:tcPr>
        <w:tcBorders>
          <w:insideH w:val="single" w:sz="6" w:space="0" w:color="DCDB1D" w:themeColor="accent4"/>
          <w:insideV w:val="single" w:sz="6" w:space="0" w:color="DCDB1D" w:themeColor="accent4"/>
        </w:tcBorders>
        <w:shd w:val="clear" w:color="auto" w:fill="EFEF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D921" w:themeColor="accent5"/>
        <w:left w:val="single" w:sz="8" w:space="0" w:color="F7D921" w:themeColor="accent5"/>
        <w:bottom w:val="single" w:sz="8" w:space="0" w:color="F7D921" w:themeColor="accent5"/>
        <w:right w:val="single" w:sz="8" w:space="0" w:color="F7D921" w:themeColor="accent5"/>
        <w:insideH w:val="single" w:sz="8" w:space="0" w:color="F7D921" w:themeColor="accent5"/>
        <w:insideV w:val="single" w:sz="8" w:space="0" w:color="F7D921" w:themeColor="accent5"/>
      </w:tblBorders>
    </w:tblPr>
    <w:tcPr>
      <w:shd w:val="clear" w:color="auto" w:fill="FDF5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7D2" w:themeFill="accent5" w:themeFillTint="33"/>
      </w:tcPr>
    </w:tblStylePr>
    <w:tblStylePr w:type="band1Vert">
      <w:tblPr/>
      <w:tcPr>
        <w:shd w:val="clear" w:color="auto" w:fill="FBEB90" w:themeFill="accent5" w:themeFillTint="7F"/>
      </w:tcPr>
    </w:tblStylePr>
    <w:tblStylePr w:type="band1Horz">
      <w:tblPr/>
      <w:tcPr>
        <w:tcBorders>
          <w:insideH w:val="single" w:sz="6" w:space="0" w:color="F7D921" w:themeColor="accent5"/>
          <w:insideV w:val="single" w:sz="6" w:space="0" w:color="F7D921" w:themeColor="accent5"/>
        </w:tcBorders>
        <w:shd w:val="clear" w:color="auto" w:fill="FBEB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E9F" w:themeColor="accent6"/>
        <w:left w:val="single" w:sz="8" w:space="0" w:color="62AE9F" w:themeColor="accent6"/>
        <w:bottom w:val="single" w:sz="8" w:space="0" w:color="62AE9F" w:themeColor="accent6"/>
        <w:right w:val="single" w:sz="8" w:space="0" w:color="62AE9F" w:themeColor="accent6"/>
        <w:insideH w:val="single" w:sz="8" w:space="0" w:color="62AE9F" w:themeColor="accent6"/>
        <w:insideV w:val="single" w:sz="8" w:space="0" w:color="62AE9F" w:themeColor="accent6"/>
      </w:tblBorders>
    </w:tblPr>
    <w:tcPr>
      <w:shd w:val="clear" w:color="auto" w:fill="D8EB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EB" w:themeFill="accent6" w:themeFillTint="33"/>
      </w:tcPr>
    </w:tblStylePr>
    <w:tblStylePr w:type="band1Vert">
      <w:tblPr/>
      <w:tcPr>
        <w:shd w:val="clear" w:color="auto" w:fill="B0D6CF" w:themeFill="accent6" w:themeFillTint="7F"/>
      </w:tcPr>
    </w:tblStylePr>
    <w:tblStylePr w:type="band1Horz">
      <w:tblPr/>
      <w:tcPr>
        <w:tcBorders>
          <w:insideH w:val="single" w:sz="6" w:space="0" w:color="62AE9F" w:themeColor="accent6"/>
          <w:insideV w:val="single" w:sz="6" w:space="0" w:color="62AE9F" w:themeColor="accent6"/>
        </w:tcBorders>
        <w:shd w:val="clear" w:color="auto" w:fill="B0D6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E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80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80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80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80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D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D92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B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A4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A4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A4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A4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7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79A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B6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B6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B6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B6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E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E98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B1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B1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B1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B1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8C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5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D9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D9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D9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D9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B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B90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B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E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E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E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E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6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6CF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0C65E" w:themeColor="accent1" w:themeTint="BF"/>
        <w:left w:val="single" w:sz="8" w:space="0" w:color="30C65E" w:themeColor="accent1" w:themeTint="BF"/>
        <w:bottom w:val="single" w:sz="8" w:space="0" w:color="30C65E" w:themeColor="accent1" w:themeTint="BF"/>
        <w:right w:val="single" w:sz="8" w:space="0" w:color="30C65E" w:themeColor="accent1" w:themeTint="BF"/>
        <w:insideH w:val="single" w:sz="8" w:space="0" w:color="30C65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C65E" w:themeColor="accent1" w:themeTint="BF"/>
          <w:left w:val="single" w:sz="8" w:space="0" w:color="30C65E" w:themeColor="accent1" w:themeTint="BF"/>
          <w:bottom w:val="single" w:sz="8" w:space="0" w:color="30C65E" w:themeColor="accent1" w:themeTint="BF"/>
          <w:right w:val="single" w:sz="8" w:space="0" w:color="30C65E" w:themeColor="accent1" w:themeTint="BF"/>
          <w:insideH w:val="nil"/>
          <w:insideV w:val="nil"/>
        </w:tcBorders>
        <w:shd w:val="clear" w:color="auto" w:fill="1F80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65E" w:themeColor="accent1" w:themeTint="BF"/>
          <w:left w:val="single" w:sz="8" w:space="0" w:color="30C65E" w:themeColor="accent1" w:themeTint="BF"/>
          <w:bottom w:val="single" w:sz="8" w:space="0" w:color="30C65E" w:themeColor="accent1" w:themeTint="BF"/>
          <w:right w:val="single" w:sz="8" w:space="0" w:color="30C65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E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E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1C368" w:themeColor="accent2" w:themeTint="BF"/>
        <w:left w:val="single" w:sz="8" w:space="0" w:color="81C368" w:themeColor="accent2" w:themeTint="BF"/>
        <w:bottom w:val="single" w:sz="8" w:space="0" w:color="81C368" w:themeColor="accent2" w:themeTint="BF"/>
        <w:right w:val="single" w:sz="8" w:space="0" w:color="81C368" w:themeColor="accent2" w:themeTint="BF"/>
        <w:insideH w:val="single" w:sz="8" w:space="0" w:color="81C36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368" w:themeColor="accent2" w:themeTint="BF"/>
          <w:left w:val="single" w:sz="8" w:space="0" w:color="81C368" w:themeColor="accent2" w:themeTint="BF"/>
          <w:bottom w:val="single" w:sz="8" w:space="0" w:color="81C368" w:themeColor="accent2" w:themeTint="BF"/>
          <w:right w:val="single" w:sz="8" w:space="0" w:color="81C368" w:themeColor="accent2" w:themeTint="BF"/>
          <w:insideH w:val="nil"/>
          <w:insideV w:val="nil"/>
        </w:tcBorders>
        <w:shd w:val="clear" w:color="auto" w:fill="5DA4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368" w:themeColor="accent2" w:themeTint="BF"/>
          <w:left w:val="single" w:sz="8" w:space="0" w:color="81C368" w:themeColor="accent2" w:themeTint="BF"/>
          <w:bottom w:val="single" w:sz="8" w:space="0" w:color="81C368" w:themeColor="accent2" w:themeTint="BF"/>
          <w:right w:val="single" w:sz="8" w:space="0" w:color="81C36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B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B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9CE65" w:themeColor="accent3" w:themeTint="BF"/>
        <w:left w:val="single" w:sz="8" w:space="0" w:color="A9CE65" w:themeColor="accent3" w:themeTint="BF"/>
        <w:bottom w:val="single" w:sz="8" w:space="0" w:color="A9CE65" w:themeColor="accent3" w:themeTint="BF"/>
        <w:right w:val="single" w:sz="8" w:space="0" w:color="A9CE65" w:themeColor="accent3" w:themeTint="BF"/>
        <w:insideH w:val="single" w:sz="8" w:space="0" w:color="A9CE6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E65" w:themeColor="accent3" w:themeTint="BF"/>
          <w:left w:val="single" w:sz="8" w:space="0" w:color="A9CE65" w:themeColor="accent3" w:themeTint="BF"/>
          <w:bottom w:val="single" w:sz="8" w:space="0" w:color="A9CE65" w:themeColor="accent3" w:themeTint="BF"/>
          <w:right w:val="single" w:sz="8" w:space="0" w:color="A9CE65" w:themeColor="accent3" w:themeTint="BF"/>
          <w:insideH w:val="nil"/>
          <w:insideV w:val="nil"/>
        </w:tcBorders>
        <w:shd w:val="clear" w:color="auto" w:fill="8BB6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E65" w:themeColor="accent3" w:themeTint="BF"/>
          <w:left w:val="single" w:sz="8" w:space="0" w:color="A9CE65" w:themeColor="accent3" w:themeTint="BF"/>
          <w:bottom w:val="single" w:sz="8" w:space="0" w:color="A9CE65" w:themeColor="accent3" w:themeTint="BF"/>
          <w:right w:val="single" w:sz="8" w:space="0" w:color="A9CE6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8E752" w:themeColor="accent4" w:themeTint="BF"/>
        <w:left w:val="single" w:sz="8" w:space="0" w:color="E8E752" w:themeColor="accent4" w:themeTint="BF"/>
        <w:bottom w:val="single" w:sz="8" w:space="0" w:color="E8E752" w:themeColor="accent4" w:themeTint="BF"/>
        <w:right w:val="single" w:sz="8" w:space="0" w:color="E8E752" w:themeColor="accent4" w:themeTint="BF"/>
        <w:insideH w:val="single" w:sz="8" w:space="0" w:color="E8E75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E752" w:themeColor="accent4" w:themeTint="BF"/>
          <w:left w:val="single" w:sz="8" w:space="0" w:color="E8E752" w:themeColor="accent4" w:themeTint="BF"/>
          <w:bottom w:val="single" w:sz="8" w:space="0" w:color="E8E752" w:themeColor="accent4" w:themeTint="BF"/>
          <w:right w:val="single" w:sz="8" w:space="0" w:color="E8E752" w:themeColor="accent4" w:themeTint="BF"/>
          <w:insideH w:val="nil"/>
          <w:insideV w:val="nil"/>
        </w:tcBorders>
        <w:shd w:val="clear" w:color="auto" w:fill="DCDB1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752" w:themeColor="accent4" w:themeTint="BF"/>
          <w:left w:val="single" w:sz="8" w:space="0" w:color="E8E752" w:themeColor="accent4" w:themeTint="BF"/>
          <w:bottom w:val="single" w:sz="8" w:space="0" w:color="E8E752" w:themeColor="accent4" w:themeTint="BF"/>
          <w:right w:val="single" w:sz="8" w:space="0" w:color="E8E75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9E258" w:themeColor="accent5" w:themeTint="BF"/>
        <w:left w:val="single" w:sz="8" w:space="0" w:color="F9E258" w:themeColor="accent5" w:themeTint="BF"/>
        <w:bottom w:val="single" w:sz="8" w:space="0" w:color="F9E258" w:themeColor="accent5" w:themeTint="BF"/>
        <w:right w:val="single" w:sz="8" w:space="0" w:color="F9E258" w:themeColor="accent5" w:themeTint="BF"/>
        <w:insideH w:val="single" w:sz="8" w:space="0" w:color="F9E25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258" w:themeColor="accent5" w:themeTint="BF"/>
          <w:left w:val="single" w:sz="8" w:space="0" w:color="F9E258" w:themeColor="accent5" w:themeTint="BF"/>
          <w:bottom w:val="single" w:sz="8" w:space="0" w:color="F9E258" w:themeColor="accent5" w:themeTint="BF"/>
          <w:right w:val="single" w:sz="8" w:space="0" w:color="F9E258" w:themeColor="accent5" w:themeTint="BF"/>
          <w:insideH w:val="nil"/>
          <w:insideV w:val="nil"/>
        </w:tcBorders>
        <w:shd w:val="clear" w:color="auto" w:fill="F7D9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258" w:themeColor="accent5" w:themeTint="BF"/>
          <w:left w:val="single" w:sz="8" w:space="0" w:color="F9E258" w:themeColor="accent5" w:themeTint="BF"/>
          <w:bottom w:val="single" w:sz="8" w:space="0" w:color="F9E258" w:themeColor="accent5" w:themeTint="BF"/>
          <w:right w:val="single" w:sz="8" w:space="0" w:color="F9E2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5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9C2B6" w:themeColor="accent6" w:themeTint="BF"/>
        <w:left w:val="single" w:sz="8" w:space="0" w:color="89C2B6" w:themeColor="accent6" w:themeTint="BF"/>
        <w:bottom w:val="single" w:sz="8" w:space="0" w:color="89C2B6" w:themeColor="accent6" w:themeTint="BF"/>
        <w:right w:val="single" w:sz="8" w:space="0" w:color="89C2B6" w:themeColor="accent6" w:themeTint="BF"/>
        <w:insideH w:val="single" w:sz="8" w:space="0" w:color="89C2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C2B6" w:themeColor="accent6" w:themeTint="BF"/>
          <w:left w:val="single" w:sz="8" w:space="0" w:color="89C2B6" w:themeColor="accent6" w:themeTint="BF"/>
          <w:bottom w:val="single" w:sz="8" w:space="0" w:color="89C2B6" w:themeColor="accent6" w:themeTint="BF"/>
          <w:right w:val="single" w:sz="8" w:space="0" w:color="89C2B6" w:themeColor="accent6" w:themeTint="BF"/>
          <w:insideH w:val="nil"/>
          <w:insideV w:val="nil"/>
        </w:tcBorders>
        <w:shd w:val="clear" w:color="auto" w:fill="62AE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2B6" w:themeColor="accent6" w:themeTint="BF"/>
          <w:left w:val="single" w:sz="8" w:space="0" w:color="89C2B6" w:themeColor="accent6" w:themeTint="BF"/>
          <w:bottom w:val="single" w:sz="8" w:space="0" w:color="89C2B6" w:themeColor="accent6" w:themeTint="BF"/>
          <w:right w:val="single" w:sz="8" w:space="0" w:color="89C2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B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80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80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80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A4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A4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A4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B6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B6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B6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B1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B1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B1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D9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D9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D9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E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E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E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F803D" w:themeColor="accent1"/>
        <w:bottom w:val="single" w:sz="8" w:space="0" w:color="1F80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803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F803D" w:themeColor="accent1"/>
          <w:bottom w:val="single" w:sz="8" w:space="0" w:color="1F80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803D" w:themeColor="accent1"/>
          <w:bottom w:val="single" w:sz="8" w:space="0" w:color="1F803D" w:themeColor="accent1"/>
        </w:tcBorders>
      </w:tcPr>
    </w:tblStylePr>
    <w:tblStylePr w:type="band1Vert">
      <w:tblPr/>
      <w:tcPr>
        <w:shd w:val="clear" w:color="auto" w:fill="B8EEC9" w:themeFill="accent1" w:themeFillTint="3F"/>
      </w:tcPr>
    </w:tblStylePr>
    <w:tblStylePr w:type="band1Horz">
      <w:tblPr/>
      <w:tcPr>
        <w:shd w:val="clear" w:color="auto" w:fill="B8EEC9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DA441" w:themeColor="accent2"/>
        <w:bottom w:val="single" w:sz="8" w:space="0" w:color="5DA44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A4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DA441" w:themeColor="accent2"/>
          <w:bottom w:val="single" w:sz="8" w:space="0" w:color="5DA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A441" w:themeColor="accent2"/>
          <w:bottom w:val="single" w:sz="8" w:space="0" w:color="5DA441" w:themeColor="accent2"/>
        </w:tcBorders>
      </w:tcPr>
    </w:tblStylePr>
    <w:tblStylePr w:type="band1Vert">
      <w:tblPr/>
      <w:tcPr>
        <w:shd w:val="clear" w:color="auto" w:fill="D5EBCD" w:themeFill="accent2" w:themeFillTint="3F"/>
      </w:tcPr>
    </w:tblStylePr>
    <w:tblStylePr w:type="band1Horz">
      <w:tblPr/>
      <w:tcPr>
        <w:shd w:val="clear" w:color="auto" w:fill="D5EBCD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BB63A" w:themeColor="accent3"/>
        <w:bottom w:val="single" w:sz="8" w:space="0" w:color="8BB6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B63A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BB63A" w:themeColor="accent3"/>
          <w:bottom w:val="single" w:sz="8" w:space="0" w:color="8BB6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B63A" w:themeColor="accent3"/>
          <w:bottom w:val="single" w:sz="8" w:space="0" w:color="8BB63A" w:themeColor="accent3"/>
        </w:tcBorders>
      </w:tcPr>
    </w:tblStylePr>
    <w:tblStylePr w:type="band1Vert">
      <w:tblPr/>
      <w:tcPr>
        <w:shd w:val="clear" w:color="auto" w:fill="E2EECC" w:themeFill="accent3" w:themeFillTint="3F"/>
      </w:tcPr>
    </w:tblStylePr>
    <w:tblStylePr w:type="band1Horz">
      <w:tblPr/>
      <w:tcPr>
        <w:shd w:val="clear" w:color="auto" w:fill="E2EEC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DB1D" w:themeColor="accent4"/>
        <w:bottom w:val="single" w:sz="8" w:space="0" w:color="DCDB1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B1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B1D" w:themeColor="accent4"/>
          <w:bottom w:val="single" w:sz="8" w:space="0" w:color="DCDB1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B1D" w:themeColor="accent4"/>
          <w:bottom w:val="single" w:sz="8" w:space="0" w:color="DCDB1D" w:themeColor="accent4"/>
        </w:tcBorders>
      </w:tcPr>
    </w:tblStylePr>
    <w:tblStylePr w:type="band1Vert">
      <w:tblPr/>
      <w:tcPr>
        <w:shd w:val="clear" w:color="auto" w:fill="F7F7C5" w:themeFill="accent4" w:themeFillTint="3F"/>
      </w:tcPr>
    </w:tblStylePr>
    <w:tblStylePr w:type="band1Horz">
      <w:tblPr/>
      <w:tcPr>
        <w:shd w:val="clear" w:color="auto" w:fill="F7F7C5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D921" w:themeColor="accent5"/>
        <w:bottom w:val="single" w:sz="8" w:space="0" w:color="F7D92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D92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7D921" w:themeColor="accent5"/>
          <w:bottom w:val="single" w:sz="8" w:space="0" w:color="F7D9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D921" w:themeColor="accent5"/>
          <w:bottom w:val="single" w:sz="8" w:space="0" w:color="F7D921" w:themeColor="accent5"/>
        </w:tcBorders>
      </w:tcPr>
    </w:tblStylePr>
    <w:tblStylePr w:type="band1Vert">
      <w:tblPr/>
      <w:tcPr>
        <w:shd w:val="clear" w:color="auto" w:fill="FDF5C7" w:themeFill="accent5" w:themeFillTint="3F"/>
      </w:tcPr>
    </w:tblStylePr>
    <w:tblStylePr w:type="band1Horz">
      <w:tblPr/>
      <w:tcPr>
        <w:shd w:val="clear" w:color="auto" w:fill="FDF5C7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E9F" w:themeColor="accent6"/>
        <w:bottom w:val="single" w:sz="8" w:space="0" w:color="62AE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E9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2AE9F" w:themeColor="accent6"/>
          <w:bottom w:val="single" w:sz="8" w:space="0" w:color="62AE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E9F" w:themeColor="accent6"/>
          <w:bottom w:val="single" w:sz="8" w:space="0" w:color="62AE9F" w:themeColor="accent6"/>
        </w:tcBorders>
      </w:tcPr>
    </w:tblStylePr>
    <w:tblStylePr w:type="band1Vert">
      <w:tblPr/>
      <w:tcPr>
        <w:shd w:val="clear" w:color="auto" w:fill="D8EBE7" w:themeFill="accent6" w:themeFillTint="3F"/>
      </w:tcPr>
    </w:tblStylePr>
    <w:tblStylePr w:type="band1Horz">
      <w:tblPr/>
      <w:tcPr>
        <w:shd w:val="clear" w:color="auto" w:fill="D8EBE7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803D" w:themeColor="accent1"/>
        <w:left w:val="single" w:sz="8" w:space="0" w:color="1F803D" w:themeColor="accent1"/>
        <w:bottom w:val="single" w:sz="8" w:space="0" w:color="1F803D" w:themeColor="accent1"/>
        <w:right w:val="single" w:sz="8" w:space="0" w:color="1F80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80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F803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80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80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E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E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A441" w:themeColor="accent2"/>
        <w:left w:val="single" w:sz="8" w:space="0" w:color="5DA441" w:themeColor="accent2"/>
        <w:bottom w:val="single" w:sz="8" w:space="0" w:color="5DA441" w:themeColor="accent2"/>
        <w:right w:val="single" w:sz="8" w:space="0" w:color="5DA44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A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A44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A4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A4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B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B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B63A" w:themeColor="accent3"/>
        <w:left w:val="single" w:sz="8" w:space="0" w:color="8BB63A" w:themeColor="accent3"/>
        <w:bottom w:val="single" w:sz="8" w:space="0" w:color="8BB63A" w:themeColor="accent3"/>
        <w:right w:val="single" w:sz="8" w:space="0" w:color="8BB6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B6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BB63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B6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B6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DB1D" w:themeColor="accent4"/>
        <w:left w:val="single" w:sz="8" w:space="0" w:color="DCDB1D" w:themeColor="accent4"/>
        <w:bottom w:val="single" w:sz="8" w:space="0" w:color="DCDB1D" w:themeColor="accent4"/>
        <w:right w:val="single" w:sz="8" w:space="0" w:color="DCDB1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B1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B1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B1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B1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D921" w:themeColor="accent5"/>
        <w:left w:val="single" w:sz="8" w:space="0" w:color="F7D921" w:themeColor="accent5"/>
        <w:bottom w:val="single" w:sz="8" w:space="0" w:color="F7D921" w:themeColor="accent5"/>
        <w:right w:val="single" w:sz="8" w:space="0" w:color="F7D92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D9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D92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D9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D9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5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5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E9F" w:themeColor="accent6"/>
        <w:left w:val="single" w:sz="8" w:space="0" w:color="62AE9F" w:themeColor="accent6"/>
        <w:bottom w:val="single" w:sz="8" w:space="0" w:color="62AE9F" w:themeColor="accent6"/>
        <w:right w:val="single" w:sz="8" w:space="0" w:color="62AE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E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AE9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E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E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B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1D3" w:themeFill="accent1" w:themeFillTint="33"/>
    </w:tcPr>
    <w:tblStylePr w:type="firstRow">
      <w:rPr>
        <w:b/>
        <w:bCs/>
      </w:rPr>
      <w:tblPr/>
      <w:tcPr>
        <w:shd w:val="clear" w:color="auto" w:fill="8DE3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E3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75F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75F2D" w:themeFill="accent1" w:themeFillShade="BF"/>
      </w:tcPr>
    </w:tblStylePr>
    <w:tblStylePr w:type="band1Vert">
      <w:tblPr/>
      <w:tcPr>
        <w:shd w:val="clear" w:color="auto" w:fill="72DD92" w:themeFill="accent1" w:themeFillTint="7F"/>
      </w:tcPr>
    </w:tblStylePr>
    <w:tblStylePr w:type="band1Horz">
      <w:tblPr/>
      <w:tcPr>
        <w:shd w:val="clear" w:color="auto" w:fill="72DD92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FD6" w:themeFill="accent2" w:themeFillTint="33"/>
    </w:tcPr>
    <w:tblStylePr w:type="firstRow">
      <w:rPr>
        <w:b/>
        <w:bCs/>
      </w:rPr>
      <w:tblPr/>
      <w:tcPr>
        <w:shd w:val="clear" w:color="auto" w:fill="BCDF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F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7A3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7A30" w:themeFill="accent2" w:themeFillShade="BF"/>
      </w:tcPr>
    </w:tblStylePr>
    <w:tblStylePr w:type="band1Vert">
      <w:tblPr/>
      <w:tcPr>
        <w:shd w:val="clear" w:color="auto" w:fill="ABD79A" w:themeFill="accent2" w:themeFillTint="7F"/>
      </w:tcPr>
    </w:tblStylePr>
    <w:tblStylePr w:type="band1Horz">
      <w:tblPr/>
      <w:tcPr>
        <w:shd w:val="clear" w:color="auto" w:fill="ABD79A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2D6" w:themeFill="accent3" w:themeFillTint="33"/>
    </w:tcPr>
    <w:tblStylePr w:type="firstRow">
      <w:rPr>
        <w:b/>
        <w:bCs/>
      </w:rPr>
      <w:tblPr/>
      <w:tcPr>
        <w:shd w:val="clear" w:color="auto" w:fill="D1E5A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5A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882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882B" w:themeFill="accent3" w:themeFillShade="BF"/>
      </w:tcPr>
    </w:tblStylePr>
    <w:tblStylePr w:type="band1Vert">
      <w:tblPr/>
      <w:tcPr>
        <w:shd w:val="clear" w:color="auto" w:fill="C6DE98" w:themeFill="accent3" w:themeFillTint="7F"/>
      </w:tcPr>
    </w:tblStylePr>
    <w:tblStylePr w:type="band1Horz">
      <w:tblPr/>
      <w:tcPr>
        <w:shd w:val="clear" w:color="auto" w:fill="C6DE98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8D0" w:themeFill="accent4" w:themeFillTint="33"/>
    </w:tcPr>
    <w:tblStylePr w:type="firstRow">
      <w:rPr>
        <w:b/>
        <w:bCs/>
      </w:rPr>
      <w:tblPr/>
      <w:tcPr>
        <w:shd w:val="clear" w:color="auto" w:fill="F2F2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4A3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4A315" w:themeFill="accent4" w:themeFillShade="BF"/>
      </w:tcPr>
    </w:tblStylePr>
    <w:tblStylePr w:type="band1Vert">
      <w:tblPr/>
      <w:tcPr>
        <w:shd w:val="clear" w:color="auto" w:fill="EFEF8C" w:themeFill="accent4" w:themeFillTint="7F"/>
      </w:tcPr>
    </w:tblStylePr>
    <w:tblStylePr w:type="band1Horz">
      <w:tblPr/>
      <w:tcPr>
        <w:shd w:val="clear" w:color="auto" w:fill="EFEF8C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7D2" w:themeFill="accent5" w:themeFillTint="33"/>
    </w:tcPr>
    <w:tblStylePr w:type="firstRow">
      <w:rPr>
        <w:b/>
        <w:bCs/>
      </w:rPr>
      <w:tblPr/>
      <w:tcPr>
        <w:shd w:val="clear" w:color="auto" w:fill="FBEF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F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AAE0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AAE07" w:themeFill="accent5" w:themeFillShade="BF"/>
      </w:tcPr>
    </w:tblStylePr>
    <w:tblStylePr w:type="band1Vert">
      <w:tblPr/>
      <w:tcPr>
        <w:shd w:val="clear" w:color="auto" w:fill="FBEB90" w:themeFill="accent5" w:themeFillTint="7F"/>
      </w:tcPr>
    </w:tblStylePr>
    <w:tblStylePr w:type="band1Horz">
      <w:tblPr/>
      <w:tcPr>
        <w:shd w:val="clear" w:color="auto" w:fill="FBEB90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EB" w:themeFill="accent6" w:themeFillTint="33"/>
    </w:tcPr>
    <w:tblStylePr w:type="firstRow">
      <w:rPr>
        <w:b/>
        <w:bCs/>
      </w:rPr>
      <w:tblPr/>
      <w:tcPr>
        <w:shd w:val="clear" w:color="auto" w:fill="C0DE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E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5867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58679" w:themeFill="accent6" w:themeFillShade="BF"/>
      </w:tcPr>
    </w:tblStylePr>
    <w:tblStylePr w:type="band1Vert">
      <w:tblPr/>
      <w:tcPr>
        <w:shd w:val="clear" w:color="auto" w:fill="B0D6CF" w:themeFill="accent6" w:themeFillTint="7F"/>
      </w:tcPr>
    </w:tblStylePr>
    <w:tblStylePr w:type="band1Horz">
      <w:tblPr/>
      <w:tcPr>
        <w:shd w:val="clear" w:color="auto" w:fill="B0D6CF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A4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A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A441" w:themeColor="accent2"/>
        <w:left w:val="single" w:sz="4" w:space="0" w:color="1F803D" w:themeColor="accent1"/>
        <w:bottom w:val="single" w:sz="4" w:space="0" w:color="1F803D" w:themeColor="accent1"/>
        <w:right w:val="single" w:sz="4" w:space="0" w:color="1F80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A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4C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4C24" w:themeColor="accent1" w:themeShade="99"/>
          <w:insideV w:val="nil"/>
        </w:tcBorders>
        <w:shd w:val="clear" w:color="auto" w:fill="124C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C24" w:themeFill="accent1" w:themeFillShade="99"/>
      </w:tcPr>
    </w:tblStylePr>
    <w:tblStylePr w:type="band1Vert">
      <w:tblPr/>
      <w:tcPr>
        <w:shd w:val="clear" w:color="auto" w:fill="8DE3A7" w:themeFill="accent1" w:themeFillTint="66"/>
      </w:tcPr>
    </w:tblStylePr>
    <w:tblStylePr w:type="band1Horz">
      <w:tblPr/>
      <w:tcPr>
        <w:shd w:val="clear" w:color="auto" w:fill="72DD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A441" w:themeColor="accent2"/>
        <w:left w:val="single" w:sz="4" w:space="0" w:color="5DA441" w:themeColor="accent2"/>
        <w:bottom w:val="single" w:sz="4" w:space="0" w:color="5DA441" w:themeColor="accent2"/>
        <w:right w:val="single" w:sz="4" w:space="0" w:color="5DA4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A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22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227" w:themeColor="accent2" w:themeShade="99"/>
          <w:insideV w:val="nil"/>
        </w:tcBorders>
        <w:shd w:val="clear" w:color="auto" w:fill="37622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27" w:themeFill="accent2" w:themeFillShade="99"/>
      </w:tcPr>
    </w:tblStylePr>
    <w:tblStylePr w:type="band1Vert">
      <w:tblPr/>
      <w:tcPr>
        <w:shd w:val="clear" w:color="auto" w:fill="BCDFAE" w:themeFill="accent2" w:themeFillTint="66"/>
      </w:tcPr>
    </w:tblStylePr>
    <w:tblStylePr w:type="band1Horz">
      <w:tblPr/>
      <w:tcPr>
        <w:shd w:val="clear" w:color="auto" w:fill="ABD7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DB1D" w:themeColor="accent4"/>
        <w:left w:val="single" w:sz="4" w:space="0" w:color="8BB63A" w:themeColor="accent3"/>
        <w:bottom w:val="single" w:sz="4" w:space="0" w:color="8BB63A" w:themeColor="accent3"/>
        <w:right w:val="single" w:sz="4" w:space="0" w:color="8BB6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B1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6D2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6D22" w:themeColor="accent3" w:themeShade="99"/>
          <w:insideV w:val="nil"/>
        </w:tcBorders>
        <w:shd w:val="clear" w:color="auto" w:fill="536D2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D22" w:themeFill="accent3" w:themeFillShade="99"/>
      </w:tcPr>
    </w:tblStylePr>
    <w:tblStylePr w:type="band1Vert">
      <w:tblPr/>
      <w:tcPr>
        <w:shd w:val="clear" w:color="auto" w:fill="D1E5AD" w:themeFill="accent3" w:themeFillTint="66"/>
      </w:tcPr>
    </w:tblStylePr>
    <w:tblStylePr w:type="band1Horz">
      <w:tblPr/>
      <w:tcPr>
        <w:shd w:val="clear" w:color="auto" w:fill="C6DE98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BB63A" w:themeColor="accent3"/>
        <w:left w:val="single" w:sz="4" w:space="0" w:color="DCDB1D" w:themeColor="accent4"/>
        <w:bottom w:val="single" w:sz="4" w:space="0" w:color="DCDB1D" w:themeColor="accent4"/>
        <w:right w:val="single" w:sz="4" w:space="0" w:color="DCDB1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B6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382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38211" w:themeColor="accent4" w:themeShade="99"/>
          <w:insideV w:val="nil"/>
        </w:tcBorders>
        <w:shd w:val="clear" w:color="auto" w:fill="8382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211" w:themeFill="accent4" w:themeFillShade="99"/>
      </w:tcPr>
    </w:tblStylePr>
    <w:tblStylePr w:type="band1Vert">
      <w:tblPr/>
      <w:tcPr>
        <w:shd w:val="clear" w:color="auto" w:fill="F2F2A2" w:themeFill="accent4" w:themeFillTint="66"/>
      </w:tcPr>
    </w:tblStylePr>
    <w:tblStylePr w:type="band1Horz">
      <w:tblPr/>
      <w:tcPr>
        <w:shd w:val="clear" w:color="auto" w:fill="EFEF8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E9F" w:themeColor="accent6"/>
        <w:left w:val="single" w:sz="4" w:space="0" w:color="F7D921" w:themeColor="accent5"/>
        <w:bottom w:val="single" w:sz="4" w:space="0" w:color="F7D921" w:themeColor="accent5"/>
        <w:right w:val="single" w:sz="4" w:space="0" w:color="F7D92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E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8B0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8B06" w:themeColor="accent5" w:themeShade="99"/>
          <w:insideV w:val="nil"/>
        </w:tcBorders>
        <w:shd w:val="clear" w:color="auto" w:fill="A28B0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B06" w:themeFill="accent5" w:themeFillShade="99"/>
      </w:tcPr>
    </w:tblStylePr>
    <w:tblStylePr w:type="band1Vert">
      <w:tblPr/>
      <w:tcPr>
        <w:shd w:val="clear" w:color="auto" w:fill="FBEFA6" w:themeFill="accent5" w:themeFillTint="66"/>
      </w:tcPr>
    </w:tblStylePr>
    <w:tblStylePr w:type="band1Horz">
      <w:tblPr/>
      <w:tcPr>
        <w:shd w:val="clear" w:color="auto" w:fill="FBEB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D921" w:themeColor="accent5"/>
        <w:left w:val="single" w:sz="4" w:space="0" w:color="62AE9F" w:themeColor="accent6"/>
        <w:bottom w:val="single" w:sz="4" w:space="0" w:color="62AE9F" w:themeColor="accent6"/>
        <w:right w:val="single" w:sz="4" w:space="0" w:color="62AE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D9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B6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B61" w:themeColor="accent6" w:themeShade="99"/>
          <w:insideV w:val="nil"/>
        </w:tcBorders>
        <w:shd w:val="clear" w:color="auto" w:fill="376B6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B61" w:themeFill="accent6" w:themeFillShade="99"/>
      </w:tcPr>
    </w:tblStylePr>
    <w:tblStylePr w:type="band1Vert">
      <w:tblPr/>
      <w:tcPr>
        <w:shd w:val="clear" w:color="auto" w:fill="C0DED8" w:themeFill="accent6" w:themeFillTint="66"/>
      </w:tcPr>
    </w:tblStylePr>
    <w:tblStylePr w:type="band1Horz">
      <w:tblPr/>
      <w:tcPr>
        <w:shd w:val="clear" w:color="auto" w:fill="B0D6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8334" w:themeFill="accent2" w:themeFillShade="CC"/>
      </w:tcPr>
    </w:tblStylePr>
    <w:tblStylePr w:type="lastRow">
      <w:rPr>
        <w:b/>
        <w:bCs/>
        <w:color w:val="4A83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8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8334" w:themeFill="accent2" w:themeFillShade="CC"/>
      </w:tcPr>
    </w:tblStylePr>
    <w:tblStylePr w:type="lastRow">
      <w:rPr>
        <w:b/>
        <w:bCs/>
        <w:color w:val="4A83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EC9" w:themeFill="accent1" w:themeFillTint="3F"/>
      </w:tcPr>
    </w:tblStylePr>
    <w:tblStylePr w:type="band1Horz">
      <w:tblPr/>
      <w:tcPr>
        <w:shd w:val="clear" w:color="auto" w:fill="C6F1D3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8334" w:themeFill="accent2" w:themeFillShade="CC"/>
      </w:tcPr>
    </w:tblStylePr>
    <w:tblStylePr w:type="lastRow">
      <w:rPr>
        <w:b/>
        <w:bCs/>
        <w:color w:val="4A83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BCD" w:themeFill="accent2" w:themeFillTint="3F"/>
      </w:tcPr>
    </w:tblStylePr>
    <w:tblStylePr w:type="band1Horz">
      <w:tblPr/>
      <w:tcPr>
        <w:shd w:val="clear" w:color="auto" w:fill="DDEFD6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FAE17" w:themeFill="accent4" w:themeFillShade="CC"/>
      </w:tcPr>
    </w:tblStylePr>
    <w:tblStylePr w:type="lastRow">
      <w:rPr>
        <w:b/>
        <w:bCs/>
        <w:color w:val="AFAE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CC" w:themeFill="accent3" w:themeFillTint="3F"/>
      </w:tcPr>
    </w:tblStylePr>
    <w:tblStylePr w:type="band1Horz">
      <w:tblPr/>
      <w:tcPr>
        <w:shd w:val="clear" w:color="auto" w:fill="E8F2D6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12E" w:themeFill="accent3" w:themeFillShade="CC"/>
      </w:tcPr>
    </w:tblStylePr>
    <w:tblStylePr w:type="lastRow">
      <w:rPr>
        <w:b/>
        <w:bCs/>
        <w:color w:val="6E912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C5" w:themeFill="accent4" w:themeFillTint="3F"/>
      </w:tcPr>
    </w:tblStylePr>
    <w:tblStylePr w:type="band1Horz">
      <w:tblPr/>
      <w:tcPr>
        <w:shd w:val="clear" w:color="auto" w:fill="F9F8D0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8F81" w:themeFill="accent6" w:themeFillShade="CC"/>
      </w:tcPr>
    </w:tblStylePr>
    <w:tblStylePr w:type="lastRow">
      <w:rPr>
        <w:b/>
        <w:bCs/>
        <w:color w:val="4A8F8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C7" w:themeFill="accent5" w:themeFillTint="3F"/>
      </w:tcPr>
    </w:tblStylePr>
    <w:tblStylePr w:type="band1Horz">
      <w:tblPr/>
      <w:tcPr>
        <w:shd w:val="clear" w:color="auto" w:fill="FDF7D2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BA07" w:themeFill="accent5" w:themeFillShade="CC"/>
      </w:tcPr>
    </w:tblStylePr>
    <w:tblStylePr w:type="lastRow">
      <w:rPr>
        <w:b/>
        <w:bCs/>
        <w:color w:val="D8BA0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BE7" w:themeFill="accent6" w:themeFillTint="3F"/>
      </w:tcPr>
    </w:tblStylePr>
    <w:tblStylePr w:type="band1Horz">
      <w:tblPr/>
      <w:tcPr>
        <w:shd w:val="clear" w:color="auto" w:fill="DFEEEB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F803D" w:themeColor="accent1"/>
        <w:left w:val="single" w:sz="8" w:space="0" w:color="1F803D" w:themeColor="accent1"/>
        <w:bottom w:val="single" w:sz="8" w:space="0" w:color="1F803D" w:themeColor="accent1"/>
        <w:right w:val="single" w:sz="8" w:space="0" w:color="1F803D" w:themeColor="accent1"/>
        <w:insideH w:val="single" w:sz="8" w:space="0" w:color="1F803D" w:themeColor="accent1"/>
        <w:insideV w:val="single" w:sz="8" w:space="0" w:color="1F80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803D" w:themeColor="accent1"/>
          <w:left w:val="single" w:sz="8" w:space="0" w:color="1F803D" w:themeColor="accent1"/>
          <w:bottom w:val="single" w:sz="18" w:space="0" w:color="1F803D" w:themeColor="accent1"/>
          <w:right w:val="single" w:sz="8" w:space="0" w:color="1F803D" w:themeColor="accent1"/>
          <w:insideH w:val="nil"/>
          <w:insideV w:val="single" w:sz="8" w:space="0" w:color="1F80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803D" w:themeColor="accent1"/>
          <w:left w:val="single" w:sz="8" w:space="0" w:color="1F803D" w:themeColor="accent1"/>
          <w:bottom w:val="single" w:sz="8" w:space="0" w:color="1F803D" w:themeColor="accent1"/>
          <w:right w:val="single" w:sz="8" w:space="0" w:color="1F803D" w:themeColor="accent1"/>
          <w:insideH w:val="nil"/>
          <w:insideV w:val="single" w:sz="8" w:space="0" w:color="1F80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803D" w:themeColor="accent1"/>
          <w:left w:val="single" w:sz="8" w:space="0" w:color="1F803D" w:themeColor="accent1"/>
          <w:bottom w:val="single" w:sz="8" w:space="0" w:color="1F803D" w:themeColor="accent1"/>
          <w:right w:val="single" w:sz="8" w:space="0" w:color="1F803D" w:themeColor="accent1"/>
        </w:tcBorders>
      </w:tcPr>
    </w:tblStylePr>
    <w:tblStylePr w:type="band1Vert">
      <w:tblPr/>
      <w:tcPr>
        <w:tcBorders>
          <w:top w:val="single" w:sz="8" w:space="0" w:color="1F803D" w:themeColor="accent1"/>
          <w:left w:val="single" w:sz="8" w:space="0" w:color="1F803D" w:themeColor="accent1"/>
          <w:bottom w:val="single" w:sz="8" w:space="0" w:color="1F803D" w:themeColor="accent1"/>
          <w:right w:val="single" w:sz="8" w:space="0" w:color="1F803D" w:themeColor="accent1"/>
        </w:tcBorders>
        <w:shd w:val="clear" w:color="auto" w:fill="B8EEC9" w:themeFill="accent1" w:themeFillTint="3F"/>
      </w:tcPr>
    </w:tblStylePr>
    <w:tblStylePr w:type="band1Horz">
      <w:tblPr/>
      <w:tcPr>
        <w:tcBorders>
          <w:top w:val="single" w:sz="8" w:space="0" w:color="1F803D" w:themeColor="accent1"/>
          <w:left w:val="single" w:sz="8" w:space="0" w:color="1F803D" w:themeColor="accent1"/>
          <w:bottom w:val="single" w:sz="8" w:space="0" w:color="1F803D" w:themeColor="accent1"/>
          <w:right w:val="single" w:sz="8" w:space="0" w:color="1F803D" w:themeColor="accent1"/>
          <w:insideV w:val="single" w:sz="8" w:space="0" w:color="1F803D" w:themeColor="accent1"/>
        </w:tcBorders>
        <w:shd w:val="clear" w:color="auto" w:fill="B8EEC9" w:themeFill="accent1" w:themeFillTint="3F"/>
      </w:tcPr>
    </w:tblStylePr>
    <w:tblStylePr w:type="band2Horz">
      <w:tblPr/>
      <w:tcPr>
        <w:tcBorders>
          <w:top w:val="single" w:sz="8" w:space="0" w:color="1F803D" w:themeColor="accent1"/>
          <w:left w:val="single" w:sz="8" w:space="0" w:color="1F803D" w:themeColor="accent1"/>
          <w:bottom w:val="single" w:sz="8" w:space="0" w:color="1F803D" w:themeColor="accent1"/>
          <w:right w:val="single" w:sz="8" w:space="0" w:color="1F803D" w:themeColor="accent1"/>
          <w:insideV w:val="single" w:sz="8" w:space="0" w:color="1F803D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DA441" w:themeColor="accent2"/>
        <w:left w:val="single" w:sz="8" w:space="0" w:color="5DA441" w:themeColor="accent2"/>
        <w:bottom w:val="single" w:sz="8" w:space="0" w:color="5DA441" w:themeColor="accent2"/>
        <w:right w:val="single" w:sz="8" w:space="0" w:color="5DA441" w:themeColor="accent2"/>
        <w:insideH w:val="single" w:sz="8" w:space="0" w:color="5DA441" w:themeColor="accent2"/>
        <w:insideV w:val="single" w:sz="8" w:space="0" w:color="5DA44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A441" w:themeColor="accent2"/>
          <w:left w:val="single" w:sz="8" w:space="0" w:color="5DA441" w:themeColor="accent2"/>
          <w:bottom w:val="single" w:sz="18" w:space="0" w:color="5DA441" w:themeColor="accent2"/>
          <w:right w:val="single" w:sz="8" w:space="0" w:color="5DA441" w:themeColor="accent2"/>
          <w:insideH w:val="nil"/>
          <w:insideV w:val="single" w:sz="8" w:space="0" w:color="5DA4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A441" w:themeColor="accent2"/>
          <w:left w:val="single" w:sz="8" w:space="0" w:color="5DA441" w:themeColor="accent2"/>
          <w:bottom w:val="single" w:sz="8" w:space="0" w:color="5DA441" w:themeColor="accent2"/>
          <w:right w:val="single" w:sz="8" w:space="0" w:color="5DA441" w:themeColor="accent2"/>
          <w:insideH w:val="nil"/>
          <w:insideV w:val="single" w:sz="8" w:space="0" w:color="5DA4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A441" w:themeColor="accent2"/>
          <w:left w:val="single" w:sz="8" w:space="0" w:color="5DA441" w:themeColor="accent2"/>
          <w:bottom w:val="single" w:sz="8" w:space="0" w:color="5DA441" w:themeColor="accent2"/>
          <w:right w:val="single" w:sz="8" w:space="0" w:color="5DA441" w:themeColor="accent2"/>
        </w:tcBorders>
      </w:tcPr>
    </w:tblStylePr>
    <w:tblStylePr w:type="band1Vert">
      <w:tblPr/>
      <w:tcPr>
        <w:tcBorders>
          <w:top w:val="single" w:sz="8" w:space="0" w:color="5DA441" w:themeColor="accent2"/>
          <w:left w:val="single" w:sz="8" w:space="0" w:color="5DA441" w:themeColor="accent2"/>
          <w:bottom w:val="single" w:sz="8" w:space="0" w:color="5DA441" w:themeColor="accent2"/>
          <w:right w:val="single" w:sz="8" w:space="0" w:color="5DA441" w:themeColor="accent2"/>
        </w:tcBorders>
        <w:shd w:val="clear" w:color="auto" w:fill="D5EBCD" w:themeFill="accent2" w:themeFillTint="3F"/>
      </w:tcPr>
    </w:tblStylePr>
    <w:tblStylePr w:type="band1Horz">
      <w:tblPr/>
      <w:tcPr>
        <w:tcBorders>
          <w:top w:val="single" w:sz="8" w:space="0" w:color="5DA441" w:themeColor="accent2"/>
          <w:left w:val="single" w:sz="8" w:space="0" w:color="5DA441" w:themeColor="accent2"/>
          <w:bottom w:val="single" w:sz="8" w:space="0" w:color="5DA441" w:themeColor="accent2"/>
          <w:right w:val="single" w:sz="8" w:space="0" w:color="5DA441" w:themeColor="accent2"/>
          <w:insideV w:val="single" w:sz="8" w:space="0" w:color="5DA441" w:themeColor="accent2"/>
        </w:tcBorders>
        <w:shd w:val="clear" w:color="auto" w:fill="D5EBCD" w:themeFill="accent2" w:themeFillTint="3F"/>
      </w:tcPr>
    </w:tblStylePr>
    <w:tblStylePr w:type="band2Horz">
      <w:tblPr/>
      <w:tcPr>
        <w:tcBorders>
          <w:top w:val="single" w:sz="8" w:space="0" w:color="5DA441" w:themeColor="accent2"/>
          <w:left w:val="single" w:sz="8" w:space="0" w:color="5DA441" w:themeColor="accent2"/>
          <w:bottom w:val="single" w:sz="8" w:space="0" w:color="5DA441" w:themeColor="accent2"/>
          <w:right w:val="single" w:sz="8" w:space="0" w:color="5DA441" w:themeColor="accent2"/>
          <w:insideV w:val="single" w:sz="8" w:space="0" w:color="5DA441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BB63A" w:themeColor="accent3"/>
        <w:left w:val="single" w:sz="8" w:space="0" w:color="8BB63A" w:themeColor="accent3"/>
        <w:bottom w:val="single" w:sz="8" w:space="0" w:color="8BB63A" w:themeColor="accent3"/>
        <w:right w:val="single" w:sz="8" w:space="0" w:color="8BB63A" w:themeColor="accent3"/>
        <w:insideH w:val="single" w:sz="8" w:space="0" w:color="8BB63A" w:themeColor="accent3"/>
        <w:insideV w:val="single" w:sz="8" w:space="0" w:color="8BB6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B63A" w:themeColor="accent3"/>
          <w:left w:val="single" w:sz="8" w:space="0" w:color="8BB63A" w:themeColor="accent3"/>
          <w:bottom w:val="single" w:sz="18" w:space="0" w:color="8BB63A" w:themeColor="accent3"/>
          <w:right w:val="single" w:sz="8" w:space="0" w:color="8BB63A" w:themeColor="accent3"/>
          <w:insideH w:val="nil"/>
          <w:insideV w:val="single" w:sz="8" w:space="0" w:color="8BB6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B63A" w:themeColor="accent3"/>
          <w:left w:val="single" w:sz="8" w:space="0" w:color="8BB63A" w:themeColor="accent3"/>
          <w:bottom w:val="single" w:sz="8" w:space="0" w:color="8BB63A" w:themeColor="accent3"/>
          <w:right w:val="single" w:sz="8" w:space="0" w:color="8BB63A" w:themeColor="accent3"/>
          <w:insideH w:val="nil"/>
          <w:insideV w:val="single" w:sz="8" w:space="0" w:color="8BB6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B63A" w:themeColor="accent3"/>
          <w:left w:val="single" w:sz="8" w:space="0" w:color="8BB63A" w:themeColor="accent3"/>
          <w:bottom w:val="single" w:sz="8" w:space="0" w:color="8BB63A" w:themeColor="accent3"/>
          <w:right w:val="single" w:sz="8" w:space="0" w:color="8BB63A" w:themeColor="accent3"/>
        </w:tcBorders>
      </w:tcPr>
    </w:tblStylePr>
    <w:tblStylePr w:type="band1Vert">
      <w:tblPr/>
      <w:tcPr>
        <w:tcBorders>
          <w:top w:val="single" w:sz="8" w:space="0" w:color="8BB63A" w:themeColor="accent3"/>
          <w:left w:val="single" w:sz="8" w:space="0" w:color="8BB63A" w:themeColor="accent3"/>
          <w:bottom w:val="single" w:sz="8" w:space="0" w:color="8BB63A" w:themeColor="accent3"/>
          <w:right w:val="single" w:sz="8" w:space="0" w:color="8BB63A" w:themeColor="accent3"/>
        </w:tcBorders>
        <w:shd w:val="clear" w:color="auto" w:fill="E2EECC" w:themeFill="accent3" w:themeFillTint="3F"/>
      </w:tcPr>
    </w:tblStylePr>
    <w:tblStylePr w:type="band1Horz">
      <w:tblPr/>
      <w:tcPr>
        <w:tcBorders>
          <w:top w:val="single" w:sz="8" w:space="0" w:color="8BB63A" w:themeColor="accent3"/>
          <w:left w:val="single" w:sz="8" w:space="0" w:color="8BB63A" w:themeColor="accent3"/>
          <w:bottom w:val="single" w:sz="8" w:space="0" w:color="8BB63A" w:themeColor="accent3"/>
          <w:right w:val="single" w:sz="8" w:space="0" w:color="8BB63A" w:themeColor="accent3"/>
          <w:insideV w:val="single" w:sz="8" w:space="0" w:color="8BB63A" w:themeColor="accent3"/>
        </w:tcBorders>
        <w:shd w:val="clear" w:color="auto" w:fill="E2EECC" w:themeFill="accent3" w:themeFillTint="3F"/>
      </w:tcPr>
    </w:tblStylePr>
    <w:tblStylePr w:type="band2Horz">
      <w:tblPr/>
      <w:tcPr>
        <w:tcBorders>
          <w:top w:val="single" w:sz="8" w:space="0" w:color="8BB63A" w:themeColor="accent3"/>
          <w:left w:val="single" w:sz="8" w:space="0" w:color="8BB63A" w:themeColor="accent3"/>
          <w:bottom w:val="single" w:sz="8" w:space="0" w:color="8BB63A" w:themeColor="accent3"/>
          <w:right w:val="single" w:sz="8" w:space="0" w:color="8BB63A" w:themeColor="accent3"/>
          <w:insideV w:val="single" w:sz="8" w:space="0" w:color="8BB63A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CDB1D" w:themeColor="accent4"/>
        <w:left w:val="single" w:sz="8" w:space="0" w:color="DCDB1D" w:themeColor="accent4"/>
        <w:bottom w:val="single" w:sz="8" w:space="0" w:color="DCDB1D" w:themeColor="accent4"/>
        <w:right w:val="single" w:sz="8" w:space="0" w:color="DCDB1D" w:themeColor="accent4"/>
        <w:insideH w:val="single" w:sz="8" w:space="0" w:color="DCDB1D" w:themeColor="accent4"/>
        <w:insideV w:val="single" w:sz="8" w:space="0" w:color="DCDB1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B1D" w:themeColor="accent4"/>
          <w:left w:val="single" w:sz="8" w:space="0" w:color="DCDB1D" w:themeColor="accent4"/>
          <w:bottom w:val="single" w:sz="18" w:space="0" w:color="DCDB1D" w:themeColor="accent4"/>
          <w:right w:val="single" w:sz="8" w:space="0" w:color="DCDB1D" w:themeColor="accent4"/>
          <w:insideH w:val="nil"/>
          <w:insideV w:val="single" w:sz="8" w:space="0" w:color="DCDB1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B1D" w:themeColor="accent4"/>
          <w:left w:val="single" w:sz="8" w:space="0" w:color="DCDB1D" w:themeColor="accent4"/>
          <w:bottom w:val="single" w:sz="8" w:space="0" w:color="DCDB1D" w:themeColor="accent4"/>
          <w:right w:val="single" w:sz="8" w:space="0" w:color="DCDB1D" w:themeColor="accent4"/>
          <w:insideH w:val="nil"/>
          <w:insideV w:val="single" w:sz="8" w:space="0" w:color="DCDB1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B1D" w:themeColor="accent4"/>
          <w:left w:val="single" w:sz="8" w:space="0" w:color="DCDB1D" w:themeColor="accent4"/>
          <w:bottom w:val="single" w:sz="8" w:space="0" w:color="DCDB1D" w:themeColor="accent4"/>
          <w:right w:val="single" w:sz="8" w:space="0" w:color="DCDB1D" w:themeColor="accent4"/>
        </w:tcBorders>
      </w:tcPr>
    </w:tblStylePr>
    <w:tblStylePr w:type="band1Vert">
      <w:tblPr/>
      <w:tcPr>
        <w:tcBorders>
          <w:top w:val="single" w:sz="8" w:space="0" w:color="DCDB1D" w:themeColor="accent4"/>
          <w:left w:val="single" w:sz="8" w:space="0" w:color="DCDB1D" w:themeColor="accent4"/>
          <w:bottom w:val="single" w:sz="8" w:space="0" w:color="DCDB1D" w:themeColor="accent4"/>
          <w:right w:val="single" w:sz="8" w:space="0" w:color="DCDB1D" w:themeColor="accent4"/>
        </w:tcBorders>
        <w:shd w:val="clear" w:color="auto" w:fill="F7F7C5" w:themeFill="accent4" w:themeFillTint="3F"/>
      </w:tcPr>
    </w:tblStylePr>
    <w:tblStylePr w:type="band1Horz">
      <w:tblPr/>
      <w:tcPr>
        <w:tcBorders>
          <w:top w:val="single" w:sz="8" w:space="0" w:color="DCDB1D" w:themeColor="accent4"/>
          <w:left w:val="single" w:sz="8" w:space="0" w:color="DCDB1D" w:themeColor="accent4"/>
          <w:bottom w:val="single" w:sz="8" w:space="0" w:color="DCDB1D" w:themeColor="accent4"/>
          <w:right w:val="single" w:sz="8" w:space="0" w:color="DCDB1D" w:themeColor="accent4"/>
          <w:insideV w:val="single" w:sz="8" w:space="0" w:color="DCDB1D" w:themeColor="accent4"/>
        </w:tcBorders>
        <w:shd w:val="clear" w:color="auto" w:fill="F7F7C5" w:themeFill="accent4" w:themeFillTint="3F"/>
      </w:tcPr>
    </w:tblStylePr>
    <w:tblStylePr w:type="band2Horz">
      <w:tblPr/>
      <w:tcPr>
        <w:tcBorders>
          <w:top w:val="single" w:sz="8" w:space="0" w:color="DCDB1D" w:themeColor="accent4"/>
          <w:left w:val="single" w:sz="8" w:space="0" w:color="DCDB1D" w:themeColor="accent4"/>
          <w:bottom w:val="single" w:sz="8" w:space="0" w:color="DCDB1D" w:themeColor="accent4"/>
          <w:right w:val="single" w:sz="8" w:space="0" w:color="DCDB1D" w:themeColor="accent4"/>
          <w:insideV w:val="single" w:sz="8" w:space="0" w:color="DCDB1D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7D921" w:themeColor="accent5"/>
        <w:left w:val="single" w:sz="8" w:space="0" w:color="F7D921" w:themeColor="accent5"/>
        <w:bottom w:val="single" w:sz="8" w:space="0" w:color="F7D921" w:themeColor="accent5"/>
        <w:right w:val="single" w:sz="8" w:space="0" w:color="F7D921" w:themeColor="accent5"/>
        <w:insideH w:val="single" w:sz="8" w:space="0" w:color="F7D921" w:themeColor="accent5"/>
        <w:insideV w:val="single" w:sz="8" w:space="0" w:color="F7D92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D921" w:themeColor="accent5"/>
          <w:left w:val="single" w:sz="8" w:space="0" w:color="F7D921" w:themeColor="accent5"/>
          <w:bottom w:val="single" w:sz="18" w:space="0" w:color="F7D921" w:themeColor="accent5"/>
          <w:right w:val="single" w:sz="8" w:space="0" w:color="F7D921" w:themeColor="accent5"/>
          <w:insideH w:val="nil"/>
          <w:insideV w:val="single" w:sz="8" w:space="0" w:color="F7D9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D921" w:themeColor="accent5"/>
          <w:left w:val="single" w:sz="8" w:space="0" w:color="F7D921" w:themeColor="accent5"/>
          <w:bottom w:val="single" w:sz="8" w:space="0" w:color="F7D921" w:themeColor="accent5"/>
          <w:right w:val="single" w:sz="8" w:space="0" w:color="F7D921" w:themeColor="accent5"/>
          <w:insideH w:val="nil"/>
          <w:insideV w:val="single" w:sz="8" w:space="0" w:color="F7D9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D921" w:themeColor="accent5"/>
          <w:left w:val="single" w:sz="8" w:space="0" w:color="F7D921" w:themeColor="accent5"/>
          <w:bottom w:val="single" w:sz="8" w:space="0" w:color="F7D921" w:themeColor="accent5"/>
          <w:right w:val="single" w:sz="8" w:space="0" w:color="F7D921" w:themeColor="accent5"/>
        </w:tcBorders>
      </w:tcPr>
    </w:tblStylePr>
    <w:tblStylePr w:type="band1Vert">
      <w:tblPr/>
      <w:tcPr>
        <w:tcBorders>
          <w:top w:val="single" w:sz="8" w:space="0" w:color="F7D921" w:themeColor="accent5"/>
          <w:left w:val="single" w:sz="8" w:space="0" w:color="F7D921" w:themeColor="accent5"/>
          <w:bottom w:val="single" w:sz="8" w:space="0" w:color="F7D921" w:themeColor="accent5"/>
          <w:right w:val="single" w:sz="8" w:space="0" w:color="F7D921" w:themeColor="accent5"/>
        </w:tcBorders>
        <w:shd w:val="clear" w:color="auto" w:fill="FDF5C7" w:themeFill="accent5" w:themeFillTint="3F"/>
      </w:tcPr>
    </w:tblStylePr>
    <w:tblStylePr w:type="band1Horz">
      <w:tblPr/>
      <w:tcPr>
        <w:tcBorders>
          <w:top w:val="single" w:sz="8" w:space="0" w:color="F7D921" w:themeColor="accent5"/>
          <w:left w:val="single" w:sz="8" w:space="0" w:color="F7D921" w:themeColor="accent5"/>
          <w:bottom w:val="single" w:sz="8" w:space="0" w:color="F7D921" w:themeColor="accent5"/>
          <w:right w:val="single" w:sz="8" w:space="0" w:color="F7D921" w:themeColor="accent5"/>
          <w:insideV w:val="single" w:sz="8" w:space="0" w:color="F7D921" w:themeColor="accent5"/>
        </w:tcBorders>
        <w:shd w:val="clear" w:color="auto" w:fill="FDF5C7" w:themeFill="accent5" w:themeFillTint="3F"/>
      </w:tcPr>
    </w:tblStylePr>
    <w:tblStylePr w:type="band2Horz">
      <w:tblPr/>
      <w:tcPr>
        <w:tcBorders>
          <w:top w:val="single" w:sz="8" w:space="0" w:color="F7D921" w:themeColor="accent5"/>
          <w:left w:val="single" w:sz="8" w:space="0" w:color="F7D921" w:themeColor="accent5"/>
          <w:bottom w:val="single" w:sz="8" w:space="0" w:color="F7D921" w:themeColor="accent5"/>
          <w:right w:val="single" w:sz="8" w:space="0" w:color="F7D921" w:themeColor="accent5"/>
          <w:insideV w:val="single" w:sz="8" w:space="0" w:color="F7D921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2AE9F" w:themeColor="accent6"/>
        <w:left w:val="single" w:sz="8" w:space="0" w:color="62AE9F" w:themeColor="accent6"/>
        <w:bottom w:val="single" w:sz="8" w:space="0" w:color="62AE9F" w:themeColor="accent6"/>
        <w:right w:val="single" w:sz="8" w:space="0" w:color="62AE9F" w:themeColor="accent6"/>
        <w:insideH w:val="single" w:sz="8" w:space="0" w:color="62AE9F" w:themeColor="accent6"/>
        <w:insideV w:val="single" w:sz="8" w:space="0" w:color="62AE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E9F" w:themeColor="accent6"/>
          <w:left w:val="single" w:sz="8" w:space="0" w:color="62AE9F" w:themeColor="accent6"/>
          <w:bottom w:val="single" w:sz="18" w:space="0" w:color="62AE9F" w:themeColor="accent6"/>
          <w:right w:val="single" w:sz="8" w:space="0" w:color="62AE9F" w:themeColor="accent6"/>
          <w:insideH w:val="nil"/>
          <w:insideV w:val="single" w:sz="8" w:space="0" w:color="62AE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E9F" w:themeColor="accent6"/>
          <w:left w:val="single" w:sz="8" w:space="0" w:color="62AE9F" w:themeColor="accent6"/>
          <w:bottom w:val="single" w:sz="8" w:space="0" w:color="62AE9F" w:themeColor="accent6"/>
          <w:right w:val="single" w:sz="8" w:space="0" w:color="62AE9F" w:themeColor="accent6"/>
          <w:insideH w:val="nil"/>
          <w:insideV w:val="single" w:sz="8" w:space="0" w:color="62AE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E9F" w:themeColor="accent6"/>
          <w:left w:val="single" w:sz="8" w:space="0" w:color="62AE9F" w:themeColor="accent6"/>
          <w:bottom w:val="single" w:sz="8" w:space="0" w:color="62AE9F" w:themeColor="accent6"/>
          <w:right w:val="single" w:sz="8" w:space="0" w:color="62AE9F" w:themeColor="accent6"/>
        </w:tcBorders>
      </w:tcPr>
    </w:tblStylePr>
    <w:tblStylePr w:type="band1Vert">
      <w:tblPr/>
      <w:tcPr>
        <w:tcBorders>
          <w:top w:val="single" w:sz="8" w:space="0" w:color="62AE9F" w:themeColor="accent6"/>
          <w:left w:val="single" w:sz="8" w:space="0" w:color="62AE9F" w:themeColor="accent6"/>
          <w:bottom w:val="single" w:sz="8" w:space="0" w:color="62AE9F" w:themeColor="accent6"/>
          <w:right w:val="single" w:sz="8" w:space="0" w:color="62AE9F" w:themeColor="accent6"/>
        </w:tcBorders>
        <w:shd w:val="clear" w:color="auto" w:fill="D8EBE7" w:themeFill="accent6" w:themeFillTint="3F"/>
      </w:tcPr>
    </w:tblStylePr>
    <w:tblStylePr w:type="band1Horz">
      <w:tblPr/>
      <w:tcPr>
        <w:tcBorders>
          <w:top w:val="single" w:sz="8" w:space="0" w:color="62AE9F" w:themeColor="accent6"/>
          <w:left w:val="single" w:sz="8" w:space="0" w:color="62AE9F" w:themeColor="accent6"/>
          <w:bottom w:val="single" w:sz="8" w:space="0" w:color="62AE9F" w:themeColor="accent6"/>
          <w:right w:val="single" w:sz="8" w:space="0" w:color="62AE9F" w:themeColor="accent6"/>
          <w:insideV w:val="single" w:sz="8" w:space="0" w:color="62AE9F" w:themeColor="accent6"/>
        </w:tcBorders>
        <w:shd w:val="clear" w:color="auto" w:fill="D8EBE7" w:themeFill="accent6" w:themeFillTint="3F"/>
      </w:tcPr>
    </w:tblStylePr>
    <w:tblStylePr w:type="band2Horz">
      <w:tblPr/>
      <w:tcPr>
        <w:tcBorders>
          <w:top w:val="single" w:sz="8" w:space="0" w:color="62AE9F" w:themeColor="accent6"/>
          <w:left w:val="single" w:sz="8" w:space="0" w:color="62AE9F" w:themeColor="accent6"/>
          <w:bottom w:val="single" w:sz="8" w:space="0" w:color="62AE9F" w:themeColor="accent6"/>
          <w:right w:val="single" w:sz="8" w:space="0" w:color="62AE9F" w:themeColor="accent6"/>
          <w:insideV w:val="single" w:sz="8" w:space="0" w:color="62AE9F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175F2D" w:themeColor="accent1" w:themeShade="BF"/>
    </w:rPr>
    <w:tblPr>
      <w:tblStyleRowBandSize w:val="1"/>
      <w:tblStyleColBandSize w:val="1"/>
      <w:tblBorders>
        <w:top w:val="single" w:sz="8" w:space="0" w:color="1F803D" w:themeColor="accent1"/>
        <w:bottom w:val="single" w:sz="8" w:space="0" w:color="1F80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803D" w:themeColor="accent1"/>
          <w:left w:val="nil"/>
          <w:bottom w:val="single" w:sz="8" w:space="0" w:color="1F80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803D" w:themeColor="accent1"/>
          <w:left w:val="nil"/>
          <w:bottom w:val="single" w:sz="8" w:space="0" w:color="1F80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E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EC9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457A30" w:themeColor="accent2" w:themeShade="BF"/>
    </w:rPr>
    <w:tblPr>
      <w:tblStyleRowBandSize w:val="1"/>
      <w:tblStyleColBandSize w:val="1"/>
      <w:tblBorders>
        <w:top w:val="single" w:sz="8" w:space="0" w:color="5DA441" w:themeColor="accent2"/>
        <w:bottom w:val="single" w:sz="8" w:space="0" w:color="5DA44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A441" w:themeColor="accent2"/>
          <w:left w:val="nil"/>
          <w:bottom w:val="single" w:sz="8" w:space="0" w:color="5DA4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A441" w:themeColor="accent2"/>
          <w:left w:val="nil"/>
          <w:bottom w:val="single" w:sz="8" w:space="0" w:color="5DA4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B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BCD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67882B" w:themeColor="accent3" w:themeShade="BF"/>
    </w:rPr>
    <w:tblPr>
      <w:tblStyleRowBandSize w:val="1"/>
      <w:tblStyleColBandSize w:val="1"/>
      <w:tblBorders>
        <w:top w:val="single" w:sz="8" w:space="0" w:color="8BB63A" w:themeColor="accent3"/>
        <w:bottom w:val="single" w:sz="8" w:space="0" w:color="8BB6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B63A" w:themeColor="accent3"/>
          <w:left w:val="nil"/>
          <w:bottom w:val="single" w:sz="8" w:space="0" w:color="8BB6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B63A" w:themeColor="accent3"/>
          <w:left w:val="nil"/>
          <w:bottom w:val="single" w:sz="8" w:space="0" w:color="8BB6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C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A4A315" w:themeColor="accent4" w:themeShade="BF"/>
    </w:rPr>
    <w:tblPr>
      <w:tblStyleRowBandSize w:val="1"/>
      <w:tblStyleColBandSize w:val="1"/>
      <w:tblBorders>
        <w:top w:val="single" w:sz="8" w:space="0" w:color="DCDB1D" w:themeColor="accent4"/>
        <w:bottom w:val="single" w:sz="8" w:space="0" w:color="DCDB1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B1D" w:themeColor="accent4"/>
          <w:left w:val="nil"/>
          <w:bottom w:val="single" w:sz="8" w:space="0" w:color="DCDB1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B1D" w:themeColor="accent4"/>
          <w:left w:val="nil"/>
          <w:bottom w:val="single" w:sz="8" w:space="0" w:color="DCDB1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C5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CAAE07" w:themeColor="accent5" w:themeShade="BF"/>
    </w:rPr>
    <w:tblPr>
      <w:tblStyleRowBandSize w:val="1"/>
      <w:tblStyleColBandSize w:val="1"/>
      <w:tblBorders>
        <w:top w:val="single" w:sz="8" w:space="0" w:color="F7D921" w:themeColor="accent5"/>
        <w:bottom w:val="single" w:sz="8" w:space="0" w:color="F7D92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D921" w:themeColor="accent5"/>
          <w:left w:val="nil"/>
          <w:bottom w:val="single" w:sz="8" w:space="0" w:color="F7D9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D921" w:themeColor="accent5"/>
          <w:left w:val="nil"/>
          <w:bottom w:val="single" w:sz="8" w:space="0" w:color="F7D9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5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5C7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458679" w:themeColor="accent6" w:themeShade="BF"/>
    </w:rPr>
    <w:tblPr>
      <w:tblStyleRowBandSize w:val="1"/>
      <w:tblStyleColBandSize w:val="1"/>
      <w:tblBorders>
        <w:top w:val="single" w:sz="8" w:space="0" w:color="62AE9F" w:themeColor="accent6"/>
        <w:bottom w:val="single" w:sz="8" w:space="0" w:color="62AE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E9F" w:themeColor="accent6"/>
          <w:left w:val="nil"/>
          <w:bottom w:val="single" w:sz="8" w:space="0" w:color="62AE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E9F" w:themeColor="accent6"/>
          <w:left w:val="nil"/>
          <w:bottom w:val="single" w:sz="8" w:space="0" w:color="62AE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BE7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F803D" w:themeColor="accent1"/>
        <w:left w:val="single" w:sz="8" w:space="0" w:color="1F803D" w:themeColor="accent1"/>
        <w:bottom w:val="single" w:sz="8" w:space="0" w:color="1F803D" w:themeColor="accent1"/>
        <w:right w:val="single" w:sz="8" w:space="0" w:color="1F80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80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03D" w:themeColor="accent1"/>
          <w:left w:val="single" w:sz="8" w:space="0" w:color="1F803D" w:themeColor="accent1"/>
          <w:bottom w:val="single" w:sz="8" w:space="0" w:color="1F803D" w:themeColor="accent1"/>
          <w:right w:val="single" w:sz="8" w:space="0" w:color="1F80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803D" w:themeColor="accent1"/>
          <w:left w:val="single" w:sz="8" w:space="0" w:color="1F803D" w:themeColor="accent1"/>
          <w:bottom w:val="single" w:sz="8" w:space="0" w:color="1F803D" w:themeColor="accent1"/>
          <w:right w:val="single" w:sz="8" w:space="0" w:color="1F803D" w:themeColor="accent1"/>
        </w:tcBorders>
      </w:tcPr>
    </w:tblStylePr>
    <w:tblStylePr w:type="band1Horz">
      <w:tblPr/>
      <w:tcPr>
        <w:tcBorders>
          <w:top w:val="single" w:sz="8" w:space="0" w:color="1F803D" w:themeColor="accent1"/>
          <w:left w:val="single" w:sz="8" w:space="0" w:color="1F803D" w:themeColor="accent1"/>
          <w:bottom w:val="single" w:sz="8" w:space="0" w:color="1F803D" w:themeColor="accent1"/>
          <w:right w:val="single" w:sz="8" w:space="0" w:color="1F803D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DA441" w:themeColor="accent2"/>
        <w:left w:val="single" w:sz="8" w:space="0" w:color="5DA441" w:themeColor="accent2"/>
        <w:bottom w:val="single" w:sz="8" w:space="0" w:color="5DA441" w:themeColor="accent2"/>
        <w:right w:val="single" w:sz="8" w:space="0" w:color="5DA44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A4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A441" w:themeColor="accent2"/>
          <w:left w:val="single" w:sz="8" w:space="0" w:color="5DA441" w:themeColor="accent2"/>
          <w:bottom w:val="single" w:sz="8" w:space="0" w:color="5DA441" w:themeColor="accent2"/>
          <w:right w:val="single" w:sz="8" w:space="0" w:color="5DA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A441" w:themeColor="accent2"/>
          <w:left w:val="single" w:sz="8" w:space="0" w:color="5DA441" w:themeColor="accent2"/>
          <w:bottom w:val="single" w:sz="8" w:space="0" w:color="5DA441" w:themeColor="accent2"/>
          <w:right w:val="single" w:sz="8" w:space="0" w:color="5DA441" w:themeColor="accent2"/>
        </w:tcBorders>
      </w:tcPr>
    </w:tblStylePr>
    <w:tblStylePr w:type="band1Horz">
      <w:tblPr/>
      <w:tcPr>
        <w:tcBorders>
          <w:top w:val="single" w:sz="8" w:space="0" w:color="5DA441" w:themeColor="accent2"/>
          <w:left w:val="single" w:sz="8" w:space="0" w:color="5DA441" w:themeColor="accent2"/>
          <w:bottom w:val="single" w:sz="8" w:space="0" w:color="5DA441" w:themeColor="accent2"/>
          <w:right w:val="single" w:sz="8" w:space="0" w:color="5DA441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BB63A" w:themeColor="accent3"/>
        <w:left w:val="single" w:sz="8" w:space="0" w:color="8BB63A" w:themeColor="accent3"/>
        <w:bottom w:val="single" w:sz="8" w:space="0" w:color="8BB63A" w:themeColor="accent3"/>
        <w:right w:val="single" w:sz="8" w:space="0" w:color="8BB6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B6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B63A" w:themeColor="accent3"/>
          <w:left w:val="single" w:sz="8" w:space="0" w:color="8BB63A" w:themeColor="accent3"/>
          <w:bottom w:val="single" w:sz="8" w:space="0" w:color="8BB63A" w:themeColor="accent3"/>
          <w:right w:val="single" w:sz="8" w:space="0" w:color="8BB6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B63A" w:themeColor="accent3"/>
          <w:left w:val="single" w:sz="8" w:space="0" w:color="8BB63A" w:themeColor="accent3"/>
          <w:bottom w:val="single" w:sz="8" w:space="0" w:color="8BB63A" w:themeColor="accent3"/>
          <w:right w:val="single" w:sz="8" w:space="0" w:color="8BB63A" w:themeColor="accent3"/>
        </w:tcBorders>
      </w:tcPr>
    </w:tblStylePr>
    <w:tblStylePr w:type="band1Horz">
      <w:tblPr/>
      <w:tcPr>
        <w:tcBorders>
          <w:top w:val="single" w:sz="8" w:space="0" w:color="8BB63A" w:themeColor="accent3"/>
          <w:left w:val="single" w:sz="8" w:space="0" w:color="8BB63A" w:themeColor="accent3"/>
          <w:bottom w:val="single" w:sz="8" w:space="0" w:color="8BB63A" w:themeColor="accent3"/>
          <w:right w:val="single" w:sz="8" w:space="0" w:color="8BB63A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CDB1D" w:themeColor="accent4"/>
        <w:left w:val="single" w:sz="8" w:space="0" w:color="DCDB1D" w:themeColor="accent4"/>
        <w:bottom w:val="single" w:sz="8" w:space="0" w:color="DCDB1D" w:themeColor="accent4"/>
        <w:right w:val="single" w:sz="8" w:space="0" w:color="DCDB1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B1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B1D" w:themeColor="accent4"/>
          <w:left w:val="single" w:sz="8" w:space="0" w:color="DCDB1D" w:themeColor="accent4"/>
          <w:bottom w:val="single" w:sz="8" w:space="0" w:color="DCDB1D" w:themeColor="accent4"/>
          <w:right w:val="single" w:sz="8" w:space="0" w:color="DCDB1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B1D" w:themeColor="accent4"/>
          <w:left w:val="single" w:sz="8" w:space="0" w:color="DCDB1D" w:themeColor="accent4"/>
          <w:bottom w:val="single" w:sz="8" w:space="0" w:color="DCDB1D" w:themeColor="accent4"/>
          <w:right w:val="single" w:sz="8" w:space="0" w:color="DCDB1D" w:themeColor="accent4"/>
        </w:tcBorders>
      </w:tcPr>
    </w:tblStylePr>
    <w:tblStylePr w:type="band1Horz">
      <w:tblPr/>
      <w:tcPr>
        <w:tcBorders>
          <w:top w:val="single" w:sz="8" w:space="0" w:color="DCDB1D" w:themeColor="accent4"/>
          <w:left w:val="single" w:sz="8" w:space="0" w:color="DCDB1D" w:themeColor="accent4"/>
          <w:bottom w:val="single" w:sz="8" w:space="0" w:color="DCDB1D" w:themeColor="accent4"/>
          <w:right w:val="single" w:sz="8" w:space="0" w:color="DCDB1D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7D921" w:themeColor="accent5"/>
        <w:left w:val="single" w:sz="8" w:space="0" w:color="F7D921" w:themeColor="accent5"/>
        <w:bottom w:val="single" w:sz="8" w:space="0" w:color="F7D921" w:themeColor="accent5"/>
        <w:right w:val="single" w:sz="8" w:space="0" w:color="F7D9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D9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921" w:themeColor="accent5"/>
          <w:left w:val="single" w:sz="8" w:space="0" w:color="F7D921" w:themeColor="accent5"/>
          <w:bottom w:val="single" w:sz="8" w:space="0" w:color="F7D921" w:themeColor="accent5"/>
          <w:right w:val="single" w:sz="8" w:space="0" w:color="F7D9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D921" w:themeColor="accent5"/>
          <w:left w:val="single" w:sz="8" w:space="0" w:color="F7D921" w:themeColor="accent5"/>
          <w:bottom w:val="single" w:sz="8" w:space="0" w:color="F7D921" w:themeColor="accent5"/>
          <w:right w:val="single" w:sz="8" w:space="0" w:color="F7D921" w:themeColor="accent5"/>
        </w:tcBorders>
      </w:tcPr>
    </w:tblStylePr>
    <w:tblStylePr w:type="band1Horz">
      <w:tblPr/>
      <w:tcPr>
        <w:tcBorders>
          <w:top w:val="single" w:sz="8" w:space="0" w:color="F7D921" w:themeColor="accent5"/>
          <w:left w:val="single" w:sz="8" w:space="0" w:color="F7D921" w:themeColor="accent5"/>
          <w:bottom w:val="single" w:sz="8" w:space="0" w:color="F7D921" w:themeColor="accent5"/>
          <w:right w:val="single" w:sz="8" w:space="0" w:color="F7D921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2AE9F" w:themeColor="accent6"/>
        <w:left w:val="single" w:sz="8" w:space="0" w:color="62AE9F" w:themeColor="accent6"/>
        <w:bottom w:val="single" w:sz="8" w:space="0" w:color="62AE9F" w:themeColor="accent6"/>
        <w:right w:val="single" w:sz="8" w:space="0" w:color="62AE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E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E9F" w:themeColor="accent6"/>
          <w:left w:val="single" w:sz="8" w:space="0" w:color="62AE9F" w:themeColor="accent6"/>
          <w:bottom w:val="single" w:sz="8" w:space="0" w:color="62AE9F" w:themeColor="accent6"/>
          <w:right w:val="single" w:sz="8" w:space="0" w:color="62AE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E9F" w:themeColor="accent6"/>
          <w:left w:val="single" w:sz="8" w:space="0" w:color="62AE9F" w:themeColor="accent6"/>
          <w:bottom w:val="single" w:sz="8" w:space="0" w:color="62AE9F" w:themeColor="accent6"/>
          <w:right w:val="single" w:sz="8" w:space="0" w:color="62AE9F" w:themeColor="accent6"/>
        </w:tcBorders>
      </w:tcPr>
    </w:tblStylePr>
    <w:tblStylePr w:type="band1Horz">
      <w:tblPr/>
      <w:tcPr>
        <w:tcBorders>
          <w:top w:val="single" w:sz="8" w:space="0" w:color="62AE9F" w:themeColor="accent6"/>
          <w:left w:val="single" w:sz="8" w:space="0" w:color="62AE9F" w:themeColor="accent6"/>
          <w:bottom w:val="single" w:sz="8" w:space="0" w:color="62AE9F" w:themeColor="accent6"/>
          <w:right w:val="single" w:sz="8" w:space="0" w:color="62AE9F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D6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D6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1D3" w:themeFill="accent1" w:themeFillTint="33"/>
      </w:tcPr>
    </w:tblStylePr>
    <w:tblStylePr w:type="band1Horz">
      <w:tblPr/>
      <w:tcPr>
        <w:shd w:val="clear" w:color="auto" w:fill="C6F1D3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CF8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CF8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D6" w:themeFill="accent2" w:themeFillTint="33"/>
      </w:tcPr>
    </w:tblStylePr>
    <w:tblStylePr w:type="band1Horz">
      <w:tblPr/>
      <w:tcPr>
        <w:shd w:val="clear" w:color="auto" w:fill="DDEFD6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78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78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6" w:themeFill="accent3" w:themeFillTint="33"/>
      </w:tcPr>
    </w:tblStylePr>
    <w:tblStylePr w:type="band1Horz">
      <w:tblPr/>
      <w:tcPr>
        <w:shd w:val="clear" w:color="auto" w:fill="E8F2D6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B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B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D0" w:themeFill="accent4" w:themeFillTint="33"/>
      </w:tcPr>
    </w:tblStylePr>
    <w:tblStylePr w:type="band1Horz">
      <w:tblPr/>
      <w:tcPr>
        <w:shd w:val="clear" w:color="auto" w:fill="F9F8D0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8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8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D2" w:themeFill="accent5" w:themeFillTint="33"/>
      </w:tcPr>
    </w:tblStylePr>
    <w:tblStylePr w:type="band1Horz">
      <w:tblPr/>
      <w:tcPr>
        <w:shd w:val="clear" w:color="auto" w:fill="FDF7D2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E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E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EB" w:themeFill="accent6" w:themeFillTint="33"/>
      </w:tcPr>
    </w:tblStylePr>
    <w:tblStylePr w:type="band1Horz">
      <w:tblPr/>
      <w:tcPr>
        <w:shd w:val="clear" w:color="auto" w:fill="DFEEEB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D67C" w:themeColor="accent1" w:themeTint="99"/>
        <w:bottom w:val="single" w:sz="4" w:space="0" w:color="55D67C" w:themeColor="accent1" w:themeTint="99"/>
        <w:insideH w:val="single" w:sz="4" w:space="0" w:color="55D6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1D3" w:themeFill="accent1" w:themeFillTint="33"/>
      </w:tcPr>
    </w:tblStylePr>
    <w:tblStylePr w:type="band1Horz">
      <w:tblPr/>
      <w:tcPr>
        <w:shd w:val="clear" w:color="auto" w:fill="C6F1D3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ACF86" w:themeColor="accent2" w:themeTint="99"/>
        <w:bottom w:val="single" w:sz="4" w:space="0" w:color="9ACF86" w:themeColor="accent2" w:themeTint="99"/>
        <w:insideH w:val="single" w:sz="4" w:space="0" w:color="9ACF8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D6" w:themeFill="accent2" w:themeFillTint="33"/>
      </w:tcPr>
    </w:tblStylePr>
    <w:tblStylePr w:type="band1Horz">
      <w:tblPr/>
      <w:tcPr>
        <w:shd w:val="clear" w:color="auto" w:fill="DDEFD6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D784" w:themeColor="accent3" w:themeTint="99"/>
        <w:bottom w:val="single" w:sz="4" w:space="0" w:color="BAD784" w:themeColor="accent3" w:themeTint="99"/>
        <w:insideH w:val="single" w:sz="4" w:space="0" w:color="BAD78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6" w:themeFill="accent3" w:themeFillTint="33"/>
      </w:tcPr>
    </w:tblStylePr>
    <w:tblStylePr w:type="band1Horz">
      <w:tblPr/>
      <w:tcPr>
        <w:shd w:val="clear" w:color="auto" w:fill="E8F2D6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CEB74" w:themeColor="accent4" w:themeTint="99"/>
        <w:bottom w:val="single" w:sz="4" w:space="0" w:color="ECEB74" w:themeColor="accent4" w:themeTint="99"/>
        <w:insideH w:val="single" w:sz="4" w:space="0" w:color="ECEB7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D0" w:themeFill="accent4" w:themeFillTint="33"/>
      </w:tcPr>
    </w:tblStylePr>
    <w:tblStylePr w:type="band1Horz">
      <w:tblPr/>
      <w:tcPr>
        <w:shd w:val="clear" w:color="auto" w:fill="F9F8D0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AE879" w:themeColor="accent5" w:themeTint="99"/>
        <w:bottom w:val="single" w:sz="4" w:space="0" w:color="FAE879" w:themeColor="accent5" w:themeTint="99"/>
        <w:insideH w:val="single" w:sz="4" w:space="0" w:color="FAE87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D2" w:themeFill="accent5" w:themeFillTint="33"/>
      </w:tcPr>
    </w:tblStylePr>
    <w:tblStylePr w:type="band1Horz">
      <w:tblPr/>
      <w:tcPr>
        <w:shd w:val="clear" w:color="auto" w:fill="FDF7D2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0CEC5" w:themeColor="accent6" w:themeTint="99"/>
        <w:bottom w:val="single" w:sz="4" w:space="0" w:color="A0CEC5" w:themeColor="accent6" w:themeTint="99"/>
        <w:insideH w:val="single" w:sz="4" w:space="0" w:color="A0CE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EB" w:themeFill="accent6" w:themeFillTint="33"/>
      </w:tcPr>
    </w:tblStylePr>
    <w:tblStylePr w:type="band1Horz">
      <w:tblPr/>
      <w:tcPr>
        <w:shd w:val="clear" w:color="auto" w:fill="DFEEEB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F803D" w:themeColor="accent1"/>
        <w:left w:val="single" w:sz="4" w:space="0" w:color="1F803D" w:themeColor="accent1"/>
        <w:bottom w:val="single" w:sz="4" w:space="0" w:color="1F803D" w:themeColor="accent1"/>
        <w:right w:val="single" w:sz="4" w:space="0" w:color="1F80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803D" w:themeFill="accent1"/>
      </w:tcPr>
    </w:tblStylePr>
    <w:tblStylePr w:type="lastRow">
      <w:rPr>
        <w:b/>
        <w:bCs/>
      </w:rPr>
      <w:tblPr/>
      <w:tcPr>
        <w:tcBorders>
          <w:top w:val="double" w:sz="4" w:space="0" w:color="1F80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803D" w:themeColor="accent1"/>
          <w:right w:val="single" w:sz="4" w:space="0" w:color="1F803D" w:themeColor="accent1"/>
        </w:tcBorders>
      </w:tcPr>
    </w:tblStylePr>
    <w:tblStylePr w:type="band1Horz">
      <w:tblPr/>
      <w:tcPr>
        <w:tcBorders>
          <w:top w:val="single" w:sz="4" w:space="0" w:color="1F803D" w:themeColor="accent1"/>
          <w:bottom w:val="single" w:sz="4" w:space="0" w:color="1F80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803D" w:themeColor="accent1"/>
          <w:left w:val="nil"/>
        </w:tcBorders>
      </w:tcPr>
    </w:tblStylePr>
    <w:tblStylePr w:type="swCell">
      <w:tblPr/>
      <w:tcPr>
        <w:tcBorders>
          <w:top w:val="double" w:sz="4" w:space="0" w:color="1F803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DA441" w:themeColor="accent2"/>
        <w:left w:val="single" w:sz="4" w:space="0" w:color="5DA441" w:themeColor="accent2"/>
        <w:bottom w:val="single" w:sz="4" w:space="0" w:color="5DA441" w:themeColor="accent2"/>
        <w:right w:val="single" w:sz="4" w:space="0" w:color="5DA44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A441" w:themeFill="accent2"/>
      </w:tcPr>
    </w:tblStylePr>
    <w:tblStylePr w:type="lastRow">
      <w:rPr>
        <w:b/>
        <w:bCs/>
      </w:rPr>
      <w:tblPr/>
      <w:tcPr>
        <w:tcBorders>
          <w:top w:val="double" w:sz="4" w:space="0" w:color="5DA44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A441" w:themeColor="accent2"/>
          <w:right w:val="single" w:sz="4" w:space="0" w:color="5DA441" w:themeColor="accent2"/>
        </w:tcBorders>
      </w:tcPr>
    </w:tblStylePr>
    <w:tblStylePr w:type="band1Horz">
      <w:tblPr/>
      <w:tcPr>
        <w:tcBorders>
          <w:top w:val="single" w:sz="4" w:space="0" w:color="5DA441" w:themeColor="accent2"/>
          <w:bottom w:val="single" w:sz="4" w:space="0" w:color="5DA44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A441" w:themeColor="accent2"/>
          <w:left w:val="nil"/>
        </w:tcBorders>
      </w:tcPr>
    </w:tblStylePr>
    <w:tblStylePr w:type="swCell">
      <w:tblPr/>
      <w:tcPr>
        <w:tcBorders>
          <w:top w:val="double" w:sz="4" w:space="0" w:color="5DA44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BB63A" w:themeColor="accent3"/>
        <w:left w:val="single" w:sz="4" w:space="0" w:color="8BB63A" w:themeColor="accent3"/>
        <w:bottom w:val="single" w:sz="4" w:space="0" w:color="8BB63A" w:themeColor="accent3"/>
        <w:right w:val="single" w:sz="4" w:space="0" w:color="8BB6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BB63A" w:themeFill="accent3"/>
      </w:tcPr>
    </w:tblStylePr>
    <w:tblStylePr w:type="lastRow">
      <w:rPr>
        <w:b/>
        <w:bCs/>
      </w:rPr>
      <w:tblPr/>
      <w:tcPr>
        <w:tcBorders>
          <w:top w:val="double" w:sz="4" w:space="0" w:color="8BB6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BB63A" w:themeColor="accent3"/>
          <w:right w:val="single" w:sz="4" w:space="0" w:color="8BB63A" w:themeColor="accent3"/>
        </w:tcBorders>
      </w:tcPr>
    </w:tblStylePr>
    <w:tblStylePr w:type="band1Horz">
      <w:tblPr/>
      <w:tcPr>
        <w:tcBorders>
          <w:top w:val="single" w:sz="4" w:space="0" w:color="8BB63A" w:themeColor="accent3"/>
          <w:bottom w:val="single" w:sz="4" w:space="0" w:color="8BB6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B63A" w:themeColor="accent3"/>
          <w:left w:val="nil"/>
        </w:tcBorders>
      </w:tcPr>
    </w:tblStylePr>
    <w:tblStylePr w:type="swCell">
      <w:tblPr/>
      <w:tcPr>
        <w:tcBorders>
          <w:top w:val="double" w:sz="4" w:space="0" w:color="8BB63A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CDB1D" w:themeColor="accent4"/>
        <w:left w:val="single" w:sz="4" w:space="0" w:color="DCDB1D" w:themeColor="accent4"/>
        <w:bottom w:val="single" w:sz="4" w:space="0" w:color="DCDB1D" w:themeColor="accent4"/>
        <w:right w:val="single" w:sz="4" w:space="0" w:color="DCDB1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DB1D" w:themeFill="accent4"/>
      </w:tcPr>
    </w:tblStylePr>
    <w:tblStylePr w:type="lastRow">
      <w:rPr>
        <w:b/>
        <w:bCs/>
      </w:rPr>
      <w:tblPr/>
      <w:tcPr>
        <w:tcBorders>
          <w:top w:val="double" w:sz="4" w:space="0" w:color="DCDB1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DB1D" w:themeColor="accent4"/>
          <w:right w:val="single" w:sz="4" w:space="0" w:color="DCDB1D" w:themeColor="accent4"/>
        </w:tcBorders>
      </w:tcPr>
    </w:tblStylePr>
    <w:tblStylePr w:type="band1Horz">
      <w:tblPr/>
      <w:tcPr>
        <w:tcBorders>
          <w:top w:val="single" w:sz="4" w:space="0" w:color="DCDB1D" w:themeColor="accent4"/>
          <w:bottom w:val="single" w:sz="4" w:space="0" w:color="DCDB1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DB1D" w:themeColor="accent4"/>
          <w:left w:val="nil"/>
        </w:tcBorders>
      </w:tcPr>
    </w:tblStylePr>
    <w:tblStylePr w:type="swCell">
      <w:tblPr/>
      <w:tcPr>
        <w:tcBorders>
          <w:top w:val="double" w:sz="4" w:space="0" w:color="DCDB1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D921" w:themeColor="accent5"/>
        <w:left w:val="single" w:sz="4" w:space="0" w:color="F7D921" w:themeColor="accent5"/>
        <w:bottom w:val="single" w:sz="4" w:space="0" w:color="F7D921" w:themeColor="accent5"/>
        <w:right w:val="single" w:sz="4" w:space="0" w:color="F7D92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D921" w:themeFill="accent5"/>
      </w:tcPr>
    </w:tblStylePr>
    <w:tblStylePr w:type="lastRow">
      <w:rPr>
        <w:b/>
        <w:bCs/>
      </w:rPr>
      <w:tblPr/>
      <w:tcPr>
        <w:tcBorders>
          <w:top w:val="double" w:sz="4" w:space="0" w:color="F7D9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D921" w:themeColor="accent5"/>
          <w:right w:val="single" w:sz="4" w:space="0" w:color="F7D921" w:themeColor="accent5"/>
        </w:tcBorders>
      </w:tcPr>
    </w:tblStylePr>
    <w:tblStylePr w:type="band1Horz">
      <w:tblPr/>
      <w:tcPr>
        <w:tcBorders>
          <w:top w:val="single" w:sz="4" w:space="0" w:color="F7D921" w:themeColor="accent5"/>
          <w:bottom w:val="single" w:sz="4" w:space="0" w:color="F7D9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D921" w:themeColor="accent5"/>
          <w:left w:val="nil"/>
        </w:tcBorders>
      </w:tcPr>
    </w:tblStylePr>
    <w:tblStylePr w:type="swCell">
      <w:tblPr/>
      <w:tcPr>
        <w:tcBorders>
          <w:top w:val="double" w:sz="4" w:space="0" w:color="F7D921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AE9F" w:themeColor="accent6"/>
        <w:left w:val="single" w:sz="4" w:space="0" w:color="62AE9F" w:themeColor="accent6"/>
        <w:bottom w:val="single" w:sz="4" w:space="0" w:color="62AE9F" w:themeColor="accent6"/>
        <w:right w:val="single" w:sz="4" w:space="0" w:color="62AE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E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E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E9F" w:themeColor="accent6"/>
          <w:right w:val="single" w:sz="4" w:space="0" w:color="62AE9F" w:themeColor="accent6"/>
        </w:tcBorders>
      </w:tcPr>
    </w:tblStylePr>
    <w:tblStylePr w:type="band1Horz">
      <w:tblPr/>
      <w:tcPr>
        <w:tcBorders>
          <w:top w:val="single" w:sz="4" w:space="0" w:color="62AE9F" w:themeColor="accent6"/>
          <w:bottom w:val="single" w:sz="4" w:space="0" w:color="62AE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E9F" w:themeColor="accent6"/>
          <w:left w:val="nil"/>
        </w:tcBorders>
      </w:tcPr>
    </w:tblStylePr>
    <w:tblStylePr w:type="swCell">
      <w:tblPr/>
      <w:tcPr>
        <w:tcBorders>
          <w:top w:val="double" w:sz="4" w:space="0" w:color="62AE9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D67C" w:themeColor="accent1" w:themeTint="99"/>
        <w:left w:val="single" w:sz="4" w:space="0" w:color="55D67C" w:themeColor="accent1" w:themeTint="99"/>
        <w:bottom w:val="single" w:sz="4" w:space="0" w:color="55D67C" w:themeColor="accent1" w:themeTint="99"/>
        <w:right w:val="single" w:sz="4" w:space="0" w:color="55D67C" w:themeColor="accent1" w:themeTint="99"/>
        <w:insideH w:val="single" w:sz="4" w:space="0" w:color="55D6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803D" w:themeColor="accent1"/>
          <w:left w:val="single" w:sz="4" w:space="0" w:color="1F803D" w:themeColor="accent1"/>
          <w:bottom w:val="single" w:sz="4" w:space="0" w:color="1F803D" w:themeColor="accent1"/>
          <w:right w:val="single" w:sz="4" w:space="0" w:color="1F803D" w:themeColor="accent1"/>
          <w:insideH w:val="nil"/>
        </w:tcBorders>
        <w:shd w:val="clear" w:color="auto" w:fill="1F803D" w:themeFill="accent1"/>
      </w:tcPr>
    </w:tblStylePr>
    <w:tblStylePr w:type="lastRow">
      <w:rPr>
        <w:b/>
        <w:bCs/>
      </w:rPr>
      <w:tblPr/>
      <w:tcPr>
        <w:tcBorders>
          <w:top w:val="double" w:sz="4" w:space="0" w:color="55D6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1D3" w:themeFill="accent1" w:themeFillTint="33"/>
      </w:tcPr>
    </w:tblStylePr>
    <w:tblStylePr w:type="band1Horz">
      <w:tblPr/>
      <w:tcPr>
        <w:shd w:val="clear" w:color="auto" w:fill="C6F1D3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ACF86" w:themeColor="accent2" w:themeTint="99"/>
        <w:left w:val="single" w:sz="4" w:space="0" w:color="9ACF86" w:themeColor="accent2" w:themeTint="99"/>
        <w:bottom w:val="single" w:sz="4" w:space="0" w:color="9ACF86" w:themeColor="accent2" w:themeTint="99"/>
        <w:right w:val="single" w:sz="4" w:space="0" w:color="9ACF86" w:themeColor="accent2" w:themeTint="99"/>
        <w:insideH w:val="single" w:sz="4" w:space="0" w:color="9ACF8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A441" w:themeColor="accent2"/>
          <w:left w:val="single" w:sz="4" w:space="0" w:color="5DA441" w:themeColor="accent2"/>
          <w:bottom w:val="single" w:sz="4" w:space="0" w:color="5DA441" w:themeColor="accent2"/>
          <w:right w:val="single" w:sz="4" w:space="0" w:color="5DA441" w:themeColor="accent2"/>
          <w:insideH w:val="nil"/>
        </w:tcBorders>
        <w:shd w:val="clear" w:color="auto" w:fill="5DA441" w:themeFill="accent2"/>
      </w:tcPr>
    </w:tblStylePr>
    <w:tblStylePr w:type="lastRow">
      <w:rPr>
        <w:b/>
        <w:bCs/>
      </w:rPr>
      <w:tblPr/>
      <w:tcPr>
        <w:tcBorders>
          <w:top w:val="double" w:sz="4" w:space="0" w:color="9ACF8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D6" w:themeFill="accent2" w:themeFillTint="33"/>
      </w:tcPr>
    </w:tblStylePr>
    <w:tblStylePr w:type="band1Horz">
      <w:tblPr/>
      <w:tcPr>
        <w:shd w:val="clear" w:color="auto" w:fill="DDEFD6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D784" w:themeColor="accent3" w:themeTint="99"/>
        <w:left w:val="single" w:sz="4" w:space="0" w:color="BAD784" w:themeColor="accent3" w:themeTint="99"/>
        <w:bottom w:val="single" w:sz="4" w:space="0" w:color="BAD784" w:themeColor="accent3" w:themeTint="99"/>
        <w:right w:val="single" w:sz="4" w:space="0" w:color="BAD784" w:themeColor="accent3" w:themeTint="99"/>
        <w:insideH w:val="single" w:sz="4" w:space="0" w:color="BAD78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BB63A" w:themeColor="accent3"/>
          <w:left w:val="single" w:sz="4" w:space="0" w:color="8BB63A" w:themeColor="accent3"/>
          <w:bottom w:val="single" w:sz="4" w:space="0" w:color="8BB63A" w:themeColor="accent3"/>
          <w:right w:val="single" w:sz="4" w:space="0" w:color="8BB63A" w:themeColor="accent3"/>
          <w:insideH w:val="nil"/>
        </w:tcBorders>
        <w:shd w:val="clear" w:color="auto" w:fill="8BB63A" w:themeFill="accent3"/>
      </w:tcPr>
    </w:tblStylePr>
    <w:tblStylePr w:type="lastRow">
      <w:rPr>
        <w:b/>
        <w:bCs/>
      </w:rPr>
      <w:tblPr/>
      <w:tcPr>
        <w:tcBorders>
          <w:top w:val="double" w:sz="4" w:space="0" w:color="BAD78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6" w:themeFill="accent3" w:themeFillTint="33"/>
      </w:tcPr>
    </w:tblStylePr>
    <w:tblStylePr w:type="band1Horz">
      <w:tblPr/>
      <w:tcPr>
        <w:shd w:val="clear" w:color="auto" w:fill="E8F2D6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CEB74" w:themeColor="accent4" w:themeTint="99"/>
        <w:left w:val="single" w:sz="4" w:space="0" w:color="ECEB74" w:themeColor="accent4" w:themeTint="99"/>
        <w:bottom w:val="single" w:sz="4" w:space="0" w:color="ECEB74" w:themeColor="accent4" w:themeTint="99"/>
        <w:right w:val="single" w:sz="4" w:space="0" w:color="ECEB74" w:themeColor="accent4" w:themeTint="99"/>
        <w:insideH w:val="single" w:sz="4" w:space="0" w:color="ECEB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DB1D" w:themeColor="accent4"/>
          <w:left w:val="single" w:sz="4" w:space="0" w:color="DCDB1D" w:themeColor="accent4"/>
          <w:bottom w:val="single" w:sz="4" w:space="0" w:color="DCDB1D" w:themeColor="accent4"/>
          <w:right w:val="single" w:sz="4" w:space="0" w:color="DCDB1D" w:themeColor="accent4"/>
          <w:insideH w:val="nil"/>
        </w:tcBorders>
        <w:shd w:val="clear" w:color="auto" w:fill="DCDB1D" w:themeFill="accent4"/>
      </w:tcPr>
    </w:tblStylePr>
    <w:tblStylePr w:type="lastRow">
      <w:rPr>
        <w:b/>
        <w:bCs/>
      </w:rPr>
      <w:tblPr/>
      <w:tcPr>
        <w:tcBorders>
          <w:top w:val="double" w:sz="4" w:space="0" w:color="ECEB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D0" w:themeFill="accent4" w:themeFillTint="33"/>
      </w:tcPr>
    </w:tblStylePr>
    <w:tblStylePr w:type="band1Horz">
      <w:tblPr/>
      <w:tcPr>
        <w:shd w:val="clear" w:color="auto" w:fill="F9F8D0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AE879" w:themeColor="accent5" w:themeTint="99"/>
        <w:left w:val="single" w:sz="4" w:space="0" w:color="FAE879" w:themeColor="accent5" w:themeTint="99"/>
        <w:bottom w:val="single" w:sz="4" w:space="0" w:color="FAE879" w:themeColor="accent5" w:themeTint="99"/>
        <w:right w:val="single" w:sz="4" w:space="0" w:color="FAE879" w:themeColor="accent5" w:themeTint="99"/>
        <w:insideH w:val="single" w:sz="4" w:space="0" w:color="FAE8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D921" w:themeColor="accent5"/>
          <w:left w:val="single" w:sz="4" w:space="0" w:color="F7D921" w:themeColor="accent5"/>
          <w:bottom w:val="single" w:sz="4" w:space="0" w:color="F7D921" w:themeColor="accent5"/>
          <w:right w:val="single" w:sz="4" w:space="0" w:color="F7D921" w:themeColor="accent5"/>
          <w:insideH w:val="nil"/>
        </w:tcBorders>
        <w:shd w:val="clear" w:color="auto" w:fill="F7D921" w:themeFill="accent5"/>
      </w:tcPr>
    </w:tblStylePr>
    <w:tblStylePr w:type="lastRow">
      <w:rPr>
        <w:b/>
        <w:bCs/>
      </w:rPr>
      <w:tblPr/>
      <w:tcPr>
        <w:tcBorders>
          <w:top w:val="double" w:sz="4" w:space="0" w:color="FAE8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D2" w:themeFill="accent5" w:themeFillTint="33"/>
      </w:tcPr>
    </w:tblStylePr>
    <w:tblStylePr w:type="band1Horz">
      <w:tblPr/>
      <w:tcPr>
        <w:shd w:val="clear" w:color="auto" w:fill="FDF7D2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0CEC5" w:themeColor="accent6" w:themeTint="99"/>
        <w:left w:val="single" w:sz="4" w:space="0" w:color="A0CEC5" w:themeColor="accent6" w:themeTint="99"/>
        <w:bottom w:val="single" w:sz="4" w:space="0" w:color="A0CEC5" w:themeColor="accent6" w:themeTint="99"/>
        <w:right w:val="single" w:sz="4" w:space="0" w:color="A0CEC5" w:themeColor="accent6" w:themeTint="99"/>
        <w:insideH w:val="single" w:sz="4" w:space="0" w:color="A0CE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E9F" w:themeColor="accent6"/>
          <w:left w:val="single" w:sz="4" w:space="0" w:color="62AE9F" w:themeColor="accent6"/>
          <w:bottom w:val="single" w:sz="4" w:space="0" w:color="62AE9F" w:themeColor="accent6"/>
          <w:right w:val="single" w:sz="4" w:space="0" w:color="62AE9F" w:themeColor="accent6"/>
          <w:insideH w:val="nil"/>
        </w:tcBorders>
        <w:shd w:val="clear" w:color="auto" w:fill="62AE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E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EB" w:themeFill="accent6" w:themeFillTint="33"/>
      </w:tcPr>
    </w:tblStylePr>
    <w:tblStylePr w:type="band1Horz">
      <w:tblPr/>
      <w:tcPr>
        <w:shd w:val="clear" w:color="auto" w:fill="DFEEEB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803D" w:themeColor="accent1"/>
        <w:left w:val="single" w:sz="24" w:space="0" w:color="1F803D" w:themeColor="accent1"/>
        <w:bottom w:val="single" w:sz="24" w:space="0" w:color="1F803D" w:themeColor="accent1"/>
        <w:right w:val="single" w:sz="24" w:space="0" w:color="1F803D" w:themeColor="accent1"/>
      </w:tblBorders>
    </w:tblPr>
    <w:tcPr>
      <w:shd w:val="clear" w:color="auto" w:fill="1F80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DA441" w:themeColor="accent2"/>
        <w:left w:val="single" w:sz="24" w:space="0" w:color="5DA441" w:themeColor="accent2"/>
        <w:bottom w:val="single" w:sz="24" w:space="0" w:color="5DA441" w:themeColor="accent2"/>
        <w:right w:val="single" w:sz="24" w:space="0" w:color="5DA441" w:themeColor="accent2"/>
      </w:tblBorders>
    </w:tblPr>
    <w:tcPr>
      <w:shd w:val="clear" w:color="auto" w:fill="5DA44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BB63A" w:themeColor="accent3"/>
        <w:left w:val="single" w:sz="24" w:space="0" w:color="8BB63A" w:themeColor="accent3"/>
        <w:bottom w:val="single" w:sz="24" w:space="0" w:color="8BB63A" w:themeColor="accent3"/>
        <w:right w:val="single" w:sz="24" w:space="0" w:color="8BB63A" w:themeColor="accent3"/>
      </w:tblBorders>
    </w:tblPr>
    <w:tcPr>
      <w:shd w:val="clear" w:color="auto" w:fill="8BB6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DB1D" w:themeColor="accent4"/>
        <w:left w:val="single" w:sz="24" w:space="0" w:color="DCDB1D" w:themeColor="accent4"/>
        <w:bottom w:val="single" w:sz="24" w:space="0" w:color="DCDB1D" w:themeColor="accent4"/>
        <w:right w:val="single" w:sz="24" w:space="0" w:color="DCDB1D" w:themeColor="accent4"/>
      </w:tblBorders>
    </w:tblPr>
    <w:tcPr>
      <w:shd w:val="clear" w:color="auto" w:fill="DCDB1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D921" w:themeColor="accent5"/>
        <w:left w:val="single" w:sz="24" w:space="0" w:color="F7D921" w:themeColor="accent5"/>
        <w:bottom w:val="single" w:sz="24" w:space="0" w:color="F7D921" w:themeColor="accent5"/>
        <w:right w:val="single" w:sz="24" w:space="0" w:color="F7D921" w:themeColor="accent5"/>
      </w:tblBorders>
    </w:tblPr>
    <w:tcPr>
      <w:shd w:val="clear" w:color="auto" w:fill="F7D9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E9F" w:themeColor="accent6"/>
        <w:left w:val="single" w:sz="24" w:space="0" w:color="62AE9F" w:themeColor="accent6"/>
        <w:bottom w:val="single" w:sz="24" w:space="0" w:color="62AE9F" w:themeColor="accent6"/>
        <w:right w:val="single" w:sz="24" w:space="0" w:color="62AE9F" w:themeColor="accent6"/>
      </w:tblBorders>
    </w:tblPr>
    <w:tcPr>
      <w:shd w:val="clear" w:color="auto" w:fill="62AE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175F2D" w:themeColor="accent1" w:themeShade="BF"/>
    </w:rPr>
    <w:tblPr>
      <w:tblStyleRowBandSize w:val="1"/>
      <w:tblStyleColBandSize w:val="1"/>
      <w:tblBorders>
        <w:top w:val="single" w:sz="4" w:space="0" w:color="1F803D" w:themeColor="accent1"/>
        <w:bottom w:val="single" w:sz="4" w:space="0" w:color="1F80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80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80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1D3" w:themeFill="accent1" w:themeFillTint="33"/>
      </w:tcPr>
    </w:tblStylePr>
    <w:tblStylePr w:type="band1Horz">
      <w:tblPr/>
      <w:tcPr>
        <w:shd w:val="clear" w:color="auto" w:fill="C6F1D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457A30" w:themeColor="accent2" w:themeShade="BF"/>
    </w:rPr>
    <w:tblPr>
      <w:tblStyleRowBandSize w:val="1"/>
      <w:tblStyleColBandSize w:val="1"/>
      <w:tblBorders>
        <w:top w:val="single" w:sz="4" w:space="0" w:color="5DA441" w:themeColor="accent2"/>
        <w:bottom w:val="single" w:sz="4" w:space="0" w:color="5DA44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DA44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DA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D6" w:themeFill="accent2" w:themeFillTint="33"/>
      </w:tcPr>
    </w:tblStylePr>
    <w:tblStylePr w:type="band1Horz">
      <w:tblPr/>
      <w:tcPr>
        <w:shd w:val="clear" w:color="auto" w:fill="DDEFD6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67882B" w:themeColor="accent3" w:themeShade="BF"/>
    </w:rPr>
    <w:tblPr>
      <w:tblStyleRowBandSize w:val="1"/>
      <w:tblStyleColBandSize w:val="1"/>
      <w:tblBorders>
        <w:top w:val="single" w:sz="4" w:space="0" w:color="8BB63A" w:themeColor="accent3"/>
        <w:bottom w:val="single" w:sz="4" w:space="0" w:color="8BB6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BB6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BB6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6" w:themeFill="accent3" w:themeFillTint="33"/>
      </w:tcPr>
    </w:tblStylePr>
    <w:tblStylePr w:type="band1Horz">
      <w:tblPr/>
      <w:tcPr>
        <w:shd w:val="clear" w:color="auto" w:fill="E8F2D6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A4A315" w:themeColor="accent4" w:themeShade="BF"/>
    </w:rPr>
    <w:tblPr>
      <w:tblStyleRowBandSize w:val="1"/>
      <w:tblStyleColBandSize w:val="1"/>
      <w:tblBorders>
        <w:top w:val="single" w:sz="4" w:space="0" w:color="DCDB1D" w:themeColor="accent4"/>
        <w:bottom w:val="single" w:sz="4" w:space="0" w:color="DCDB1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CDB1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CDB1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D0" w:themeFill="accent4" w:themeFillTint="33"/>
      </w:tcPr>
    </w:tblStylePr>
    <w:tblStylePr w:type="band1Horz">
      <w:tblPr/>
      <w:tcPr>
        <w:shd w:val="clear" w:color="auto" w:fill="F9F8D0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CAAE07" w:themeColor="accent5" w:themeShade="BF"/>
    </w:rPr>
    <w:tblPr>
      <w:tblStyleRowBandSize w:val="1"/>
      <w:tblStyleColBandSize w:val="1"/>
      <w:tblBorders>
        <w:top w:val="single" w:sz="4" w:space="0" w:color="F7D921" w:themeColor="accent5"/>
        <w:bottom w:val="single" w:sz="4" w:space="0" w:color="F7D92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D9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D9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D2" w:themeFill="accent5" w:themeFillTint="33"/>
      </w:tcPr>
    </w:tblStylePr>
    <w:tblStylePr w:type="band1Horz">
      <w:tblPr/>
      <w:tcPr>
        <w:shd w:val="clear" w:color="auto" w:fill="FDF7D2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458679" w:themeColor="accent6" w:themeShade="BF"/>
    </w:rPr>
    <w:tblPr>
      <w:tblStyleRowBandSize w:val="1"/>
      <w:tblStyleColBandSize w:val="1"/>
      <w:tblBorders>
        <w:top w:val="single" w:sz="4" w:space="0" w:color="62AE9F" w:themeColor="accent6"/>
        <w:bottom w:val="single" w:sz="4" w:space="0" w:color="62AE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E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E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EB" w:themeFill="accent6" w:themeFillTint="33"/>
      </w:tcPr>
    </w:tblStylePr>
    <w:tblStylePr w:type="band1Horz">
      <w:tblPr/>
      <w:tcPr>
        <w:shd w:val="clear" w:color="auto" w:fill="DFEEEB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175F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80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80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80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80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F1D3" w:themeFill="accent1" w:themeFillTint="33"/>
      </w:tcPr>
    </w:tblStylePr>
    <w:tblStylePr w:type="band1Horz">
      <w:tblPr/>
      <w:tcPr>
        <w:shd w:val="clear" w:color="auto" w:fill="C6F1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457A3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A44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A44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A44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A44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FD6" w:themeFill="accent2" w:themeFillTint="33"/>
      </w:tcPr>
    </w:tblStylePr>
    <w:tblStylePr w:type="band1Horz">
      <w:tblPr/>
      <w:tcPr>
        <w:shd w:val="clear" w:color="auto" w:fill="DDEF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67882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B6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B6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B6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B6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8F2D6" w:themeFill="accent3" w:themeFillTint="33"/>
      </w:tcPr>
    </w:tblStylePr>
    <w:tblStylePr w:type="band1Horz">
      <w:tblPr/>
      <w:tcPr>
        <w:shd w:val="clear" w:color="auto" w:fill="E8F2D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A4A31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DB1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DB1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DB1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DB1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F8D0" w:themeFill="accent4" w:themeFillTint="33"/>
      </w:tcPr>
    </w:tblStylePr>
    <w:tblStylePr w:type="band1Horz">
      <w:tblPr/>
      <w:tcPr>
        <w:shd w:val="clear" w:color="auto" w:fill="F9F8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CAAE0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D9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D9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D9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D9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7D2" w:themeFill="accent5" w:themeFillTint="33"/>
      </w:tcPr>
    </w:tblStylePr>
    <w:tblStylePr w:type="band1Horz">
      <w:tblPr/>
      <w:tcPr>
        <w:shd w:val="clear" w:color="auto" w:fill="FDF7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45867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E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E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E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E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EEB" w:themeFill="accent6" w:themeFillTint="33"/>
      </w:tcPr>
    </w:tblStylePr>
    <w:tblStylePr w:type="band1Horz">
      <w:tblPr/>
      <w:tcPr>
        <w:shd w:val="clear" w:color="auto" w:fill="DFE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E3A7" w:themeColor="accent1" w:themeTint="66"/>
        <w:left w:val="single" w:sz="4" w:space="0" w:color="8DE3A7" w:themeColor="accent1" w:themeTint="66"/>
        <w:bottom w:val="single" w:sz="4" w:space="0" w:color="8DE3A7" w:themeColor="accent1" w:themeTint="66"/>
        <w:right w:val="single" w:sz="4" w:space="0" w:color="8DE3A7" w:themeColor="accent1" w:themeTint="66"/>
        <w:insideH w:val="single" w:sz="4" w:space="0" w:color="8DE3A7" w:themeColor="accent1" w:themeTint="66"/>
        <w:insideV w:val="single" w:sz="4" w:space="0" w:color="8DE3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5D6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D6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CDFAE" w:themeColor="accent2" w:themeTint="66"/>
        <w:left w:val="single" w:sz="4" w:space="0" w:color="BCDFAE" w:themeColor="accent2" w:themeTint="66"/>
        <w:bottom w:val="single" w:sz="4" w:space="0" w:color="BCDFAE" w:themeColor="accent2" w:themeTint="66"/>
        <w:right w:val="single" w:sz="4" w:space="0" w:color="BCDFAE" w:themeColor="accent2" w:themeTint="66"/>
        <w:insideH w:val="single" w:sz="4" w:space="0" w:color="BCDFAE" w:themeColor="accent2" w:themeTint="66"/>
        <w:insideV w:val="single" w:sz="4" w:space="0" w:color="BCDF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CF8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CF8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1E5AD" w:themeColor="accent3" w:themeTint="66"/>
        <w:left w:val="single" w:sz="4" w:space="0" w:color="D1E5AD" w:themeColor="accent3" w:themeTint="66"/>
        <w:bottom w:val="single" w:sz="4" w:space="0" w:color="D1E5AD" w:themeColor="accent3" w:themeTint="66"/>
        <w:right w:val="single" w:sz="4" w:space="0" w:color="D1E5AD" w:themeColor="accent3" w:themeTint="66"/>
        <w:insideH w:val="single" w:sz="4" w:space="0" w:color="D1E5AD" w:themeColor="accent3" w:themeTint="66"/>
        <w:insideV w:val="single" w:sz="4" w:space="0" w:color="D1E5A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D78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78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2A2" w:themeColor="accent4" w:themeTint="66"/>
        <w:left w:val="single" w:sz="4" w:space="0" w:color="F2F2A2" w:themeColor="accent4" w:themeTint="66"/>
        <w:bottom w:val="single" w:sz="4" w:space="0" w:color="F2F2A2" w:themeColor="accent4" w:themeTint="66"/>
        <w:right w:val="single" w:sz="4" w:space="0" w:color="F2F2A2" w:themeColor="accent4" w:themeTint="66"/>
        <w:insideH w:val="single" w:sz="4" w:space="0" w:color="F2F2A2" w:themeColor="accent4" w:themeTint="66"/>
        <w:insideV w:val="single" w:sz="4" w:space="0" w:color="F2F2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CEB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B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BEFA6" w:themeColor="accent5" w:themeTint="66"/>
        <w:left w:val="single" w:sz="4" w:space="0" w:color="FBEFA6" w:themeColor="accent5" w:themeTint="66"/>
        <w:bottom w:val="single" w:sz="4" w:space="0" w:color="FBEFA6" w:themeColor="accent5" w:themeTint="66"/>
        <w:right w:val="single" w:sz="4" w:space="0" w:color="FBEFA6" w:themeColor="accent5" w:themeTint="66"/>
        <w:insideH w:val="single" w:sz="4" w:space="0" w:color="FBEFA6" w:themeColor="accent5" w:themeTint="66"/>
        <w:insideV w:val="single" w:sz="4" w:space="0" w:color="FBEFA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E8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8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0DED8" w:themeColor="accent6" w:themeTint="66"/>
        <w:left w:val="single" w:sz="4" w:space="0" w:color="C0DED8" w:themeColor="accent6" w:themeTint="66"/>
        <w:bottom w:val="single" w:sz="4" w:space="0" w:color="C0DED8" w:themeColor="accent6" w:themeTint="66"/>
        <w:right w:val="single" w:sz="4" w:space="0" w:color="C0DED8" w:themeColor="accent6" w:themeTint="66"/>
        <w:insideH w:val="single" w:sz="4" w:space="0" w:color="C0DED8" w:themeColor="accent6" w:themeTint="66"/>
        <w:insideV w:val="single" w:sz="4" w:space="0" w:color="C0DE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E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E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D67C" w:themeColor="accent1" w:themeTint="99"/>
        <w:bottom w:val="single" w:sz="2" w:space="0" w:color="55D67C" w:themeColor="accent1" w:themeTint="99"/>
        <w:insideH w:val="single" w:sz="2" w:space="0" w:color="55D67C" w:themeColor="accent1" w:themeTint="99"/>
        <w:insideV w:val="single" w:sz="2" w:space="0" w:color="55D6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D6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D6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1D3" w:themeFill="accent1" w:themeFillTint="33"/>
      </w:tcPr>
    </w:tblStylePr>
    <w:tblStylePr w:type="band1Horz">
      <w:tblPr/>
      <w:tcPr>
        <w:shd w:val="clear" w:color="auto" w:fill="C6F1D3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9ACF86" w:themeColor="accent2" w:themeTint="99"/>
        <w:bottom w:val="single" w:sz="2" w:space="0" w:color="9ACF86" w:themeColor="accent2" w:themeTint="99"/>
        <w:insideH w:val="single" w:sz="2" w:space="0" w:color="9ACF86" w:themeColor="accent2" w:themeTint="99"/>
        <w:insideV w:val="single" w:sz="2" w:space="0" w:color="9ACF8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CF8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CF8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D6" w:themeFill="accent2" w:themeFillTint="33"/>
      </w:tcPr>
    </w:tblStylePr>
    <w:tblStylePr w:type="band1Horz">
      <w:tblPr/>
      <w:tcPr>
        <w:shd w:val="clear" w:color="auto" w:fill="DDEFD6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BAD784" w:themeColor="accent3" w:themeTint="99"/>
        <w:bottom w:val="single" w:sz="2" w:space="0" w:color="BAD784" w:themeColor="accent3" w:themeTint="99"/>
        <w:insideH w:val="single" w:sz="2" w:space="0" w:color="BAD784" w:themeColor="accent3" w:themeTint="99"/>
        <w:insideV w:val="single" w:sz="2" w:space="0" w:color="BAD78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78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78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6" w:themeFill="accent3" w:themeFillTint="33"/>
      </w:tcPr>
    </w:tblStylePr>
    <w:tblStylePr w:type="band1Horz">
      <w:tblPr/>
      <w:tcPr>
        <w:shd w:val="clear" w:color="auto" w:fill="E8F2D6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CEB74" w:themeColor="accent4" w:themeTint="99"/>
        <w:bottom w:val="single" w:sz="2" w:space="0" w:color="ECEB74" w:themeColor="accent4" w:themeTint="99"/>
        <w:insideH w:val="single" w:sz="2" w:space="0" w:color="ECEB74" w:themeColor="accent4" w:themeTint="99"/>
        <w:insideV w:val="single" w:sz="2" w:space="0" w:color="ECEB7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B7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B7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D0" w:themeFill="accent4" w:themeFillTint="33"/>
      </w:tcPr>
    </w:tblStylePr>
    <w:tblStylePr w:type="band1Horz">
      <w:tblPr/>
      <w:tcPr>
        <w:shd w:val="clear" w:color="auto" w:fill="F9F8D0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AE879" w:themeColor="accent5" w:themeTint="99"/>
        <w:bottom w:val="single" w:sz="2" w:space="0" w:color="FAE879" w:themeColor="accent5" w:themeTint="99"/>
        <w:insideH w:val="single" w:sz="2" w:space="0" w:color="FAE879" w:themeColor="accent5" w:themeTint="99"/>
        <w:insideV w:val="single" w:sz="2" w:space="0" w:color="FAE87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87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87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D2" w:themeFill="accent5" w:themeFillTint="33"/>
      </w:tcPr>
    </w:tblStylePr>
    <w:tblStylePr w:type="band1Horz">
      <w:tblPr/>
      <w:tcPr>
        <w:shd w:val="clear" w:color="auto" w:fill="FDF7D2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0CEC5" w:themeColor="accent6" w:themeTint="99"/>
        <w:bottom w:val="single" w:sz="2" w:space="0" w:color="A0CEC5" w:themeColor="accent6" w:themeTint="99"/>
        <w:insideH w:val="single" w:sz="2" w:space="0" w:color="A0CEC5" w:themeColor="accent6" w:themeTint="99"/>
        <w:insideV w:val="single" w:sz="2" w:space="0" w:color="A0CE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E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E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EB" w:themeFill="accent6" w:themeFillTint="33"/>
      </w:tcPr>
    </w:tblStylePr>
    <w:tblStylePr w:type="band1Horz">
      <w:tblPr/>
      <w:tcPr>
        <w:shd w:val="clear" w:color="auto" w:fill="DFEEEB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D67C" w:themeColor="accent1" w:themeTint="99"/>
        <w:left w:val="single" w:sz="4" w:space="0" w:color="55D67C" w:themeColor="accent1" w:themeTint="99"/>
        <w:bottom w:val="single" w:sz="4" w:space="0" w:color="55D67C" w:themeColor="accent1" w:themeTint="99"/>
        <w:right w:val="single" w:sz="4" w:space="0" w:color="55D67C" w:themeColor="accent1" w:themeTint="99"/>
        <w:insideH w:val="single" w:sz="4" w:space="0" w:color="55D67C" w:themeColor="accent1" w:themeTint="99"/>
        <w:insideV w:val="single" w:sz="4" w:space="0" w:color="55D6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1D3" w:themeFill="accent1" w:themeFillTint="33"/>
      </w:tcPr>
    </w:tblStylePr>
    <w:tblStylePr w:type="band1Horz">
      <w:tblPr/>
      <w:tcPr>
        <w:shd w:val="clear" w:color="auto" w:fill="C6F1D3" w:themeFill="accent1" w:themeFillTint="33"/>
      </w:tcPr>
    </w:tblStylePr>
    <w:tblStylePr w:type="neCell">
      <w:tblPr/>
      <w:tcPr>
        <w:tcBorders>
          <w:bottom w:val="single" w:sz="4" w:space="0" w:color="55D67C" w:themeColor="accent1" w:themeTint="99"/>
        </w:tcBorders>
      </w:tcPr>
    </w:tblStylePr>
    <w:tblStylePr w:type="nwCell">
      <w:tblPr/>
      <w:tcPr>
        <w:tcBorders>
          <w:bottom w:val="single" w:sz="4" w:space="0" w:color="55D67C" w:themeColor="accent1" w:themeTint="99"/>
        </w:tcBorders>
      </w:tcPr>
    </w:tblStylePr>
    <w:tblStylePr w:type="seCell">
      <w:tblPr/>
      <w:tcPr>
        <w:tcBorders>
          <w:top w:val="single" w:sz="4" w:space="0" w:color="55D67C" w:themeColor="accent1" w:themeTint="99"/>
        </w:tcBorders>
      </w:tcPr>
    </w:tblStylePr>
    <w:tblStylePr w:type="swCell">
      <w:tblPr/>
      <w:tcPr>
        <w:tcBorders>
          <w:top w:val="single" w:sz="4" w:space="0" w:color="55D67C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ACF86" w:themeColor="accent2" w:themeTint="99"/>
        <w:left w:val="single" w:sz="4" w:space="0" w:color="9ACF86" w:themeColor="accent2" w:themeTint="99"/>
        <w:bottom w:val="single" w:sz="4" w:space="0" w:color="9ACF86" w:themeColor="accent2" w:themeTint="99"/>
        <w:right w:val="single" w:sz="4" w:space="0" w:color="9ACF86" w:themeColor="accent2" w:themeTint="99"/>
        <w:insideH w:val="single" w:sz="4" w:space="0" w:color="9ACF86" w:themeColor="accent2" w:themeTint="99"/>
        <w:insideV w:val="single" w:sz="4" w:space="0" w:color="9ACF8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FD6" w:themeFill="accent2" w:themeFillTint="33"/>
      </w:tcPr>
    </w:tblStylePr>
    <w:tblStylePr w:type="band1Horz">
      <w:tblPr/>
      <w:tcPr>
        <w:shd w:val="clear" w:color="auto" w:fill="DDEFD6" w:themeFill="accent2" w:themeFillTint="33"/>
      </w:tcPr>
    </w:tblStylePr>
    <w:tblStylePr w:type="neCell">
      <w:tblPr/>
      <w:tcPr>
        <w:tcBorders>
          <w:bottom w:val="single" w:sz="4" w:space="0" w:color="9ACF86" w:themeColor="accent2" w:themeTint="99"/>
        </w:tcBorders>
      </w:tcPr>
    </w:tblStylePr>
    <w:tblStylePr w:type="nwCell">
      <w:tblPr/>
      <w:tcPr>
        <w:tcBorders>
          <w:bottom w:val="single" w:sz="4" w:space="0" w:color="9ACF86" w:themeColor="accent2" w:themeTint="99"/>
        </w:tcBorders>
      </w:tcPr>
    </w:tblStylePr>
    <w:tblStylePr w:type="seCell">
      <w:tblPr/>
      <w:tcPr>
        <w:tcBorders>
          <w:top w:val="single" w:sz="4" w:space="0" w:color="9ACF86" w:themeColor="accent2" w:themeTint="99"/>
        </w:tcBorders>
      </w:tcPr>
    </w:tblStylePr>
    <w:tblStylePr w:type="swCell">
      <w:tblPr/>
      <w:tcPr>
        <w:tcBorders>
          <w:top w:val="single" w:sz="4" w:space="0" w:color="9ACF86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D784" w:themeColor="accent3" w:themeTint="99"/>
        <w:left w:val="single" w:sz="4" w:space="0" w:color="BAD784" w:themeColor="accent3" w:themeTint="99"/>
        <w:bottom w:val="single" w:sz="4" w:space="0" w:color="BAD784" w:themeColor="accent3" w:themeTint="99"/>
        <w:right w:val="single" w:sz="4" w:space="0" w:color="BAD784" w:themeColor="accent3" w:themeTint="99"/>
        <w:insideH w:val="single" w:sz="4" w:space="0" w:color="BAD784" w:themeColor="accent3" w:themeTint="99"/>
        <w:insideV w:val="single" w:sz="4" w:space="0" w:color="BAD78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6" w:themeFill="accent3" w:themeFillTint="33"/>
      </w:tcPr>
    </w:tblStylePr>
    <w:tblStylePr w:type="band1Horz">
      <w:tblPr/>
      <w:tcPr>
        <w:shd w:val="clear" w:color="auto" w:fill="E8F2D6" w:themeFill="accent3" w:themeFillTint="33"/>
      </w:tcPr>
    </w:tblStylePr>
    <w:tblStylePr w:type="neCell">
      <w:tblPr/>
      <w:tcPr>
        <w:tcBorders>
          <w:bottom w:val="single" w:sz="4" w:space="0" w:color="BAD784" w:themeColor="accent3" w:themeTint="99"/>
        </w:tcBorders>
      </w:tcPr>
    </w:tblStylePr>
    <w:tblStylePr w:type="nwCell">
      <w:tblPr/>
      <w:tcPr>
        <w:tcBorders>
          <w:bottom w:val="single" w:sz="4" w:space="0" w:color="BAD784" w:themeColor="accent3" w:themeTint="99"/>
        </w:tcBorders>
      </w:tcPr>
    </w:tblStylePr>
    <w:tblStylePr w:type="seCell">
      <w:tblPr/>
      <w:tcPr>
        <w:tcBorders>
          <w:top w:val="single" w:sz="4" w:space="0" w:color="BAD784" w:themeColor="accent3" w:themeTint="99"/>
        </w:tcBorders>
      </w:tcPr>
    </w:tblStylePr>
    <w:tblStylePr w:type="swCell">
      <w:tblPr/>
      <w:tcPr>
        <w:tcBorders>
          <w:top w:val="single" w:sz="4" w:space="0" w:color="BAD78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CEB74" w:themeColor="accent4" w:themeTint="99"/>
        <w:left w:val="single" w:sz="4" w:space="0" w:color="ECEB74" w:themeColor="accent4" w:themeTint="99"/>
        <w:bottom w:val="single" w:sz="4" w:space="0" w:color="ECEB74" w:themeColor="accent4" w:themeTint="99"/>
        <w:right w:val="single" w:sz="4" w:space="0" w:color="ECEB74" w:themeColor="accent4" w:themeTint="99"/>
        <w:insideH w:val="single" w:sz="4" w:space="0" w:color="ECEB74" w:themeColor="accent4" w:themeTint="99"/>
        <w:insideV w:val="single" w:sz="4" w:space="0" w:color="ECEB7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8D0" w:themeFill="accent4" w:themeFillTint="33"/>
      </w:tcPr>
    </w:tblStylePr>
    <w:tblStylePr w:type="band1Horz">
      <w:tblPr/>
      <w:tcPr>
        <w:shd w:val="clear" w:color="auto" w:fill="F9F8D0" w:themeFill="accent4" w:themeFillTint="33"/>
      </w:tcPr>
    </w:tblStylePr>
    <w:tblStylePr w:type="neCell">
      <w:tblPr/>
      <w:tcPr>
        <w:tcBorders>
          <w:bottom w:val="single" w:sz="4" w:space="0" w:color="ECEB74" w:themeColor="accent4" w:themeTint="99"/>
        </w:tcBorders>
      </w:tcPr>
    </w:tblStylePr>
    <w:tblStylePr w:type="nwCell">
      <w:tblPr/>
      <w:tcPr>
        <w:tcBorders>
          <w:bottom w:val="single" w:sz="4" w:space="0" w:color="ECEB74" w:themeColor="accent4" w:themeTint="99"/>
        </w:tcBorders>
      </w:tcPr>
    </w:tblStylePr>
    <w:tblStylePr w:type="seCell">
      <w:tblPr/>
      <w:tcPr>
        <w:tcBorders>
          <w:top w:val="single" w:sz="4" w:space="0" w:color="ECEB74" w:themeColor="accent4" w:themeTint="99"/>
        </w:tcBorders>
      </w:tcPr>
    </w:tblStylePr>
    <w:tblStylePr w:type="swCell">
      <w:tblPr/>
      <w:tcPr>
        <w:tcBorders>
          <w:top w:val="single" w:sz="4" w:space="0" w:color="ECEB74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AE879" w:themeColor="accent5" w:themeTint="99"/>
        <w:left w:val="single" w:sz="4" w:space="0" w:color="FAE879" w:themeColor="accent5" w:themeTint="99"/>
        <w:bottom w:val="single" w:sz="4" w:space="0" w:color="FAE879" w:themeColor="accent5" w:themeTint="99"/>
        <w:right w:val="single" w:sz="4" w:space="0" w:color="FAE879" w:themeColor="accent5" w:themeTint="99"/>
        <w:insideH w:val="single" w:sz="4" w:space="0" w:color="FAE879" w:themeColor="accent5" w:themeTint="99"/>
        <w:insideV w:val="single" w:sz="4" w:space="0" w:color="FAE8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7D2" w:themeFill="accent5" w:themeFillTint="33"/>
      </w:tcPr>
    </w:tblStylePr>
    <w:tblStylePr w:type="band1Horz">
      <w:tblPr/>
      <w:tcPr>
        <w:shd w:val="clear" w:color="auto" w:fill="FDF7D2" w:themeFill="accent5" w:themeFillTint="33"/>
      </w:tcPr>
    </w:tblStylePr>
    <w:tblStylePr w:type="neCell">
      <w:tblPr/>
      <w:tcPr>
        <w:tcBorders>
          <w:bottom w:val="single" w:sz="4" w:space="0" w:color="FAE879" w:themeColor="accent5" w:themeTint="99"/>
        </w:tcBorders>
      </w:tcPr>
    </w:tblStylePr>
    <w:tblStylePr w:type="nwCell">
      <w:tblPr/>
      <w:tcPr>
        <w:tcBorders>
          <w:bottom w:val="single" w:sz="4" w:space="0" w:color="FAE879" w:themeColor="accent5" w:themeTint="99"/>
        </w:tcBorders>
      </w:tcPr>
    </w:tblStylePr>
    <w:tblStylePr w:type="seCell">
      <w:tblPr/>
      <w:tcPr>
        <w:tcBorders>
          <w:top w:val="single" w:sz="4" w:space="0" w:color="FAE879" w:themeColor="accent5" w:themeTint="99"/>
        </w:tcBorders>
      </w:tcPr>
    </w:tblStylePr>
    <w:tblStylePr w:type="swCell">
      <w:tblPr/>
      <w:tcPr>
        <w:tcBorders>
          <w:top w:val="single" w:sz="4" w:space="0" w:color="FAE87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0CEC5" w:themeColor="accent6" w:themeTint="99"/>
        <w:left w:val="single" w:sz="4" w:space="0" w:color="A0CEC5" w:themeColor="accent6" w:themeTint="99"/>
        <w:bottom w:val="single" w:sz="4" w:space="0" w:color="A0CEC5" w:themeColor="accent6" w:themeTint="99"/>
        <w:right w:val="single" w:sz="4" w:space="0" w:color="A0CEC5" w:themeColor="accent6" w:themeTint="99"/>
        <w:insideH w:val="single" w:sz="4" w:space="0" w:color="A0CEC5" w:themeColor="accent6" w:themeTint="99"/>
        <w:insideV w:val="single" w:sz="4" w:space="0" w:color="A0CE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EB" w:themeFill="accent6" w:themeFillTint="33"/>
      </w:tcPr>
    </w:tblStylePr>
    <w:tblStylePr w:type="band1Horz">
      <w:tblPr/>
      <w:tcPr>
        <w:shd w:val="clear" w:color="auto" w:fill="DFEEEB" w:themeFill="accent6" w:themeFillTint="33"/>
      </w:tcPr>
    </w:tblStylePr>
    <w:tblStylePr w:type="neCell">
      <w:tblPr/>
      <w:tcPr>
        <w:tcBorders>
          <w:bottom w:val="single" w:sz="4" w:space="0" w:color="A0CEC5" w:themeColor="accent6" w:themeTint="99"/>
        </w:tcBorders>
      </w:tcPr>
    </w:tblStylePr>
    <w:tblStylePr w:type="nwCell">
      <w:tblPr/>
      <w:tcPr>
        <w:tcBorders>
          <w:bottom w:val="single" w:sz="4" w:space="0" w:color="A0CEC5" w:themeColor="accent6" w:themeTint="99"/>
        </w:tcBorders>
      </w:tcPr>
    </w:tblStylePr>
    <w:tblStylePr w:type="seCell">
      <w:tblPr/>
      <w:tcPr>
        <w:tcBorders>
          <w:top w:val="single" w:sz="4" w:space="0" w:color="A0CEC5" w:themeColor="accent6" w:themeTint="99"/>
        </w:tcBorders>
      </w:tcPr>
    </w:tblStylePr>
    <w:tblStylePr w:type="swCell">
      <w:tblPr/>
      <w:tcPr>
        <w:tcBorders>
          <w:top w:val="single" w:sz="4" w:space="0" w:color="A0CEC5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D67C" w:themeColor="accent1" w:themeTint="99"/>
        <w:left w:val="single" w:sz="4" w:space="0" w:color="55D67C" w:themeColor="accent1" w:themeTint="99"/>
        <w:bottom w:val="single" w:sz="4" w:space="0" w:color="55D67C" w:themeColor="accent1" w:themeTint="99"/>
        <w:right w:val="single" w:sz="4" w:space="0" w:color="55D67C" w:themeColor="accent1" w:themeTint="99"/>
        <w:insideH w:val="single" w:sz="4" w:space="0" w:color="55D67C" w:themeColor="accent1" w:themeTint="99"/>
        <w:insideV w:val="single" w:sz="4" w:space="0" w:color="55D6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803D" w:themeColor="accent1"/>
          <w:left w:val="single" w:sz="4" w:space="0" w:color="1F803D" w:themeColor="accent1"/>
          <w:bottom w:val="single" w:sz="4" w:space="0" w:color="1F803D" w:themeColor="accent1"/>
          <w:right w:val="single" w:sz="4" w:space="0" w:color="1F803D" w:themeColor="accent1"/>
          <w:insideH w:val="nil"/>
          <w:insideV w:val="nil"/>
        </w:tcBorders>
        <w:shd w:val="clear" w:color="auto" w:fill="1F803D" w:themeFill="accent1"/>
      </w:tcPr>
    </w:tblStylePr>
    <w:tblStylePr w:type="lastRow">
      <w:rPr>
        <w:b/>
        <w:bCs/>
      </w:rPr>
      <w:tblPr/>
      <w:tcPr>
        <w:tcBorders>
          <w:top w:val="double" w:sz="4" w:space="0" w:color="1F80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1D3" w:themeFill="accent1" w:themeFillTint="33"/>
      </w:tcPr>
    </w:tblStylePr>
    <w:tblStylePr w:type="band1Horz">
      <w:tblPr/>
      <w:tcPr>
        <w:shd w:val="clear" w:color="auto" w:fill="C6F1D3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ACF86" w:themeColor="accent2" w:themeTint="99"/>
        <w:left w:val="single" w:sz="4" w:space="0" w:color="9ACF86" w:themeColor="accent2" w:themeTint="99"/>
        <w:bottom w:val="single" w:sz="4" w:space="0" w:color="9ACF86" w:themeColor="accent2" w:themeTint="99"/>
        <w:right w:val="single" w:sz="4" w:space="0" w:color="9ACF86" w:themeColor="accent2" w:themeTint="99"/>
        <w:insideH w:val="single" w:sz="4" w:space="0" w:color="9ACF86" w:themeColor="accent2" w:themeTint="99"/>
        <w:insideV w:val="single" w:sz="4" w:space="0" w:color="9ACF8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A441" w:themeColor="accent2"/>
          <w:left w:val="single" w:sz="4" w:space="0" w:color="5DA441" w:themeColor="accent2"/>
          <w:bottom w:val="single" w:sz="4" w:space="0" w:color="5DA441" w:themeColor="accent2"/>
          <w:right w:val="single" w:sz="4" w:space="0" w:color="5DA441" w:themeColor="accent2"/>
          <w:insideH w:val="nil"/>
          <w:insideV w:val="nil"/>
        </w:tcBorders>
        <w:shd w:val="clear" w:color="auto" w:fill="5DA441" w:themeFill="accent2"/>
      </w:tcPr>
    </w:tblStylePr>
    <w:tblStylePr w:type="lastRow">
      <w:rPr>
        <w:b/>
        <w:bCs/>
      </w:rPr>
      <w:tblPr/>
      <w:tcPr>
        <w:tcBorders>
          <w:top w:val="double" w:sz="4" w:space="0" w:color="5DA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D6" w:themeFill="accent2" w:themeFillTint="33"/>
      </w:tcPr>
    </w:tblStylePr>
    <w:tblStylePr w:type="band1Horz">
      <w:tblPr/>
      <w:tcPr>
        <w:shd w:val="clear" w:color="auto" w:fill="DDEFD6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D784" w:themeColor="accent3" w:themeTint="99"/>
        <w:left w:val="single" w:sz="4" w:space="0" w:color="BAD784" w:themeColor="accent3" w:themeTint="99"/>
        <w:bottom w:val="single" w:sz="4" w:space="0" w:color="BAD784" w:themeColor="accent3" w:themeTint="99"/>
        <w:right w:val="single" w:sz="4" w:space="0" w:color="BAD784" w:themeColor="accent3" w:themeTint="99"/>
        <w:insideH w:val="single" w:sz="4" w:space="0" w:color="BAD784" w:themeColor="accent3" w:themeTint="99"/>
        <w:insideV w:val="single" w:sz="4" w:space="0" w:color="BAD78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BB63A" w:themeColor="accent3"/>
          <w:left w:val="single" w:sz="4" w:space="0" w:color="8BB63A" w:themeColor="accent3"/>
          <w:bottom w:val="single" w:sz="4" w:space="0" w:color="8BB63A" w:themeColor="accent3"/>
          <w:right w:val="single" w:sz="4" w:space="0" w:color="8BB63A" w:themeColor="accent3"/>
          <w:insideH w:val="nil"/>
          <w:insideV w:val="nil"/>
        </w:tcBorders>
        <w:shd w:val="clear" w:color="auto" w:fill="8BB63A" w:themeFill="accent3"/>
      </w:tcPr>
    </w:tblStylePr>
    <w:tblStylePr w:type="lastRow">
      <w:rPr>
        <w:b/>
        <w:bCs/>
      </w:rPr>
      <w:tblPr/>
      <w:tcPr>
        <w:tcBorders>
          <w:top w:val="double" w:sz="4" w:space="0" w:color="8BB6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6" w:themeFill="accent3" w:themeFillTint="33"/>
      </w:tcPr>
    </w:tblStylePr>
    <w:tblStylePr w:type="band1Horz">
      <w:tblPr/>
      <w:tcPr>
        <w:shd w:val="clear" w:color="auto" w:fill="E8F2D6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CEB74" w:themeColor="accent4" w:themeTint="99"/>
        <w:left w:val="single" w:sz="4" w:space="0" w:color="ECEB74" w:themeColor="accent4" w:themeTint="99"/>
        <w:bottom w:val="single" w:sz="4" w:space="0" w:color="ECEB74" w:themeColor="accent4" w:themeTint="99"/>
        <w:right w:val="single" w:sz="4" w:space="0" w:color="ECEB74" w:themeColor="accent4" w:themeTint="99"/>
        <w:insideH w:val="single" w:sz="4" w:space="0" w:color="ECEB74" w:themeColor="accent4" w:themeTint="99"/>
        <w:insideV w:val="single" w:sz="4" w:space="0" w:color="ECEB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DB1D" w:themeColor="accent4"/>
          <w:left w:val="single" w:sz="4" w:space="0" w:color="DCDB1D" w:themeColor="accent4"/>
          <w:bottom w:val="single" w:sz="4" w:space="0" w:color="DCDB1D" w:themeColor="accent4"/>
          <w:right w:val="single" w:sz="4" w:space="0" w:color="DCDB1D" w:themeColor="accent4"/>
          <w:insideH w:val="nil"/>
          <w:insideV w:val="nil"/>
        </w:tcBorders>
        <w:shd w:val="clear" w:color="auto" w:fill="DCDB1D" w:themeFill="accent4"/>
      </w:tcPr>
    </w:tblStylePr>
    <w:tblStylePr w:type="lastRow">
      <w:rPr>
        <w:b/>
        <w:bCs/>
      </w:rPr>
      <w:tblPr/>
      <w:tcPr>
        <w:tcBorders>
          <w:top w:val="double" w:sz="4" w:space="0" w:color="DCDB1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D0" w:themeFill="accent4" w:themeFillTint="33"/>
      </w:tcPr>
    </w:tblStylePr>
    <w:tblStylePr w:type="band1Horz">
      <w:tblPr/>
      <w:tcPr>
        <w:shd w:val="clear" w:color="auto" w:fill="F9F8D0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AE879" w:themeColor="accent5" w:themeTint="99"/>
        <w:left w:val="single" w:sz="4" w:space="0" w:color="FAE879" w:themeColor="accent5" w:themeTint="99"/>
        <w:bottom w:val="single" w:sz="4" w:space="0" w:color="FAE879" w:themeColor="accent5" w:themeTint="99"/>
        <w:right w:val="single" w:sz="4" w:space="0" w:color="FAE879" w:themeColor="accent5" w:themeTint="99"/>
        <w:insideH w:val="single" w:sz="4" w:space="0" w:color="FAE879" w:themeColor="accent5" w:themeTint="99"/>
        <w:insideV w:val="single" w:sz="4" w:space="0" w:color="FAE8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D921" w:themeColor="accent5"/>
          <w:left w:val="single" w:sz="4" w:space="0" w:color="F7D921" w:themeColor="accent5"/>
          <w:bottom w:val="single" w:sz="4" w:space="0" w:color="F7D921" w:themeColor="accent5"/>
          <w:right w:val="single" w:sz="4" w:space="0" w:color="F7D921" w:themeColor="accent5"/>
          <w:insideH w:val="nil"/>
          <w:insideV w:val="nil"/>
        </w:tcBorders>
        <w:shd w:val="clear" w:color="auto" w:fill="F7D921" w:themeFill="accent5"/>
      </w:tcPr>
    </w:tblStylePr>
    <w:tblStylePr w:type="lastRow">
      <w:rPr>
        <w:b/>
        <w:bCs/>
      </w:rPr>
      <w:tblPr/>
      <w:tcPr>
        <w:tcBorders>
          <w:top w:val="double" w:sz="4" w:space="0" w:color="F7D9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D2" w:themeFill="accent5" w:themeFillTint="33"/>
      </w:tcPr>
    </w:tblStylePr>
    <w:tblStylePr w:type="band1Horz">
      <w:tblPr/>
      <w:tcPr>
        <w:shd w:val="clear" w:color="auto" w:fill="FDF7D2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0CEC5" w:themeColor="accent6" w:themeTint="99"/>
        <w:left w:val="single" w:sz="4" w:space="0" w:color="A0CEC5" w:themeColor="accent6" w:themeTint="99"/>
        <w:bottom w:val="single" w:sz="4" w:space="0" w:color="A0CEC5" w:themeColor="accent6" w:themeTint="99"/>
        <w:right w:val="single" w:sz="4" w:space="0" w:color="A0CEC5" w:themeColor="accent6" w:themeTint="99"/>
        <w:insideH w:val="single" w:sz="4" w:space="0" w:color="A0CEC5" w:themeColor="accent6" w:themeTint="99"/>
        <w:insideV w:val="single" w:sz="4" w:space="0" w:color="A0CE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E9F" w:themeColor="accent6"/>
          <w:left w:val="single" w:sz="4" w:space="0" w:color="62AE9F" w:themeColor="accent6"/>
          <w:bottom w:val="single" w:sz="4" w:space="0" w:color="62AE9F" w:themeColor="accent6"/>
          <w:right w:val="single" w:sz="4" w:space="0" w:color="62AE9F" w:themeColor="accent6"/>
          <w:insideH w:val="nil"/>
          <w:insideV w:val="nil"/>
        </w:tcBorders>
        <w:shd w:val="clear" w:color="auto" w:fill="62AE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E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EB" w:themeFill="accent6" w:themeFillTint="33"/>
      </w:tcPr>
    </w:tblStylePr>
    <w:tblStylePr w:type="band1Horz">
      <w:tblPr/>
      <w:tcPr>
        <w:shd w:val="clear" w:color="auto" w:fill="DFEEEB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1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80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80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80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803D" w:themeFill="accent1"/>
      </w:tcPr>
    </w:tblStylePr>
    <w:tblStylePr w:type="band1Vert">
      <w:tblPr/>
      <w:tcPr>
        <w:shd w:val="clear" w:color="auto" w:fill="8DE3A7" w:themeFill="accent1" w:themeFillTint="66"/>
      </w:tcPr>
    </w:tblStylePr>
    <w:tblStylePr w:type="band1Horz">
      <w:tblPr/>
      <w:tcPr>
        <w:shd w:val="clear" w:color="auto" w:fill="8DE3A7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F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A44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A44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A4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A441" w:themeFill="accent2"/>
      </w:tcPr>
    </w:tblStylePr>
    <w:tblStylePr w:type="band1Vert">
      <w:tblPr/>
      <w:tcPr>
        <w:shd w:val="clear" w:color="auto" w:fill="BCDFAE" w:themeFill="accent2" w:themeFillTint="66"/>
      </w:tcPr>
    </w:tblStylePr>
    <w:tblStylePr w:type="band1Horz">
      <w:tblPr/>
      <w:tcPr>
        <w:shd w:val="clear" w:color="auto" w:fill="BCDFA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BB6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BB6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BB6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BB63A" w:themeFill="accent3"/>
      </w:tcPr>
    </w:tblStylePr>
    <w:tblStylePr w:type="band1Vert">
      <w:tblPr/>
      <w:tcPr>
        <w:shd w:val="clear" w:color="auto" w:fill="D1E5AD" w:themeFill="accent3" w:themeFillTint="66"/>
      </w:tcPr>
    </w:tblStylePr>
    <w:tblStylePr w:type="band1Horz">
      <w:tblPr/>
      <w:tcPr>
        <w:shd w:val="clear" w:color="auto" w:fill="D1E5AD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DB1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DB1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DB1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DB1D" w:themeFill="accent4"/>
      </w:tcPr>
    </w:tblStylePr>
    <w:tblStylePr w:type="band1Vert">
      <w:tblPr/>
      <w:tcPr>
        <w:shd w:val="clear" w:color="auto" w:fill="F2F2A2" w:themeFill="accent4" w:themeFillTint="66"/>
      </w:tcPr>
    </w:tblStylePr>
    <w:tblStylePr w:type="band1Horz">
      <w:tblPr/>
      <w:tcPr>
        <w:shd w:val="clear" w:color="auto" w:fill="F2F2A2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D9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D9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D9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D921" w:themeFill="accent5"/>
      </w:tcPr>
    </w:tblStylePr>
    <w:tblStylePr w:type="band1Vert">
      <w:tblPr/>
      <w:tcPr>
        <w:shd w:val="clear" w:color="auto" w:fill="FBEFA6" w:themeFill="accent5" w:themeFillTint="66"/>
      </w:tcPr>
    </w:tblStylePr>
    <w:tblStylePr w:type="band1Horz">
      <w:tblPr/>
      <w:tcPr>
        <w:shd w:val="clear" w:color="auto" w:fill="FBEFA6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E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E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E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E9F" w:themeFill="accent6"/>
      </w:tcPr>
    </w:tblStylePr>
    <w:tblStylePr w:type="band1Vert">
      <w:tblPr/>
      <w:tcPr>
        <w:shd w:val="clear" w:color="auto" w:fill="C0DED8" w:themeFill="accent6" w:themeFillTint="66"/>
      </w:tcPr>
    </w:tblStylePr>
    <w:tblStylePr w:type="band1Horz">
      <w:tblPr/>
      <w:tcPr>
        <w:shd w:val="clear" w:color="auto" w:fill="C0DED8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175F2D" w:themeColor="accent1" w:themeShade="BF"/>
    </w:rPr>
    <w:tblPr>
      <w:tblStyleRowBandSize w:val="1"/>
      <w:tblStyleColBandSize w:val="1"/>
      <w:tblBorders>
        <w:top w:val="single" w:sz="4" w:space="0" w:color="55D67C" w:themeColor="accent1" w:themeTint="99"/>
        <w:left w:val="single" w:sz="4" w:space="0" w:color="55D67C" w:themeColor="accent1" w:themeTint="99"/>
        <w:bottom w:val="single" w:sz="4" w:space="0" w:color="55D67C" w:themeColor="accent1" w:themeTint="99"/>
        <w:right w:val="single" w:sz="4" w:space="0" w:color="55D67C" w:themeColor="accent1" w:themeTint="99"/>
        <w:insideH w:val="single" w:sz="4" w:space="0" w:color="55D67C" w:themeColor="accent1" w:themeTint="99"/>
        <w:insideV w:val="single" w:sz="4" w:space="0" w:color="55D6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5D6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D6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1D3" w:themeFill="accent1" w:themeFillTint="33"/>
      </w:tcPr>
    </w:tblStylePr>
    <w:tblStylePr w:type="band1Horz">
      <w:tblPr/>
      <w:tcPr>
        <w:shd w:val="clear" w:color="auto" w:fill="C6F1D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457A30" w:themeColor="accent2" w:themeShade="BF"/>
    </w:rPr>
    <w:tblPr>
      <w:tblStyleRowBandSize w:val="1"/>
      <w:tblStyleColBandSize w:val="1"/>
      <w:tblBorders>
        <w:top w:val="single" w:sz="4" w:space="0" w:color="9ACF86" w:themeColor="accent2" w:themeTint="99"/>
        <w:left w:val="single" w:sz="4" w:space="0" w:color="9ACF86" w:themeColor="accent2" w:themeTint="99"/>
        <w:bottom w:val="single" w:sz="4" w:space="0" w:color="9ACF86" w:themeColor="accent2" w:themeTint="99"/>
        <w:right w:val="single" w:sz="4" w:space="0" w:color="9ACF86" w:themeColor="accent2" w:themeTint="99"/>
        <w:insideH w:val="single" w:sz="4" w:space="0" w:color="9ACF86" w:themeColor="accent2" w:themeTint="99"/>
        <w:insideV w:val="single" w:sz="4" w:space="0" w:color="9ACF8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CF8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CF8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D6" w:themeFill="accent2" w:themeFillTint="33"/>
      </w:tcPr>
    </w:tblStylePr>
    <w:tblStylePr w:type="band1Horz">
      <w:tblPr/>
      <w:tcPr>
        <w:shd w:val="clear" w:color="auto" w:fill="DDEFD6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67882B" w:themeColor="accent3" w:themeShade="BF"/>
    </w:rPr>
    <w:tblPr>
      <w:tblStyleRowBandSize w:val="1"/>
      <w:tblStyleColBandSize w:val="1"/>
      <w:tblBorders>
        <w:top w:val="single" w:sz="4" w:space="0" w:color="BAD784" w:themeColor="accent3" w:themeTint="99"/>
        <w:left w:val="single" w:sz="4" w:space="0" w:color="BAD784" w:themeColor="accent3" w:themeTint="99"/>
        <w:bottom w:val="single" w:sz="4" w:space="0" w:color="BAD784" w:themeColor="accent3" w:themeTint="99"/>
        <w:right w:val="single" w:sz="4" w:space="0" w:color="BAD784" w:themeColor="accent3" w:themeTint="99"/>
        <w:insideH w:val="single" w:sz="4" w:space="0" w:color="BAD784" w:themeColor="accent3" w:themeTint="99"/>
        <w:insideV w:val="single" w:sz="4" w:space="0" w:color="BAD78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D78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78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6" w:themeFill="accent3" w:themeFillTint="33"/>
      </w:tcPr>
    </w:tblStylePr>
    <w:tblStylePr w:type="band1Horz">
      <w:tblPr/>
      <w:tcPr>
        <w:shd w:val="clear" w:color="auto" w:fill="E8F2D6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A4A315" w:themeColor="accent4" w:themeShade="BF"/>
    </w:rPr>
    <w:tblPr>
      <w:tblStyleRowBandSize w:val="1"/>
      <w:tblStyleColBandSize w:val="1"/>
      <w:tblBorders>
        <w:top w:val="single" w:sz="4" w:space="0" w:color="ECEB74" w:themeColor="accent4" w:themeTint="99"/>
        <w:left w:val="single" w:sz="4" w:space="0" w:color="ECEB74" w:themeColor="accent4" w:themeTint="99"/>
        <w:bottom w:val="single" w:sz="4" w:space="0" w:color="ECEB74" w:themeColor="accent4" w:themeTint="99"/>
        <w:right w:val="single" w:sz="4" w:space="0" w:color="ECEB74" w:themeColor="accent4" w:themeTint="99"/>
        <w:insideH w:val="single" w:sz="4" w:space="0" w:color="ECEB74" w:themeColor="accent4" w:themeTint="99"/>
        <w:insideV w:val="single" w:sz="4" w:space="0" w:color="ECEB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CEB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B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D0" w:themeFill="accent4" w:themeFillTint="33"/>
      </w:tcPr>
    </w:tblStylePr>
    <w:tblStylePr w:type="band1Horz">
      <w:tblPr/>
      <w:tcPr>
        <w:shd w:val="clear" w:color="auto" w:fill="F9F8D0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CAAE07" w:themeColor="accent5" w:themeShade="BF"/>
    </w:rPr>
    <w:tblPr>
      <w:tblStyleRowBandSize w:val="1"/>
      <w:tblStyleColBandSize w:val="1"/>
      <w:tblBorders>
        <w:top w:val="single" w:sz="4" w:space="0" w:color="FAE879" w:themeColor="accent5" w:themeTint="99"/>
        <w:left w:val="single" w:sz="4" w:space="0" w:color="FAE879" w:themeColor="accent5" w:themeTint="99"/>
        <w:bottom w:val="single" w:sz="4" w:space="0" w:color="FAE879" w:themeColor="accent5" w:themeTint="99"/>
        <w:right w:val="single" w:sz="4" w:space="0" w:color="FAE879" w:themeColor="accent5" w:themeTint="99"/>
        <w:insideH w:val="single" w:sz="4" w:space="0" w:color="FAE879" w:themeColor="accent5" w:themeTint="99"/>
        <w:insideV w:val="single" w:sz="4" w:space="0" w:color="FAE87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E8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8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D2" w:themeFill="accent5" w:themeFillTint="33"/>
      </w:tcPr>
    </w:tblStylePr>
    <w:tblStylePr w:type="band1Horz">
      <w:tblPr/>
      <w:tcPr>
        <w:shd w:val="clear" w:color="auto" w:fill="FDF7D2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458679" w:themeColor="accent6" w:themeShade="BF"/>
    </w:rPr>
    <w:tblPr>
      <w:tblStyleRowBandSize w:val="1"/>
      <w:tblStyleColBandSize w:val="1"/>
      <w:tblBorders>
        <w:top w:val="single" w:sz="4" w:space="0" w:color="A0CEC5" w:themeColor="accent6" w:themeTint="99"/>
        <w:left w:val="single" w:sz="4" w:space="0" w:color="A0CEC5" w:themeColor="accent6" w:themeTint="99"/>
        <w:bottom w:val="single" w:sz="4" w:space="0" w:color="A0CEC5" w:themeColor="accent6" w:themeTint="99"/>
        <w:right w:val="single" w:sz="4" w:space="0" w:color="A0CEC5" w:themeColor="accent6" w:themeTint="99"/>
        <w:insideH w:val="single" w:sz="4" w:space="0" w:color="A0CEC5" w:themeColor="accent6" w:themeTint="99"/>
        <w:insideV w:val="single" w:sz="4" w:space="0" w:color="A0CE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E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E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EB" w:themeFill="accent6" w:themeFillTint="33"/>
      </w:tcPr>
    </w:tblStylePr>
    <w:tblStylePr w:type="band1Horz">
      <w:tblPr/>
      <w:tcPr>
        <w:shd w:val="clear" w:color="auto" w:fill="DFEEE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175F2D" w:themeColor="accent1" w:themeShade="BF"/>
    </w:rPr>
    <w:tblPr>
      <w:tblStyleRowBandSize w:val="1"/>
      <w:tblStyleColBandSize w:val="1"/>
      <w:tblBorders>
        <w:top w:val="single" w:sz="4" w:space="0" w:color="55D67C" w:themeColor="accent1" w:themeTint="99"/>
        <w:left w:val="single" w:sz="4" w:space="0" w:color="55D67C" w:themeColor="accent1" w:themeTint="99"/>
        <w:bottom w:val="single" w:sz="4" w:space="0" w:color="55D67C" w:themeColor="accent1" w:themeTint="99"/>
        <w:right w:val="single" w:sz="4" w:space="0" w:color="55D67C" w:themeColor="accent1" w:themeTint="99"/>
        <w:insideH w:val="single" w:sz="4" w:space="0" w:color="55D67C" w:themeColor="accent1" w:themeTint="99"/>
        <w:insideV w:val="single" w:sz="4" w:space="0" w:color="55D6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1D3" w:themeFill="accent1" w:themeFillTint="33"/>
      </w:tcPr>
    </w:tblStylePr>
    <w:tblStylePr w:type="band1Horz">
      <w:tblPr/>
      <w:tcPr>
        <w:shd w:val="clear" w:color="auto" w:fill="C6F1D3" w:themeFill="accent1" w:themeFillTint="33"/>
      </w:tcPr>
    </w:tblStylePr>
    <w:tblStylePr w:type="neCell">
      <w:tblPr/>
      <w:tcPr>
        <w:tcBorders>
          <w:bottom w:val="single" w:sz="4" w:space="0" w:color="55D67C" w:themeColor="accent1" w:themeTint="99"/>
        </w:tcBorders>
      </w:tcPr>
    </w:tblStylePr>
    <w:tblStylePr w:type="nwCell">
      <w:tblPr/>
      <w:tcPr>
        <w:tcBorders>
          <w:bottom w:val="single" w:sz="4" w:space="0" w:color="55D67C" w:themeColor="accent1" w:themeTint="99"/>
        </w:tcBorders>
      </w:tcPr>
    </w:tblStylePr>
    <w:tblStylePr w:type="seCell">
      <w:tblPr/>
      <w:tcPr>
        <w:tcBorders>
          <w:top w:val="single" w:sz="4" w:space="0" w:color="55D67C" w:themeColor="accent1" w:themeTint="99"/>
        </w:tcBorders>
      </w:tcPr>
    </w:tblStylePr>
    <w:tblStylePr w:type="swCell">
      <w:tblPr/>
      <w:tcPr>
        <w:tcBorders>
          <w:top w:val="single" w:sz="4" w:space="0" w:color="55D67C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457A30" w:themeColor="accent2" w:themeShade="BF"/>
    </w:rPr>
    <w:tblPr>
      <w:tblStyleRowBandSize w:val="1"/>
      <w:tblStyleColBandSize w:val="1"/>
      <w:tblBorders>
        <w:top w:val="single" w:sz="4" w:space="0" w:color="9ACF86" w:themeColor="accent2" w:themeTint="99"/>
        <w:left w:val="single" w:sz="4" w:space="0" w:color="9ACF86" w:themeColor="accent2" w:themeTint="99"/>
        <w:bottom w:val="single" w:sz="4" w:space="0" w:color="9ACF86" w:themeColor="accent2" w:themeTint="99"/>
        <w:right w:val="single" w:sz="4" w:space="0" w:color="9ACF86" w:themeColor="accent2" w:themeTint="99"/>
        <w:insideH w:val="single" w:sz="4" w:space="0" w:color="9ACF86" w:themeColor="accent2" w:themeTint="99"/>
        <w:insideV w:val="single" w:sz="4" w:space="0" w:color="9ACF8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FD6" w:themeFill="accent2" w:themeFillTint="33"/>
      </w:tcPr>
    </w:tblStylePr>
    <w:tblStylePr w:type="band1Horz">
      <w:tblPr/>
      <w:tcPr>
        <w:shd w:val="clear" w:color="auto" w:fill="DDEFD6" w:themeFill="accent2" w:themeFillTint="33"/>
      </w:tcPr>
    </w:tblStylePr>
    <w:tblStylePr w:type="neCell">
      <w:tblPr/>
      <w:tcPr>
        <w:tcBorders>
          <w:bottom w:val="single" w:sz="4" w:space="0" w:color="9ACF86" w:themeColor="accent2" w:themeTint="99"/>
        </w:tcBorders>
      </w:tcPr>
    </w:tblStylePr>
    <w:tblStylePr w:type="nwCell">
      <w:tblPr/>
      <w:tcPr>
        <w:tcBorders>
          <w:bottom w:val="single" w:sz="4" w:space="0" w:color="9ACF86" w:themeColor="accent2" w:themeTint="99"/>
        </w:tcBorders>
      </w:tcPr>
    </w:tblStylePr>
    <w:tblStylePr w:type="seCell">
      <w:tblPr/>
      <w:tcPr>
        <w:tcBorders>
          <w:top w:val="single" w:sz="4" w:space="0" w:color="9ACF86" w:themeColor="accent2" w:themeTint="99"/>
        </w:tcBorders>
      </w:tcPr>
    </w:tblStylePr>
    <w:tblStylePr w:type="swCell">
      <w:tblPr/>
      <w:tcPr>
        <w:tcBorders>
          <w:top w:val="single" w:sz="4" w:space="0" w:color="9ACF86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67882B" w:themeColor="accent3" w:themeShade="BF"/>
    </w:rPr>
    <w:tblPr>
      <w:tblStyleRowBandSize w:val="1"/>
      <w:tblStyleColBandSize w:val="1"/>
      <w:tblBorders>
        <w:top w:val="single" w:sz="4" w:space="0" w:color="BAD784" w:themeColor="accent3" w:themeTint="99"/>
        <w:left w:val="single" w:sz="4" w:space="0" w:color="BAD784" w:themeColor="accent3" w:themeTint="99"/>
        <w:bottom w:val="single" w:sz="4" w:space="0" w:color="BAD784" w:themeColor="accent3" w:themeTint="99"/>
        <w:right w:val="single" w:sz="4" w:space="0" w:color="BAD784" w:themeColor="accent3" w:themeTint="99"/>
        <w:insideH w:val="single" w:sz="4" w:space="0" w:color="BAD784" w:themeColor="accent3" w:themeTint="99"/>
        <w:insideV w:val="single" w:sz="4" w:space="0" w:color="BAD78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6" w:themeFill="accent3" w:themeFillTint="33"/>
      </w:tcPr>
    </w:tblStylePr>
    <w:tblStylePr w:type="band1Horz">
      <w:tblPr/>
      <w:tcPr>
        <w:shd w:val="clear" w:color="auto" w:fill="E8F2D6" w:themeFill="accent3" w:themeFillTint="33"/>
      </w:tcPr>
    </w:tblStylePr>
    <w:tblStylePr w:type="neCell">
      <w:tblPr/>
      <w:tcPr>
        <w:tcBorders>
          <w:bottom w:val="single" w:sz="4" w:space="0" w:color="BAD784" w:themeColor="accent3" w:themeTint="99"/>
        </w:tcBorders>
      </w:tcPr>
    </w:tblStylePr>
    <w:tblStylePr w:type="nwCell">
      <w:tblPr/>
      <w:tcPr>
        <w:tcBorders>
          <w:bottom w:val="single" w:sz="4" w:space="0" w:color="BAD784" w:themeColor="accent3" w:themeTint="99"/>
        </w:tcBorders>
      </w:tcPr>
    </w:tblStylePr>
    <w:tblStylePr w:type="seCell">
      <w:tblPr/>
      <w:tcPr>
        <w:tcBorders>
          <w:top w:val="single" w:sz="4" w:space="0" w:color="BAD784" w:themeColor="accent3" w:themeTint="99"/>
        </w:tcBorders>
      </w:tcPr>
    </w:tblStylePr>
    <w:tblStylePr w:type="swCell">
      <w:tblPr/>
      <w:tcPr>
        <w:tcBorders>
          <w:top w:val="single" w:sz="4" w:space="0" w:color="BAD78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A4A315" w:themeColor="accent4" w:themeShade="BF"/>
    </w:rPr>
    <w:tblPr>
      <w:tblStyleRowBandSize w:val="1"/>
      <w:tblStyleColBandSize w:val="1"/>
      <w:tblBorders>
        <w:top w:val="single" w:sz="4" w:space="0" w:color="ECEB74" w:themeColor="accent4" w:themeTint="99"/>
        <w:left w:val="single" w:sz="4" w:space="0" w:color="ECEB74" w:themeColor="accent4" w:themeTint="99"/>
        <w:bottom w:val="single" w:sz="4" w:space="0" w:color="ECEB74" w:themeColor="accent4" w:themeTint="99"/>
        <w:right w:val="single" w:sz="4" w:space="0" w:color="ECEB74" w:themeColor="accent4" w:themeTint="99"/>
        <w:insideH w:val="single" w:sz="4" w:space="0" w:color="ECEB74" w:themeColor="accent4" w:themeTint="99"/>
        <w:insideV w:val="single" w:sz="4" w:space="0" w:color="ECEB7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8D0" w:themeFill="accent4" w:themeFillTint="33"/>
      </w:tcPr>
    </w:tblStylePr>
    <w:tblStylePr w:type="band1Horz">
      <w:tblPr/>
      <w:tcPr>
        <w:shd w:val="clear" w:color="auto" w:fill="F9F8D0" w:themeFill="accent4" w:themeFillTint="33"/>
      </w:tcPr>
    </w:tblStylePr>
    <w:tblStylePr w:type="neCell">
      <w:tblPr/>
      <w:tcPr>
        <w:tcBorders>
          <w:bottom w:val="single" w:sz="4" w:space="0" w:color="ECEB74" w:themeColor="accent4" w:themeTint="99"/>
        </w:tcBorders>
      </w:tcPr>
    </w:tblStylePr>
    <w:tblStylePr w:type="nwCell">
      <w:tblPr/>
      <w:tcPr>
        <w:tcBorders>
          <w:bottom w:val="single" w:sz="4" w:space="0" w:color="ECEB74" w:themeColor="accent4" w:themeTint="99"/>
        </w:tcBorders>
      </w:tcPr>
    </w:tblStylePr>
    <w:tblStylePr w:type="seCell">
      <w:tblPr/>
      <w:tcPr>
        <w:tcBorders>
          <w:top w:val="single" w:sz="4" w:space="0" w:color="ECEB74" w:themeColor="accent4" w:themeTint="99"/>
        </w:tcBorders>
      </w:tcPr>
    </w:tblStylePr>
    <w:tblStylePr w:type="swCell">
      <w:tblPr/>
      <w:tcPr>
        <w:tcBorders>
          <w:top w:val="single" w:sz="4" w:space="0" w:color="ECEB74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CAAE07" w:themeColor="accent5" w:themeShade="BF"/>
    </w:rPr>
    <w:tblPr>
      <w:tblStyleRowBandSize w:val="1"/>
      <w:tblStyleColBandSize w:val="1"/>
      <w:tblBorders>
        <w:top w:val="single" w:sz="4" w:space="0" w:color="FAE879" w:themeColor="accent5" w:themeTint="99"/>
        <w:left w:val="single" w:sz="4" w:space="0" w:color="FAE879" w:themeColor="accent5" w:themeTint="99"/>
        <w:bottom w:val="single" w:sz="4" w:space="0" w:color="FAE879" w:themeColor="accent5" w:themeTint="99"/>
        <w:right w:val="single" w:sz="4" w:space="0" w:color="FAE879" w:themeColor="accent5" w:themeTint="99"/>
        <w:insideH w:val="single" w:sz="4" w:space="0" w:color="FAE879" w:themeColor="accent5" w:themeTint="99"/>
        <w:insideV w:val="single" w:sz="4" w:space="0" w:color="FAE8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7D2" w:themeFill="accent5" w:themeFillTint="33"/>
      </w:tcPr>
    </w:tblStylePr>
    <w:tblStylePr w:type="band1Horz">
      <w:tblPr/>
      <w:tcPr>
        <w:shd w:val="clear" w:color="auto" w:fill="FDF7D2" w:themeFill="accent5" w:themeFillTint="33"/>
      </w:tcPr>
    </w:tblStylePr>
    <w:tblStylePr w:type="neCell">
      <w:tblPr/>
      <w:tcPr>
        <w:tcBorders>
          <w:bottom w:val="single" w:sz="4" w:space="0" w:color="FAE879" w:themeColor="accent5" w:themeTint="99"/>
        </w:tcBorders>
      </w:tcPr>
    </w:tblStylePr>
    <w:tblStylePr w:type="nwCell">
      <w:tblPr/>
      <w:tcPr>
        <w:tcBorders>
          <w:bottom w:val="single" w:sz="4" w:space="0" w:color="FAE879" w:themeColor="accent5" w:themeTint="99"/>
        </w:tcBorders>
      </w:tcPr>
    </w:tblStylePr>
    <w:tblStylePr w:type="seCell">
      <w:tblPr/>
      <w:tcPr>
        <w:tcBorders>
          <w:top w:val="single" w:sz="4" w:space="0" w:color="FAE879" w:themeColor="accent5" w:themeTint="99"/>
        </w:tcBorders>
      </w:tcPr>
    </w:tblStylePr>
    <w:tblStylePr w:type="swCell">
      <w:tblPr/>
      <w:tcPr>
        <w:tcBorders>
          <w:top w:val="single" w:sz="4" w:space="0" w:color="FAE87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458679" w:themeColor="accent6" w:themeShade="BF"/>
    </w:rPr>
    <w:tblPr>
      <w:tblStyleRowBandSize w:val="1"/>
      <w:tblStyleColBandSize w:val="1"/>
      <w:tblBorders>
        <w:top w:val="single" w:sz="4" w:space="0" w:color="A0CEC5" w:themeColor="accent6" w:themeTint="99"/>
        <w:left w:val="single" w:sz="4" w:space="0" w:color="A0CEC5" w:themeColor="accent6" w:themeTint="99"/>
        <w:bottom w:val="single" w:sz="4" w:space="0" w:color="A0CEC5" w:themeColor="accent6" w:themeTint="99"/>
        <w:right w:val="single" w:sz="4" w:space="0" w:color="A0CEC5" w:themeColor="accent6" w:themeTint="99"/>
        <w:insideH w:val="single" w:sz="4" w:space="0" w:color="A0CEC5" w:themeColor="accent6" w:themeTint="99"/>
        <w:insideV w:val="single" w:sz="4" w:space="0" w:color="A0CE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EB" w:themeFill="accent6" w:themeFillTint="33"/>
      </w:tcPr>
    </w:tblStylePr>
    <w:tblStylePr w:type="band1Horz">
      <w:tblPr/>
      <w:tcPr>
        <w:shd w:val="clear" w:color="auto" w:fill="DFEEEB" w:themeFill="accent6" w:themeFillTint="33"/>
      </w:tcPr>
    </w:tblStylePr>
    <w:tblStylePr w:type="neCell">
      <w:tblPr/>
      <w:tcPr>
        <w:tcBorders>
          <w:bottom w:val="single" w:sz="4" w:space="0" w:color="A0CEC5" w:themeColor="accent6" w:themeTint="99"/>
        </w:tcBorders>
      </w:tcPr>
    </w:tblStylePr>
    <w:tblStylePr w:type="nwCell">
      <w:tblPr/>
      <w:tcPr>
        <w:tcBorders>
          <w:bottom w:val="single" w:sz="4" w:space="0" w:color="A0CEC5" w:themeColor="accent6" w:themeTint="99"/>
        </w:tcBorders>
      </w:tcPr>
    </w:tblStylePr>
    <w:tblStylePr w:type="seCell">
      <w:tblPr/>
      <w:tcPr>
        <w:tcBorders>
          <w:top w:val="single" w:sz="4" w:space="0" w:color="A0CEC5" w:themeColor="accent6" w:themeTint="99"/>
        </w:tcBorders>
      </w:tcPr>
    </w:tblStylePr>
    <w:tblStylePr w:type="swCell">
      <w:tblPr/>
      <w:tcPr>
        <w:tcBorders>
          <w:top w:val="single" w:sz="4" w:space="0" w:color="A0CEC5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Woongroen">
    <w:name w:val="Agendapunt (lijst) Woongroen"/>
    <w:uiPriority w:val="99"/>
    <w:semiHidden/>
    <w:rsid w:val="002E0FAE"/>
    <w:pPr>
      <w:numPr>
        <w:numId w:val="22"/>
      </w:numPr>
    </w:pPr>
  </w:style>
  <w:style w:type="paragraph" w:customStyle="1" w:styleId="Kop1zondernummernietintocWoongroen">
    <w:name w:val="Kop 1 zonder nummer (niet in toc) Woongroen"/>
    <w:basedOn w:val="ZsysbasisWoongroen"/>
    <w:next w:val="BasistekstWoongroen"/>
    <w:uiPriority w:val="95"/>
    <w:rsid w:val="00455F23"/>
    <w:pPr>
      <w:keepNext/>
      <w:keepLines/>
      <w:pageBreakBefore/>
      <w:spacing w:after="560" w:line="342" w:lineRule="atLeast"/>
      <w:outlineLvl w:val="0"/>
    </w:pPr>
    <w:rPr>
      <w:b/>
      <w:sz w:val="28"/>
      <w:szCs w:val="32"/>
    </w:rPr>
  </w:style>
  <w:style w:type="character" w:customStyle="1" w:styleId="BasistekstcursiefWoongroenChar">
    <w:name w:val="Basistekst cursief Woongroen Char"/>
    <w:basedOn w:val="ZsysbasisWoongroenChar"/>
    <w:link w:val="BasistekstcursiefWoongroen"/>
    <w:uiPriority w:val="1"/>
    <w:rsid w:val="00C04A90"/>
    <w:rPr>
      <w:i/>
      <w:iCs/>
    </w:rPr>
  </w:style>
  <w:style w:type="character" w:customStyle="1" w:styleId="BasistekstvetWoongroenChar">
    <w:name w:val="Basistekst vet Woongroen Char"/>
    <w:basedOn w:val="ZsysbasisWoongroenChar"/>
    <w:link w:val="BasistekstvetWoongroen"/>
    <w:uiPriority w:val="2"/>
    <w:rsid w:val="00C04A90"/>
    <w:rPr>
      <w:b/>
      <w:bCs/>
    </w:rPr>
  </w:style>
  <w:style w:type="table" w:customStyle="1" w:styleId="TabelstijlmetopmaakWoongroen">
    <w:name w:val="Tabelstijl met opmaak Woongroen"/>
    <w:basedOn w:val="Standaardtabel"/>
    <w:uiPriority w:val="99"/>
    <w:rsid w:val="00B339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/>
      </w:rPr>
      <w:tblPr/>
      <w:tcPr>
        <w:shd w:val="clear" w:color="auto" w:fill="5DA441" w:themeFill="accent2"/>
      </w:tcPr>
    </w:tblStylePr>
  </w:style>
  <w:style w:type="character" w:customStyle="1" w:styleId="zsysVeldMarkering">
    <w:name w:val="zsysVeldMarkering"/>
    <w:basedOn w:val="Standaardalinea-lettertype"/>
    <w:semiHidden/>
    <w:rsid w:val="008D7E22"/>
    <w:rPr>
      <w:color w:val="000000"/>
      <w:bdr w:val="none" w:sz="0" w:space="0" w:color="auto"/>
      <w:shd w:val="clear" w:color="auto" w:fill="DCDB1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oongroen.sharepoint.com/sites/Huisstijl/Sjablonen/Algemeen%20Woongroen.dotx" TargetMode="External"/></Relationships>
</file>

<file path=word/theme/theme1.xml><?xml version="1.0" encoding="utf-8"?>
<a:theme xmlns:a="http://schemas.openxmlformats.org/drawingml/2006/main" name="Kantoorthema">
  <a:themeElements>
    <a:clrScheme name="Kleuren Woongroen">
      <a:dk1>
        <a:sysClr val="windowText" lastClr="000000"/>
      </a:dk1>
      <a:lt1>
        <a:sysClr val="window" lastClr="FFFFFF"/>
      </a:lt1>
      <a:dk2>
        <a:srgbClr val="000000"/>
      </a:dk2>
      <a:lt2>
        <a:srgbClr val="BFDDE7"/>
      </a:lt2>
      <a:accent1>
        <a:srgbClr val="1F803D"/>
      </a:accent1>
      <a:accent2>
        <a:srgbClr val="5DA441"/>
      </a:accent2>
      <a:accent3>
        <a:srgbClr val="8BB63A"/>
      </a:accent3>
      <a:accent4>
        <a:srgbClr val="DCDB1D"/>
      </a:accent4>
      <a:accent5>
        <a:srgbClr val="F7D921"/>
      </a:accent5>
      <a:accent6>
        <a:srgbClr val="62AE9F"/>
      </a:accent6>
      <a:hlink>
        <a:srgbClr val="000000"/>
      </a:hlink>
      <a:folHlink>
        <a:srgbClr val="000000"/>
      </a:folHlink>
    </a:clrScheme>
    <a:fontScheme name="Lettertypen Woongroe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e3d4e-13bc-422d-85e0-b636ed015125" xsi:nil="true"/>
    <lcf76f155ced4ddcb4097134ff3c332f xmlns="1d2570cb-ace8-472d-9e55-09a3e9004182">
      <Terms xmlns="http://schemas.microsoft.com/office/infopath/2007/PartnerControls"/>
    </lcf76f155ced4ddcb4097134ff3c332f>
  </documentManagement>
</p:properties>
</file>

<file path=customXml/item3.xml><?xml version="1.0" encoding="utf-8"?>
<ju xmlns="http://www.joulesunlimited.com/ccmappings">
  <Datum>2025-04-07T00:00:00</Datum>
</j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24486827A64C9BA9AA61BAFE724C" ma:contentTypeVersion="14" ma:contentTypeDescription="Create a new document." ma:contentTypeScope="" ma:versionID="8b963849470013a9a9cbec3f13212609">
  <xsd:schema xmlns:xsd="http://www.w3.org/2001/XMLSchema" xmlns:xs="http://www.w3.org/2001/XMLSchema" xmlns:p="http://schemas.microsoft.com/office/2006/metadata/properties" xmlns:ns2="1d2570cb-ace8-472d-9e55-09a3e9004182" xmlns:ns3="785e3d4e-13bc-422d-85e0-b636ed015125" targetNamespace="http://schemas.microsoft.com/office/2006/metadata/properties" ma:root="true" ma:fieldsID="f0c4878da41cc9acc5cc1a8493d9ef82" ns2:_="" ns3:_="">
    <xsd:import namespace="1d2570cb-ace8-472d-9e55-09a3e9004182"/>
    <xsd:import namespace="785e3d4e-13bc-422d-85e0-b636ed015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70cb-ace8-472d-9e55-09a3e9004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791ee34-ddf1-472f-8b2c-7901eb15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e3d4e-13bc-422d-85e0-b636ed0151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679865-af6f-414c-af07-2274dec90b44}" ma:internalName="TaxCatchAll" ma:showField="CatchAllData" ma:web="785e3d4e-13bc-422d-85e0-b636ed015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01916-324E-4A2F-B743-FDC549C5F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661FF-9FED-4273-AAD3-D56572BA7E76}">
  <ds:schemaRefs>
    <ds:schemaRef ds:uri="http://schemas.microsoft.com/office/2006/metadata/properties"/>
    <ds:schemaRef ds:uri="http://schemas.microsoft.com/office/infopath/2007/PartnerControls"/>
    <ds:schemaRef ds:uri="785e3d4e-13bc-422d-85e0-b636ed015125"/>
    <ds:schemaRef ds:uri="1d2570cb-ace8-472d-9e55-09a3e9004182"/>
  </ds:schemaRefs>
</ds:datastoreItem>
</file>

<file path=customXml/itemProps3.xml><?xml version="1.0" encoding="utf-8"?>
<ds:datastoreItem xmlns:ds="http://schemas.openxmlformats.org/officeDocument/2006/customXml" ds:itemID="{E02CD039-8365-41C3-A3E9-42AADAC70826}">
  <ds:schemaRefs>
    <ds:schemaRef ds:uri="http://www.joulesunlimited.com/ccmappings"/>
  </ds:schemaRefs>
</ds:datastoreItem>
</file>

<file path=customXml/itemProps4.xml><?xml version="1.0" encoding="utf-8"?>
<ds:datastoreItem xmlns:ds="http://schemas.openxmlformats.org/officeDocument/2006/customXml" ds:itemID="{F53AB260-EBC5-44CF-9538-9105EF80C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70cb-ace8-472d-9e55-09a3e9004182"/>
    <ds:schemaRef ds:uri="785e3d4e-13bc-422d-85e0-b636ed015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Algemeen%20Woongroen</Template>
  <TotalTime>1</TotalTime>
  <Pages>2</Pages>
  <Words>139</Words>
  <Characters>709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Woongroen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Bhoep</dc:creator>
  <cp:keywords/>
  <dc:description>sjabloonversie 1.2a - 20 augustus 2024_x000d_
sjablonen: www.JoulesUnlimited.com</dc:description>
  <cp:lastModifiedBy>Debbie Huisman</cp:lastModifiedBy>
  <cp:revision>2</cp:revision>
  <cp:lastPrinted>2025-04-08T11:07:00Z</cp:lastPrinted>
  <dcterms:created xsi:type="dcterms:W3CDTF">2026-03-18T13:21:00Z</dcterms:created>
  <dcterms:modified xsi:type="dcterms:W3CDTF">2026-03-18T13:21:00Z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0x0101000D7024486827A64C9BA9AA61BAFE724C</vt:lpwstr>
  </property>
  <property fmtid="{D5CDD505-2E9C-101B-9397-08002B2CF9AE}" pid="3" name="JUBasedOn">
    <vt:lpwstr>Algemeen Woongroen.dotx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2025-04-07T14:59:43Z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4ae67ca3-62bf-4a34-8c76-97b9aef32efb</vt:lpwstr>
  </property>
  <property fmtid="{D5CDD505-2E9C-101B-9397-08002B2CF9AE}" pid="9" name="MSIP_Label_defa4170-0d19-0005-0004-bc88714345d2_ActionId">
    <vt:lpwstr>7a2cb493-8af2-47a3-8788-a3f02c103f7d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ediaServiceImageTags">
    <vt:lpwstr/>
  </property>
</Properties>
</file>